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16D8A" w14:textId="3F5AE17A" w:rsidR="00256FEC" w:rsidRPr="00256FEC" w:rsidRDefault="00256FEC" w:rsidP="008D659F">
      <w:pPr>
        <w:pStyle w:val="Photo"/>
      </w:pPr>
      <w:r>
        <w:t>WORK</w:t>
      </w:r>
      <w:r w:rsidR="00D70063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7216" behindDoc="0" locked="1" layoutInCell="1" allowOverlap="1" wp14:anchorId="14F61B70" wp14:editId="408757C0">
                <wp:simplePos x="0" y="0"/>
                <mc:AlternateContent>
                  <mc:Choice Requires="wp14">
                    <wp:positionH relativeFrom="page">
                      <wp14:pctPosHOffset>8800</wp14:pctPosHOffset>
                    </wp:positionH>
                  </mc:Choice>
                  <mc:Fallback>
                    <wp:positionH relativeFrom="page">
                      <wp:posOffset>683895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2148840" cy="8458200"/>
                <wp:effectExtent l="0" t="0" r="3810" b="0"/>
                <wp:wrapSquare wrapText="bothSides"/>
                <wp:docPr id="217" name="Text Box 2" descr="Sidebar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845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74E6A" w14:textId="643901B3" w:rsidR="00D70063" w:rsidRDefault="00D70063" w:rsidP="00D70063">
                            <w:pPr>
                              <w:pStyle w:val="Photo"/>
                            </w:pPr>
                          </w:p>
                          <w:sdt>
                            <w:sdtPr>
                              <w:alias w:val="Your Name"/>
                              <w:tag w:val="Your Name"/>
                              <w:id w:val="-1489158292"/>
                              <w:placeholder>
                                <w:docPart w:val="D1DAFEE3FA594FCBAB88AE64459C935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 w:multiLine="1"/>
                            </w:sdtPr>
                            <w:sdtEndPr/>
                            <w:sdtContent>
                              <w:p w14:paraId="76081843" w14:textId="77777777" w:rsidR="00187B92" w:rsidRPr="00486E5D" w:rsidRDefault="00046584" w:rsidP="00486E5D">
                                <w:pPr>
                                  <w:pStyle w:val="Title"/>
                                </w:pPr>
                                <w:r>
                                  <w:t>chelsey roberson</w:t>
                                </w:r>
                              </w:p>
                            </w:sdtContent>
                          </w:sdt>
                          <w:p w14:paraId="6CD85730" w14:textId="4E7CAA55" w:rsidR="00046584" w:rsidRDefault="00540281" w:rsidP="00046584">
                            <w:pPr>
                              <w:pStyle w:val="Heading1"/>
                            </w:pPr>
                            <w:r>
                              <w:t>O</w:t>
                            </w:r>
                            <w:r w:rsidR="00046584">
                              <w:t>bjective:</w:t>
                            </w:r>
                          </w:p>
                          <w:p w14:paraId="4295BF3A" w14:textId="77777777" w:rsidR="00D70063" w:rsidRPr="00046584" w:rsidRDefault="00046584" w:rsidP="00046584">
                            <w:pPr>
                              <w:pStyle w:val="Heading1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Pr="00046584">
                              <w:rPr>
                                <w:sz w:val="24"/>
                                <w:szCs w:val="24"/>
                              </w:rPr>
                              <w:t>am seeking a company where I can use my experiences, talents, and skills to help the company meet and surpass its goals. I want to excel in every opportunity that comes before me with hard work, assertiveness, and dedication. Being part of a company that I can grow in and advance higher would be a great fit for me</w:t>
                            </w:r>
                          </w:p>
                          <w:p w14:paraId="05D5F867" w14:textId="77777777" w:rsidR="00D70063" w:rsidRDefault="00D70063" w:rsidP="00D70063"/>
                          <w:sdt>
                            <w:sdtPr>
                              <w:id w:val="-26178941"/>
                              <w:placeholder>
                                <w:docPart w:val="FE5790E7D6374F4090A5E919818B9215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p w14:paraId="7CA74335" w14:textId="77777777" w:rsidR="00D70063" w:rsidRDefault="00D70063" w:rsidP="00E2006F">
                                <w:pPr>
                                  <w:pStyle w:val="Photo"/>
                                </w:pPr>
                                <w:r>
                                  <w:t>Vitals</w:t>
                                </w:r>
                              </w:p>
                            </w:sdtContent>
                          </w:sdt>
                          <w:p w14:paraId="679BF86C" w14:textId="77777777" w:rsidR="00810F63" w:rsidRDefault="00810F63" w:rsidP="00D70063">
                            <w:pPr>
                              <w:pStyle w:val="ContactInfo"/>
                            </w:pPr>
                          </w:p>
                          <w:p w14:paraId="65962412" w14:textId="77777777" w:rsidR="00810F63" w:rsidRDefault="00810F63" w:rsidP="00D70063">
                            <w:pPr>
                              <w:pStyle w:val="ContactInfo"/>
                            </w:pPr>
                          </w:p>
                          <w:p w14:paraId="65FFC59C" w14:textId="43348577" w:rsidR="00046584" w:rsidRDefault="008973B3" w:rsidP="00D70063">
                            <w:pPr>
                              <w:pStyle w:val="ContactInfo"/>
                            </w:pPr>
                            <w:r>
                              <w:t>4732 Roosevelt Blvd Apt 106</w:t>
                            </w:r>
                          </w:p>
                          <w:p w14:paraId="73FC9733" w14:textId="2ED4491A" w:rsidR="00B25318" w:rsidRDefault="00B25318" w:rsidP="00D70063">
                            <w:pPr>
                              <w:pStyle w:val="ContactInfo"/>
                            </w:pPr>
                            <w:r>
                              <w:t>Philadelphia, PA 191</w:t>
                            </w:r>
                            <w:r w:rsidR="008973B3">
                              <w:t>24</w:t>
                            </w:r>
                          </w:p>
                          <w:p w14:paraId="204CF074" w14:textId="0531F02D" w:rsidR="00D70063" w:rsidRDefault="00810F63" w:rsidP="00D70063">
                            <w:pPr>
                              <w:pStyle w:val="ContactInfo"/>
                              <w:rPr>
                                <w:rStyle w:val="Strong"/>
                                <w:b w:val="0"/>
                              </w:rPr>
                            </w:pPr>
                            <w:r>
                              <w:rPr>
                                <w:rStyle w:val="Strong"/>
                                <w:b w:val="0"/>
                              </w:rPr>
                              <w:t>(318)450-8076</w:t>
                            </w:r>
                          </w:p>
                          <w:p w14:paraId="77DA1A5A" w14:textId="4AB3D4BA" w:rsidR="00810F63" w:rsidRDefault="003F3C00" w:rsidP="00D70063">
                            <w:pPr>
                              <w:pStyle w:val="ContactInfo"/>
                              <w:rPr>
                                <w:rStyle w:val="Hyperlink"/>
                              </w:rPr>
                            </w:pPr>
                            <w:hyperlink r:id="rId6" w:history="1">
                              <w:r w:rsidR="00810F63" w:rsidRPr="00D862A2">
                                <w:rPr>
                                  <w:rStyle w:val="Hyperlink"/>
                                </w:rPr>
                                <w:t>chelseyroberson@yahoo.com</w:t>
                              </w:r>
                            </w:hyperlink>
                          </w:p>
                          <w:p w14:paraId="6FF4C546" w14:textId="4A6ACE00" w:rsidR="00B25318" w:rsidRDefault="003F3C00" w:rsidP="00D70063">
                            <w:pPr>
                              <w:pStyle w:val="ContactInfo"/>
                            </w:pPr>
                            <w:hyperlink r:id="rId7" w:history="1">
                              <w:r w:rsidR="00B25318" w:rsidRPr="001B21EB">
                                <w:rPr>
                                  <w:rStyle w:val="Hyperlink"/>
                                </w:rPr>
                                <w:t>roberson_chelsey@yahoo.com</w:t>
                              </w:r>
                            </w:hyperlink>
                          </w:p>
                          <w:p w14:paraId="59CB51C4" w14:textId="77777777" w:rsidR="00B25318" w:rsidRDefault="00B25318" w:rsidP="00D70063">
                            <w:pPr>
                              <w:pStyle w:val="ContactInfo"/>
                            </w:pPr>
                          </w:p>
                          <w:p w14:paraId="2A15A7F2" w14:textId="77777777" w:rsidR="00810F63" w:rsidRDefault="00810F63" w:rsidP="00D70063">
                            <w:pPr>
                              <w:pStyle w:val="ContactInfo"/>
                            </w:pPr>
                          </w:p>
                          <w:p w14:paraId="6487FA96" w14:textId="77777777" w:rsidR="00810F63" w:rsidRDefault="00810F63" w:rsidP="00D70063">
                            <w:pPr>
                              <w:pStyle w:val="ContactInfo"/>
                            </w:pPr>
                          </w:p>
                          <w:p w14:paraId="4FA545CD" w14:textId="77777777" w:rsidR="00810F63" w:rsidRDefault="00810F63" w:rsidP="00D70063">
                            <w:pPr>
                              <w:pStyle w:val="ContactInfo"/>
                            </w:pPr>
                          </w:p>
                          <w:p w14:paraId="1273A63D" w14:textId="77777777" w:rsidR="00810F63" w:rsidRDefault="00810F63" w:rsidP="00D70063">
                            <w:pPr>
                              <w:pStyle w:val="ContactInfo"/>
                            </w:pPr>
                          </w:p>
                          <w:p w14:paraId="79BD20B0" w14:textId="77777777" w:rsidR="00810F63" w:rsidRPr="00810F63" w:rsidRDefault="00810F63" w:rsidP="00D70063">
                            <w:pPr>
                              <w:pStyle w:val="ContactInfo"/>
                            </w:pPr>
                          </w:p>
                          <w:p w14:paraId="42B15281" w14:textId="601BEB10" w:rsidR="00D70063" w:rsidRPr="00810F63" w:rsidRDefault="00D70063" w:rsidP="00E2006F">
                            <w:pPr>
                              <w:pStyle w:val="Photo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61B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idebar text box" style="position:absolute;left:0;text-align:left;margin-left:0;margin-top:0;width:169.2pt;height:666pt;z-index:251657216;visibility:visible;mso-wrap-style:square;mso-width-percent:0;mso-height-percent:0;mso-left-percent:88;mso-wrap-distance-left:9pt;mso-wrap-distance-top:3.6pt;mso-wrap-distance-right:9pt;mso-wrap-distance-bottom:3.6pt;mso-position-horizontal-relative:page;mso-position-vertical:top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" filled="f" stroked="f">
                <v:textbox inset="0,0,0,0">
                  <w:txbxContent>
                    <w:p w14:paraId="42774E6A" w14:textId="643901B3" w:rsidR="00D70063" w:rsidRDefault="00D70063" w:rsidP="00D70063">
                      <w:pPr>
                        <w:pStyle w:val="Photo"/>
                      </w:pPr>
                    </w:p>
                    <w:sdt>
                      <w:sdtPr>
                        <w:alias w:val="Your Name"/>
                        <w:tag w:val="Your Name"/>
                        <w:id w:val="-1489158292"/>
                        <w:placeholder>
                          <w:docPart w:val="D1DAFEE3FA594FCBAB88AE64459C9352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 w:multiLine="1"/>
                      </w:sdtPr>
                      <w:sdtEndPr/>
                      <w:sdtContent>
                        <w:p w14:paraId="76081843" w14:textId="77777777" w:rsidR="00187B92" w:rsidRPr="00486E5D" w:rsidRDefault="00046584" w:rsidP="00486E5D">
                          <w:pPr>
                            <w:pStyle w:val="Title"/>
                          </w:pPr>
                          <w:r>
                            <w:t>chelsey roberson</w:t>
                          </w:r>
                        </w:p>
                      </w:sdtContent>
                    </w:sdt>
                    <w:p w14:paraId="6CD85730" w14:textId="4E7CAA55" w:rsidR="00046584" w:rsidRDefault="00540281" w:rsidP="00046584">
                      <w:pPr>
                        <w:pStyle w:val="Heading1"/>
                      </w:pPr>
                      <w:r>
                        <w:t>O</w:t>
                      </w:r>
                      <w:r w:rsidR="00046584">
                        <w:t>bjective:</w:t>
                      </w:r>
                    </w:p>
                    <w:p w14:paraId="4295BF3A" w14:textId="77777777" w:rsidR="00D70063" w:rsidRPr="00046584" w:rsidRDefault="00046584" w:rsidP="00046584">
                      <w:pPr>
                        <w:pStyle w:val="Heading1"/>
                      </w:pP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 w:rsidRPr="00046584">
                        <w:rPr>
                          <w:sz w:val="24"/>
                          <w:szCs w:val="24"/>
                        </w:rPr>
                        <w:t>am seeking a company where I can use my experiences, talents, and skills to help the company meet and surpass its goals. I want to excel in every opportunity that comes before me with hard work, assertiveness, and dedication. Being part of a company that I can grow in and advance higher would be a great fit for me</w:t>
                      </w:r>
                    </w:p>
                    <w:p w14:paraId="05D5F867" w14:textId="77777777" w:rsidR="00D70063" w:rsidRDefault="00D70063" w:rsidP="00D70063"/>
                    <w:sdt>
                      <w:sdtPr>
                        <w:id w:val="-26178941"/>
                        <w:placeholder>
                          <w:docPart w:val="FE5790E7D6374F4090A5E919818B9215"/>
                        </w:placeholder>
                        <w:temporary/>
                        <w:showingPlcHdr/>
                      </w:sdtPr>
                      <w:sdtEndPr/>
                      <w:sdtContent>
                        <w:p w14:paraId="7CA74335" w14:textId="77777777" w:rsidR="00D70063" w:rsidRDefault="00D70063" w:rsidP="00E2006F">
                          <w:pPr>
                            <w:pStyle w:val="Photo"/>
                          </w:pPr>
                          <w:r>
                            <w:t>Vitals</w:t>
                          </w:r>
                        </w:p>
                      </w:sdtContent>
                    </w:sdt>
                    <w:p w14:paraId="679BF86C" w14:textId="77777777" w:rsidR="00810F63" w:rsidRDefault="00810F63" w:rsidP="00D70063">
                      <w:pPr>
                        <w:pStyle w:val="ContactInfo"/>
                      </w:pPr>
                    </w:p>
                    <w:p w14:paraId="65962412" w14:textId="77777777" w:rsidR="00810F63" w:rsidRDefault="00810F63" w:rsidP="00D70063">
                      <w:pPr>
                        <w:pStyle w:val="ContactInfo"/>
                      </w:pPr>
                    </w:p>
                    <w:p w14:paraId="65FFC59C" w14:textId="43348577" w:rsidR="00046584" w:rsidRDefault="008973B3" w:rsidP="00D70063">
                      <w:pPr>
                        <w:pStyle w:val="ContactInfo"/>
                      </w:pPr>
                      <w:r>
                        <w:t>4732 Roosevelt Blvd Apt 106</w:t>
                      </w:r>
                    </w:p>
                    <w:p w14:paraId="73FC9733" w14:textId="2ED4491A" w:rsidR="00B25318" w:rsidRDefault="00B25318" w:rsidP="00D70063">
                      <w:pPr>
                        <w:pStyle w:val="ContactInfo"/>
                      </w:pPr>
                      <w:r>
                        <w:t>Philadelphia, PA 191</w:t>
                      </w:r>
                      <w:r w:rsidR="008973B3">
                        <w:t>24</w:t>
                      </w:r>
                    </w:p>
                    <w:p w14:paraId="204CF074" w14:textId="0531F02D" w:rsidR="00D70063" w:rsidRDefault="00810F63" w:rsidP="00D70063">
                      <w:pPr>
                        <w:pStyle w:val="ContactInfo"/>
                        <w:rPr>
                          <w:rStyle w:val="Strong"/>
                          <w:b w:val="0"/>
                        </w:rPr>
                      </w:pPr>
                      <w:r>
                        <w:rPr>
                          <w:rStyle w:val="Strong"/>
                          <w:b w:val="0"/>
                        </w:rPr>
                        <w:t>(318)450-8076</w:t>
                      </w:r>
                    </w:p>
                    <w:p w14:paraId="77DA1A5A" w14:textId="4AB3D4BA" w:rsidR="00810F63" w:rsidRDefault="003F3C00" w:rsidP="00D70063">
                      <w:pPr>
                        <w:pStyle w:val="ContactInfo"/>
                        <w:rPr>
                          <w:rStyle w:val="Hyperlink"/>
                        </w:rPr>
                      </w:pPr>
                      <w:hyperlink r:id="rId8" w:history="1">
                        <w:r w:rsidR="00810F63" w:rsidRPr="00D862A2">
                          <w:rPr>
                            <w:rStyle w:val="Hyperlink"/>
                          </w:rPr>
                          <w:t>chelseyroberson@yahoo.com</w:t>
                        </w:r>
                      </w:hyperlink>
                    </w:p>
                    <w:p w14:paraId="6FF4C546" w14:textId="4A6ACE00" w:rsidR="00B25318" w:rsidRDefault="003F3C00" w:rsidP="00D70063">
                      <w:pPr>
                        <w:pStyle w:val="ContactInfo"/>
                      </w:pPr>
                      <w:hyperlink r:id="rId9" w:history="1">
                        <w:r w:rsidR="00B25318" w:rsidRPr="001B21EB">
                          <w:rPr>
                            <w:rStyle w:val="Hyperlink"/>
                          </w:rPr>
                          <w:t>roberson_chelsey@yahoo.com</w:t>
                        </w:r>
                      </w:hyperlink>
                    </w:p>
                    <w:p w14:paraId="59CB51C4" w14:textId="77777777" w:rsidR="00B25318" w:rsidRDefault="00B25318" w:rsidP="00D70063">
                      <w:pPr>
                        <w:pStyle w:val="ContactInfo"/>
                      </w:pPr>
                    </w:p>
                    <w:p w14:paraId="2A15A7F2" w14:textId="77777777" w:rsidR="00810F63" w:rsidRDefault="00810F63" w:rsidP="00D70063">
                      <w:pPr>
                        <w:pStyle w:val="ContactInfo"/>
                      </w:pPr>
                    </w:p>
                    <w:p w14:paraId="6487FA96" w14:textId="77777777" w:rsidR="00810F63" w:rsidRDefault="00810F63" w:rsidP="00D70063">
                      <w:pPr>
                        <w:pStyle w:val="ContactInfo"/>
                      </w:pPr>
                    </w:p>
                    <w:p w14:paraId="4FA545CD" w14:textId="77777777" w:rsidR="00810F63" w:rsidRDefault="00810F63" w:rsidP="00D70063">
                      <w:pPr>
                        <w:pStyle w:val="ContactInfo"/>
                      </w:pPr>
                    </w:p>
                    <w:p w14:paraId="1273A63D" w14:textId="77777777" w:rsidR="00810F63" w:rsidRDefault="00810F63" w:rsidP="00D70063">
                      <w:pPr>
                        <w:pStyle w:val="ContactInfo"/>
                      </w:pPr>
                    </w:p>
                    <w:p w14:paraId="79BD20B0" w14:textId="77777777" w:rsidR="00810F63" w:rsidRPr="00810F63" w:rsidRDefault="00810F63" w:rsidP="00D70063">
                      <w:pPr>
                        <w:pStyle w:val="ContactInfo"/>
                      </w:pPr>
                    </w:p>
                    <w:p w14:paraId="42B15281" w14:textId="601BEB10" w:rsidR="00D70063" w:rsidRPr="00810F63" w:rsidRDefault="00D70063" w:rsidP="00E2006F">
                      <w:pPr>
                        <w:pStyle w:val="Photo"/>
                      </w:pP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="008D659F">
        <w:t xml:space="preserve"> EXPERIENCE</w:t>
      </w:r>
    </w:p>
    <w:p w14:paraId="7BD1DDC3" w14:textId="77777777" w:rsidR="00854DCB" w:rsidRDefault="00854DCB" w:rsidP="00854DCB">
      <w:pPr>
        <w:pStyle w:val="Heading4"/>
        <w:jc w:val="center"/>
        <w:rPr>
          <w:rFonts w:ascii="Andalus" w:hAnsi="Andalus" w:cs="Andalus"/>
        </w:rPr>
      </w:pPr>
    </w:p>
    <w:p w14:paraId="46EAA744" w14:textId="7D30C56D" w:rsidR="00854DCB" w:rsidRDefault="00854DCB" w:rsidP="00854DCB">
      <w:pPr>
        <w:pStyle w:val="Heading4"/>
        <w:jc w:val="center"/>
        <w:rPr>
          <w:rFonts w:ascii="Andalus" w:hAnsi="Andalus" w:cs="Andalus"/>
        </w:rPr>
      </w:pPr>
      <w:r>
        <w:rPr>
          <w:rFonts w:ascii="Andalus" w:hAnsi="Andalus" w:cs="Andalus"/>
        </w:rPr>
        <w:t>Direct care worker</w:t>
      </w:r>
    </w:p>
    <w:p w14:paraId="621A0BF4" w14:textId="7105454C" w:rsidR="00854DCB" w:rsidRDefault="00854DCB" w:rsidP="00854DCB">
      <w:pPr>
        <w:pStyle w:val="Heading5"/>
        <w:jc w:val="center"/>
      </w:pPr>
      <w:r>
        <w:t xml:space="preserve">Merakey </w:t>
      </w:r>
    </w:p>
    <w:p w14:paraId="72405BA2" w14:textId="616FEB2D" w:rsidR="00854DCB" w:rsidRPr="00854DCB" w:rsidRDefault="00854DCB" w:rsidP="00854DCB">
      <w:pPr>
        <w:rPr>
          <w:lang w:eastAsia="ja-JP"/>
        </w:rPr>
      </w:pPr>
      <w:r>
        <w:rPr>
          <w:lang w:eastAsia="ja-JP"/>
        </w:rPr>
        <w:t xml:space="preserve">                            PHILADELPHIA, PA MAY2018- PRESENT</w:t>
      </w:r>
    </w:p>
    <w:p w14:paraId="4729C7D0" w14:textId="77777777" w:rsidR="00854DCB" w:rsidRDefault="00854DCB" w:rsidP="00854DCB">
      <w:pPr>
        <w:pStyle w:val="Heading4"/>
        <w:jc w:val="center"/>
        <w:rPr>
          <w:rFonts w:ascii="Andalus" w:hAnsi="Andalus" w:cs="Andalus"/>
        </w:rPr>
      </w:pPr>
    </w:p>
    <w:p w14:paraId="4A30B634" w14:textId="38A3ED1B" w:rsidR="00854DCB" w:rsidRPr="00854DCB" w:rsidRDefault="008973B3" w:rsidP="00854DCB">
      <w:pPr>
        <w:pStyle w:val="Heading4"/>
        <w:ind w:left="1440" w:firstLine="720"/>
        <w:rPr>
          <w:rFonts w:ascii="Andalus" w:hAnsi="Andalus" w:cs="Andalus"/>
        </w:rPr>
      </w:pPr>
      <w:r>
        <w:rPr>
          <w:rFonts w:ascii="Andalus" w:hAnsi="Andalus" w:cs="Andalus"/>
        </w:rPr>
        <w:t>mobile expert</w:t>
      </w:r>
    </w:p>
    <w:p w14:paraId="77B13152" w14:textId="1D9E165C" w:rsidR="008973B3" w:rsidRDefault="008973B3" w:rsidP="00854DCB">
      <w:pPr>
        <w:pStyle w:val="Heading5"/>
        <w:jc w:val="center"/>
      </w:pPr>
      <w:r>
        <w:t>T-Mobile</w:t>
      </w:r>
      <w:bookmarkStart w:id="0" w:name="_GoBack"/>
      <w:bookmarkEnd w:id="0"/>
    </w:p>
    <w:p w14:paraId="7F9F25A6" w14:textId="45962414" w:rsidR="008973B3" w:rsidRDefault="008973B3" w:rsidP="00854DCB">
      <w:pPr>
        <w:pStyle w:val="Heading5"/>
        <w:jc w:val="center"/>
      </w:pPr>
      <w:r>
        <w:t>Richboro, Pa</w:t>
      </w:r>
    </w:p>
    <w:p w14:paraId="65C1FE62" w14:textId="201D6664" w:rsidR="008973B3" w:rsidRPr="008973B3" w:rsidRDefault="008973B3" w:rsidP="00854DCB">
      <w:pPr>
        <w:pStyle w:val="Heading5"/>
        <w:jc w:val="center"/>
      </w:pPr>
      <w:r>
        <w:t>March 2018-present</w:t>
      </w:r>
    </w:p>
    <w:p w14:paraId="36B7E13C" w14:textId="77777777" w:rsidR="008973B3" w:rsidRPr="008973B3" w:rsidRDefault="008973B3" w:rsidP="00854DCB">
      <w:pPr>
        <w:pStyle w:val="Heading5"/>
        <w:jc w:val="center"/>
      </w:pPr>
    </w:p>
    <w:p w14:paraId="38112AF7" w14:textId="347489A6" w:rsidR="00B25318" w:rsidRDefault="00B25318" w:rsidP="00216B36">
      <w:pPr>
        <w:pStyle w:val="Heading4"/>
        <w:jc w:val="center"/>
        <w:rPr>
          <w:rFonts w:ascii="Andalus" w:hAnsi="Andalus" w:cs="Andalus"/>
        </w:rPr>
      </w:pPr>
      <w:r>
        <w:rPr>
          <w:rFonts w:ascii="Andalus" w:hAnsi="Andalus" w:cs="Andalus"/>
        </w:rPr>
        <w:t>Tss worker</w:t>
      </w:r>
    </w:p>
    <w:p w14:paraId="75D16AC3" w14:textId="68C07845" w:rsidR="00B25318" w:rsidRDefault="00B25318" w:rsidP="00216B36">
      <w:pPr>
        <w:pStyle w:val="Heading5"/>
        <w:jc w:val="center"/>
      </w:pPr>
      <w:r>
        <w:t>Mason Clinical Group</w:t>
      </w:r>
    </w:p>
    <w:p w14:paraId="58CEE44C" w14:textId="27B932A1" w:rsidR="00B25318" w:rsidRPr="00B25318" w:rsidRDefault="00B25318" w:rsidP="00216B36">
      <w:pPr>
        <w:spacing w:line="240" w:lineRule="auto"/>
        <w:jc w:val="center"/>
        <w:rPr>
          <w:lang w:eastAsia="ja-JP"/>
        </w:rPr>
      </w:pPr>
      <w:r>
        <w:rPr>
          <w:lang w:eastAsia="ja-JP"/>
        </w:rPr>
        <w:t xml:space="preserve">Valley Forge, PA   FEB 018- </w:t>
      </w:r>
      <w:r w:rsidR="008973B3">
        <w:rPr>
          <w:lang w:eastAsia="ja-JP"/>
        </w:rPr>
        <w:t>Feb Mar 18</w:t>
      </w:r>
    </w:p>
    <w:p w14:paraId="08A00ACE" w14:textId="77777777" w:rsidR="00B25318" w:rsidRDefault="00B25318" w:rsidP="00216B36">
      <w:pPr>
        <w:pStyle w:val="Heading4"/>
        <w:jc w:val="center"/>
        <w:rPr>
          <w:rFonts w:ascii="Andalus" w:hAnsi="Andalus" w:cs="Andalus"/>
        </w:rPr>
      </w:pPr>
    </w:p>
    <w:p w14:paraId="2EEBB3F5" w14:textId="6146F920" w:rsidR="00BA6B2E" w:rsidRPr="00B25318" w:rsidRDefault="00234298" w:rsidP="00216B36">
      <w:pPr>
        <w:pStyle w:val="Heading4"/>
        <w:jc w:val="center"/>
        <w:rPr>
          <w:rFonts w:ascii="Andalus" w:hAnsi="Andalus" w:cs="Andalus"/>
        </w:rPr>
      </w:pPr>
      <w:r w:rsidRPr="00256FEC">
        <w:rPr>
          <w:rFonts w:ascii="Andalus" w:hAnsi="Andalus" w:cs="Andalus"/>
        </w:rPr>
        <w:t>intern Case Management</w:t>
      </w:r>
      <w:r w:rsidR="00BA6B2E">
        <w:rPr>
          <w:rFonts w:ascii="Andalus" w:hAnsi="Andalus" w:cs="Andalus"/>
        </w:rPr>
        <w:t xml:space="preserve">                          </w:t>
      </w:r>
      <w:r w:rsidR="00BA6B2E" w:rsidRPr="00BA6B2E">
        <w:rPr>
          <w:rFonts w:asciiTheme="minorHAnsi" w:hAnsiTheme="minorHAnsi" w:cstheme="minorHAnsi"/>
          <w:b w:val="0"/>
          <w:sz w:val="24"/>
        </w:rPr>
        <w:t>University health hospital</w:t>
      </w:r>
    </w:p>
    <w:p w14:paraId="167B7AD1" w14:textId="4BC5ED59" w:rsidR="00234298" w:rsidRPr="00BA6B2E" w:rsidRDefault="00234298" w:rsidP="00216B36">
      <w:pPr>
        <w:pStyle w:val="Heading5"/>
        <w:jc w:val="center"/>
        <w:rPr>
          <w:rFonts w:cstheme="minorHAnsi"/>
          <w:sz w:val="24"/>
        </w:rPr>
      </w:pPr>
      <w:r w:rsidRPr="00BA6B2E">
        <w:rPr>
          <w:rFonts w:cstheme="minorHAnsi"/>
          <w:sz w:val="24"/>
        </w:rPr>
        <w:t>Aug 2017-dec2017</w:t>
      </w:r>
    </w:p>
    <w:p w14:paraId="35063FAF" w14:textId="77777777" w:rsidR="00234298" w:rsidRDefault="00234298" w:rsidP="00216B36">
      <w:pPr>
        <w:spacing w:line="240" w:lineRule="auto"/>
        <w:jc w:val="center"/>
        <w:rPr>
          <w:lang w:eastAsia="ja-JP"/>
        </w:rPr>
      </w:pPr>
    </w:p>
    <w:p w14:paraId="607FAF8F" w14:textId="5EAA9506" w:rsidR="00234298" w:rsidRDefault="00234298" w:rsidP="00216B36">
      <w:pPr>
        <w:spacing w:line="240" w:lineRule="auto"/>
        <w:jc w:val="center"/>
        <w:rPr>
          <w:lang w:eastAsia="ja-JP"/>
        </w:rPr>
      </w:pPr>
      <w:r w:rsidRPr="00BA6B2E">
        <w:rPr>
          <w:rFonts w:ascii="Andalus" w:hAnsi="Andalus" w:cs="Andalus"/>
          <w:b/>
          <w:sz w:val="28"/>
          <w:szCs w:val="28"/>
          <w:lang w:eastAsia="ja-JP"/>
        </w:rPr>
        <w:t>SOCIAL WORK TEACHER ASST.  (</w:t>
      </w:r>
      <w:r w:rsidRPr="00BA6B2E">
        <w:rPr>
          <w:rFonts w:ascii="Andalus" w:hAnsi="Andalus" w:cs="Andalus"/>
          <w:lang w:eastAsia="ja-JP"/>
        </w:rPr>
        <w:t xml:space="preserve">work </w:t>
      </w:r>
      <w:proofErr w:type="gramStart"/>
      <w:r w:rsidR="00216B36" w:rsidRPr="00BA6B2E">
        <w:rPr>
          <w:rFonts w:ascii="Andalus" w:hAnsi="Andalus" w:cs="Andalus"/>
          <w:lang w:eastAsia="ja-JP"/>
        </w:rPr>
        <w:t>stu</w:t>
      </w:r>
      <w:r w:rsidR="00216B36" w:rsidRPr="00BA6B2E">
        <w:rPr>
          <w:rFonts w:ascii="Andalus" w:hAnsi="Andalus" w:cs="Andalus"/>
        </w:rPr>
        <w:t>dy)</w:t>
      </w:r>
      <w:r w:rsidR="00216B36" w:rsidRPr="00BA6B2E">
        <w:rPr>
          <w:b/>
          <w:lang w:eastAsia="ja-JP"/>
        </w:rPr>
        <w:t xml:space="preserve"> </w:t>
      </w:r>
      <w:r w:rsidR="00216B36">
        <w:rPr>
          <w:lang w:eastAsia="ja-JP"/>
        </w:rPr>
        <w:t xml:space="preserve"> </w:t>
      </w:r>
      <w:r>
        <w:rPr>
          <w:lang w:eastAsia="ja-JP"/>
        </w:rPr>
        <w:t xml:space="preserve"> </w:t>
      </w:r>
      <w:proofErr w:type="gramEnd"/>
      <w:r>
        <w:rPr>
          <w:lang w:eastAsia="ja-JP"/>
        </w:rPr>
        <w:t xml:space="preserve">           GRAMBLING STATE UNIVERSITY </w:t>
      </w:r>
      <w:r w:rsidR="0018389A">
        <w:rPr>
          <w:lang w:eastAsia="ja-JP"/>
        </w:rPr>
        <w:t xml:space="preserve">  Grambling, LA</w:t>
      </w:r>
      <w:r>
        <w:rPr>
          <w:lang w:eastAsia="ja-JP"/>
        </w:rPr>
        <w:t xml:space="preserve">                             AUG 2016- </w:t>
      </w:r>
      <w:r w:rsidRPr="00234298">
        <w:rPr>
          <w:lang w:eastAsia="ja-JP"/>
        </w:rPr>
        <w:t>D</w:t>
      </w:r>
      <w:r w:rsidR="007C6BBE">
        <w:rPr>
          <w:lang w:eastAsia="ja-JP"/>
        </w:rPr>
        <w:t>EC</w:t>
      </w:r>
      <w:r>
        <w:rPr>
          <w:lang w:eastAsia="ja-JP"/>
        </w:rPr>
        <w:t xml:space="preserve"> 2017</w:t>
      </w:r>
    </w:p>
    <w:p w14:paraId="1318EBC6" w14:textId="77777777" w:rsidR="00234298" w:rsidRDefault="00234298" w:rsidP="00216B36">
      <w:pPr>
        <w:spacing w:line="240" w:lineRule="auto"/>
        <w:jc w:val="center"/>
        <w:rPr>
          <w:lang w:eastAsia="ja-JP"/>
        </w:rPr>
      </w:pPr>
    </w:p>
    <w:p w14:paraId="5D1B3720" w14:textId="1A48C198" w:rsidR="00B25318" w:rsidRDefault="00234298" w:rsidP="00216B36">
      <w:pPr>
        <w:spacing w:line="240" w:lineRule="auto"/>
        <w:ind w:left="720"/>
        <w:jc w:val="center"/>
        <w:rPr>
          <w:rFonts w:ascii="Andalus" w:hAnsi="Andalus" w:cs="Andalus"/>
          <w:lang w:eastAsia="ja-JP"/>
        </w:rPr>
      </w:pPr>
      <w:r w:rsidRPr="00BA6B2E">
        <w:rPr>
          <w:rFonts w:ascii="Andalus" w:hAnsi="Andalus" w:cs="Andalus"/>
          <w:b/>
          <w:sz w:val="28"/>
          <w:szCs w:val="28"/>
          <w:lang w:eastAsia="ja-JP"/>
        </w:rPr>
        <w:t>ASST. TEACHER OBSERVER</w:t>
      </w:r>
    </w:p>
    <w:p w14:paraId="47DC7379" w14:textId="7437AD59" w:rsidR="00234298" w:rsidRPr="00B25318" w:rsidRDefault="00234298" w:rsidP="00216B36">
      <w:pPr>
        <w:spacing w:line="240" w:lineRule="auto"/>
        <w:ind w:left="720"/>
        <w:jc w:val="center"/>
        <w:rPr>
          <w:lang w:eastAsia="ja-JP"/>
        </w:rPr>
      </w:pPr>
      <w:r>
        <w:rPr>
          <w:lang w:eastAsia="ja-JP"/>
        </w:rPr>
        <w:t>LINCOLN PREPRATORY SC</w:t>
      </w:r>
      <w:r w:rsidR="0018389A">
        <w:rPr>
          <w:lang w:eastAsia="ja-JP"/>
        </w:rPr>
        <w:t>HOOL   Grambling, L</w:t>
      </w:r>
      <w:r w:rsidR="00B25318">
        <w:rPr>
          <w:lang w:eastAsia="ja-JP"/>
        </w:rPr>
        <w:t xml:space="preserve">A       </w:t>
      </w:r>
      <w:r>
        <w:rPr>
          <w:lang w:eastAsia="ja-JP"/>
        </w:rPr>
        <w:t>JAN 2017- MAY 2017</w:t>
      </w:r>
    </w:p>
    <w:p w14:paraId="5DFE75E7" w14:textId="77777777" w:rsidR="00234298" w:rsidRDefault="00234298" w:rsidP="00216B36">
      <w:pPr>
        <w:spacing w:line="240" w:lineRule="auto"/>
        <w:jc w:val="center"/>
        <w:rPr>
          <w:lang w:eastAsia="ja-JP"/>
        </w:rPr>
      </w:pPr>
    </w:p>
    <w:p w14:paraId="74500EF7" w14:textId="735BFB67" w:rsidR="00BA6B2E" w:rsidRDefault="00046584" w:rsidP="00216B36">
      <w:pPr>
        <w:pStyle w:val="Heading5"/>
        <w:jc w:val="center"/>
        <w:rPr>
          <w:rFonts w:ascii="Andalus" w:hAnsi="Andalus" w:cs="Andalus"/>
          <w:b/>
        </w:rPr>
      </w:pPr>
      <w:r w:rsidRPr="00256FEC">
        <w:rPr>
          <w:rFonts w:ascii="Andalus" w:hAnsi="Andalus" w:cs="Andalus"/>
        </w:rPr>
        <w:t>*</w:t>
      </w:r>
      <w:r w:rsidRPr="00256FEC">
        <w:rPr>
          <w:rFonts w:ascii="Andalus" w:hAnsi="Andalus" w:cs="Andalus"/>
          <w:b/>
        </w:rPr>
        <w:t>Cashier</w:t>
      </w:r>
    </w:p>
    <w:p w14:paraId="5F6489F4" w14:textId="2AC89A20" w:rsidR="00BA6B2E" w:rsidRPr="00BA6B2E" w:rsidRDefault="00046584" w:rsidP="00216B36">
      <w:pPr>
        <w:pStyle w:val="Heading5"/>
        <w:jc w:val="center"/>
        <w:rPr>
          <w:rFonts w:cstheme="minorHAnsi"/>
          <w:sz w:val="24"/>
        </w:rPr>
      </w:pPr>
      <w:r w:rsidRPr="00BA6B2E">
        <w:rPr>
          <w:rFonts w:cstheme="minorHAnsi"/>
          <w:sz w:val="24"/>
        </w:rPr>
        <w:t>Wal-Mart,</w:t>
      </w:r>
      <w:r w:rsidR="00BA6B2E" w:rsidRPr="00BA6B2E">
        <w:rPr>
          <w:rFonts w:cstheme="minorHAnsi"/>
          <w:sz w:val="24"/>
        </w:rPr>
        <w:t xml:space="preserve"> </w:t>
      </w:r>
      <w:r w:rsidRPr="00BA6B2E">
        <w:rPr>
          <w:rFonts w:cstheme="minorHAnsi"/>
          <w:sz w:val="24"/>
        </w:rPr>
        <w:t>West Monroe, LA</w:t>
      </w:r>
    </w:p>
    <w:p w14:paraId="77AAB754" w14:textId="5B143A8B" w:rsidR="00046584" w:rsidRPr="00BA6B2E" w:rsidRDefault="00046584" w:rsidP="00216B36">
      <w:pPr>
        <w:pStyle w:val="Heading5"/>
        <w:jc w:val="center"/>
        <w:rPr>
          <w:rFonts w:cstheme="minorHAnsi"/>
          <w:sz w:val="24"/>
        </w:rPr>
      </w:pPr>
      <w:r w:rsidRPr="00BA6B2E">
        <w:rPr>
          <w:rFonts w:cstheme="minorHAnsi"/>
          <w:sz w:val="24"/>
        </w:rPr>
        <w:t>Feb</w:t>
      </w:r>
      <w:r w:rsidR="00BA6B2E" w:rsidRPr="00BA6B2E">
        <w:rPr>
          <w:rFonts w:cstheme="minorHAnsi"/>
          <w:sz w:val="24"/>
        </w:rPr>
        <w:t xml:space="preserve"> </w:t>
      </w:r>
      <w:r w:rsidR="00234298" w:rsidRPr="00BA6B2E">
        <w:rPr>
          <w:rFonts w:cstheme="minorHAnsi"/>
          <w:sz w:val="24"/>
        </w:rPr>
        <w:t>2014-</w:t>
      </w:r>
      <w:r w:rsidRPr="00BA6B2E">
        <w:rPr>
          <w:rFonts w:cstheme="minorHAnsi"/>
          <w:sz w:val="24"/>
        </w:rPr>
        <w:t xml:space="preserve"> </w:t>
      </w:r>
      <w:r w:rsidR="00B25318">
        <w:rPr>
          <w:rFonts w:cstheme="minorHAnsi"/>
          <w:sz w:val="24"/>
        </w:rPr>
        <w:t>Jan 2018</w:t>
      </w:r>
    </w:p>
    <w:p w14:paraId="6B48098C" w14:textId="77777777" w:rsidR="00046584" w:rsidRPr="00BA6B2E" w:rsidRDefault="00046584" w:rsidP="00216B36">
      <w:pPr>
        <w:spacing w:line="240" w:lineRule="auto"/>
        <w:jc w:val="center"/>
        <w:rPr>
          <w:rFonts w:ascii="Arial Narrow" w:hAnsi="Arial Narrow"/>
          <w:lang w:eastAsia="ja-JP"/>
        </w:rPr>
      </w:pPr>
    </w:p>
    <w:p w14:paraId="1910C3A3" w14:textId="77777777" w:rsidR="00B25318" w:rsidRDefault="00B25318" w:rsidP="00216B36">
      <w:pPr>
        <w:pStyle w:val="Heading5"/>
        <w:jc w:val="center"/>
        <w:rPr>
          <w:rFonts w:ascii="Andalus" w:hAnsi="Andalus" w:cs="Andalus"/>
          <w:b/>
        </w:rPr>
      </w:pPr>
    </w:p>
    <w:p w14:paraId="1F0CBB2C" w14:textId="5BDF1AB7" w:rsidR="00256FEC" w:rsidRDefault="00046584" w:rsidP="00216B36">
      <w:pPr>
        <w:pStyle w:val="Heading5"/>
        <w:jc w:val="center"/>
        <w:rPr>
          <w:rFonts w:ascii="Andalus" w:hAnsi="Andalus" w:cs="Andalus"/>
        </w:rPr>
      </w:pPr>
      <w:r w:rsidRPr="00256FEC">
        <w:rPr>
          <w:rFonts w:ascii="Andalus" w:hAnsi="Andalus" w:cs="Andalus"/>
          <w:b/>
        </w:rPr>
        <w:t>Sale</w:t>
      </w:r>
      <w:r w:rsidR="00234298" w:rsidRPr="00256FEC">
        <w:rPr>
          <w:rFonts w:ascii="Andalus" w:hAnsi="Andalus" w:cs="Andalus"/>
          <w:b/>
        </w:rPr>
        <w:t>s consultant, Victoria Secret</w:t>
      </w:r>
    </w:p>
    <w:p w14:paraId="45A33FC3" w14:textId="7905528B" w:rsidR="00046584" w:rsidRPr="00BA6B2E" w:rsidRDefault="00046584" w:rsidP="00216B36">
      <w:pPr>
        <w:pStyle w:val="Heading5"/>
        <w:jc w:val="center"/>
        <w:rPr>
          <w:sz w:val="24"/>
        </w:rPr>
      </w:pPr>
      <w:r w:rsidRPr="00BA6B2E">
        <w:rPr>
          <w:sz w:val="24"/>
        </w:rPr>
        <w:t>Monroe, LA</w:t>
      </w:r>
      <w:r w:rsidR="00B25318">
        <w:rPr>
          <w:sz w:val="24"/>
        </w:rPr>
        <w:t xml:space="preserve">          </w:t>
      </w:r>
      <w:r w:rsidRPr="00BA6B2E">
        <w:rPr>
          <w:sz w:val="24"/>
        </w:rPr>
        <w:t>Oct</w:t>
      </w:r>
      <w:r w:rsidR="00234298" w:rsidRPr="00BA6B2E">
        <w:rPr>
          <w:sz w:val="24"/>
        </w:rPr>
        <w:t xml:space="preserve"> 2013 -</w:t>
      </w:r>
      <w:r w:rsidRPr="00BA6B2E">
        <w:rPr>
          <w:sz w:val="24"/>
        </w:rPr>
        <w:t xml:space="preserve"> Feb 2014</w:t>
      </w:r>
    </w:p>
    <w:p w14:paraId="22D1F814" w14:textId="77777777" w:rsidR="00046584" w:rsidRPr="00BA6B2E" w:rsidRDefault="00046584" w:rsidP="00216B36">
      <w:pPr>
        <w:spacing w:line="240" w:lineRule="auto"/>
        <w:jc w:val="center"/>
        <w:rPr>
          <w:rFonts w:ascii="Andalus" w:hAnsi="Andalus" w:cs="Andalus"/>
          <w:lang w:eastAsia="ja-JP"/>
        </w:rPr>
      </w:pPr>
    </w:p>
    <w:p w14:paraId="40C8855B" w14:textId="77777777" w:rsidR="00B25318" w:rsidRDefault="00B25318" w:rsidP="00216B36">
      <w:pPr>
        <w:spacing w:line="240" w:lineRule="auto"/>
        <w:jc w:val="center"/>
        <w:rPr>
          <w:rFonts w:ascii="Andalus" w:hAnsi="Andalus" w:cs="Andalus"/>
          <w:b/>
          <w:sz w:val="28"/>
          <w:szCs w:val="28"/>
          <w:lang w:eastAsia="ja-JP"/>
        </w:rPr>
      </w:pPr>
    </w:p>
    <w:p w14:paraId="1313FEC9" w14:textId="170213F7" w:rsidR="0018389A" w:rsidRDefault="00234298" w:rsidP="00216B36">
      <w:pPr>
        <w:spacing w:line="240" w:lineRule="auto"/>
        <w:jc w:val="center"/>
        <w:rPr>
          <w:sz w:val="28"/>
          <w:szCs w:val="28"/>
          <w:lang w:eastAsia="ja-JP"/>
        </w:rPr>
      </w:pPr>
      <w:r w:rsidRPr="00256FEC">
        <w:rPr>
          <w:rFonts w:ascii="Andalus" w:hAnsi="Andalus" w:cs="Andalus"/>
          <w:b/>
          <w:sz w:val="28"/>
          <w:szCs w:val="28"/>
          <w:lang w:eastAsia="ja-JP"/>
        </w:rPr>
        <w:t>FILE INTAKER, JP MORGAN CHASE</w:t>
      </w:r>
    </w:p>
    <w:p w14:paraId="6C26E1BE" w14:textId="45C49C1C" w:rsidR="00046584" w:rsidRPr="00BA6B2E" w:rsidRDefault="00F90EA0" w:rsidP="00216B36">
      <w:pPr>
        <w:spacing w:line="240" w:lineRule="auto"/>
        <w:jc w:val="center"/>
        <w:rPr>
          <w:rFonts w:ascii="Arial Narrow" w:hAnsi="Arial Narrow"/>
          <w:b/>
          <w:sz w:val="28"/>
          <w:szCs w:val="28"/>
          <w:lang w:eastAsia="ja-JP"/>
        </w:rPr>
      </w:pPr>
      <w:r w:rsidRPr="00BA6B2E">
        <w:rPr>
          <w:rFonts w:cstheme="minorHAnsi"/>
          <w:lang w:eastAsia="ja-JP"/>
        </w:rPr>
        <w:t>MONROE, LA</w:t>
      </w:r>
      <w:r w:rsidR="00256FEC" w:rsidRPr="00BA6B2E">
        <w:rPr>
          <w:rFonts w:cstheme="minorHAnsi"/>
          <w:lang w:eastAsia="ja-JP"/>
        </w:rPr>
        <w:t xml:space="preserve">                                                </w:t>
      </w:r>
      <w:r w:rsidRPr="00BA6B2E">
        <w:rPr>
          <w:rFonts w:cstheme="minorHAnsi"/>
          <w:lang w:eastAsia="ja-JP"/>
        </w:rPr>
        <w:t xml:space="preserve"> </w:t>
      </w:r>
      <w:r w:rsidR="00BA6B2E" w:rsidRPr="00BA6B2E">
        <w:rPr>
          <w:rFonts w:cstheme="minorHAnsi"/>
          <w:lang w:eastAsia="ja-JP"/>
        </w:rPr>
        <w:t xml:space="preserve">                                   </w:t>
      </w:r>
      <w:r w:rsidR="00256FEC" w:rsidRPr="00BA6B2E">
        <w:rPr>
          <w:rFonts w:cstheme="minorHAnsi"/>
          <w:lang w:eastAsia="ja-JP"/>
        </w:rPr>
        <w:t xml:space="preserve"> </w:t>
      </w:r>
      <w:r w:rsidR="00046584" w:rsidRPr="00BA6B2E">
        <w:rPr>
          <w:rFonts w:cstheme="minorHAnsi"/>
          <w:lang w:eastAsia="ja-JP"/>
        </w:rPr>
        <w:t xml:space="preserve"> MAY </w:t>
      </w:r>
      <w:r w:rsidR="00256FEC" w:rsidRPr="00BA6B2E">
        <w:rPr>
          <w:rFonts w:cstheme="minorHAnsi"/>
          <w:lang w:eastAsia="ja-JP"/>
        </w:rPr>
        <w:t>2012- OCT</w:t>
      </w:r>
      <w:r w:rsidR="00046584" w:rsidRPr="00BA6B2E">
        <w:rPr>
          <w:rFonts w:cstheme="minorHAnsi"/>
          <w:lang w:eastAsia="ja-JP"/>
        </w:rPr>
        <w:t xml:space="preserve"> 2012</w:t>
      </w:r>
    </w:p>
    <w:p w14:paraId="2AAF24FE" w14:textId="77777777" w:rsidR="00046584" w:rsidRPr="00046584" w:rsidRDefault="00046584" w:rsidP="00216B36">
      <w:pPr>
        <w:spacing w:line="240" w:lineRule="auto"/>
        <w:jc w:val="center"/>
        <w:rPr>
          <w:lang w:eastAsia="ja-JP"/>
        </w:rPr>
      </w:pPr>
    </w:p>
    <w:p w14:paraId="335A6ED4" w14:textId="11547DA1" w:rsidR="00256FEC" w:rsidRPr="00256FEC" w:rsidRDefault="00046584" w:rsidP="00216B36">
      <w:pPr>
        <w:pStyle w:val="Heading5"/>
        <w:jc w:val="center"/>
        <w:rPr>
          <w:rFonts w:ascii="Andalus" w:hAnsi="Andalus" w:cs="Andalus"/>
        </w:rPr>
      </w:pPr>
      <w:r w:rsidRPr="00256FEC">
        <w:rPr>
          <w:rFonts w:ascii="Andalus" w:hAnsi="Andalus" w:cs="Andalus"/>
          <w:b/>
        </w:rPr>
        <w:t>Cashier Brookshires</w:t>
      </w:r>
      <w:r w:rsidRPr="00256FEC">
        <w:rPr>
          <w:rFonts w:ascii="Andalus" w:hAnsi="Andalus" w:cs="Andalus"/>
        </w:rPr>
        <w:t xml:space="preserve"> </w:t>
      </w:r>
      <w:r w:rsidR="00256FEC" w:rsidRPr="00256FEC">
        <w:rPr>
          <w:rFonts w:ascii="Andalus" w:hAnsi="Andalus" w:cs="Andalus"/>
        </w:rPr>
        <w:t>–</w:t>
      </w:r>
    </w:p>
    <w:p w14:paraId="71644C06" w14:textId="46EF5D50" w:rsidR="00256FEC" w:rsidRPr="00BA6B2E" w:rsidRDefault="00046584" w:rsidP="00216B36">
      <w:pPr>
        <w:pStyle w:val="Heading5"/>
        <w:jc w:val="center"/>
        <w:rPr>
          <w:sz w:val="24"/>
        </w:rPr>
      </w:pPr>
      <w:r w:rsidRPr="00BA6B2E">
        <w:rPr>
          <w:sz w:val="24"/>
        </w:rPr>
        <w:t>West Monroe, LA</w:t>
      </w:r>
    </w:p>
    <w:p w14:paraId="1C2AFE91" w14:textId="67DB8EF7" w:rsidR="00D70063" w:rsidRPr="00BA6B2E" w:rsidRDefault="00046584" w:rsidP="00216B36">
      <w:pPr>
        <w:pStyle w:val="Heading5"/>
        <w:jc w:val="center"/>
        <w:rPr>
          <w:sz w:val="24"/>
        </w:rPr>
      </w:pPr>
      <w:r w:rsidRPr="00BA6B2E">
        <w:rPr>
          <w:sz w:val="24"/>
        </w:rPr>
        <w:t>Sept</w:t>
      </w:r>
      <w:r w:rsidR="00256FEC" w:rsidRPr="00BA6B2E">
        <w:rPr>
          <w:sz w:val="24"/>
        </w:rPr>
        <w:t xml:space="preserve"> 2009 -</w:t>
      </w:r>
      <w:r w:rsidRPr="00BA6B2E">
        <w:rPr>
          <w:sz w:val="24"/>
        </w:rPr>
        <w:t xml:space="preserve"> Oct 2011</w:t>
      </w:r>
    </w:p>
    <w:p w14:paraId="3874AF6F" w14:textId="77777777" w:rsidR="00D70063" w:rsidRDefault="00D70063" w:rsidP="008D659F">
      <w:pPr>
        <w:pStyle w:val="Heading5"/>
        <w:jc w:val="center"/>
      </w:pPr>
    </w:p>
    <w:p w14:paraId="6F7AF5FC" w14:textId="6CA0F868" w:rsidR="00D70063" w:rsidRDefault="00D70063" w:rsidP="008D659F">
      <w:pPr>
        <w:jc w:val="center"/>
      </w:pPr>
    </w:p>
    <w:p w14:paraId="5B3BBB62" w14:textId="3668CC7F" w:rsidR="00D70063" w:rsidRDefault="008E3DA2" w:rsidP="008E3DA2">
      <w:pPr>
        <w:pStyle w:val="Photo"/>
      </w:pPr>
      <w:r>
        <w:t>E</w:t>
      </w:r>
      <w:r w:rsidRPr="008E3DA2">
        <w:t>D</w:t>
      </w:r>
      <w:r>
        <w:t>UCATION</w:t>
      </w:r>
    </w:p>
    <w:p w14:paraId="1D907BBD" w14:textId="77777777" w:rsidR="00D70063" w:rsidRPr="00995995" w:rsidRDefault="00046584" w:rsidP="00216B36">
      <w:pPr>
        <w:pStyle w:val="Heading4"/>
        <w:jc w:val="center"/>
        <w:rPr>
          <w:rFonts w:asciiTheme="minorHAnsi" w:hAnsiTheme="minorHAnsi" w:cstheme="minorHAnsi"/>
          <w:sz w:val="24"/>
        </w:rPr>
      </w:pPr>
      <w:r w:rsidRPr="00995995">
        <w:rPr>
          <w:rFonts w:asciiTheme="minorHAnsi" w:hAnsiTheme="minorHAnsi" w:cstheme="minorHAnsi"/>
          <w:sz w:val="24"/>
        </w:rPr>
        <w:t>grambling state university</w:t>
      </w:r>
    </w:p>
    <w:p w14:paraId="4AE7D308" w14:textId="77777777" w:rsidR="00046584" w:rsidRDefault="00046584" w:rsidP="00216B36">
      <w:pPr>
        <w:pStyle w:val="Heading5"/>
        <w:contextualSpacing/>
        <w:jc w:val="center"/>
      </w:pPr>
      <w:r>
        <w:t>Grambling, la</w:t>
      </w:r>
    </w:p>
    <w:p w14:paraId="38FCEC98" w14:textId="0E5F2A09" w:rsidR="00B25318" w:rsidRDefault="00256FEC" w:rsidP="00216B36">
      <w:pPr>
        <w:spacing w:line="240" w:lineRule="auto"/>
        <w:contextualSpacing/>
        <w:jc w:val="center"/>
        <w:rPr>
          <w:lang w:eastAsia="ja-JP"/>
        </w:rPr>
      </w:pPr>
      <w:r>
        <w:rPr>
          <w:lang w:eastAsia="ja-JP"/>
        </w:rPr>
        <w:t xml:space="preserve">BSW </w:t>
      </w:r>
      <w:r w:rsidR="00046584">
        <w:rPr>
          <w:lang w:eastAsia="ja-JP"/>
        </w:rPr>
        <w:t>Social Work program</w:t>
      </w:r>
    </w:p>
    <w:p w14:paraId="3397E303" w14:textId="77777777" w:rsidR="00216B36" w:rsidRDefault="00216B36" w:rsidP="00216B36">
      <w:pPr>
        <w:spacing w:line="240" w:lineRule="auto"/>
        <w:contextualSpacing/>
        <w:jc w:val="center"/>
        <w:rPr>
          <w:b/>
          <w:lang w:eastAsia="ja-JP"/>
        </w:rPr>
      </w:pPr>
    </w:p>
    <w:p w14:paraId="4F0D45BE" w14:textId="72514A2F" w:rsidR="00216B36" w:rsidRDefault="00B25318" w:rsidP="00216B36">
      <w:pPr>
        <w:spacing w:line="240" w:lineRule="auto"/>
        <w:contextualSpacing/>
        <w:jc w:val="center"/>
        <w:rPr>
          <w:b/>
          <w:lang w:eastAsia="ja-JP"/>
        </w:rPr>
      </w:pPr>
      <w:r>
        <w:rPr>
          <w:b/>
          <w:lang w:eastAsia="ja-JP"/>
        </w:rPr>
        <w:t>UNIVERSITY OF TEXAS AT ARLINGTON</w:t>
      </w:r>
    </w:p>
    <w:p w14:paraId="20F6AC3D" w14:textId="44E58313" w:rsidR="00B25318" w:rsidRDefault="00B25318" w:rsidP="00216B36">
      <w:pPr>
        <w:spacing w:line="240" w:lineRule="auto"/>
        <w:contextualSpacing/>
        <w:jc w:val="center"/>
        <w:rPr>
          <w:lang w:eastAsia="ja-JP"/>
        </w:rPr>
      </w:pPr>
      <w:r>
        <w:rPr>
          <w:lang w:eastAsia="ja-JP"/>
        </w:rPr>
        <w:t>Masters</w:t>
      </w:r>
      <w:r w:rsidR="00216B36">
        <w:rPr>
          <w:lang w:eastAsia="ja-JP"/>
        </w:rPr>
        <w:t xml:space="preserve"> Social Work </w:t>
      </w:r>
      <w:r>
        <w:rPr>
          <w:lang w:eastAsia="ja-JP"/>
        </w:rPr>
        <w:t>Program</w:t>
      </w:r>
    </w:p>
    <w:p w14:paraId="33E2459F" w14:textId="1CE3CC3A" w:rsidR="00216B36" w:rsidRDefault="00216B36" w:rsidP="00216B36">
      <w:pPr>
        <w:spacing w:line="240" w:lineRule="auto"/>
        <w:contextualSpacing/>
        <w:jc w:val="center"/>
        <w:rPr>
          <w:lang w:eastAsia="ja-JP"/>
        </w:rPr>
      </w:pPr>
    </w:p>
    <w:p w14:paraId="6A1E8E55" w14:textId="05332F3D" w:rsidR="00216B36" w:rsidRDefault="00216B36" w:rsidP="00216B36">
      <w:pPr>
        <w:spacing w:line="240" w:lineRule="auto"/>
        <w:contextualSpacing/>
        <w:jc w:val="center"/>
        <w:rPr>
          <w:b/>
          <w:lang w:eastAsia="ja-JP"/>
        </w:rPr>
      </w:pPr>
      <w:r>
        <w:rPr>
          <w:b/>
          <w:lang w:eastAsia="ja-JP"/>
        </w:rPr>
        <w:t>WEST MONROE HIGH SCHOOL</w:t>
      </w:r>
    </w:p>
    <w:p w14:paraId="17A7FD25" w14:textId="7BC13D61" w:rsidR="00216B36" w:rsidRPr="00216B36" w:rsidRDefault="00216B36" w:rsidP="00216B36">
      <w:pPr>
        <w:spacing w:line="240" w:lineRule="auto"/>
        <w:contextualSpacing/>
        <w:jc w:val="center"/>
        <w:rPr>
          <w:lang w:eastAsia="ja-JP"/>
        </w:rPr>
      </w:pPr>
      <w:r>
        <w:rPr>
          <w:lang w:eastAsia="ja-JP"/>
        </w:rPr>
        <w:t>HS DIPLOMA</w:t>
      </w:r>
    </w:p>
    <w:p w14:paraId="2BE8B7E0" w14:textId="77777777" w:rsidR="00216B36" w:rsidRPr="00B25318" w:rsidRDefault="00216B36" w:rsidP="00B25318">
      <w:pPr>
        <w:jc w:val="center"/>
        <w:rPr>
          <w:lang w:eastAsia="ja-JP"/>
        </w:rPr>
      </w:pPr>
    </w:p>
    <w:p w14:paraId="262F62E6" w14:textId="77777777" w:rsidR="00B25318" w:rsidRDefault="00B25318" w:rsidP="008E3DA2">
      <w:pPr>
        <w:jc w:val="center"/>
      </w:pPr>
    </w:p>
    <w:p w14:paraId="66011E2F" w14:textId="5E2452DF" w:rsidR="00D70063" w:rsidRDefault="00995995" w:rsidP="00995995">
      <w:pPr>
        <w:pStyle w:val="Photo"/>
      </w:pPr>
      <w:r>
        <w:t>SKILLS</w:t>
      </w:r>
    </w:p>
    <w:p w14:paraId="53EFF180" w14:textId="77777777" w:rsidR="00D70063" w:rsidRDefault="00046584" w:rsidP="008E3DA2">
      <w:pPr>
        <w:jc w:val="center"/>
      </w:pPr>
      <w:r w:rsidRPr="00046584">
        <w:t>proficient in Microsoft Word and Power point - strong communication, interpersonal, and presentation skills -tolerant and adjust to different situations -ability to solve problems efficiently - computer literate -people person -able to work under different pace of work and pressure</w:t>
      </w:r>
    </w:p>
    <w:p w14:paraId="3710A214" w14:textId="77777777" w:rsidR="00D70063" w:rsidRPr="00046584" w:rsidRDefault="00D70063" w:rsidP="008E3DA2">
      <w:pPr>
        <w:pStyle w:val="Heading3"/>
        <w:jc w:val="center"/>
        <w:rPr>
          <w:b/>
          <w:sz w:val="28"/>
          <w:szCs w:val="28"/>
        </w:rPr>
      </w:pPr>
    </w:p>
    <w:p w14:paraId="3429C9C1" w14:textId="77777777" w:rsidR="009A1414" w:rsidRDefault="009A1414" w:rsidP="008E3DA2">
      <w:pPr>
        <w:jc w:val="center"/>
        <w:rPr>
          <w:b/>
          <w:color w:val="C86E07" w:themeColor="accent1" w:themeShade="BF"/>
          <w:sz w:val="28"/>
          <w:szCs w:val="28"/>
        </w:rPr>
      </w:pPr>
    </w:p>
    <w:p w14:paraId="1426A64B" w14:textId="77777777" w:rsidR="00D70063" w:rsidRDefault="00046584" w:rsidP="008E3DA2">
      <w:pPr>
        <w:jc w:val="center"/>
        <w:rPr>
          <w:b/>
          <w:color w:val="C86E07" w:themeColor="accent1" w:themeShade="BF"/>
          <w:sz w:val="28"/>
          <w:szCs w:val="28"/>
        </w:rPr>
      </w:pPr>
      <w:r w:rsidRPr="00046584">
        <w:rPr>
          <w:b/>
          <w:color w:val="C86E07" w:themeColor="accent1" w:themeShade="BF"/>
          <w:sz w:val="28"/>
          <w:szCs w:val="28"/>
        </w:rPr>
        <w:lastRenderedPageBreak/>
        <w:t>CLUBS &amp; ORGANIZATIONS</w:t>
      </w:r>
    </w:p>
    <w:p w14:paraId="77E4A5E8" w14:textId="17F59AFA" w:rsidR="009A1414" w:rsidRDefault="00046584" w:rsidP="009A1414">
      <w:pPr>
        <w:jc w:val="center"/>
        <w:rPr>
          <w:color w:val="C86E07" w:themeColor="accent1" w:themeShade="BF"/>
        </w:rPr>
      </w:pPr>
      <w:r>
        <w:rPr>
          <w:color w:val="C86E07" w:themeColor="accent1" w:themeShade="BF"/>
        </w:rPr>
        <w:t>I am a member of the BSW club at my university and a member of the Order of Eastern Stars of Grand Hope Chapter.</w:t>
      </w:r>
    </w:p>
    <w:p w14:paraId="7806D66A" w14:textId="77777777" w:rsidR="009A1414" w:rsidRDefault="009A1414" w:rsidP="009A1414">
      <w:pPr>
        <w:pStyle w:val="Photo"/>
      </w:pPr>
    </w:p>
    <w:p w14:paraId="395C9F5D" w14:textId="77777777" w:rsidR="009A1414" w:rsidRDefault="009A1414" w:rsidP="009A1414">
      <w:pPr>
        <w:pStyle w:val="Photo"/>
      </w:pPr>
    </w:p>
    <w:p w14:paraId="315A7A31" w14:textId="77777777" w:rsidR="009A1414" w:rsidRDefault="009A1414" w:rsidP="009A1414">
      <w:pPr>
        <w:pStyle w:val="Photo"/>
      </w:pPr>
    </w:p>
    <w:p w14:paraId="770E879C" w14:textId="77777777" w:rsidR="009A1414" w:rsidRDefault="009A1414" w:rsidP="009A1414">
      <w:pPr>
        <w:pStyle w:val="Photo"/>
      </w:pPr>
    </w:p>
    <w:p w14:paraId="03755566" w14:textId="77777777" w:rsidR="009A1414" w:rsidRDefault="009A1414" w:rsidP="009A1414">
      <w:pPr>
        <w:pStyle w:val="Photo"/>
      </w:pPr>
    </w:p>
    <w:p w14:paraId="4759E8EB" w14:textId="77777777" w:rsidR="009A1414" w:rsidRDefault="009A1414" w:rsidP="009A1414">
      <w:pPr>
        <w:pStyle w:val="Photo"/>
      </w:pPr>
    </w:p>
    <w:p w14:paraId="2909B3A8" w14:textId="406C90EB" w:rsidR="008E3DA2" w:rsidRPr="009A1414" w:rsidRDefault="008E3DA2" w:rsidP="00995995">
      <w:pPr>
        <w:pStyle w:val="Photo"/>
        <w:rPr>
          <w:sz w:val="28"/>
          <w:szCs w:val="28"/>
        </w:rPr>
      </w:pPr>
    </w:p>
    <w:p w14:paraId="44472297" w14:textId="77777777" w:rsidR="009A1414" w:rsidRDefault="009A1414" w:rsidP="008E3DA2">
      <w:pPr>
        <w:pStyle w:val="Heading5"/>
        <w:jc w:val="center"/>
      </w:pPr>
    </w:p>
    <w:p w14:paraId="200060D6" w14:textId="77777777" w:rsidR="00AA0D95" w:rsidRPr="00AA0D95" w:rsidRDefault="00AA0D95" w:rsidP="008E3DA2">
      <w:pPr>
        <w:pStyle w:val="Heading5"/>
        <w:jc w:val="center"/>
        <w:rPr>
          <w:b/>
          <w:color w:val="F7931E" w:themeColor="accent1"/>
        </w:rPr>
      </w:pPr>
      <w:r w:rsidRPr="00AA0D95">
        <w:rPr>
          <w:b/>
          <w:color w:val="F7931E" w:themeColor="accent1"/>
        </w:rPr>
        <w:t>REFERENCES</w:t>
      </w:r>
    </w:p>
    <w:p w14:paraId="2BCFACD2" w14:textId="77777777" w:rsidR="00AA0D95" w:rsidRDefault="00AA0D95" w:rsidP="008E3DA2">
      <w:pPr>
        <w:pStyle w:val="Heading5"/>
        <w:jc w:val="center"/>
      </w:pPr>
    </w:p>
    <w:p w14:paraId="26234075" w14:textId="498FC6EF" w:rsidR="00581FC8" w:rsidRDefault="00046584" w:rsidP="008E3DA2">
      <w:pPr>
        <w:pStyle w:val="Heading5"/>
        <w:jc w:val="center"/>
      </w:pPr>
      <w:r>
        <w:t>Latasha White- Store Director</w:t>
      </w:r>
    </w:p>
    <w:p w14:paraId="316C88A5" w14:textId="77777777" w:rsidR="00046584" w:rsidRDefault="00046584" w:rsidP="008E3DA2">
      <w:pPr>
        <w:jc w:val="center"/>
        <w:rPr>
          <w:lang w:eastAsia="ja-JP"/>
        </w:rPr>
      </w:pPr>
      <w:r>
        <w:rPr>
          <w:lang w:eastAsia="ja-JP"/>
        </w:rPr>
        <w:t>Brookshire (318)737-0155</w:t>
      </w:r>
    </w:p>
    <w:p w14:paraId="6F4B1B78" w14:textId="77777777" w:rsidR="00046584" w:rsidRDefault="00046584" w:rsidP="00E2006F">
      <w:pPr>
        <w:spacing w:line="240" w:lineRule="auto"/>
        <w:jc w:val="center"/>
        <w:rPr>
          <w:lang w:eastAsia="ja-JP"/>
        </w:rPr>
      </w:pPr>
      <w:r>
        <w:rPr>
          <w:lang w:eastAsia="ja-JP"/>
        </w:rPr>
        <w:t xml:space="preserve">BRIANA WATKINS- MSW SOCIAL WORKER                     </w:t>
      </w:r>
      <w:proofErr w:type="spellStart"/>
      <w:r>
        <w:rPr>
          <w:lang w:eastAsia="ja-JP"/>
        </w:rPr>
        <w:t>WrapAround</w:t>
      </w:r>
      <w:proofErr w:type="spellEnd"/>
      <w:r>
        <w:rPr>
          <w:lang w:eastAsia="ja-JP"/>
        </w:rPr>
        <w:t xml:space="preserve"> Facility (318) 235-3872</w:t>
      </w:r>
    </w:p>
    <w:p w14:paraId="04D5B10E" w14:textId="5779CD27" w:rsidR="00046584" w:rsidRDefault="00046584" w:rsidP="00E2006F">
      <w:pPr>
        <w:spacing w:line="240" w:lineRule="auto"/>
        <w:jc w:val="center"/>
        <w:rPr>
          <w:lang w:eastAsia="ja-JP"/>
        </w:rPr>
      </w:pPr>
      <w:r>
        <w:rPr>
          <w:lang w:eastAsia="ja-JP"/>
        </w:rPr>
        <w:t xml:space="preserve">NADIA DAY- CUSTOMER SERVICE REP </w:t>
      </w:r>
      <w:r w:rsidR="006D111D">
        <w:rPr>
          <w:lang w:eastAsia="ja-JP"/>
        </w:rPr>
        <w:t xml:space="preserve">                                         </w:t>
      </w:r>
      <w:r>
        <w:rPr>
          <w:lang w:eastAsia="ja-JP"/>
        </w:rPr>
        <w:t xml:space="preserve"> </w:t>
      </w:r>
      <w:r w:rsidR="006D111D">
        <w:rPr>
          <w:lang w:eastAsia="ja-JP"/>
        </w:rPr>
        <w:t>Wal-Mart (318)497-1397</w:t>
      </w:r>
    </w:p>
    <w:p w14:paraId="3B5C2C5C" w14:textId="77777777" w:rsidR="00AA0D95" w:rsidRPr="00046584" w:rsidRDefault="00AA0D95" w:rsidP="00AA0D95">
      <w:pPr>
        <w:pStyle w:val="Photo"/>
      </w:pPr>
    </w:p>
    <w:sectPr w:rsidR="00AA0D95" w:rsidRPr="00046584" w:rsidSect="00FD7C04">
      <w:headerReference w:type="default" r:id="rId10"/>
      <w:pgSz w:w="12240" w:h="15840"/>
      <w:pgMar w:top="1080" w:right="1080" w:bottom="1080" w:left="4867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97DF7" w14:textId="77777777" w:rsidR="003F3C00" w:rsidRDefault="003F3C00" w:rsidP="00187B92">
      <w:pPr>
        <w:spacing w:after="0" w:line="240" w:lineRule="auto"/>
      </w:pPr>
      <w:r>
        <w:separator/>
      </w:r>
    </w:p>
  </w:endnote>
  <w:endnote w:type="continuationSeparator" w:id="0">
    <w:p w14:paraId="18D45CB9" w14:textId="77777777" w:rsidR="003F3C00" w:rsidRDefault="003F3C00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14147" w14:textId="77777777" w:rsidR="003F3C00" w:rsidRDefault="003F3C00" w:rsidP="00187B92">
      <w:pPr>
        <w:spacing w:after="0" w:line="240" w:lineRule="auto"/>
      </w:pPr>
      <w:r>
        <w:separator/>
      </w:r>
    </w:p>
  </w:footnote>
  <w:footnote w:type="continuationSeparator" w:id="0">
    <w:p w14:paraId="39B36828" w14:textId="77777777" w:rsidR="003F3C00" w:rsidRDefault="003F3C00" w:rsidP="0018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30284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DEB9F8" w14:textId="2B39B72F" w:rsidR="009F0771" w:rsidRDefault="00187B9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73B3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  <w:lang w:eastAsia="en-US"/>
          </w:rPr>
          <mc:AlternateContent>
            <mc:Choice Requires="wps">
              <w:drawing>
                <wp:anchor distT="45720" distB="45720" distL="114300" distR="114300" simplePos="0" relativeHeight="251659264" behindDoc="0" locked="1" layoutInCell="1" allowOverlap="1" wp14:anchorId="79320F5D" wp14:editId="10846730">
                  <wp:simplePos x="0" y="0"/>
                  <mc:AlternateContent>
                    <mc:Choice Requires="wp14">
                      <wp:positionH relativeFrom="page">
                        <wp14:pctPosHOffset>8800</wp14:pctPosHOffset>
                      </wp:positionH>
                    </mc:Choice>
                    <mc:Fallback>
                      <wp:positionH relativeFrom="page">
                        <wp:posOffset>683895</wp:posOffset>
                      </wp:positionH>
                    </mc:Fallback>
                  </mc:AlternateContent>
                  <wp:positionV relativeFrom="margin">
                    <wp:posOffset>0</wp:posOffset>
                  </wp:positionV>
                  <wp:extent cx="2148840" cy="8458200"/>
                  <wp:effectExtent l="0" t="0" r="3810" b="0"/>
                  <wp:wrapSquare wrapText="bothSides"/>
                  <wp:docPr id="3" name="Text Box 2" descr="Sidebar text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48840" cy="845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5000" w:type="pct"/>
                                <w:tblBorders>
                                  <w:top w:val="single" w:sz="18" w:space="0" w:color="864A04" w:themeColor="accent1" w:themeShade="80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  <w:tblDescription w:val="Layout table"/>
                              </w:tblPr>
                              <w:tblGrid>
                                <w:gridCol w:w="3370"/>
                              </w:tblGrid>
                              <w:tr w:rsidR="002C0739" w14:paraId="127ED425" w14:textId="77777777" w:rsidTr="002C0739">
                                <w:trPr>
                                  <w:tblHeader/>
                                </w:trPr>
                                <w:tc>
                                  <w:tcPr>
                                    <w:tcW w:w="1959" w:type="dxa"/>
                                  </w:tcPr>
                                  <w:sdt>
                                    <w:sdtPr>
                                      <w:alias w:val="Your Name"/>
                                      <w:tag w:val="Your Name"/>
                                      <w:id w:val="1777370408"/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:text w:multiLine="1"/>
                                    </w:sdtPr>
                                    <w:sdtEndPr/>
                                    <w:sdtContent>
                                      <w:p w14:paraId="5EB2642F" w14:textId="77777777" w:rsidR="002C0739" w:rsidRPr="00187B92" w:rsidRDefault="00046584" w:rsidP="00187B92">
                                        <w:pPr>
                                          <w:pStyle w:val="Title"/>
                                        </w:pPr>
                                        <w:r>
                                          <w:t>chelsey roberson</w:t>
                                        </w:r>
                                      </w:p>
                                    </w:sdtContent>
                                  </w:sdt>
                                  <w:p w14:paraId="7CBA4F3D" w14:textId="77777777" w:rsidR="002C0739" w:rsidRPr="00970D57" w:rsidRDefault="003F3C00" w:rsidP="00970D57">
                                    <w:pPr>
                                      <w:pStyle w:val="Subtitle"/>
                                    </w:pPr>
                                    <w:sdt>
                                      <w:sdtPr>
                                        <w:alias w:val="Position Title"/>
                                        <w:tag w:val=""/>
                                        <w:id w:val="839120990"/>
                                        <w:showingPlcHdr/>
  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  <w:text w:multiLine="1"/>
                                      </w:sdtPr>
                                      <w:sdtEndPr/>
                                      <w:sdtContent>
                                        <w:r w:rsidR="002C0739">
                                          <w:t>Position Title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</w:tbl>
                            <w:p w14:paraId="269D4205" w14:textId="77777777" w:rsidR="009F0771" w:rsidRDefault="003F3C00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9320F5D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Sidebar text box" style="position:absolute;left:0;text-align:left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absolute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" filled="f" stroked="f">
                  <v:textbox inset="0,0,0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single" w:sz="18" w:space="0" w:color="864A04" w:themeColor="accent1" w:themeShade="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Description w:val="Layout table"/>
                        </w:tblPr>
                        <w:tblGrid>
                          <w:gridCol w:w="3370"/>
                        </w:tblGrid>
                        <w:tr w:rsidR="002C0739" w14:paraId="127ED425" w14:textId="77777777" w:rsidTr="002C0739">
                          <w:trPr>
                            <w:tblHeader/>
                          </w:trPr>
                          <w:tc>
                            <w:tcPr>
                              <w:tcW w:w="1959" w:type="dxa"/>
                            </w:tcPr>
                            <w:sdt>
                              <w:sdtPr>
                                <w:alias w:val="Your Name"/>
                                <w:tag w:val="Your Name"/>
                                <w:id w:val="1777370408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14:paraId="5EB2642F" w14:textId="77777777" w:rsidR="002C0739" w:rsidRPr="00187B92" w:rsidRDefault="00046584" w:rsidP="00187B92">
                                  <w:pPr>
                                    <w:pStyle w:val="Title"/>
                                  </w:pPr>
                                  <w:r>
                                    <w:t>chelsey roberson</w:t>
                                  </w:r>
                                </w:p>
                              </w:sdtContent>
                            </w:sdt>
                            <w:p w14:paraId="7CBA4F3D" w14:textId="77777777" w:rsidR="002C0739" w:rsidRPr="00970D57" w:rsidRDefault="003F3C00" w:rsidP="00970D57">
                              <w:pPr>
                                <w:pStyle w:val="Subtitle"/>
                              </w:pPr>
                              <w:sdt>
                                <w:sdtPr>
                                  <w:alias w:val="Position Title"/>
                                  <w:tag w:val=""/>
                                  <w:id w:val="839120990"/>
                                  <w:showingPlcHdr/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r w:rsidR="002C0739">
                                    <w:t>Position Title</w:t>
                                  </w:r>
                                </w:sdtContent>
                              </w:sdt>
                            </w:p>
                          </w:tc>
                        </w:tr>
                      </w:tbl>
                      <w:p w14:paraId="269D4205" w14:textId="77777777" w:rsidR="009F0771" w:rsidRDefault="003F3C00"/>
                    </w:txbxContent>
                  </v:textbox>
                  <w10:wrap type="square" anchorx="page" anchory="margin"/>
                  <w10:anchorlock/>
                </v:shape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584"/>
    <w:rsid w:val="00015014"/>
    <w:rsid w:val="00046584"/>
    <w:rsid w:val="00157B6F"/>
    <w:rsid w:val="0018389A"/>
    <w:rsid w:val="00187B92"/>
    <w:rsid w:val="001B4AE3"/>
    <w:rsid w:val="00216B36"/>
    <w:rsid w:val="00227F6C"/>
    <w:rsid w:val="00234298"/>
    <w:rsid w:val="00256FEC"/>
    <w:rsid w:val="00293B83"/>
    <w:rsid w:val="002C0739"/>
    <w:rsid w:val="0039505A"/>
    <w:rsid w:val="003B6697"/>
    <w:rsid w:val="003F3C00"/>
    <w:rsid w:val="00486E5D"/>
    <w:rsid w:val="004A2DE3"/>
    <w:rsid w:val="00540281"/>
    <w:rsid w:val="00581FC8"/>
    <w:rsid w:val="005D7081"/>
    <w:rsid w:val="00647EF4"/>
    <w:rsid w:val="006940FC"/>
    <w:rsid w:val="006A3CE7"/>
    <w:rsid w:val="006B532B"/>
    <w:rsid w:val="006B6D95"/>
    <w:rsid w:val="006D111D"/>
    <w:rsid w:val="007935AF"/>
    <w:rsid w:val="007C6BBE"/>
    <w:rsid w:val="00810F63"/>
    <w:rsid w:val="00854DCB"/>
    <w:rsid w:val="008973B3"/>
    <w:rsid w:val="008C33FB"/>
    <w:rsid w:val="008D659F"/>
    <w:rsid w:val="008E3DA2"/>
    <w:rsid w:val="00995995"/>
    <w:rsid w:val="009A1414"/>
    <w:rsid w:val="009E6DCC"/>
    <w:rsid w:val="00A54831"/>
    <w:rsid w:val="00A735CB"/>
    <w:rsid w:val="00AA0D95"/>
    <w:rsid w:val="00AD507C"/>
    <w:rsid w:val="00AE09D2"/>
    <w:rsid w:val="00B25318"/>
    <w:rsid w:val="00BA6B2E"/>
    <w:rsid w:val="00C82A4B"/>
    <w:rsid w:val="00D0250A"/>
    <w:rsid w:val="00D1435B"/>
    <w:rsid w:val="00D70063"/>
    <w:rsid w:val="00E2006F"/>
    <w:rsid w:val="00E7438B"/>
    <w:rsid w:val="00F90EA0"/>
    <w:rsid w:val="00FD364D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D44FE"/>
  <w15:docId w15:val="{D21FB6BE-9024-4563-9D95-72FCFF3C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B6F"/>
  </w:style>
  <w:style w:type="paragraph" w:styleId="Heading1">
    <w:name w:val="heading 1"/>
    <w:basedOn w:val="Normal"/>
    <w:next w:val="Normal"/>
    <w:link w:val="Heading1Char"/>
    <w:uiPriority w:val="9"/>
    <w:qFormat/>
    <w:rsid w:val="008C33FB"/>
    <w:pPr>
      <w:keepNext/>
      <w:keepLines/>
      <w:pBdr>
        <w:top w:val="single" w:sz="4" w:space="6" w:color="864A04" w:themeColor="accent1" w:themeShade="80"/>
      </w:pBd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87B92"/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87B92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eGrid">
    <w:name w:val="Table Grid"/>
    <w:basedOn w:val="Table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0"/>
    <w:qFormat/>
    <w:rsid w:val="00187B92"/>
    <w:pPr>
      <w:spacing w:after="120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qFormat/>
    <w:rsid w:val="00D70063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87B92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87B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0F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31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lseyroberson@yahoo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oberson_chelsey@yahoo.com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lseyroberson@yahoo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roberson_chelsey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ls\AppData\Roaming\Microsoft\Templates\Resume%20(Profession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DAFEE3FA594FCBAB88AE64459C9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2EC0A-5587-4C3A-9BC5-636852ED13C2}"/>
      </w:docPartPr>
      <w:docPartBody>
        <w:p w:rsidR="001C0348" w:rsidRDefault="001C0348">
          <w:pPr>
            <w:pStyle w:val="D1DAFEE3FA594FCBAB88AE64459C9352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FE5790E7D6374F4090A5E919818B9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C637-D220-4D3D-BE04-FA459DEC7A85}"/>
      </w:docPartPr>
      <w:docPartBody>
        <w:p w:rsidR="001C0348" w:rsidRDefault="001C0348">
          <w:pPr>
            <w:pStyle w:val="FE5790E7D6374F4090A5E919818B9215"/>
          </w:pPr>
          <w:r>
            <w:t>Vitals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348"/>
    <w:rsid w:val="00004A5C"/>
    <w:rsid w:val="001C0348"/>
    <w:rsid w:val="008006E5"/>
    <w:rsid w:val="00A06839"/>
    <w:rsid w:val="00BD55DC"/>
    <w:rsid w:val="00D200D6"/>
    <w:rsid w:val="00E2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D0F7A384BD4D089F7F8E3C67A608CC">
    <w:name w:val="C4D0F7A384BD4D089F7F8E3C67A608CC"/>
  </w:style>
  <w:style w:type="paragraph" w:customStyle="1" w:styleId="FC03DEDC90D54BFB85A5F97F1D2FF517">
    <w:name w:val="FC03DEDC90D54BFB85A5F97F1D2FF517"/>
  </w:style>
  <w:style w:type="paragraph" w:customStyle="1" w:styleId="3450B3366345490FA4B668ED8449BA3B">
    <w:name w:val="3450B3366345490FA4B668ED8449BA3B"/>
  </w:style>
  <w:style w:type="paragraph" w:customStyle="1" w:styleId="0F1469FD90034E5F85026775C1CC60F4">
    <w:name w:val="0F1469FD90034E5F85026775C1CC60F4"/>
  </w:style>
  <w:style w:type="paragraph" w:customStyle="1" w:styleId="49B70625CA374826A9B859D5C31FA11F">
    <w:name w:val="49B70625CA374826A9B859D5C31FA11F"/>
  </w:style>
  <w:style w:type="paragraph" w:customStyle="1" w:styleId="CA2F80C8D8A84CD583902EE06CDD3C32">
    <w:name w:val="CA2F80C8D8A84CD583902EE06CDD3C32"/>
  </w:style>
  <w:style w:type="paragraph" w:customStyle="1" w:styleId="C8C8814854BF4D7EB3DE9A0738184967">
    <w:name w:val="C8C8814854BF4D7EB3DE9A0738184967"/>
  </w:style>
  <w:style w:type="paragraph" w:customStyle="1" w:styleId="F6146F63D1A34EE78D855A88AD5AB495">
    <w:name w:val="F6146F63D1A34EE78D855A88AD5AB495"/>
  </w:style>
  <w:style w:type="paragraph" w:customStyle="1" w:styleId="930F8E166D8544B389F4A1ACE8E07345">
    <w:name w:val="930F8E166D8544B389F4A1ACE8E07345"/>
  </w:style>
  <w:style w:type="paragraph" w:customStyle="1" w:styleId="C8A87B6B88214418859A835BECA670A6">
    <w:name w:val="C8A87B6B88214418859A835BECA670A6"/>
  </w:style>
  <w:style w:type="paragraph" w:customStyle="1" w:styleId="56DBCB0CF8D74589A759FD647858C68A">
    <w:name w:val="56DBCB0CF8D74589A759FD647858C68A"/>
  </w:style>
  <w:style w:type="paragraph" w:customStyle="1" w:styleId="BA3BED554BD8483BBE801E94F1F43CDC">
    <w:name w:val="BA3BED554BD8483BBE801E94F1F43CDC"/>
  </w:style>
  <w:style w:type="paragraph" w:customStyle="1" w:styleId="2BED9A35AFF143E1BF345A73107ABF2C">
    <w:name w:val="2BED9A35AFF143E1BF345A73107ABF2C"/>
  </w:style>
  <w:style w:type="paragraph" w:customStyle="1" w:styleId="FDCA79887A524533A41FE90A04180DE7">
    <w:name w:val="FDCA79887A524533A41FE90A04180DE7"/>
  </w:style>
  <w:style w:type="paragraph" w:customStyle="1" w:styleId="2A7F6F1ABE0147888F6312EE79E2789F">
    <w:name w:val="2A7F6F1ABE0147888F6312EE79E2789F"/>
  </w:style>
  <w:style w:type="paragraph" w:customStyle="1" w:styleId="5382EC6661684B8B99C026FC369B87FF">
    <w:name w:val="5382EC6661684B8B99C026FC369B87FF"/>
  </w:style>
  <w:style w:type="paragraph" w:customStyle="1" w:styleId="0FF04CD8DBC34D91808FC9FDA57C4519">
    <w:name w:val="0FF04CD8DBC34D91808FC9FDA57C451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1DAFEE3FA594FCBAB88AE64459C9352">
    <w:name w:val="D1DAFEE3FA594FCBAB88AE64459C9352"/>
  </w:style>
  <w:style w:type="paragraph" w:customStyle="1" w:styleId="4A6BD6C58B404B44AEAC599937F776AB">
    <w:name w:val="4A6BD6C58B404B44AEAC599937F776AB"/>
  </w:style>
  <w:style w:type="paragraph" w:customStyle="1" w:styleId="D85D0C5518634EA5A8C7A56971FF3821">
    <w:name w:val="D85D0C5518634EA5A8C7A56971FF3821"/>
  </w:style>
  <w:style w:type="paragraph" w:customStyle="1" w:styleId="D27E3C36ACE1406EA71CD61DCCB5660A">
    <w:name w:val="D27E3C36ACE1406EA71CD61DCCB5660A"/>
  </w:style>
  <w:style w:type="paragraph" w:customStyle="1" w:styleId="B369A98364F64C94ADA3517C02A50F41">
    <w:name w:val="B369A98364F64C94ADA3517C02A50F41"/>
  </w:style>
  <w:style w:type="paragraph" w:customStyle="1" w:styleId="C1DDA1B8381348DC8FC5BE27D83A396D">
    <w:name w:val="C1DDA1B8381348DC8FC5BE27D83A396D"/>
  </w:style>
  <w:style w:type="paragraph" w:customStyle="1" w:styleId="FE5790E7D6374F4090A5E919818B9215">
    <w:name w:val="FE5790E7D6374F4090A5E919818B9215"/>
  </w:style>
  <w:style w:type="paragraph" w:customStyle="1" w:styleId="73456D2632B74741985172A7C0B42D73">
    <w:name w:val="73456D2632B74741985172A7C0B42D73"/>
  </w:style>
  <w:style w:type="paragraph" w:customStyle="1" w:styleId="CEF3DC499E314A0FB61A1A044E77F4DB">
    <w:name w:val="CEF3DC499E314A0FB61A1A044E77F4DB"/>
  </w:style>
  <w:style w:type="paragraph" w:customStyle="1" w:styleId="BB7FBD0EB5C44A34923BF1DCEA5F3859">
    <w:name w:val="BB7FBD0EB5C44A34923BF1DCEA5F3859"/>
  </w:style>
  <w:style w:type="paragraph" w:customStyle="1" w:styleId="A82E6C180B874095908676749FF57CCB">
    <w:name w:val="A82E6C180B874095908676749FF57CCB"/>
  </w:style>
  <w:style w:type="paragraph" w:customStyle="1" w:styleId="BD2A5E3F035648F4B452B8FA225EB05A">
    <w:name w:val="BD2A5E3F035648F4B452B8FA225EB0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(Professional)</Template>
  <TotalTime>7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chelsey roberson</dc:creator>
  <cp:lastModifiedBy>roberson_chelsey@yahoo.com</cp:lastModifiedBy>
  <cp:revision>4</cp:revision>
  <dcterms:created xsi:type="dcterms:W3CDTF">2018-02-26T21:02:00Z</dcterms:created>
  <dcterms:modified xsi:type="dcterms:W3CDTF">2018-05-17T21:06:00Z</dcterms:modified>
</cp:coreProperties>
</file>