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Your Name"/>
        <w:tag w:val="Your Name"/>
        <w:id w:val="1760865497"/>
        <w:placeholder>
          <w:docPart w:val="BEEFA5B1E4841D419939C6DA2C95D5D3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:rsidR="00AC6117" w:rsidRDefault="00803186">
          <w:pPr>
            <w:pStyle w:val="Name"/>
          </w:pPr>
          <w:r>
            <w:t>Alexis Whitt</w:t>
          </w:r>
        </w:p>
      </w:sdtContent>
    </w:sdt>
    <w:p w:rsidR="00F72272" w:rsidRDefault="00803186">
      <w:pPr>
        <w:pStyle w:val="SenderContactInfo"/>
      </w:pPr>
      <w:r>
        <w:t>2625 Kensington Ave. Philadelphia, PA 19125</w:t>
      </w:r>
      <w:r w:rsidR="0048751C">
        <w:t xml:space="preserve"> | </w:t>
      </w:r>
      <w:r>
        <w:t>267.770.7100</w:t>
      </w:r>
      <w:r w:rsidR="0048751C">
        <w:t xml:space="preserve"> | </w:t>
      </w:r>
      <w:r>
        <w:t>alexis.whitt@rosemont.edu</w:t>
      </w:r>
    </w:p>
    <w:p w:rsidR="00F72272" w:rsidRDefault="00803186">
      <w:pPr>
        <w:pStyle w:val="Date"/>
      </w:pPr>
      <w:r>
        <w:t>06 June 2018</w:t>
      </w:r>
    </w:p>
    <w:sdt>
      <w:sdtPr>
        <w:alias w:val="Enter Recipient Name:"/>
        <w:tag w:val="Enter Recipient Name:"/>
        <w:id w:val="696896679"/>
        <w:placeholder>
          <w:docPart w:val="5549A18727D5C142855AE944B647FCC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48751C" w:rsidRDefault="00803186">
          <w:pPr>
            <w:pStyle w:val="RecipientContactInfo"/>
          </w:pPr>
          <w:r>
            <w:t>To whom it may concern</w:t>
          </w:r>
        </w:p>
      </w:sdtContent>
    </w:sdt>
    <w:p w:rsidR="0048751C" w:rsidRDefault="00803186">
      <w:pPr>
        <w:pStyle w:val="RecipientContactInfo"/>
      </w:pPr>
      <w:r>
        <w:t>CORA Service</w:t>
      </w:r>
      <w:r w:rsidR="007B1534">
        <w:t>s</w:t>
      </w:r>
      <w:bookmarkStart w:id="0" w:name="_GoBack"/>
      <w:bookmarkEnd w:id="0"/>
    </w:p>
    <w:p w:rsidR="0048751C" w:rsidRDefault="00803186">
      <w:pPr>
        <w:pStyle w:val="RecipientContactInfo"/>
      </w:pPr>
      <w:r>
        <w:t>8540 Verree Rd.</w:t>
      </w:r>
    </w:p>
    <w:p w:rsidR="00803186" w:rsidRDefault="00803186">
      <w:pPr>
        <w:pStyle w:val="RecipientContactInfo"/>
      </w:pPr>
      <w:r>
        <w:t>Philadelphia, PA 19111</w:t>
      </w:r>
    </w:p>
    <w:p w:rsidR="00F72272" w:rsidRDefault="0048751C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-193009614"/>
          <w:placeholder>
            <w:docPart w:val="AF20BD1B5991CC418C75B0F52D95E8A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803186">
            <w:t>To whom it may concern</w:t>
          </w:r>
        </w:sdtContent>
      </w:sdt>
      <w:r>
        <w:t>:</w:t>
      </w:r>
    </w:p>
    <w:p w:rsidR="00F72272" w:rsidRDefault="00803186" w:rsidP="00803186">
      <w:r>
        <w:t xml:space="preserve">Good afternoon. My name is Alexis. I am looking for a position at your establishment as a Department Assistant. I believe that this position would be a good fit for me because I am looking to begin working somewhere in relations to my major in school, which would be in Clinical Sociology and Forensic Sociology/Criminology. </w:t>
      </w:r>
      <w:r w:rsidR="0013339D">
        <w:t xml:space="preserve">I would be a good fit for this position because I am a young adult, and I would be able to relate to youth because of how close in age we would be, if I were to work directly with them. Also, I have a diverse work experience, and I can adapt to new environments fairly quickly. I am willing to learn new things, and complete tasks that are put in front of me. </w:t>
      </w:r>
      <w:r>
        <w:t>I would like to start with an entry level salary, preferably between $10-$12, but I am willing to negotiate.</w:t>
      </w:r>
    </w:p>
    <w:p w:rsidR="00F72272" w:rsidRDefault="00455CE6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72EC3AC55046AF479AC372DA33993D36"/>
          </w:placeholder>
          <w:temporary/>
          <w:showingPlcHdr/>
          <w15:appearance w15:val="hidden"/>
        </w:sdtPr>
        <w:sdtEndPr/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A0AF13DEE618D64F9C87B170D351E513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BC467A" w:rsidRDefault="00803186" w:rsidP="00AC6117">
          <w:pPr>
            <w:pStyle w:val="Signature"/>
          </w:pPr>
          <w:r>
            <w:t>Alexis Whitt</w:t>
          </w:r>
        </w:p>
      </w:sdtContent>
    </w:sdt>
    <w:sectPr w:rsidR="00BC467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CE6" w:rsidRDefault="00455CE6">
      <w:pPr>
        <w:spacing w:after="0" w:line="240" w:lineRule="auto"/>
      </w:pPr>
      <w:r>
        <w:separator/>
      </w:r>
    </w:p>
  </w:endnote>
  <w:endnote w:type="continuationSeparator" w:id="0">
    <w:p w:rsidR="00455CE6" w:rsidRDefault="0045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CE6" w:rsidRDefault="00455CE6">
      <w:pPr>
        <w:spacing w:after="0" w:line="240" w:lineRule="auto"/>
      </w:pPr>
      <w:r>
        <w:separator/>
      </w:r>
    </w:p>
  </w:footnote>
  <w:footnote w:type="continuationSeparator" w:id="0">
    <w:p w:rsidR="00455CE6" w:rsidRDefault="0045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76B133F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Na1WLIwMAAM0KAAAO&#13;&#10;AAAAAAAAAAAAAAAAAC4CAABkcnMvZTJvRG9jLnhtbFBLAQItABQABgAIAAAAIQCgtZ9s3wAAAAsB&#13;&#10;AAAPAAAAAAAAAAAAAAAAAH0FAABkcnMvZG93bnJldi54bWxQSwUGAAAAAAQABADzAAAAiQ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264B93C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86"/>
    <w:rsid w:val="0013339D"/>
    <w:rsid w:val="00251664"/>
    <w:rsid w:val="003F5321"/>
    <w:rsid w:val="00455CE6"/>
    <w:rsid w:val="0048751C"/>
    <w:rsid w:val="00501646"/>
    <w:rsid w:val="00775AFB"/>
    <w:rsid w:val="007B1534"/>
    <w:rsid w:val="00803186"/>
    <w:rsid w:val="00AA77E8"/>
    <w:rsid w:val="00AC6117"/>
    <w:rsid w:val="00BC467A"/>
    <w:rsid w:val="00E5559C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84A2F"/>
  <w15:chartTrackingRefBased/>
  <w15:docId w15:val="{DD307535-8AF1-684B-80E8-25E6C554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iswhitt/Library/Containers/com.microsoft.Word/Data/Library/Application%20Support/Microsoft/Office/16.0/DTS/en-US%7b0096E660-42D8-0346-A3EA-7D961EAA03A4%7d/%7b9DCB2DD5-8623-5A48-B380-70EA13639392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EFA5B1E4841D419939C6DA2C95D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8CE8-EE5E-1647-9B20-57FEE1F3E770}"/>
      </w:docPartPr>
      <w:docPartBody>
        <w:p w:rsidR="00000000" w:rsidRDefault="006571C6">
          <w:pPr>
            <w:pStyle w:val="BEEFA5B1E4841D419939C6DA2C95D5D3"/>
          </w:pPr>
          <w:r>
            <w:t>Your Name</w:t>
          </w:r>
        </w:p>
      </w:docPartBody>
    </w:docPart>
    <w:docPart>
      <w:docPartPr>
        <w:name w:val="5549A18727D5C142855AE944B647F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7B85-5F0D-6340-AF99-338C6CF361F3}"/>
      </w:docPartPr>
      <w:docPartBody>
        <w:p w:rsidR="00000000" w:rsidRDefault="006571C6">
          <w:pPr>
            <w:pStyle w:val="5549A18727D5C142855AE944B647FCC5"/>
          </w:pPr>
          <w:r>
            <w:t>Recipient</w:t>
          </w:r>
        </w:p>
      </w:docPartBody>
    </w:docPart>
    <w:docPart>
      <w:docPartPr>
        <w:name w:val="AF20BD1B5991CC418C75B0F52D95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C830-AA80-E945-8179-2ED615527786}"/>
      </w:docPartPr>
      <w:docPartBody>
        <w:p w:rsidR="00000000" w:rsidRDefault="006571C6">
          <w:pPr>
            <w:pStyle w:val="AF20BD1B5991CC418C75B0F52D95E8A2"/>
          </w:pPr>
          <w:r>
            <w:t>Recipient</w:t>
          </w:r>
        </w:p>
      </w:docPartBody>
    </w:docPart>
    <w:docPart>
      <w:docPartPr>
        <w:name w:val="72EC3AC55046AF479AC372DA3399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D1FF-0FAB-4C48-AC3F-3A282F97D547}"/>
      </w:docPartPr>
      <w:docPartBody>
        <w:p w:rsidR="00000000" w:rsidRDefault="006571C6">
          <w:pPr>
            <w:pStyle w:val="72EC3AC55046AF479AC372DA33993D36"/>
          </w:pPr>
          <w:r>
            <w:t>Sincerely,</w:t>
          </w:r>
        </w:p>
      </w:docPartBody>
    </w:docPart>
    <w:docPart>
      <w:docPartPr>
        <w:name w:val="A0AF13DEE618D64F9C87B170D351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FC43-666E-3E45-9410-FA19EC773D15}"/>
      </w:docPartPr>
      <w:docPartBody>
        <w:p w:rsidR="00000000" w:rsidRDefault="006571C6">
          <w:pPr>
            <w:pStyle w:val="A0AF13DEE618D64F9C87B170D351E513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C6"/>
    <w:rsid w:val="006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EFA5B1E4841D419939C6DA2C95D5D3">
    <w:name w:val="BEEFA5B1E4841D419939C6DA2C95D5D3"/>
  </w:style>
  <w:style w:type="paragraph" w:customStyle="1" w:styleId="F85156D8A965A4438CF9473595C53D07">
    <w:name w:val="F85156D8A965A4438CF9473595C53D07"/>
  </w:style>
  <w:style w:type="paragraph" w:customStyle="1" w:styleId="898798266E61C94C842EF92A95442B92">
    <w:name w:val="898798266E61C94C842EF92A95442B92"/>
  </w:style>
  <w:style w:type="paragraph" w:customStyle="1" w:styleId="027452FDC82D1B4F88AE0F87895D2BAD">
    <w:name w:val="027452FDC82D1B4F88AE0F87895D2BAD"/>
  </w:style>
  <w:style w:type="paragraph" w:customStyle="1" w:styleId="6F2F1292F24FFE409B93EE6D9519BF86">
    <w:name w:val="6F2F1292F24FFE409B93EE6D9519BF86"/>
  </w:style>
  <w:style w:type="paragraph" w:customStyle="1" w:styleId="5549A18727D5C142855AE944B647FCC5">
    <w:name w:val="5549A18727D5C142855AE944B647FCC5"/>
  </w:style>
  <w:style w:type="paragraph" w:customStyle="1" w:styleId="0C4A0ABA27D8924FAD25C2C96EC38CD1">
    <w:name w:val="0C4A0ABA27D8924FAD25C2C96EC38CD1"/>
  </w:style>
  <w:style w:type="paragraph" w:customStyle="1" w:styleId="D050754225B025428899C857232564A8">
    <w:name w:val="D050754225B025428899C857232564A8"/>
  </w:style>
  <w:style w:type="paragraph" w:customStyle="1" w:styleId="3AE372EA5C60C84F8C0EDFE87F3166F9">
    <w:name w:val="3AE372EA5C60C84F8C0EDFE87F3166F9"/>
  </w:style>
  <w:style w:type="paragraph" w:customStyle="1" w:styleId="AF20BD1B5991CC418C75B0F52D95E8A2">
    <w:name w:val="AF20BD1B5991CC418C75B0F52D95E8A2"/>
  </w:style>
  <w:style w:type="paragraph" w:customStyle="1" w:styleId="FF88E83DE5DE41488D13C47CD11B0701">
    <w:name w:val="FF88E83DE5DE41488D13C47CD11B0701"/>
  </w:style>
  <w:style w:type="paragraph" w:customStyle="1" w:styleId="72EC3AC55046AF479AC372DA33993D36">
    <w:name w:val="72EC3AC55046AF479AC372DA33993D36"/>
  </w:style>
  <w:style w:type="paragraph" w:customStyle="1" w:styleId="A0AF13DEE618D64F9C87B170D351E513">
    <w:name w:val="A0AF13DEE618D64F9C87B170D351E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Cover Letter.dotx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Alexis Whitt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Whitt</dc:creator>
  <cp:keywords>To whom it may concern</cp:keywords>
  <dc:description/>
  <cp:lastModifiedBy>Alexis Whitt</cp:lastModifiedBy>
  <cp:revision>2</cp:revision>
  <dcterms:created xsi:type="dcterms:W3CDTF">2018-06-06T17:28:00Z</dcterms:created>
  <dcterms:modified xsi:type="dcterms:W3CDTF">2018-06-06T17:42:00Z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