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03C" w:rsidRDefault="00A43E47" w:rsidP="00A43E47">
      <w:pPr>
        <w:pStyle w:val="Date"/>
      </w:pPr>
      <w:bookmarkStart w:id="0" w:name="_GoBack"/>
      <w:bookmarkEnd w:id="0"/>
      <w:r>
        <w:t>May 26, 2018</w:t>
      </w:r>
    </w:p>
    <w:sdt>
      <w:sdtPr>
        <w:alias w:val="Enter company name:"/>
        <w:tag w:val="Enter company name:"/>
        <w:id w:val="1280680654"/>
        <w:placeholder>
          <w:docPart w:val="D0EEA60140BE4B9D97792073BDC4C835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/>
      </w:sdtPr>
      <w:sdtEndPr/>
      <w:sdtContent>
        <w:p w:rsidR="00A0603C" w:rsidRDefault="00A43E47">
          <w:pPr>
            <w:pStyle w:val="Address"/>
          </w:pPr>
          <w:r>
            <w:t>Cora Services</w:t>
          </w:r>
        </w:p>
      </w:sdtContent>
    </w:sdt>
    <w:p w:rsidR="00A0603C" w:rsidRDefault="008462E2">
      <w:pPr>
        <w:pStyle w:val="Address"/>
      </w:pPr>
      <w:r>
        <w:t>85</w:t>
      </w:r>
      <w:r w:rsidR="00993659">
        <w:t xml:space="preserve">40 Verree </w:t>
      </w:r>
      <w:r w:rsidR="00EF2541">
        <w:t>Road</w:t>
      </w:r>
    </w:p>
    <w:p w:rsidR="002A3209" w:rsidRDefault="00EF2541">
      <w:pPr>
        <w:pStyle w:val="Address"/>
      </w:pPr>
      <w:r>
        <w:t xml:space="preserve">Philadelphia, PA </w:t>
      </w:r>
      <w:r w:rsidR="004C6DD2">
        <w:t>19111</w:t>
      </w:r>
    </w:p>
    <w:p w:rsidR="00A0603C" w:rsidRDefault="004C6DD2">
      <w:pPr>
        <w:pStyle w:val="Salutation"/>
      </w:pPr>
      <w:r>
        <w:t xml:space="preserve">To whom this may concern, </w:t>
      </w:r>
    </w:p>
    <w:p w:rsidR="00A0603C" w:rsidRDefault="00C4644E" w:rsidP="00F340D0">
      <w:pPr>
        <w:pStyle w:val="ListBullet"/>
        <w:numPr>
          <w:ilvl w:val="0"/>
          <w:numId w:val="0"/>
        </w:numPr>
        <w:ind w:left="360" w:hanging="360"/>
      </w:pPr>
      <w:r>
        <w:t xml:space="preserve">In response to your advertisement on Indeed, please find </w:t>
      </w:r>
      <w:r w:rsidR="008709A2">
        <w:t>attached</w:t>
      </w:r>
      <w:r>
        <w:t xml:space="preserve"> my resume for the </w:t>
      </w:r>
      <w:r w:rsidR="00E83B9F">
        <w:t>Truancy Case</w:t>
      </w:r>
      <w:r w:rsidR="00F340D0">
        <w:t xml:space="preserve"> </w:t>
      </w:r>
      <w:r w:rsidR="00E83B9F">
        <w:t xml:space="preserve">Worker </w:t>
      </w:r>
      <w:r>
        <w:t>position</w:t>
      </w:r>
      <w:r w:rsidR="00E83B9F">
        <w:t>.</w:t>
      </w:r>
      <w:r>
        <w:t xml:space="preserve">As a recent graduate with a Bachelors of </w:t>
      </w:r>
      <w:r w:rsidR="008709A2">
        <w:t>S</w:t>
      </w:r>
      <w:r>
        <w:t xml:space="preserve">cience in </w:t>
      </w:r>
      <w:r w:rsidR="008709A2">
        <w:t>H</w:t>
      </w:r>
      <w:r>
        <w:t xml:space="preserve">uman </w:t>
      </w:r>
      <w:r w:rsidR="008709A2">
        <w:t>S</w:t>
      </w:r>
      <w:r>
        <w:t xml:space="preserve">ervices, </w:t>
      </w:r>
      <w:r w:rsidR="008709A2">
        <w:t xml:space="preserve">I feel that the skills that I have </w:t>
      </w:r>
      <w:r w:rsidR="009F48E1">
        <w:t>acquired</w:t>
      </w:r>
      <w:r w:rsidR="008709A2">
        <w:t xml:space="preserve"> and the job description posted are a perfect match.</w:t>
      </w:r>
      <w:r w:rsidR="009F48E1">
        <w:t xml:space="preserve"> </w:t>
      </w:r>
      <w:sdt>
        <w:sdtPr>
          <w:alias w:val="Letter text:"/>
          <w:tag w:val="Letter text:"/>
          <w:id w:val="-472067160"/>
          <w:placeholder>
            <w:docPart w:val="8813E3D51C144EF996FA710D5DBA4613"/>
          </w:placeholder>
          <w:temporary/>
          <w:showingPlcHdr/>
          <w15:appearance w15:val="hidden"/>
        </w:sdtPr>
        <w:sdtEndPr/>
        <w:sdtContent>
          <w:r w:rsidR="008A0AD8">
            <w:t>I would very much like to discuss opportunities with</w:t>
          </w:r>
        </w:sdtContent>
      </w:sdt>
      <w:r w:rsidR="008A0AD8">
        <w:t xml:space="preserve"> </w:t>
      </w:r>
      <w:sdt>
        <w:sdtPr>
          <w:alias w:val="Enter company name:"/>
          <w:tag w:val="Enter company name:"/>
          <w:id w:val="248087238"/>
          <w:placeholder>
            <w:docPart w:val="4FE5F3F104234E399776079A24334DEB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/>
        <w:sdtContent>
          <w:r w:rsidR="00E83B9F">
            <w:t>Cora</w:t>
          </w:r>
        </w:sdtContent>
      </w:sdt>
      <w:r w:rsidR="00D92AFF">
        <w:t xml:space="preserve">. </w:t>
      </w:r>
      <w:sdt>
        <w:sdtPr>
          <w:alias w:val="Letter text:"/>
          <w:tag w:val="Letter text:"/>
          <w:id w:val="-2099309530"/>
          <w:placeholder>
            <w:docPart w:val="52403E5E256F4619967E9EF518EF37B2"/>
          </w:placeholder>
          <w:temporary/>
          <w:showingPlcHdr/>
          <w15:appearance w15:val="hidden"/>
        </w:sdtPr>
        <w:sdtEndPr/>
        <w:sdtContent>
          <w:r w:rsidR="008A0AD8">
            <w:t>To schedule an interview, please call me at</w:t>
          </w:r>
        </w:sdtContent>
      </w:sdt>
      <w:r w:rsidR="008A0AD8">
        <w:t xml:space="preserve"> </w:t>
      </w:r>
      <w:sdt>
        <w:sdtPr>
          <w:alias w:val="Enter your phone:"/>
          <w:tag w:val="Enter your phone"/>
          <w:id w:val="-613754948"/>
          <w:placeholder>
            <w:docPart w:val="CAB9B0E32E274771BD86CD10E838FA71"/>
          </w:placeholder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0515C9">
            <w:t>(267)816-3449</w:t>
          </w:r>
        </w:sdtContent>
      </w:sdt>
      <w:r w:rsidR="00D92AFF">
        <w:t>.</w:t>
      </w:r>
      <w:r w:rsidR="008A0AD8">
        <w:t xml:space="preserve"> </w:t>
      </w:r>
      <w:sdt>
        <w:sdtPr>
          <w:alias w:val="Letter text:"/>
          <w:tag w:val="Letter text:"/>
          <w:id w:val="1961215669"/>
          <w:placeholder>
            <w:docPart w:val="071464A8220A463A8D4B5047C36D66C1"/>
          </w:placeholder>
          <w:temporary/>
          <w:showingPlcHdr/>
          <w15:appearance w15:val="hidden"/>
        </w:sdtPr>
        <w:sdtEndPr/>
        <w:sdtContent>
          <w:r w:rsidR="008A0AD8">
            <w:t>The best time to reach me is between</w:t>
          </w:r>
        </w:sdtContent>
      </w:sdt>
      <w:r w:rsidR="00D92AFF">
        <w:t xml:space="preserve"> </w:t>
      </w:r>
      <w:r w:rsidR="008709A2">
        <w:t>9a.m</w:t>
      </w:r>
      <w:r w:rsidR="00D92AFF">
        <w:t xml:space="preserve"> </w:t>
      </w:r>
      <w:sdt>
        <w:sdtPr>
          <w:alias w:val="Letter text:"/>
          <w:tag w:val="Letter text:"/>
          <w:id w:val="115182255"/>
          <w:placeholder>
            <w:docPart w:val="DA6CAD430E384F4BA6369AD8FB509202"/>
          </w:placeholder>
          <w:temporary/>
          <w:showingPlcHdr/>
          <w15:appearance w15:val="hidden"/>
        </w:sdtPr>
        <w:sdtEndPr/>
        <w:sdtContent>
          <w:r w:rsidR="008A0AD8">
            <w:t>and</w:t>
          </w:r>
        </w:sdtContent>
      </w:sdt>
      <w:r w:rsidR="00D92AFF">
        <w:t xml:space="preserve"> </w:t>
      </w:r>
      <w:r w:rsidR="008709A2">
        <w:t xml:space="preserve">5p.m </w:t>
      </w:r>
      <w:r w:rsidR="00D92AFF">
        <w:t xml:space="preserve">, </w:t>
      </w:r>
      <w:sdt>
        <w:sdtPr>
          <w:alias w:val="Letter text:"/>
          <w:tag w:val="Letter text:"/>
          <w:id w:val="556055860"/>
          <w:placeholder>
            <w:docPart w:val="C5CDAFA7C0D4479E8D574B2ACE212BBF"/>
          </w:placeholder>
          <w:temporary/>
          <w:showingPlcHdr/>
          <w15:appearance w15:val="hidden"/>
        </w:sdtPr>
        <w:sdtEndPr/>
        <w:sdtContent>
          <w:r w:rsidR="008A0AD8">
            <w:t>but you can leave a voice message at any time, and I will return your call.</w:t>
          </w:r>
        </w:sdtContent>
      </w:sdt>
    </w:p>
    <w:sdt>
      <w:sdtPr>
        <w:alias w:val="Letter text:"/>
        <w:tag w:val="Letter text:"/>
        <w:id w:val="-2063397012"/>
        <w:placeholder>
          <w:docPart w:val="9671A5ECB99C490B9C1537CEA535552D"/>
        </w:placeholder>
        <w:temporary/>
        <w:showingPlcHdr/>
        <w15:appearance w15:val="hidden"/>
      </w:sdtPr>
      <w:sdtEndPr/>
      <w:sdtContent>
        <w:p w:rsidR="00E349CC" w:rsidRDefault="005E64C7" w:rsidP="00B73EEE">
          <w:r>
            <w:t>Thank you for taking the time to review my resume. I look forward to talking with you.</w:t>
          </w:r>
        </w:p>
      </w:sdtContent>
    </w:sdt>
    <w:p w:rsidR="00A0603C" w:rsidRDefault="00BF1019">
      <w:pPr>
        <w:pStyle w:val="Closing"/>
      </w:pPr>
      <w:sdt>
        <w:sdtPr>
          <w:alias w:val="Sincerely:"/>
          <w:tag w:val="Sincerely:"/>
          <w:id w:val="24931493"/>
          <w:placeholder>
            <w:docPart w:val="46B2EE58843349AD81E86C1C873127EC"/>
          </w:placeholder>
          <w:temporary/>
          <w:showingPlcHdr/>
          <w15:appearance w15:val="hidden"/>
        </w:sdtPr>
        <w:sdtEndPr/>
        <w:sdtContent>
          <w:r w:rsidR="00D92AFF">
            <w:t>Sincerely,</w:t>
          </w:r>
        </w:sdtContent>
      </w:sdt>
    </w:p>
    <w:p w:rsidR="00A0603C" w:rsidRDefault="00BF1019">
      <w:pPr>
        <w:pStyle w:val="Signature"/>
      </w:pPr>
      <w:sdt>
        <w:sdtPr>
          <w:alias w:val="Enter your name:"/>
          <w:tag w:val="Enter your name:"/>
          <w:id w:val="1090191026"/>
          <w:placeholder>
            <w:docPart w:val="712C34B0F0784C86A1608323DEF3F5F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0365E9">
            <w:t>Kristian</w:t>
          </w:r>
          <w:r w:rsidR="009F48E1">
            <w:t xml:space="preserve"> A. Latimore</w:t>
          </w:r>
        </w:sdtContent>
      </w:sdt>
    </w:p>
    <w:p w:rsidR="00E349CC" w:rsidRDefault="00E349CC"/>
    <w:sectPr w:rsidR="00E349CC" w:rsidSect="00EC7E91">
      <w:headerReference w:type="default" r:id="rId8"/>
      <w:footerReference w:type="default" r:id="rId9"/>
      <w:headerReference w:type="first" r:id="rId10"/>
      <w:pgSz w:w="12240" w:h="15840" w:code="1"/>
      <w:pgMar w:top="3312" w:right="1080" w:bottom="1008" w:left="108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019" w:rsidRDefault="00BF1019">
      <w:pPr>
        <w:spacing w:after="0" w:line="240" w:lineRule="auto"/>
      </w:pPr>
      <w:r>
        <w:separator/>
      </w:r>
    </w:p>
  </w:endnote>
  <w:endnote w:type="continuationSeparator" w:id="0">
    <w:p w:rsidR="00BF1019" w:rsidRDefault="00BF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7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603C" w:rsidRDefault="00D92A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F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019" w:rsidRDefault="00BF1019">
      <w:pPr>
        <w:spacing w:after="0" w:line="240" w:lineRule="auto"/>
      </w:pPr>
      <w:r>
        <w:separator/>
      </w:r>
    </w:p>
  </w:footnote>
  <w:footnote w:type="continuationSeparator" w:id="0">
    <w:p w:rsidR="00BF1019" w:rsidRDefault="00BF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49" w:rsidRDefault="00D92AFF" w:rsidP="00BF0849">
    <w:pPr>
      <w:pStyle w:val="Heading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24DC048F" wp14:editId="1C19BC65">
              <wp:simplePos x="0" y="0"/>
              <wp:positionH relativeFrom="page">
                <wp:posOffset>342900</wp:posOffset>
              </wp:positionH>
              <wp:positionV relativeFrom="page">
                <wp:posOffset>658495</wp:posOffset>
              </wp:positionV>
              <wp:extent cx="7086600" cy="1316736"/>
              <wp:effectExtent l="0" t="0" r="0" b="0"/>
              <wp:wrapNone/>
              <wp:docPr id="9" name="Rectangle 9" descr="Rectang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flipH="1">
                        <a:off x="0" y="0"/>
                        <a:ext cx="7086600" cy="1316736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>
                              <a:lumMod val="20000"/>
                              <a:lumOff val="80000"/>
                              <a:gamma/>
                              <a:tint val="0"/>
                              <a:invGamma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  <a:alpha val="6400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5D418C" id="Rectangle 9" o:spid="_x0000_s1026" alt="Rectangle" style="position:absolute;margin-left:27pt;margin-top:51.85pt;width:558pt;height:103.7pt;flip:x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" fillcolor="#e5dfec [663]" stroked="f">
              <v:fill color2="#e5dfec [663]" o:opacity2="41943f" rotate="t" angle="90" focus="100%" type="gradient"/>
              <w10:wrap anchorx="page" anchory="page"/>
            </v:rect>
          </w:pict>
        </mc:Fallback>
      </mc:AlternateContent>
    </w:r>
    <w:sdt>
      <w:sdtPr>
        <w:alias w:val="Your name:"/>
        <w:tag w:val="Your name:"/>
        <w:id w:val="-426737281"/>
        <w:placeholder>
          <w:docPart w:val="C5CDAFA7C0D4479E8D574B2ACE212BBF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proofErr w:type="spellStart"/>
        <w:r w:rsidR="009F48E1">
          <w:t>ristian</w:t>
        </w:r>
        <w:proofErr w:type="spellEnd"/>
        <w:r w:rsidR="009F48E1">
          <w:t xml:space="preserve"> A. Latimore</w:t>
        </w:r>
      </w:sdtContent>
    </w:sdt>
  </w:p>
  <w:sdt>
    <w:sdtPr>
      <w:alias w:val="Enter street address:"/>
      <w:tag w:val=""/>
      <w:id w:val="2051808460"/>
      <w:placeholder>
        <w:docPart w:val="0ED64F393B1342DA839FC36E964343DD"/>
      </w:placeholder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15:appearance w15:val="hidden"/>
      <w:text/>
    </w:sdtPr>
    <w:sdtEndPr/>
    <w:sdtContent>
      <w:p w:rsidR="008F5A37" w:rsidRDefault="000515C9" w:rsidP="008F5A37">
        <w:pPr>
          <w:pStyle w:val="Header"/>
        </w:pPr>
        <w:r>
          <w:t>8518 Provident Road</w:t>
        </w:r>
      </w:p>
    </w:sdtContent>
  </w:sdt>
  <w:p w:rsidR="00BF0849" w:rsidRDefault="00BF1019" w:rsidP="00BF0849">
    <w:pPr>
      <w:pStyle w:val="Header"/>
    </w:pPr>
    <w:sdt>
      <w:sdtPr>
        <w:alias w:val="Enter City, ST ZIP Code:"/>
        <w:tag w:val="Enter City, ST ZIP Code:"/>
        <w:id w:val="-1615049903"/>
        <w:placeholder>
          <w:docPart w:val="9671A5ECB99C490B9C1537CEA535552D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0515C9">
          <w:t>Philadelphia, PA 19150</w:t>
        </w:r>
      </w:sdtContent>
    </w:sdt>
  </w:p>
  <w:sdt>
    <w:sdtPr>
      <w:alias w:val="Enter telephone:"/>
      <w:tag w:val="Enter telephone:"/>
      <w:id w:val="-1276404969"/>
      <w:placeholder>
        <w:docPart w:val="2E156E811C25436FBFE644A1EF6D59A4"/>
      </w:placeholder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/>
    </w:sdtPr>
    <w:sdtEndPr/>
    <w:sdtContent>
      <w:p w:rsidR="00BF0849" w:rsidRDefault="000515C9" w:rsidP="00BF0849">
        <w:pPr>
          <w:pStyle w:val="Header"/>
        </w:pPr>
        <w:r>
          <w:t>(267)816-3449</w:t>
        </w:r>
      </w:p>
    </w:sdtContent>
  </w:sdt>
  <w:sdt>
    <w:sdtPr>
      <w:alias w:val="Enter email:"/>
      <w:tag w:val="Enter email:"/>
      <w:id w:val="1466631221"/>
      <w:placeholder>
        <w:docPart w:val="46B2EE58843349AD81E86C1C873127EC"/>
      </w:placeholder>
      <w:temporary/>
      <w:dataBinding w:prefixMappings="xmlns:ns0='http://schemas.microsoft.com/office/2006/coverPageProps' " w:xpath="/ns0:CoverPageProperties[1]/ns0:CompanyEmail[1]" w:storeItemID="{55AF091B-3C7A-41E3-B477-F2FDAA23CFDA}"/>
      <w15:appearance w15:val="hidden"/>
      <w:text w:multiLine="1"/>
    </w:sdtPr>
    <w:sdtEndPr/>
    <w:sdtContent>
      <w:p w:rsidR="00BF0849" w:rsidRDefault="000515C9" w:rsidP="00BF0849">
        <w:pPr>
          <w:pStyle w:val="Header"/>
        </w:pPr>
        <w:r>
          <w:t>KristianALatimore@gmail.com</w:t>
        </w:r>
      </w:p>
    </w:sdtContent>
  </w:sdt>
  <w:p w:rsidR="00A0603C" w:rsidRDefault="00BF1019" w:rsidP="00BF0849">
    <w:pPr>
      <w:pStyle w:val="Header"/>
    </w:pPr>
    <w:sdt>
      <w:sdtPr>
        <w:alias w:val="Enter website:"/>
        <w:tag w:val="Enter website:"/>
        <w:id w:val="-1146589114"/>
        <w:placeholder>
          <w:docPart w:val="94A1079DA15448D6969997FF945F937A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15:appearance w15:val="hidden"/>
        <w:text/>
      </w:sdtPr>
      <w:sdtEndPr/>
      <w:sdtContent>
        <w:r w:rsidR="00BF0849">
          <w:t>Website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03C" w:rsidRDefault="00D92AFF">
    <w:pPr>
      <w:pStyle w:val="Heading1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5808CB9" wp14:editId="66871F6A">
              <wp:simplePos x="0" y="0"/>
              <wp:positionH relativeFrom="page">
                <wp:posOffset>342900</wp:posOffset>
              </wp:positionH>
              <wp:positionV relativeFrom="page">
                <wp:posOffset>657225</wp:posOffset>
              </wp:positionV>
              <wp:extent cx="7086600" cy="1314450"/>
              <wp:effectExtent l="0" t="0" r="0" b="0"/>
              <wp:wrapNone/>
              <wp:docPr id="6" name="Rectangle 6" descr="Rectang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flipH="1">
                        <a:off x="0" y="0"/>
                        <a:ext cx="7086600" cy="13144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>
                              <a:lumMod val="20000"/>
                              <a:lumOff val="80000"/>
                              <a:gamma/>
                              <a:tint val="0"/>
                              <a:invGamma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  <a:alpha val="6400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6D7FD" id="Rectangle 6" o:spid="_x0000_s1026" alt="Rectangle" style="position:absolute;margin-left:27pt;margin-top:51.75pt;width:558pt;height:103.5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" fillcolor="#e5dfec [663]" stroked="f">
              <v:fill color2="#e5dfec [663]" o:opacity2="41943f" rotate="t" angle="90" focus="100%" type="gradient"/>
              <w10:wrap anchorx="page" anchory="page"/>
            </v:rect>
          </w:pict>
        </mc:Fallback>
      </mc:AlternateContent>
    </w:r>
    <w:r w:rsidR="000515C9">
      <w:t>K</w:t>
    </w:r>
    <w:sdt>
      <w:sdtPr>
        <w:alias w:val="Enter your name:"/>
        <w:tag w:val="Enter your name:"/>
        <w:id w:val="-721589805"/>
        <w:placeholder>
          <w:docPart w:val="C4D793D94FEA4A3E99EC2A9F5355A879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8709A2">
          <w:t>ristian A. Latimore</w:t>
        </w:r>
      </w:sdtContent>
    </w:sdt>
  </w:p>
  <w:sdt>
    <w:sdtPr>
      <w:alias w:val="Enter street address:"/>
      <w:tag w:val=""/>
      <w:id w:val="-426039315"/>
      <w:placeholder>
        <w:docPart w:val="712C34B0F0784C86A1608323DEF3F5F7"/>
      </w:placeholder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15:appearance w15:val="hidden"/>
      <w:text/>
    </w:sdtPr>
    <w:sdtEndPr/>
    <w:sdtContent>
      <w:p w:rsidR="00A0603C" w:rsidRDefault="000515C9">
        <w:pPr>
          <w:pStyle w:val="Header"/>
        </w:pPr>
        <w:r>
          <w:t>8518 Provident Road</w:t>
        </w:r>
      </w:p>
    </w:sdtContent>
  </w:sdt>
  <w:sdt>
    <w:sdtPr>
      <w:alias w:val="Enter City, ST ZIP Code:"/>
      <w:tag w:val="Enter City, ST ZIP Code:"/>
      <w:id w:val="-1657984086"/>
      <w:placeholder>
        <w:docPart w:val="DA6CAD430E384F4BA6369AD8FB509202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/>
    </w:sdtPr>
    <w:sdtEndPr/>
    <w:sdtContent>
      <w:p w:rsidR="00BF0849" w:rsidRDefault="000515C9">
        <w:pPr>
          <w:pStyle w:val="Header"/>
        </w:pPr>
        <w:r>
          <w:t>Philadelphia, PA 19150</w:t>
        </w:r>
      </w:p>
    </w:sdtContent>
  </w:sdt>
  <w:sdt>
    <w:sdtPr>
      <w:alias w:val="Enter telephone:"/>
      <w:tag w:val="Enter telephone:"/>
      <w:id w:val="-1313170787"/>
      <w:placeholder>
        <w:docPart w:val="10C160C6F6714695B397E260A80D3CF5"/>
      </w:placeholder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/>
    </w:sdtPr>
    <w:sdtEndPr/>
    <w:sdtContent>
      <w:p w:rsidR="00A0603C" w:rsidRDefault="000515C9">
        <w:pPr>
          <w:pStyle w:val="Header"/>
        </w:pPr>
        <w:r>
          <w:t>(267)816-3449</w:t>
        </w:r>
      </w:p>
    </w:sdtContent>
  </w:sdt>
  <w:sdt>
    <w:sdtPr>
      <w:alias w:val="Enter email:"/>
      <w:tag w:val="Enter email:"/>
      <w:id w:val="2099909512"/>
      <w:placeholder>
        <w:docPart w:val="CAB9B0E32E274771BD86CD10E838FA71"/>
      </w:placeholder>
      <w:dataBinding w:prefixMappings="xmlns:ns0='http://schemas.microsoft.com/office/2006/coverPageProps' " w:xpath="/ns0:CoverPageProperties[1]/ns0:CompanyEmail[1]" w:storeItemID="{55AF091B-3C7A-41E3-B477-F2FDAA23CFDA}"/>
      <w15:appearance w15:val="hidden"/>
      <w:text w:multiLine="1"/>
    </w:sdtPr>
    <w:sdtEndPr/>
    <w:sdtContent>
      <w:p w:rsidR="00BF0849" w:rsidRDefault="000515C9">
        <w:pPr>
          <w:pStyle w:val="Header"/>
        </w:pPr>
        <w:r>
          <w:t>KristianALatimore@gmail.com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1403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E4F9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46D7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621A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807D5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246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B42E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ADD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CC21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1888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11BF2"/>
    <w:multiLevelType w:val="hybridMultilevel"/>
    <w:tmpl w:val="71F8A782"/>
    <w:lvl w:ilvl="0" w:tplc="D21C2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A776E"/>
    <w:multiLevelType w:val="hybridMultilevel"/>
    <w:tmpl w:val="2D7AF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A5E8D"/>
    <w:multiLevelType w:val="hybridMultilevel"/>
    <w:tmpl w:val="1FEE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F27"/>
    <w:multiLevelType w:val="hybridMultilevel"/>
    <w:tmpl w:val="4EC4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363F4"/>
    <w:multiLevelType w:val="hybridMultilevel"/>
    <w:tmpl w:val="0FD0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7"/>
  </w:num>
  <w:num w:numId="5">
    <w:abstractNumId w:val="14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C9"/>
    <w:rsid w:val="000365E9"/>
    <w:rsid w:val="000515C9"/>
    <w:rsid w:val="000913C7"/>
    <w:rsid w:val="000D35B1"/>
    <w:rsid w:val="000E1B2E"/>
    <w:rsid w:val="0017279C"/>
    <w:rsid w:val="001E64C9"/>
    <w:rsid w:val="00202D1F"/>
    <w:rsid w:val="002A3209"/>
    <w:rsid w:val="002A6497"/>
    <w:rsid w:val="004646D0"/>
    <w:rsid w:val="004C6DD2"/>
    <w:rsid w:val="004F62FD"/>
    <w:rsid w:val="005E64C7"/>
    <w:rsid w:val="005F0A91"/>
    <w:rsid w:val="00662BF7"/>
    <w:rsid w:val="006B420F"/>
    <w:rsid w:val="008141CC"/>
    <w:rsid w:val="008176A5"/>
    <w:rsid w:val="008462E2"/>
    <w:rsid w:val="008709A2"/>
    <w:rsid w:val="00885A3F"/>
    <w:rsid w:val="008A0AD8"/>
    <w:rsid w:val="008F5A37"/>
    <w:rsid w:val="00930F71"/>
    <w:rsid w:val="00993659"/>
    <w:rsid w:val="009B38A7"/>
    <w:rsid w:val="009F48E1"/>
    <w:rsid w:val="009F568F"/>
    <w:rsid w:val="00A0603C"/>
    <w:rsid w:val="00A43E47"/>
    <w:rsid w:val="00A47EB7"/>
    <w:rsid w:val="00A62365"/>
    <w:rsid w:val="00B73EEE"/>
    <w:rsid w:val="00BA3D35"/>
    <w:rsid w:val="00BB30A5"/>
    <w:rsid w:val="00BF0849"/>
    <w:rsid w:val="00BF1019"/>
    <w:rsid w:val="00C4644E"/>
    <w:rsid w:val="00CD0E84"/>
    <w:rsid w:val="00CD2FEC"/>
    <w:rsid w:val="00D92AFF"/>
    <w:rsid w:val="00DA66AF"/>
    <w:rsid w:val="00DB0B0B"/>
    <w:rsid w:val="00DB47A1"/>
    <w:rsid w:val="00E1502D"/>
    <w:rsid w:val="00E349CC"/>
    <w:rsid w:val="00E35D10"/>
    <w:rsid w:val="00E83B9F"/>
    <w:rsid w:val="00EC7E91"/>
    <w:rsid w:val="00EF2541"/>
    <w:rsid w:val="00F340D0"/>
    <w:rsid w:val="00F931A7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D1617"/>
  <w15:docId w15:val="{BB4A302F-7349-4A0D-95D8-54A8AC31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A5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80" w:line="240" w:lineRule="auto"/>
      <w:outlineLvl w:val="0"/>
    </w:pPr>
    <w:rPr>
      <w:rFonts w:asciiTheme="majorHAnsi" w:eastAsiaTheme="majorEastAsia" w:hAnsiTheme="majorHAnsi" w:cstheme="majorBidi"/>
      <w:b/>
      <w:color w:val="5F497A" w:themeColor="accent4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4646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4646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646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646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646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646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B47A1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Cs w:val="16"/>
    </w:rPr>
  </w:style>
  <w:style w:type="paragraph" w:customStyle="1" w:styleId="Address">
    <w:name w:val="Address"/>
    <w:link w:val="AddressChar"/>
    <w:uiPriority w:val="2"/>
    <w:qFormat/>
    <w:pPr>
      <w:spacing w:after="40"/>
    </w:pPr>
  </w:style>
  <w:style w:type="paragraph" w:styleId="Closing">
    <w:name w:val="Closing"/>
    <w:basedOn w:val="Normal"/>
    <w:link w:val="ClosingChar"/>
    <w:uiPriority w:val="9"/>
    <w:qFormat/>
    <w:pPr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dressChar">
    <w:name w:val="Address Char"/>
    <w:basedOn w:val="DefaultParagraphFont"/>
    <w:link w:val="Address"/>
    <w:uiPriority w:val="2"/>
  </w:style>
  <w:style w:type="character" w:customStyle="1" w:styleId="ClosingChar">
    <w:name w:val="Closing Char"/>
    <w:basedOn w:val="DefaultParagraphFont"/>
    <w:link w:val="Closing"/>
    <w:uiPriority w:val="9"/>
    <w:rPr>
      <w:rFonts w:eastAsiaTheme="minorHAnsi"/>
      <w:szCs w:val="22"/>
    </w:rPr>
  </w:style>
  <w:style w:type="paragraph" w:styleId="Signature">
    <w:name w:val="Signature"/>
    <w:basedOn w:val="Normal"/>
    <w:next w:val="Normal"/>
    <w:link w:val="SignatureChar"/>
    <w:uiPriority w:val="10"/>
    <w:unhideWhenUsed/>
    <w:qFormat/>
    <w:pPr>
      <w:spacing w:before="600" w:after="360"/>
      <w:contextualSpacing/>
    </w:pPr>
    <w:rPr>
      <w:rFonts w:eastAsiaTheme="minorHAnsi"/>
      <w:b/>
    </w:rPr>
  </w:style>
  <w:style w:type="character" w:customStyle="1" w:styleId="SignatureChar">
    <w:name w:val="Signature Char"/>
    <w:basedOn w:val="DefaultParagraphFont"/>
    <w:link w:val="Signature"/>
    <w:uiPriority w:val="10"/>
    <w:rPr>
      <w:rFonts w:eastAsiaTheme="minorHAnsi"/>
      <w:b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color w:val="5F497A" w:themeColor="accent4" w:themeShade="BF"/>
      <w:sz w:val="24"/>
      <w:szCs w:val="32"/>
    </w:r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Date">
    <w:name w:val="Date"/>
    <w:basedOn w:val="Normal"/>
    <w:next w:val="Address"/>
    <w:link w:val="DateChar"/>
    <w:uiPriority w:val="3"/>
    <w:unhideWhenUsed/>
    <w:qFormat/>
    <w:pPr>
      <w:spacing w:after="400"/>
      <w:contextualSpacing/>
    </w:pPr>
  </w:style>
  <w:style w:type="character" w:customStyle="1" w:styleId="DateChar">
    <w:name w:val="Date Char"/>
    <w:basedOn w:val="DefaultParagraphFont"/>
    <w:link w:val="Date"/>
    <w:uiPriority w:val="3"/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styleId="Strong">
    <w:name w:val="Strong"/>
    <w:basedOn w:val="DefaultParagraphFont"/>
    <w:uiPriority w:val="5"/>
    <w:qFormat/>
    <w:rPr>
      <w:b/>
      <w:bCs/>
    </w:rPr>
  </w:style>
  <w:style w:type="paragraph" w:styleId="ListBullet">
    <w:name w:val="List Bullet"/>
    <w:basedOn w:val="Normal"/>
    <w:uiPriority w:val="6"/>
    <w:qFormat/>
    <w:pPr>
      <w:numPr>
        <w:numId w:val="7"/>
      </w:numPr>
    </w:pPr>
  </w:style>
  <w:style w:type="paragraph" w:styleId="ListNumber">
    <w:name w:val="List Number"/>
    <w:basedOn w:val="Normal"/>
    <w:uiPriority w:val="7"/>
    <w:qFormat/>
    <w:pPr>
      <w:numPr>
        <w:numId w:val="8"/>
      </w:numPr>
      <w:contextualSpacing/>
    </w:p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240"/>
    </w:pPr>
  </w:style>
  <w:style w:type="character" w:customStyle="1" w:styleId="SalutationChar">
    <w:name w:val="Salutation Char"/>
    <w:basedOn w:val="DefaultParagraphFont"/>
    <w:link w:val="Salutation"/>
    <w:uiPriority w:val="4"/>
  </w:style>
  <w:style w:type="paragraph" w:styleId="Bibliography">
    <w:name w:val="Bibliography"/>
    <w:basedOn w:val="Normal"/>
    <w:next w:val="Normal"/>
    <w:uiPriority w:val="37"/>
    <w:semiHidden/>
    <w:unhideWhenUsed/>
    <w:rsid w:val="004646D0"/>
  </w:style>
  <w:style w:type="paragraph" w:styleId="BlockText">
    <w:name w:val="Block Text"/>
    <w:basedOn w:val="Normal"/>
    <w:uiPriority w:val="99"/>
    <w:semiHidden/>
    <w:unhideWhenUsed/>
    <w:rsid w:val="00DB47A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4646D0"/>
  </w:style>
  <w:style w:type="character" w:customStyle="1" w:styleId="BodyTextChar">
    <w:name w:val="Body Text Char"/>
    <w:basedOn w:val="DefaultParagraphFont"/>
    <w:link w:val="BodyText"/>
    <w:semiHidden/>
    <w:rsid w:val="004646D0"/>
  </w:style>
  <w:style w:type="paragraph" w:styleId="BodyText2">
    <w:name w:val="Body Text 2"/>
    <w:basedOn w:val="Normal"/>
    <w:link w:val="BodyText2Char"/>
    <w:uiPriority w:val="99"/>
    <w:semiHidden/>
    <w:unhideWhenUsed/>
    <w:rsid w:val="004646D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46D0"/>
  </w:style>
  <w:style w:type="paragraph" w:styleId="BodyText3">
    <w:name w:val="Body Text 3"/>
    <w:basedOn w:val="Normal"/>
    <w:link w:val="BodyText3Char"/>
    <w:uiPriority w:val="99"/>
    <w:semiHidden/>
    <w:unhideWhenUsed/>
    <w:rsid w:val="004646D0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46D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46D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46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46D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46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46D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46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46D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46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46D0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46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4646D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46D0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46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6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6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6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4646D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46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646D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646D0"/>
  </w:style>
  <w:style w:type="character" w:styleId="Emphasis">
    <w:name w:val="Emphasis"/>
    <w:basedOn w:val="DefaultParagraphFont"/>
    <w:uiPriority w:val="20"/>
    <w:semiHidden/>
    <w:unhideWhenUsed/>
    <w:rsid w:val="004646D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646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46D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46D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64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46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646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46D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6D0"/>
    <w:rPr>
      <w:szCs w:val="20"/>
    </w:rPr>
  </w:style>
  <w:style w:type="table" w:styleId="GridTable1Light">
    <w:name w:val="Grid Table 1 Light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646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4646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4646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646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646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646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646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646D0"/>
  </w:style>
  <w:style w:type="paragraph" w:styleId="HTMLAddress">
    <w:name w:val="HTML Address"/>
    <w:basedOn w:val="Normal"/>
    <w:link w:val="HTMLAddressChar"/>
    <w:uiPriority w:val="99"/>
    <w:semiHidden/>
    <w:unhideWhenUsed/>
    <w:rsid w:val="004646D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646D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646D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646D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6D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6D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646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646D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646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46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DB47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DB47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B47A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DB47A1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46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646D0"/>
  </w:style>
  <w:style w:type="paragraph" w:styleId="List">
    <w:name w:val="List"/>
    <w:basedOn w:val="Normal"/>
    <w:uiPriority w:val="99"/>
    <w:semiHidden/>
    <w:unhideWhenUsed/>
    <w:rsid w:val="004646D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46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46D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46D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46D0"/>
    <w:pPr>
      <w:ind w:left="1415" w:hanging="283"/>
      <w:contextualSpacing/>
    </w:pPr>
  </w:style>
  <w:style w:type="paragraph" w:styleId="ListBullet2">
    <w:name w:val="List Bullet 2"/>
    <w:basedOn w:val="Normal"/>
    <w:semiHidden/>
    <w:unhideWhenUsed/>
    <w:rsid w:val="004646D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646D0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646D0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46D0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646D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46D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46D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46D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46D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4646D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646D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646D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46D0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4646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646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646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646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646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646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646D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46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46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46D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46D0"/>
  </w:style>
  <w:style w:type="character" w:styleId="PageNumber">
    <w:name w:val="page number"/>
    <w:basedOn w:val="DefaultParagraphFont"/>
    <w:uiPriority w:val="99"/>
    <w:semiHidden/>
    <w:unhideWhenUsed/>
    <w:rsid w:val="004646D0"/>
  </w:style>
  <w:style w:type="table" w:styleId="PlainTable1">
    <w:name w:val="Plain Table 1"/>
    <w:basedOn w:val="TableNormal"/>
    <w:uiPriority w:val="41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46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646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646D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46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4646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646D0"/>
    <w:rPr>
      <w:i/>
      <w:iCs/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4646D0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rsid w:val="004646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4646D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646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646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646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646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646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646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646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646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646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646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646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646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646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646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646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646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646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646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646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646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46D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646D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646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646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646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646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4646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64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646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646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4646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646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46D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646D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646D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646D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46D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46D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46D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46D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46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46D0"/>
    <w:pPr>
      <w:spacing w:before="240" w:after="0" w:line="276" w:lineRule="auto"/>
      <w:outlineLvl w:val="9"/>
    </w:pPr>
    <w:rPr>
      <w:b w:val="0"/>
      <w:color w:val="365F91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B47A1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678\AppData\Roaming\Microsoft\Templates\Cover%20letter%20for%20entry-leve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EEA60140BE4B9D97792073BDC4C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E9F3-27ED-4571-BA56-72191AA599AD}"/>
      </w:docPartPr>
      <w:docPartBody>
        <w:p w:rsidR="00824A38" w:rsidRDefault="003811B7">
          <w:pPr>
            <w:pStyle w:val="D0EEA60140BE4B9D97792073BDC4C835"/>
          </w:pPr>
          <w:r>
            <w:t>Company Name</w:t>
          </w:r>
        </w:p>
      </w:docPartBody>
    </w:docPart>
    <w:docPart>
      <w:docPartPr>
        <w:name w:val="C4D793D94FEA4A3E99EC2A9F5355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6EE4-1954-4B6A-9B1A-2102DF6C2B9E}"/>
      </w:docPartPr>
      <w:docPartBody>
        <w:p w:rsidR="00824A38" w:rsidRDefault="003811B7">
          <w:pPr>
            <w:pStyle w:val="C4D793D94FEA4A3E99EC2A9F5355A879"/>
          </w:pPr>
          <w:r>
            <w:t>Dear</w:t>
          </w:r>
        </w:p>
      </w:docPartBody>
    </w:docPart>
    <w:docPart>
      <w:docPartPr>
        <w:name w:val="10C160C6F6714695B397E260A80D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D76A-021C-4291-8B58-268231987023}"/>
      </w:docPartPr>
      <w:docPartBody>
        <w:p w:rsidR="00824A38" w:rsidRDefault="003811B7">
          <w:pPr>
            <w:pStyle w:val="10C160C6F6714695B397E260A80D3CF5"/>
          </w:pPr>
          <w:r>
            <w:t>area of experience</w:t>
          </w:r>
        </w:p>
      </w:docPartBody>
    </w:docPart>
    <w:docPart>
      <w:docPartPr>
        <w:name w:val="8813E3D51C144EF996FA710D5DBA4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AD2B-3C84-4E1C-89DF-EF49E9D86636}"/>
      </w:docPartPr>
      <w:docPartBody>
        <w:p w:rsidR="00824A38" w:rsidRDefault="003811B7">
          <w:pPr>
            <w:pStyle w:val="8813E3D51C144EF996FA710D5DBA4613"/>
          </w:pPr>
          <w:r>
            <w:t>I would very much like to discuss opportunities with</w:t>
          </w:r>
        </w:p>
      </w:docPartBody>
    </w:docPart>
    <w:docPart>
      <w:docPartPr>
        <w:name w:val="4FE5F3F104234E399776079A24334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61CA5-9EFA-4CFC-9576-1057237D8622}"/>
      </w:docPartPr>
      <w:docPartBody>
        <w:p w:rsidR="00824A38" w:rsidRDefault="003811B7">
          <w:pPr>
            <w:pStyle w:val="4FE5F3F104234E399776079A24334DEB"/>
          </w:pPr>
          <w:r>
            <w:rPr>
              <w:rStyle w:val="Strong"/>
            </w:rPr>
            <w:t>Company Name</w:t>
          </w:r>
        </w:p>
      </w:docPartBody>
    </w:docPart>
    <w:docPart>
      <w:docPartPr>
        <w:name w:val="52403E5E256F4619967E9EF518EF3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C6BBB-30E3-4B9C-A77A-6AC52374C3E0}"/>
      </w:docPartPr>
      <w:docPartBody>
        <w:p w:rsidR="00824A38" w:rsidRDefault="003811B7">
          <w:pPr>
            <w:pStyle w:val="52403E5E256F4619967E9EF518EF37B2"/>
          </w:pPr>
          <w:r>
            <w:t>To schedule an interview, please call me at</w:t>
          </w:r>
        </w:p>
      </w:docPartBody>
    </w:docPart>
    <w:docPart>
      <w:docPartPr>
        <w:name w:val="CAB9B0E32E274771BD86CD10E838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731A6-F7CF-4F7B-85AC-0205F592B607}"/>
      </w:docPartPr>
      <w:docPartBody>
        <w:p w:rsidR="00824A38" w:rsidRDefault="003811B7">
          <w:pPr>
            <w:pStyle w:val="CAB9B0E32E274771BD86CD10E838FA71"/>
          </w:pPr>
          <w:r>
            <w:rPr>
              <w:rStyle w:val="Strong"/>
            </w:rPr>
            <w:t>your phone number</w:t>
          </w:r>
        </w:p>
      </w:docPartBody>
    </w:docPart>
    <w:docPart>
      <w:docPartPr>
        <w:name w:val="071464A8220A463A8D4B5047C36D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5104-FFC1-4A3C-8FD2-550C83A83490}"/>
      </w:docPartPr>
      <w:docPartBody>
        <w:p w:rsidR="00824A38" w:rsidRDefault="003811B7">
          <w:pPr>
            <w:pStyle w:val="071464A8220A463A8D4B5047C36D66C1"/>
          </w:pPr>
          <w:r>
            <w:t>The best time to reach me is between</w:t>
          </w:r>
        </w:p>
      </w:docPartBody>
    </w:docPart>
    <w:docPart>
      <w:docPartPr>
        <w:name w:val="DA6CAD430E384F4BA6369AD8FB509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2D32-794E-469A-81AC-EA74B21E6CC3}"/>
      </w:docPartPr>
      <w:docPartBody>
        <w:p w:rsidR="00824A38" w:rsidRDefault="003811B7">
          <w:pPr>
            <w:pStyle w:val="DA6CAD430E384F4BA6369AD8FB509202"/>
          </w:pPr>
          <w:r>
            <w:t>and</w:t>
          </w:r>
        </w:p>
      </w:docPartBody>
    </w:docPart>
    <w:docPart>
      <w:docPartPr>
        <w:name w:val="C5CDAFA7C0D4479E8D574B2ACE21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4392-BA41-4B12-A49D-2E6DB483ED3C}"/>
      </w:docPartPr>
      <w:docPartBody>
        <w:p w:rsidR="00824A38" w:rsidRDefault="003811B7">
          <w:pPr>
            <w:pStyle w:val="C5CDAFA7C0D4479E8D574B2ACE212BBF"/>
          </w:pPr>
          <w:r>
            <w:t>but you can leave a voice message at any time, and I will return your call.</w:t>
          </w:r>
        </w:p>
      </w:docPartBody>
    </w:docPart>
    <w:docPart>
      <w:docPartPr>
        <w:name w:val="9671A5ECB99C490B9C1537CEA535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B6E2-A5B9-41E9-8317-4624B024A8E4}"/>
      </w:docPartPr>
      <w:docPartBody>
        <w:p w:rsidR="00824A38" w:rsidRDefault="003811B7">
          <w:pPr>
            <w:pStyle w:val="9671A5ECB99C490B9C1537CEA535552D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2E156E811C25436FBFE644A1EF6D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5AE84-5A7F-4079-AD7D-9B55B77E4ECC}"/>
      </w:docPartPr>
      <w:docPartBody>
        <w:p w:rsidR="00824A38" w:rsidRDefault="003811B7">
          <w:pPr>
            <w:pStyle w:val="2E156E811C25436FBFE644A1EF6D59A4"/>
          </w:pPr>
          <w:r w:rsidRPr="00CD2FEC">
            <w:t>Enter Street address, Email address, and Website in the header</w:t>
          </w:r>
          <w:r>
            <w:t>.</w:t>
          </w:r>
        </w:p>
      </w:docPartBody>
    </w:docPart>
    <w:docPart>
      <w:docPartPr>
        <w:name w:val="94A1079DA15448D6969997FF945F9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9B9A-D4C3-4E7C-92D0-3B5F933B297E}"/>
      </w:docPartPr>
      <w:docPartBody>
        <w:p w:rsidR="00824A38" w:rsidRDefault="003811B7">
          <w:pPr>
            <w:pStyle w:val="94A1079DA15448D6969997FF945F937A"/>
          </w:pPr>
          <w:bookmarkStart w:id="0" w:name="_Hlk507080989"/>
          <w:r>
            <w:t>Your name and phone number will automatically update from where you entered them in the letter itself, then remember to delete this paragraph!</w:t>
          </w:r>
          <w:bookmarkEnd w:id="0"/>
        </w:p>
      </w:docPartBody>
    </w:docPart>
    <w:docPart>
      <w:docPartPr>
        <w:name w:val="46B2EE58843349AD81E86C1C87312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67424-705F-4D5D-9F96-979B9B716BA9}"/>
      </w:docPartPr>
      <w:docPartBody>
        <w:p w:rsidR="00824A38" w:rsidRDefault="003811B7">
          <w:pPr>
            <w:pStyle w:val="46B2EE58843349AD81E86C1C873127EC"/>
          </w:pPr>
          <w:r>
            <w:t>Sincerely,</w:t>
          </w:r>
        </w:p>
      </w:docPartBody>
    </w:docPart>
    <w:docPart>
      <w:docPartPr>
        <w:name w:val="712C34B0F0784C86A1608323DEF3F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64B8B-01CA-489A-B996-F108DF454D15}"/>
      </w:docPartPr>
      <w:docPartBody>
        <w:p w:rsidR="00824A38" w:rsidRDefault="003811B7">
          <w:pPr>
            <w:pStyle w:val="712C34B0F0784C86A1608323DEF3F5F7"/>
          </w:pPr>
          <w:r>
            <w:t>Your Name</w:t>
          </w:r>
        </w:p>
      </w:docPartBody>
    </w:docPart>
    <w:docPart>
      <w:docPartPr>
        <w:name w:val="0ED64F393B1342DA839FC36E96434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147F-7E00-457A-92B1-E01C356340B1}"/>
      </w:docPartPr>
      <w:docPartBody>
        <w:p w:rsidR="00824A38" w:rsidRDefault="003811B7">
          <w:pPr>
            <w:pStyle w:val="0ED64F393B1342DA839FC36E964343DD"/>
          </w:pPr>
          <w:r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B7"/>
    <w:rsid w:val="003811B7"/>
    <w:rsid w:val="0053024A"/>
    <w:rsid w:val="007C78A0"/>
    <w:rsid w:val="00824A38"/>
    <w:rsid w:val="008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427FC9029C46CFAA18471B264369C2">
    <w:name w:val="63427FC9029C46CFAA18471B264369C2"/>
  </w:style>
  <w:style w:type="paragraph" w:customStyle="1" w:styleId="66607408DC9F45BF8933FA267F78A036">
    <w:name w:val="66607408DC9F45BF8933FA267F78A036"/>
  </w:style>
  <w:style w:type="paragraph" w:customStyle="1" w:styleId="224B8C159BA54D97BC8616F5DFAF6ED3">
    <w:name w:val="224B8C159BA54D97BC8616F5DFAF6ED3"/>
  </w:style>
  <w:style w:type="paragraph" w:customStyle="1" w:styleId="D0EEA60140BE4B9D97792073BDC4C835">
    <w:name w:val="D0EEA60140BE4B9D97792073BDC4C835"/>
  </w:style>
  <w:style w:type="paragraph" w:customStyle="1" w:styleId="92F319A379FF450190043C70C179156B">
    <w:name w:val="92F319A379FF450190043C70C179156B"/>
  </w:style>
  <w:style w:type="paragraph" w:customStyle="1" w:styleId="0179EEB54FEE455F847C01FF5E0C7744">
    <w:name w:val="0179EEB54FEE455F847C01FF5E0C7744"/>
  </w:style>
  <w:style w:type="paragraph" w:customStyle="1" w:styleId="C4D793D94FEA4A3E99EC2A9F5355A879">
    <w:name w:val="C4D793D94FEA4A3E99EC2A9F5355A879"/>
  </w:style>
  <w:style w:type="paragraph" w:customStyle="1" w:styleId="DD04FE6A00214AEE9AB6869F79F94D9A">
    <w:name w:val="DD04FE6A00214AEE9AB6869F79F94D9A"/>
  </w:style>
  <w:style w:type="paragraph" w:customStyle="1" w:styleId="A2F1057122894674A1CAE8F4D11C8A1C">
    <w:name w:val="A2F1057122894674A1CAE8F4D11C8A1C"/>
  </w:style>
  <w:style w:type="character" w:styleId="Strong">
    <w:name w:val="Strong"/>
    <w:basedOn w:val="DefaultParagraphFont"/>
    <w:uiPriority w:val="5"/>
    <w:qFormat/>
    <w:rPr>
      <w:b/>
      <w:bCs/>
    </w:rPr>
  </w:style>
  <w:style w:type="paragraph" w:customStyle="1" w:styleId="E132EC7DD3A3414FA426A89276EFCAE2">
    <w:name w:val="E132EC7DD3A3414FA426A89276EFCAE2"/>
  </w:style>
  <w:style w:type="paragraph" w:customStyle="1" w:styleId="03AE17E86B1F4CDABD962C625733D673">
    <w:name w:val="03AE17E86B1F4CDABD962C625733D673"/>
  </w:style>
  <w:style w:type="paragraph" w:customStyle="1" w:styleId="E6379298ECC34F84BCAD802CCF076804">
    <w:name w:val="E6379298ECC34F84BCAD802CCF076804"/>
  </w:style>
  <w:style w:type="paragraph" w:customStyle="1" w:styleId="8829C72C3D2D4E13927DECE8DA584FEA">
    <w:name w:val="8829C72C3D2D4E13927DECE8DA584FEA"/>
  </w:style>
  <w:style w:type="paragraph" w:customStyle="1" w:styleId="10C160C6F6714695B397E260A80D3CF5">
    <w:name w:val="10C160C6F6714695B397E260A80D3CF5"/>
  </w:style>
  <w:style w:type="paragraph" w:customStyle="1" w:styleId="92A0234C0B9843ADAAA9813D90222236">
    <w:name w:val="92A0234C0B9843ADAAA9813D90222236"/>
  </w:style>
  <w:style w:type="paragraph" w:customStyle="1" w:styleId="4339867CA2AF40A1B93BC64A2DF9C028">
    <w:name w:val="4339867CA2AF40A1B93BC64A2DF9C028"/>
  </w:style>
  <w:style w:type="paragraph" w:customStyle="1" w:styleId="B8BE1952B4C6440C972DB1DE94D011AC">
    <w:name w:val="B8BE1952B4C6440C972DB1DE94D011AC"/>
  </w:style>
  <w:style w:type="paragraph" w:customStyle="1" w:styleId="75D731F870ED44968937FC1A12960708">
    <w:name w:val="75D731F870ED44968937FC1A12960708"/>
  </w:style>
  <w:style w:type="paragraph" w:customStyle="1" w:styleId="110F3B2A5CC3496C98A319DACD435F70">
    <w:name w:val="110F3B2A5CC3496C98A319DACD435F70"/>
  </w:style>
  <w:style w:type="paragraph" w:customStyle="1" w:styleId="8813E3D51C144EF996FA710D5DBA4613">
    <w:name w:val="8813E3D51C144EF996FA710D5DBA4613"/>
  </w:style>
  <w:style w:type="paragraph" w:customStyle="1" w:styleId="4FE5F3F104234E399776079A24334DEB">
    <w:name w:val="4FE5F3F104234E399776079A24334DEB"/>
  </w:style>
  <w:style w:type="paragraph" w:customStyle="1" w:styleId="52403E5E256F4619967E9EF518EF37B2">
    <w:name w:val="52403E5E256F4619967E9EF518EF37B2"/>
  </w:style>
  <w:style w:type="paragraph" w:customStyle="1" w:styleId="CAB9B0E32E274771BD86CD10E838FA71">
    <w:name w:val="CAB9B0E32E274771BD86CD10E838FA71"/>
  </w:style>
  <w:style w:type="paragraph" w:customStyle="1" w:styleId="071464A8220A463A8D4B5047C36D66C1">
    <w:name w:val="071464A8220A463A8D4B5047C36D66C1"/>
  </w:style>
  <w:style w:type="paragraph" w:customStyle="1" w:styleId="DD6DCB0309FC4C3EB872B3765806D966">
    <w:name w:val="DD6DCB0309FC4C3EB872B3765806D966"/>
  </w:style>
  <w:style w:type="paragraph" w:customStyle="1" w:styleId="DA6CAD430E384F4BA6369AD8FB509202">
    <w:name w:val="DA6CAD430E384F4BA6369AD8FB509202"/>
  </w:style>
  <w:style w:type="paragraph" w:customStyle="1" w:styleId="A909FEDB72A64020B16DC1EB908132CB">
    <w:name w:val="A909FEDB72A64020B16DC1EB908132CB"/>
  </w:style>
  <w:style w:type="paragraph" w:customStyle="1" w:styleId="C5CDAFA7C0D4479E8D574B2ACE212BBF">
    <w:name w:val="C5CDAFA7C0D4479E8D574B2ACE212BBF"/>
  </w:style>
  <w:style w:type="paragraph" w:customStyle="1" w:styleId="9671A5ECB99C490B9C1537CEA535552D">
    <w:name w:val="9671A5ECB99C490B9C1537CEA535552D"/>
  </w:style>
  <w:style w:type="paragraph" w:customStyle="1" w:styleId="2E156E811C25436FBFE644A1EF6D59A4">
    <w:name w:val="2E156E811C25436FBFE644A1EF6D59A4"/>
  </w:style>
  <w:style w:type="paragraph" w:customStyle="1" w:styleId="94A1079DA15448D6969997FF945F937A">
    <w:name w:val="94A1079DA15448D6969997FF945F937A"/>
  </w:style>
  <w:style w:type="paragraph" w:customStyle="1" w:styleId="46B2EE58843349AD81E86C1C873127EC">
    <w:name w:val="46B2EE58843349AD81E86C1C873127EC"/>
  </w:style>
  <w:style w:type="paragraph" w:customStyle="1" w:styleId="712C34B0F0784C86A1608323DEF3F5F7">
    <w:name w:val="712C34B0F0784C86A1608323DEF3F5F7"/>
  </w:style>
  <w:style w:type="paragraph" w:customStyle="1" w:styleId="0ED64F393B1342DA839FC36E964343DD">
    <w:name w:val="0ED64F393B1342DA839FC36E96434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(267)816-3449</CompanyPhone>
  <CompanyFax/>
  <CompanyEmail>KristianALatimore@gmail.com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Cover%20letter%20for%20entry-level%20resume.dotx</Template>
  <TotalTime>21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 latimore</dc:creator>
  <cp:keywords>ristian A. Latimore</cp:keywords>
  <dc:description>Philadelphia, PA 19150</dc:description>
  <cp:lastModifiedBy>kristian latimore</cp:lastModifiedBy>
  <cp:revision>9</cp:revision>
  <dcterms:created xsi:type="dcterms:W3CDTF">2018-05-26T21:50:00Z</dcterms:created>
  <dcterms:modified xsi:type="dcterms:W3CDTF">2018-05-27T03:47:00Z</dcterms:modified>
  <cp:category>8518 Provident Road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