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890"/>
        <w:gridCol w:w="3345"/>
        <w:gridCol w:w="2405"/>
      </w:tblGrid>
      <w:tr w:rsidR="008E536B">
        <w:trPr>
          <w:trHeight w:val="45"/>
        </w:trPr>
        <w:sdt>
          <w:sdtPr>
            <w:alias w:val="Author"/>
            <w:id w:val="89610595"/>
            <w:placeholder>
              <w:docPart w:val="EB63AEA4787A4EC285569C6770A47418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8640" w:type="dxa"/>
                <w:gridSpan w:val="3"/>
                <w:tcBorders>
                  <w:bottom w:val="single" w:sz="4" w:space="0" w:color="BFBFBF" w:themeColor="background1" w:themeShade="BF"/>
                </w:tcBorders>
                <w:tcMar>
                  <w:bottom w:w="0" w:type="dxa"/>
                </w:tcMar>
                <w:vAlign w:val="bottom"/>
              </w:tcPr>
              <w:p w:rsidR="008E536B" w:rsidRDefault="00257195" w:rsidP="00257195">
                <w:pPr>
                  <w:pStyle w:val="YourName"/>
                </w:pPr>
                <w:r>
                  <w:t>MARIE DOLAN</w:t>
                </w:r>
              </w:p>
            </w:tc>
          </w:sdtContent>
        </w:sdt>
      </w:tr>
      <w:tr w:rsidR="008E536B">
        <w:trPr>
          <w:trHeight w:val="37"/>
        </w:trPr>
        <w:tc>
          <w:tcPr>
            <w:tcW w:w="8640" w:type="dxa"/>
            <w:gridSpan w:val="3"/>
            <w:tcBorders>
              <w:top w:val="single" w:sz="4" w:space="0" w:color="BFBFBF" w:themeColor="background1" w:themeShade="BF"/>
            </w:tcBorders>
            <w:tcMar>
              <w:top w:w="86" w:type="dxa"/>
              <w:bottom w:w="288" w:type="dxa"/>
            </w:tcMar>
          </w:tcPr>
          <w:p w:rsidR="008E536B" w:rsidRDefault="005917F9" w:rsidP="00823306">
            <w:pPr>
              <w:pStyle w:val="AllCapsCopy"/>
            </w:pPr>
            <w:r>
              <w:t>8718 Hickory drive</w:t>
            </w:r>
            <w:r w:rsidR="00BE4504">
              <w:t xml:space="preserve">, </w:t>
            </w:r>
            <w:r>
              <w:t>Philadelphia, PA 1913</w:t>
            </w:r>
            <w:r w:rsidR="00823306">
              <w:t>6</w:t>
            </w:r>
            <w:r w:rsidR="00BE4504">
              <w:t xml:space="preserve">, </w:t>
            </w:r>
            <w:r w:rsidR="00823306">
              <w:t>215.300.8727</w:t>
            </w:r>
            <w:r w:rsidR="00BE4504">
              <w:t xml:space="preserve">, </w:t>
            </w:r>
            <w:sdt>
              <w:sdtPr>
                <w:id w:val="270048422"/>
                <w:placeholder>
                  <w:docPart w:val="FE1A8A8F9BB540829C02D40DCA2F1428"/>
                </w:placeholder>
              </w:sdtPr>
              <w:sdtEndPr/>
              <w:sdtContent>
                <w:r>
                  <w:t>AMYLYN382@gmail.com</w:t>
                </w:r>
              </w:sdtContent>
            </w:sdt>
          </w:p>
        </w:tc>
      </w:tr>
      <w:tr w:rsidR="008E536B">
        <w:trPr>
          <w:trHeight w:val="37"/>
        </w:trPr>
        <w:tc>
          <w:tcPr>
            <w:tcW w:w="8640" w:type="dxa"/>
            <w:gridSpan w:val="3"/>
          </w:tcPr>
          <w:p w:rsidR="008E536B" w:rsidRDefault="00BE4504">
            <w:pPr>
              <w:pStyle w:val="SectionHeadings"/>
            </w:pPr>
            <w:r>
              <w:t>Objective</w:t>
            </w:r>
          </w:p>
        </w:tc>
      </w:tr>
      <w:tr w:rsidR="008E536B">
        <w:tc>
          <w:tcPr>
            <w:tcW w:w="8640" w:type="dxa"/>
            <w:gridSpan w:val="3"/>
            <w:tcMar>
              <w:bottom w:w="144" w:type="dxa"/>
            </w:tcMar>
          </w:tcPr>
          <w:p w:rsidR="008E536B" w:rsidRDefault="00823306" w:rsidP="00823306">
            <w:pPr>
              <w:pStyle w:val="Copy"/>
            </w:pPr>
            <w:r>
              <w:t xml:space="preserve">To obtain a career with a company that will expand the knowledge and skills that I have learned through my education and employment. </w:t>
            </w:r>
          </w:p>
        </w:tc>
      </w:tr>
      <w:tr w:rsidR="008E536B">
        <w:trPr>
          <w:trHeight w:val="37"/>
        </w:trPr>
        <w:tc>
          <w:tcPr>
            <w:tcW w:w="8640" w:type="dxa"/>
            <w:gridSpan w:val="3"/>
          </w:tcPr>
          <w:p w:rsidR="008E536B" w:rsidRDefault="00BE4504">
            <w:pPr>
              <w:pStyle w:val="SectionHeadings"/>
            </w:pPr>
            <w:r>
              <w:t>Experience</w:t>
            </w:r>
          </w:p>
        </w:tc>
      </w:tr>
      <w:tr w:rsidR="008E536B">
        <w:tc>
          <w:tcPr>
            <w:tcW w:w="2890" w:type="dxa"/>
            <w:tcMar>
              <w:bottom w:w="0" w:type="dxa"/>
            </w:tcMar>
            <w:vAlign w:val="center"/>
          </w:tcPr>
          <w:p w:rsidR="008E536B" w:rsidRDefault="00257195" w:rsidP="00257195">
            <w:pPr>
              <w:pStyle w:val="AllCapsCopy"/>
            </w:pPr>
            <w:r>
              <w:t>2015 TO PRESENT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8E536B" w:rsidRDefault="00257195" w:rsidP="00823306">
            <w:pPr>
              <w:pStyle w:val="Copy"/>
            </w:pPr>
            <w:r>
              <w:t>PENN CARDIAC CARE AT HV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8E536B" w:rsidRDefault="00257195" w:rsidP="00823306">
            <w:pPr>
              <w:pStyle w:val="Italics"/>
            </w:pPr>
            <w:r>
              <w:t>Meadowbrook, PA</w:t>
            </w:r>
          </w:p>
        </w:tc>
      </w:tr>
      <w:tr w:rsidR="008E536B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257195" w:rsidRDefault="00257195" w:rsidP="00751899">
            <w:pPr>
              <w:pStyle w:val="JobTitle"/>
            </w:pPr>
            <w:r>
              <w:t>medical records / medical assistant</w:t>
            </w:r>
          </w:p>
          <w:p w:rsidR="00257195" w:rsidRDefault="00257195" w:rsidP="005D00C8">
            <w:pPr>
              <w:pStyle w:val="ResponsibilitiesAchievements"/>
              <w:spacing w:after="0" w:line="276" w:lineRule="auto"/>
            </w:pPr>
            <w:r>
              <w:t>Utilize PC to enter and retrieve patient data</w:t>
            </w:r>
          </w:p>
          <w:p w:rsidR="00257195" w:rsidRDefault="00257195" w:rsidP="005D00C8">
            <w:pPr>
              <w:pStyle w:val="ResponsibilitiesAchievements"/>
              <w:spacing w:after="0" w:line="276" w:lineRule="auto"/>
            </w:pPr>
            <w:r>
              <w:t>Obtain Referrals for Insurance Purposes</w:t>
            </w:r>
          </w:p>
          <w:p w:rsidR="00257195" w:rsidRDefault="00257195" w:rsidP="005D00C8">
            <w:pPr>
              <w:pStyle w:val="ResponsibilitiesAchievements"/>
              <w:spacing w:after="0" w:line="276" w:lineRule="auto"/>
            </w:pPr>
            <w:r>
              <w:t>Answer multi-line phone, operate fax and copy machine</w:t>
            </w:r>
          </w:p>
          <w:p w:rsidR="00257195" w:rsidRDefault="00257195" w:rsidP="005D00C8">
            <w:pPr>
              <w:pStyle w:val="ResponsibilitiesAchievements"/>
              <w:spacing w:after="0" w:line="276" w:lineRule="auto"/>
            </w:pPr>
            <w:r>
              <w:t>Filing</w:t>
            </w:r>
          </w:p>
          <w:p w:rsidR="00257195" w:rsidRDefault="00751899" w:rsidP="005D00C8">
            <w:pPr>
              <w:pStyle w:val="ResponsibilitiesAchievements"/>
              <w:spacing w:after="0" w:line="276" w:lineRule="auto"/>
            </w:pPr>
            <w:r>
              <w:t>Medical Records requests/audits</w:t>
            </w:r>
          </w:p>
          <w:p w:rsidR="00257195" w:rsidRDefault="00751899" w:rsidP="005D00C8">
            <w:pPr>
              <w:pStyle w:val="ResponsibilitiesAchievements"/>
              <w:spacing w:after="0" w:line="276" w:lineRule="auto"/>
            </w:pPr>
            <w:proofErr w:type="spellStart"/>
            <w:r>
              <w:t>Ekg’s</w:t>
            </w:r>
            <w:proofErr w:type="spellEnd"/>
            <w:r>
              <w:t xml:space="preserve"> </w:t>
            </w:r>
          </w:p>
          <w:p w:rsidR="00751899" w:rsidRDefault="005D00C8" w:rsidP="005D00C8">
            <w:pPr>
              <w:pStyle w:val="ResponsibilitiesAchievements"/>
              <w:spacing w:after="0" w:line="276" w:lineRule="auto"/>
            </w:pPr>
            <w:proofErr w:type="spellStart"/>
            <w:r>
              <w:t>Holter</w:t>
            </w:r>
            <w:proofErr w:type="spellEnd"/>
            <w:r>
              <w:t xml:space="preserve"> Monitors</w:t>
            </w:r>
            <w:bookmarkStart w:id="0" w:name="_GoBack"/>
            <w:bookmarkEnd w:id="0"/>
          </w:p>
        </w:tc>
      </w:tr>
      <w:tr w:rsidR="008E536B">
        <w:tc>
          <w:tcPr>
            <w:tcW w:w="2890" w:type="dxa"/>
            <w:tcMar>
              <w:bottom w:w="0" w:type="dxa"/>
            </w:tcMar>
            <w:vAlign w:val="center"/>
          </w:tcPr>
          <w:p w:rsidR="008E536B" w:rsidRDefault="005D00C8" w:rsidP="00823306">
            <w:pPr>
              <w:pStyle w:val="AllCapsCopy"/>
            </w:pPr>
            <w:sdt>
              <w:sdtPr>
                <w:id w:val="270048427"/>
                <w:placeholder>
                  <w:docPart w:val="A5A41A17AC3042A3A7991BE36632C163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57195">
                  <w:t>2007</w:t>
                </w:r>
              </w:sdtContent>
            </w:sdt>
            <w:r w:rsidR="00257195">
              <w:t xml:space="preserve"> to </w:t>
            </w:r>
            <w:sdt>
              <w:sdtPr>
                <w:id w:val="270048429"/>
                <w:placeholder>
                  <w:docPart w:val="1AF19E382D924F9D9B547368605C73C3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57195">
                  <w:t>2015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8E536B" w:rsidRDefault="00257195" w:rsidP="00823306">
            <w:pPr>
              <w:pStyle w:val="Copy"/>
            </w:pPr>
            <w:r>
              <w:t>Genesis Rehab Services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8E536B" w:rsidRDefault="00257195" w:rsidP="00257195">
            <w:pPr>
              <w:pStyle w:val="Italics"/>
            </w:pPr>
            <w:r>
              <w:t>Philadelphia, PA</w:t>
            </w:r>
          </w:p>
        </w:tc>
      </w:tr>
      <w:tr w:rsidR="008E536B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257195" w:rsidRDefault="00823306" w:rsidP="00257195">
            <w:pPr>
              <w:pStyle w:val="JobTitle"/>
            </w:pPr>
            <w:r>
              <w:t xml:space="preserve"> </w:t>
            </w:r>
            <w:r w:rsidR="00257195">
              <w:t>Rehab Office Coordinator</w:t>
            </w:r>
          </w:p>
          <w:p w:rsidR="00257195" w:rsidRDefault="00257195" w:rsidP="005D00C8">
            <w:pPr>
              <w:pStyle w:val="ResponsibilitiesAchievements"/>
              <w:spacing w:after="0" w:line="276" w:lineRule="auto"/>
            </w:pPr>
            <w:r>
              <w:t>Monthly billing/Data entry (ICD-9/CPT)</w:t>
            </w:r>
          </w:p>
          <w:p w:rsidR="00257195" w:rsidRDefault="00257195" w:rsidP="005D00C8">
            <w:pPr>
              <w:pStyle w:val="ResponsibilitiesAchievements"/>
              <w:spacing w:after="0" w:line="276" w:lineRule="auto"/>
            </w:pPr>
            <w:r>
              <w:t>Daily scheduling</w:t>
            </w:r>
          </w:p>
          <w:p w:rsidR="00257195" w:rsidRDefault="00257195" w:rsidP="005D00C8">
            <w:pPr>
              <w:pStyle w:val="ResponsibilitiesAchievements"/>
              <w:spacing w:after="0" w:line="276" w:lineRule="auto"/>
            </w:pPr>
            <w:r>
              <w:t>Organize/Monitor office and supplies</w:t>
            </w:r>
          </w:p>
          <w:p w:rsidR="00257195" w:rsidRDefault="00257195" w:rsidP="005D00C8">
            <w:pPr>
              <w:pStyle w:val="ResponsibilitiesAchievements"/>
              <w:spacing w:after="0" w:line="276" w:lineRule="auto"/>
            </w:pPr>
            <w:r>
              <w:t>Utilize PC to enter and retrieve patient data</w:t>
            </w:r>
          </w:p>
          <w:p w:rsidR="00257195" w:rsidRDefault="00257195" w:rsidP="005D00C8">
            <w:pPr>
              <w:pStyle w:val="ResponsibilitiesAchievements"/>
              <w:spacing w:after="0" w:line="276" w:lineRule="auto"/>
            </w:pPr>
            <w:r>
              <w:t>Obtain Referrals for Insurance Purposes</w:t>
            </w:r>
          </w:p>
          <w:p w:rsidR="00257195" w:rsidRDefault="00257195" w:rsidP="005D00C8">
            <w:pPr>
              <w:pStyle w:val="ResponsibilitiesAchievements"/>
              <w:spacing w:after="0" w:line="276" w:lineRule="auto"/>
            </w:pPr>
            <w:r>
              <w:t>Answer multi-line phone, operate fax and copy machine</w:t>
            </w:r>
          </w:p>
          <w:p w:rsidR="00257195" w:rsidRDefault="00257195" w:rsidP="005D00C8">
            <w:pPr>
              <w:pStyle w:val="ResponsibilitiesAchievements"/>
              <w:spacing w:after="0" w:line="276" w:lineRule="auto"/>
            </w:pPr>
            <w:r>
              <w:t>Equipment inventory</w:t>
            </w:r>
          </w:p>
          <w:p w:rsidR="00257195" w:rsidRDefault="00257195" w:rsidP="005D00C8">
            <w:pPr>
              <w:pStyle w:val="ResponsibilitiesAchievements"/>
              <w:spacing w:after="0" w:line="276" w:lineRule="auto"/>
            </w:pPr>
            <w:r>
              <w:t>Maintain cleanliness of clinic as per infection control</w:t>
            </w:r>
          </w:p>
          <w:p w:rsidR="00257195" w:rsidRDefault="00257195" w:rsidP="005D00C8">
            <w:pPr>
              <w:pStyle w:val="ResponsibilitiesAchievements"/>
              <w:spacing w:after="0" w:line="276" w:lineRule="auto"/>
            </w:pPr>
            <w:r>
              <w:t>Filing</w:t>
            </w:r>
          </w:p>
          <w:p w:rsidR="00257195" w:rsidRDefault="00257195" w:rsidP="005D00C8">
            <w:pPr>
              <w:pStyle w:val="ResponsibilitiesAchievements"/>
              <w:spacing w:after="0" w:line="276" w:lineRule="auto"/>
            </w:pPr>
            <w:r>
              <w:t>Transport patients to/from therapy as needed</w:t>
            </w:r>
          </w:p>
          <w:p w:rsidR="00823306" w:rsidRDefault="00257195" w:rsidP="005D00C8">
            <w:pPr>
              <w:pStyle w:val="ResponsibilitiesAchievements"/>
              <w:spacing w:after="0" w:line="276" w:lineRule="auto"/>
            </w:pPr>
            <w:r>
              <w:t>Assist Therapists as needed with therapeutic activities</w:t>
            </w:r>
          </w:p>
        </w:tc>
      </w:tr>
      <w:tr w:rsidR="008E536B">
        <w:tc>
          <w:tcPr>
            <w:tcW w:w="2890" w:type="dxa"/>
            <w:tcMar>
              <w:bottom w:w="0" w:type="dxa"/>
            </w:tcMar>
            <w:vAlign w:val="center"/>
          </w:tcPr>
          <w:p w:rsidR="008E536B" w:rsidRDefault="005D00C8" w:rsidP="00E7373C">
            <w:pPr>
              <w:pStyle w:val="AllCapsCopy"/>
            </w:pPr>
            <w:sdt>
              <w:sdtPr>
                <w:id w:val="270048433"/>
                <w:placeholder>
                  <w:docPart w:val="EAD60412D9064ABAA5B524EA544B148C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57195">
                  <w:t>2006</w:t>
                </w:r>
              </w:sdtContent>
            </w:sdt>
            <w:r w:rsidR="00257195">
              <w:t xml:space="preserve"> to </w:t>
            </w:r>
            <w:sdt>
              <w:sdtPr>
                <w:id w:val="270048435"/>
                <w:placeholder>
                  <w:docPart w:val="65FD7EDC6E8A4D79AA6E078418C80DC2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57195">
                  <w:t>2007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8E536B" w:rsidRDefault="00257195" w:rsidP="00E7373C">
            <w:pPr>
              <w:pStyle w:val="Copy"/>
            </w:pPr>
            <w:r>
              <w:t>The Asthma Center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8E536B" w:rsidRDefault="00257195" w:rsidP="00257195">
            <w:pPr>
              <w:pStyle w:val="Italics"/>
            </w:pPr>
            <w:r>
              <w:t>Philadelphia, PA</w:t>
            </w:r>
          </w:p>
        </w:tc>
      </w:tr>
      <w:tr w:rsidR="008E536B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257195" w:rsidRDefault="00257195" w:rsidP="00257195">
            <w:pPr>
              <w:pStyle w:val="JobTitle"/>
            </w:pPr>
            <w:r>
              <w:t>Medical Assistant</w:t>
            </w:r>
          </w:p>
          <w:p w:rsidR="00257195" w:rsidRDefault="00257195" w:rsidP="005D00C8">
            <w:pPr>
              <w:pStyle w:val="ResponsibilitiesAchievements"/>
              <w:spacing w:after="0" w:line="276" w:lineRule="auto"/>
            </w:pPr>
            <w:r>
              <w:t>Administering Allergy shots</w:t>
            </w:r>
          </w:p>
          <w:p w:rsidR="00257195" w:rsidRDefault="00257195" w:rsidP="005D00C8">
            <w:pPr>
              <w:pStyle w:val="ResponsibilitiesAchievements"/>
              <w:spacing w:after="0" w:line="276" w:lineRule="auto"/>
            </w:pPr>
            <w:r>
              <w:t>Prepping patient charts</w:t>
            </w:r>
          </w:p>
          <w:p w:rsidR="00257195" w:rsidRDefault="00257195" w:rsidP="005D00C8">
            <w:pPr>
              <w:pStyle w:val="ResponsibilitiesAchievements"/>
              <w:spacing w:after="0" w:line="276" w:lineRule="auto"/>
            </w:pPr>
            <w:r>
              <w:t>Filing</w:t>
            </w:r>
          </w:p>
          <w:p w:rsidR="00E7373C" w:rsidRDefault="00257195" w:rsidP="005D00C8">
            <w:pPr>
              <w:pStyle w:val="ResponsibilitiesAchievements"/>
              <w:spacing w:after="0" w:line="276" w:lineRule="auto"/>
            </w:pPr>
            <w:r>
              <w:t>Taking patients height, weight, history and vital signs</w:t>
            </w:r>
          </w:p>
        </w:tc>
      </w:tr>
      <w:tr w:rsidR="00257195">
        <w:tc>
          <w:tcPr>
            <w:tcW w:w="2890" w:type="dxa"/>
            <w:tcMar>
              <w:bottom w:w="0" w:type="dxa"/>
            </w:tcMar>
            <w:vAlign w:val="center"/>
          </w:tcPr>
          <w:p w:rsidR="00257195" w:rsidRDefault="005D00C8" w:rsidP="00257195">
            <w:pPr>
              <w:pStyle w:val="AllCapsCopy"/>
            </w:pPr>
            <w:sdt>
              <w:sdtPr>
                <w:id w:val="270048441"/>
                <w:placeholder>
                  <w:docPart w:val="7281E54F918044318ED20DEAA3834216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57195">
                  <w:t>2004</w:t>
                </w:r>
              </w:sdtContent>
            </w:sdt>
            <w:r w:rsidR="00257195">
              <w:t xml:space="preserve"> to </w:t>
            </w:r>
            <w:sdt>
              <w:sdtPr>
                <w:id w:val="270048443"/>
                <w:placeholder>
                  <w:docPart w:val="4938FD8954F04B5CB5CFFCA2BB6246A0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57195">
                  <w:t>2006</w:t>
                </w:r>
              </w:sdtContent>
            </w:sdt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257195" w:rsidRDefault="00257195" w:rsidP="00257195">
            <w:pPr>
              <w:pStyle w:val="Copy"/>
            </w:pPr>
            <w:r>
              <w:t>Select Medical Corporation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257195" w:rsidRDefault="00257195" w:rsidP="00257195">
            <w:pPr>
              <w:pStyle w:val="Italics"/>
            </w:pPr>
            <w:r>
              <w:t>Fort Washington, PA</w:t>
            </w:r>
          </w:p>
        </w:tc>
      </w:tr>
      <w:tr w:rsidR="00257195" w:rsidTr="00E7373C">
        <w:trPr>
          <w:trHeight w:val="51"/>
        </w:trPr>
        <w:tc>
          <w:tcPr>
            <w:tcW w:w="8640" w:type="dxa"/>
            <w:gridSpan w:val="3"/>
            <w:tcMar>
              <w:bottom w:w="144" w:type="dxa"/>
            </w:tcMar>
          </w:tcPr>
          <w:p w:rsidR="00257195" w:rsidRDefault="00257195" w:rsidP="00257195">
            <w:pPr>
              <w:pStyle w:val="JobTitle"/>
              <w:rPr>
                <w:rFonts w:asciiTheme="minorHAnsi" w:hAnsiTheme="minorHAnsi"/>
                <w:spacing w:val="2"/>
                <w:sz w:val="17"/>
              </w:rPr>
            </w:pPr>
            <w:r>
              <w:t>Rehab Tech</w:t>
            </w:r>
          </w:p>
          <w:p w:rsidR="00257195" w:rsidRDefault="00257195" w:rsidP="00257195">
            <w:pPr>
              <w:pStyle w:val="ResponsibilitiesAchievements"/>
            </w:pPr>
            <w:r>
              <w:t>Transport patients to/from therapy</w:t>
            </w:r>
          </w:p>
          <w:p w:rsidR="00257195" w:rsidRDefault="00257195" w:rsidP="00257195">
            <w:pPr>
              <w:pStyle w:val="ResponsibilitiesAchievements"/>
            </w:pPr>
            <w:r>
              <w:t>Assist therapists with therapeutic activities</w:t>
            </w:r>
          </w:p>
          <w:p w:rsidR="00257195" w:rsidRDefault="00257195" w:rsidP="005D00C8">
            <w:pPr>
              <w:pStyle w:val="ResponsibilitiesAchievements"/>
            </w:pPr>
            <w:r>
              <w:t>Filing</w:t>
            </w:r>
          </w:p>
        </w:tc>
      </w:tr>
      <w:tr w:rsidR="00257195">
        <w:trPr>
          <w:trHeight w:val="432"/>
        </w:trPr>
        <w:tc>
          <w:tcPr>
            <w:tcW w:w="8640" w:type="dxa"/>
            <w:gridSpan w:val="3"/>
          </w:tcPr>
          <w:p w:rsidR="00257195" w:rsidRDefault="00257195" w:rsidP="00257195">
            <w:pPr>
              <w:pStyle w:val="SectionHeadings"/>
            </w:pPr>
            <w:r>
              <w:t>Education</w:t>
            </w:r>
          </w:p>
        </w:tc>
      </w:tr>
      <w:tr w:rsidR="00257195">
        <w:trPr>
          <w:trHeight w:val="37"/>
        </w:trPr>
        <w:tc>
          <w:tcPr>
            <w:tcW w:w="2890" w:type="dxa"/>
            <w:tcMar>
              <w:bottom w:w="0" w:type="dxa"/>
            </w:tcMar>
            <w:vAlign w:val="center"/>
          </w:tcPr>
          <w:p w:rsidR="00257195" w:rsidRDefault="00257195" w:rsidP="00257195">
            <w:pPr>
              <w:pStyle w:val="Heading4"/>
              <w:outlineLvl w:val="3"/>
            </w:pPr>
            <w:r>
              <w:t>2005-2006</w:t>
            </w:r>
          </w:p>
        </w:tc>
        <w:tc>
          <w:tcPr>
            <w:tcW w:w="3345" w:type="dxa"/>
            <w:tcMar>
              <w:bottom w:w="0" w:type="dxa"/>
            </w:tcMar>
            <w:vAlign w:val="center"/>
          </w:tcPr>
          <w:p w:rsidR="00257195" w:rsidRDefault="00257195" w:rsidP="00257195">
            <w:pPr>
              <w:pStyle w:val="Copy"/>
            </w:pPr>
            <w:r>
              <w:t xml:space="preserve">The </w:t>
            </w:r>
            <w:proofErr w:type="spellStart"/>
            <w:r>
              <w:t>Cittone</w:t>
            </w:r>
            <w:proofErr w:type="spellEnd"/>
            <w:r>
              <w:t xml:space="preserve"> Institute</w:t>
            </w:r>
          </w:p>
        </w:tc>
        <w:tc>
          <w:tcPr>
            <w:tcW w:w="2405" w:type="dxa"/>
            <w:tcMar>
              <w:bottom w:w="0" w:type="dxa"/>
            </w:tcMar>
            <w:vAlign w:val="center"/>
          </w:tcPr>
          <w:p w:rsidR="00257195" w:rsidRDefault="00257195" w:rsidP="00257195">
            <w:pPr>
              <w:pStyle w:val="Italics"/>
            </w:pPr>
            <w:r>
              <w:t>Philadelphia, PA</w:t>
            </w:r>
          </w:p>
          <w:p w:rsidR="00257195" w:rsidRDefault="00257195" w:rsidP="00257195">
            <w:pPr>
              <w:pStyle w:val="Italics"/>
            </w:pPr>
          </w:p>
        </w:tc>
      </w:tr>
      <w:tr w:rsidR="00257195">
        <w:trPr>
          <w:trHeight w:val="37"/>
        </w:trPr>
        <w:tc>
          <w:tcPr>
            <w:tcW w:w="8640" w:type="dxa"/>
            <w:gridSpan w:val="3"/>
            <w:tcMar>
              <w:bottom w:w="144" w:type="dxa"/>
            </w:tcMar>
          </w:tcPr>
          <w:p w:rsidR="00257195" w:rsidRDefault="005D00C8" w:rsidP="00257195">
            <w:pPr>
              <w:pStyle w:val="JobTitle"/>
            </w:pPr>
            <w:r>
              <w:t>Medical Assistant</w:t>
            </w:r>
          </w:p>
          <w:p w:rsidR="00257195" w:rsidRDefault="00257195" w:rsidP="00257195">
            <w:pPr>
              <w:pStyle w:val="JobTitle"/>
            </w:pPr>
            <w:r w:rsidRPr="00BE4504">
              <w:t>1997-2001</w:t>
            </w:r>
            <w:r>
              <w:t xml:space="preserve">                                Little Flower Catholic High School       Philadelphia, Pa</w:t>
            </w:r>
          </w:p>
          <w:p w:rsidR="00257195" w:rsidRPr="00BE4504" w:rsidRDefault="00257195" w:rsidP="00257195">
            <w:pPr>
              <w:pStyle w:val="JobTitle"/>
            </w:pPr>
            <w:r>
              <w:t>Diploma</w:t>
            </w:r>
          </w:p>
        </w:tc>
      </w:tr>
      <w:tr w:rsidR="00257195">
        <w:trPr>
          <w:trHeight w:val="37"/>
        </w:trPr>
        <w:tc>
          <w:tcPr>
            <w:tcW w:w="8640" w:type="dxa"/>
            <w:gridSpan w:val="3"/>
          </w:tcPr>
          <w:p w:rsidR="00257195" w:rsidRDefault="00257195" w:rsidP="00257195">
            <w:pPr>
              <w:pStyle w:val="SectionHeadings"/>
            </w:pPr>
            <w:r>
              <w:t>References</w:t>
            </w:r>
          </w:p>
        </w:tc>
      </w:tr>
      <w:tr w:rsidR="00257195">
        <w:tc>
          <w:tcPr>
            <w:tcW w:w="8640" w:type="dxa"/>
            <w:gridSpan w:val="3"/>
          </w:tcPr>
          <w:p w:rsidR="00257195" w:rsidRDefault="00257195" w:rsidP="00257195">
            <w:pPr>
              <w:pStyle w:val="Copy"/>
            </w:pPr>
            <w:r>
              <w:t>References are available on request.</w:t>
            </w:r>
          </w:p>
        </w:tc>
      </w:tr>
    </w:tbl>
    <w:p w:rsidR="008E536B" w:rsidRDefault="008E536B"/>
    <w:sectPr w:rsidR="008E536B">
      <w:pgSz w:w="12240" w:h="15840"/>
      <w:pgMar w:top="1440" w:right="180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9F48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A26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EF8F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AD2AA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761121"/>
    <w:multiLevelType w:val="hybridMultilevel"/>
    <w:tmpl w:val="C9C079BE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0302E"/>
    <w:multiLevelType w:val="hybridMultilevel"/>
    <w:tmpl w:val="26D2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23943"/>
    <w:multiLevelType w:val="hybridMultilevel"/>
    <w:tmpl w:val="E98AF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A1062"/>
    <w:multiLevelType w:val="hybridMultilevel"/>
    <w:tmpl w:val="6C0E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06"/>
    <w:rsid w:val="00257195"/>
    <w:rsid w:val="005917F9"/>
    <w:rsid w:val="005D00C8"/>
    <w:rsid w:val="00751899"/>
    <w:rsid w:val="00823306"/>
    <w:rsid w:val="00865148"/>
    <w:rsid w:val="008E536B"/>
    <w:rsid w:val="00BE4504"/>
    <w:rsid w:val="00E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108326"/>
  <w15:docId w15:val="{17685061-28FD-4827-9C43-9000BD02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spacing w:after="0"/>
    </w:pPr>
    <w:rPr>
      <w:spacing w:val="2"/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spacing w:line="240" w:lineRule="auto"/>
      <w:outlineLvl w:val="0"/>
    </w:pPr>
    <w:rPr>
      <w:rFonts w:asciiTheme="majorHAnsi" w:hAnsiTheme="majorHAnsi"/>
      <w:caps/>
      <w:spacing w:val="20"/>
      <w:sz w:val="32"/>
    </w:rPr>
  </w:style>
  <w:style w:type="paragraph" w:styleId="Heading2">
    <w:name w:val="heading 2"/>
    <w:next w:val="Normal"/>
    <w:link w:val="Heading2Char"/>
    <w:uiPriority w:val="1"/>
    <w:semiHidden/>
    <w:unhideWhenUsed/>
    <w:qFormat/>
    <w:pPr>
      <w:spacing w:before="200" w:after="20"/>
      <w:outlineLvl w:val="1"/>
    </w:pPr>
    <w:rPr>
      <w:caps/>
      <w:color w:val="808080" w:themeColor="background1" w:themeShade="80"/>
      <w:spacing w:val="1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spacing w:after="40"/>
      <w:outlineLvl w:val="2"/>
    </w:pPr>
    <w:rPr>
      <w:rFonts w:asciiTheme="majorHAnsi" w:hAnsiTheme="majorHAnsi"/>
      <w:caps/>
      <w:spacing w:val="10"/>
      <w:sz w:val="1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pPr>
      <w:spacing w:line="240" w:lineRule="auto"/>
      <w:outlineLvl w:val="3"/>
    </w:pPr>
    <w:rPr>
      <w:caps/>
      <w:spacing w:val="1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spacing w:val="20"/>
      <w:sz w:val="32"/>
    </w:rPr>
  </w:style>
  <w:style w:type="paragraph" w:customStyle="1" w:styleId="Italics">
    <w:name w:val="Italics"/>
    <w:basedOn w:val="Normal"/>
    <w:qFormat/>
    <w:pPr>
      <w:spacing w:line="240" w:lineRule="auto"/>
    </w:pPr>
    <w:rPr>
      <w:i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color w:val="808080" w:themeColor="background1" w:themeShade="80"/>
      <w:spacing w:val="10"/>
    </w:rPr>
  </w:style>
  <w:style w:type="paragraph" w:customStyle="1" w:styleId="ResponsibilitiesAchievements">
    <w:name w:val="Responsibilities/Achievements"/>
    <w:basedOn w:val="Normal"/>
    <w:qFormat/>
    <w:pPr>
      <w:numPr>
        <w:numId w:val="8"/>
      </w:numPr>
      <w:spacing w:after="80" w:line="240" w:lineRule="auto"/>
    </w:p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hAnsiTheme="majorHAnsi"/>
      <w:caps/>
      <w:spacing w:val="10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rPr>
      <w:caps/>
      <w:spacing w:val="10"/>
      <w:sz w:val="16"/>
    </w:rPr>
  </w:style>
  <w:style w:type="paragraph" w:customStyle="1" w:styleId="AllCapsCopy">
    <w:name w:val="All Caps Copy"/>
    <w:basedOn w:val="Normal"/>
    <w:qFormat/>
    <w:pPr>
      <w:spacing w:line="240" w:lineRule="auto"/>
    </w:pPr>
    <w:rPr>
      <w:caps/>
      <w:spacing w:val="10"/>
      <w:sz w:val="16"/>
    </w:rPr>
  </w:style>
  <w:style w:type="paragraph" w:customStyle="1" w:styleId="Copy">
    <w:name w:val="Copy"/>
    <w:basedOn w:val="Normal"/>
    <w:qFormat/>
    <w:pPr>
      <w:spacing w:line="240" w:lineRule="auto"/>
    </w:pPr>
  </w:style>
  <w:style w:type="paragraph" w:customStyle="1" w:styleId="JobTitle">
    <w:name w:val="Job Title"/>
    <w:basedOn w:val="Normal"/>
    <w:qFormat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SectionHeadings">
    <w:name w:val="Section Headings"/>
    <w:basedOn w:val="Heading2"/>
    <w:qFormat/>
    <w:pPr>
      <w:spacing w:line="240" w:lineRule="auto"/>
    </w:pPr>
  </w:style>
  <w:style w:type="paragraph" w:customStyle="1" w:styleId="YourName">
    <w:name w:val="Your Name"/>
    <w:basedOn w:val="Normal"/>
    <w:qFormat/>
    <w:pPr>
      <w:spacing w:line="240" w:lineRule="auto"/>
    </w:pPr>
    <w:rPr>
      <w:rFonts w:asciiTheme="majorHAnsi" w:hAnsiTheme="majorHAnsi"/>
      <w:caps/>
      <w:spacing w:val="2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olan1\AppData\Roaming\Microsoft\Templates\Chronological%20resume%20(Tradit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63AEA4787A4EC285569C6770A47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B66FA-3E39-4DAC-B6B8-FD15282B51E8}"/>
      </w:docPartPr>
      <w:docPartBody>
        <w:p w:rsidR="00EE107D" w:rsidRDefault="00671914">
          <w:pPr>
            <w:pStyle w:val="EB63AEA4787A4EC285569C6770A47418"/>
          </w:pPr>
          <w:r>
            <w:t>[Your name]</w:t>
          </w:r>
        </w:p>
      </w:docPartBody>
    </w:docPart>
    <w:docPart>
      <w:docPartPr>
        <w:name w:val="FE1A8A8F9BB540829C02D40DCA2F1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FA8EF-F400-4CCA-9A46-7DFD9EA5B46D}"/>
      </w:docPartPr>
      <w:docPartBody>
        <w:p w:rsidR="00EE107D" w:rsidRDefault="00671914">
          <w:pPr>
            <w:pStyle w:val="FE1A8A8F9BB540829C02D40DCA2F1428"/>
          </w:pPr>
          <w:r>
            <w:rPr>
              <w:rStyle w:val="PlaceholderText"/>
            </w:rPr>
            <w:t>[E-mail address]</w:t>
          </w:r>
        </w:p>
      </w:docPartBody>
    </w:docPart>
    <w:docPart>
      <w:docPartPr>
        <w:name w:val="7281E54F918044318ED20DEAA3834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828B1-448C-4609-A514-084579C19D7D}"/>
      </w:docPartPr>
      <w:docPartBody>
        <w:p w:rsidR="00C93265" w:rsidRDefault="007365DD" w:rsidP="007365DD">
          <w:pPr>
            <w:pStyle w:val="7281E54F918044318ED20DEAA3834216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4938FD8954F04B5CB5CFFCA2BB624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DD127-72FF-4709-AB99-E2AF649D9FBF}"/>
      </w:docPartPr>
      <w:docPartBody>
        <w:p w:rsidR="00C93265" w:rsidRDefault="007365DD" w:rsidP="007365DD">
          <w:pPr>
            <w:pStyle w:val="4938FD8954F04B5CB5CFFCA2BB6246A0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EAD60412D9064ABAA5B524EA544B1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E0B6E-111C-4F11-949D-913F77BDBE29}"/>
      </w:docPartPr>
      <w:docPartBody>
        <w:p w:rsidR="00C93265" w:rsidRDefault="007365DD" w:rsidP="007365DD">
          <w:pPr>
            <w:pStyle w:val="EAD60412D9064ABAA5B524EA544B148C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65FD7EDC6E8A4D79AA6E078418C80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ED56E-C677-4CF3-8D10-4869AED15926}"/>
      </w:docPartPr>
      <w:docPartBody>
        <w:p w:rsidR="00C93265" w:rsidRDefault="007365DD" w:rsidP="007365DD">
          <w:pPr>
            <w:pStyle w:val="65FD7EDC6E8A4D79AA6E078418C80DC2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A5A41A17AC3042A3A7991BE36632C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8D098-EC6A-410B-A3F4-27CC120D89D4}"/>
      </w:docPartPr>
      <w:docPartBody>
        <w:p w:rsidR="00C93265" w:rsidRDefault="007365DD" w:rsidP="007365DD">
          <w:pPr>
            <w:pStyle w:val="A5A41A17AC3042A3A7991BE36632C163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1AF19E382D924F9D9B547368605C7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78E88-0DD6-4AA4-BE63-F1E949DF42CB}"/>
      </w:docPartPr>
      <w:docPartBody>
        <w:p w:rsidR="00C93265" w:rsidRDefault="007365DD" w:rsidP="007365DD">
          <w:pPr>
            <w:pStyle w:val="1AF19E382D924F9D9B547368605C73C3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14"/>
    <w:rsid w:val="0058381C"/>
    <w:rsid w:val="00671914"/>
    <w:rsid w:val="007365DD"/>
    <w:rsid w:val="00A0169A"/>
    <w:rsid w:val="00C93265"/>
    <w:rsid w:val="00E55749"/>
    <w:rsid w:val="00EE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63AEA4787A4EC285569C6770A47418">
    <w:name w:val="EB63AEA4787A4EC285569C6770A47418"/>
  </w:style>
  <w:style w:type="paragraph" w:customStyle="1" w:styleId="B25ADA78199F45729F31F9132485BAEA">
    <w:name w:val="B25ADA78199F45729F31F9132485BAEA"/>
  </w:style>
  <w:style w:type="paragraph" w:customStyle="1" w:styleId="72B0769D47EB43B284D81AD859CD0B28">
    <w:name w:val="72B0769D47EB43B284D81AD859CD0B28"/>
  </w:style>
  <w:style w:type="paragraph" w:customStyle="1" w:styleId="0075E379C9D742E7B966B1A215EC23DD">
    <w:name w:val="0075E379C9D742E7B966B1A215EC23DD"/>
  </w:style>
  <w:style w:type="character" w:styleId="PlaceholderText">
    <w:name w:val="Placeholder Text"/>
    <w:basedOn w:val="DefaultParagraphFont"/>
    <w:uiPriority w:val="99"/>
    <w:semiHidden/>
    <w:rsid w:val="007365DD"/>
    <w:rPr>
      <w:color w:val="808080"/>
    </w:rPr>
  </w:style>
  <w:style w:type="paragraph" w:customStyle="1" w:styleId="FE1A8A8F9BB540829C02D40DCA2F1428">
    <w:name w:val="FE1A8A8F9BB540829C02D40DCA2F1428"/>
  </w:style>
  <w:style w:type="paragraph" w:customStyle="1" w:styleId="16F8712A9F7742B599387F36E47F123E">
    <w:name w:val="16F8712A9F7742B599387F36E47F123E"/>
  </w:style>
  <w:style w:type="paragraph" w:customStyle="1" w:styleId="5A582BB94A474CEBB37F347E69EC0EE3">
    <w:name w:val="5A582BB94A474CEBB37F347E69EC0EE3"/>
  </w:style>
  <w:style w:type="paragraph" w:customStyle="1" w:styleId="5DDDEC9240224893A1AE75096337DC29">
    <w:name w:val="5DDDEC9240224893A1AE75096337DC29"/>
  </w:style>
  <w:style w:type="paragraph" w:customStyle="1" w:styleId="5B4734BE48B045C5AD9488B82CE84CDF">
    <w:name w:val="5B4734BE48B045C5AD9488B82CE84CDF"/>
  </w:style>
  <w:style w:type="paragraph" w:customStyle="1" w:styleId="DD6A76BB838E4C48BF98D1CAAC6FE390">
    <w:name w:val="DD6A76BB838E4C48BF98D1CAAC6FE390"/>
  </w:style>
  <w:style w:type="paragraph" w:customStyle="1" w:styleId="1D1E614E623546B99D83B44BC455F970">
    <w:name w:val="1D1E614E623546B99D83B44BC455F970"/>
  </w:style>
  <w:style w:type="paragraph" w:customStyle="1" w:styleId="ResponsibilitiesAchievements">
    <w:name w:val="Responsibilities/Achievements"/>
    <w:basedOn w:val="Normal"/>
    <w:qFormat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</w:rPr>
  </w:style>
  <w:style w:type="paragraph" w:customStyle="1" w:styleId="1B5B2E4528A9433BB3163D519DC24403">
    <w:name w:val="1B5B2E4528A9433BB3163D519DC24403"/>
  </w:style>
  <w:style w:type="paragraph" w:customStyle="1" w:styleId="9CE988B43B0E4A5D8F115C20026F2663">
    <w:name w:val="9CE988B43B0E4A5D8F115C20026F2663"/>
  </w:style>
  <w:style w:type="paragraph" w:customStyle="1" w:styleId="9EA0672D92AB4AB1ADF672AAC526D6D6">
    <w:name w:val="9EA0672D92AB4AB1ADF672AAC526D6D6"/>
  </w:style>
  <w:style w:type="paragraph" w:customStyle="1" w:styleId="D6C1F2DFD7134746ACEB4DB9B86D345E">
    <w:name w:val="D6C1F2DFD7134746ACEB4DB9B86D345E"/>
  </w:style>
  <w:style w:type="paragraph" w:customStyle="1" w:styleId="EE4F69D1C5ED4E25A305DB00C9A8F917">
    <w:name w:val="EE4F69D1C5ED4E25A305DB00C9A8F917"/>
  </w:style>
  <w:style w:type="paragraph" w:customStyle="1" w:styleId="B7961B2D8AF84AD0B6A942A5715A61C8">
    <w:name w:val="B7961B2D8AF84AD0B6A942A5715A61C8"/>
  </w:style>
  <w:style w:type="paragraph" w:customStyle="1" w:styleId="C4A208F6360543FE847BA512BEF7EE7B">
    <w:name w:val="C4A208F6360543FE847BA512BEF7EE7B"/>
  </w:style>
  <w:style w:type="paragraph" w:customStyle="1" w:styleId="FF11B92AA9224F88ADBCEBC25437B74F">
    <w:name w:val="FF11B92AA9224F88ADBCEBC25437B74F"/>
  </w:style>
  <w:style w:type="paragraph" w:customStyle="1" w:styleId="E337117810234386A43FFA8389D325F0">
    <w:name w:val="E337117810234386A43FFA8389D325F0"/>
  </w:style>
  <w:style w:type="paragraph" w:customStyle="1" w:styleId="4A406A09D0F0420F931702E279123F69">
    <w:name w:val="4A406A09D0F0420F931702E279123F69"/>
  </w:style>
  <w:style w:type="paragraph" w:customStyle="1" w:styleId="711012F16E3949ED9292C93BB9B55D0B">
    <w:name w:val="711012F16E3949ED9292C93BB9B55D0B"/>
  </w:style>
  <w:style w:type="paragraph" w:customStyle="1" w:styleId="FA31FE9ED66F46CAB384A560F49087BD">
    <w:name w:val="FA31FE9ED66F46CAB384A560F49087BD"/>
  </w:style>
  <w:style w:type="paragraph" w:customStyle="1" w:styleId="3F78AD36A5614FF1ABF4F2B6F01C968F">
    <w:name w:val="3F78AD36A5614FF1ABF4F2B6F01C968F"/>
  </w:style>
  <w:style w:type="paragraph" w:customStyle="1" w:styleId="197406D10CB444E4AE3375D12901D6AE">
    <w:name w:val="197406D10CB444E4AE3375D12901D6AE"/>
  </w:style>
  <w:style w:type="paragraph" w:customStyle="1" w:styleId="50FDF31A2ECC4DA3AD0725B7C1205AA4">
    <w:name w:val="50FDF31A2ECC4DA3AD0725B7C1205AA4"/>
  </w:style>
  <w:style w:type="paragraph" w:customStyle="1" w:styleId="74B4785F40044AAEB0D135E133256203">
    <w:name w:val="74B4785F40044AAEB0D135E133256203"/>
  </w:style>
  <w:style w:type="paragraph" w:customStyle="1" w:styleId="6715F58145414811A3FB3563BFD5854C">
    <w:name w:val="6715F58145414811A3FB3563BFD5854C"/>
  </w:style>
  <w:style w:type="paragraph" w:customStyle="1" w:styleId="C0991B6BA7E0407E97669CF5F3C67606">
    <w:name w:val="C0991B6BA7E0407E97669CF5F3C67606"/>
  </w:style>
  <w:style w:type="paragraph" w:customStyle="1" w:styleId="92C6FEDD0A2C44C0839D50A97B4B44E6">
    <w:name w:val="92C6FEDD0A2C44C0839D50A97B4B44E6"/>
  </w:style>
  <w:style w:type="paragraph" w:customStyle="1" w:styleId="972AFD61B264491EA4D44C4586E52C12">
    <w:name w:val="972AFD61B264491EA4D44C4586E52C12"/>
  </w:style>
  <w:style w:type="paragraph" w:customStyle="1" w:styleId="2236CF5DD5F744BEB409F2F5BB83E865">
    <w:name w:val="2236CF5DD5F744BEB409F2F5BB83E865"/>
  </w:style>
  <w:style w:type="paragraph" w:customStyle="1" w:styleId="6973E2FE9FB74057BB4028CEC3D5CC9B">
    <w:name w:val="6973E2FE9FB74057BB4028CEC3D5CC9B"/>
  </w:style>
  <w:style w:type="paragraph" w:customStyle="1" w:styleId="0A722EA3565148FC868060B17A55CF89">
    <w:name w:val="0A722EA3565148FC868060B17A55CF89"/>
  </w:style>
  <w:style w:type="paragraph" w:customStyle="1" w:styleId="4A7B0238B788463B95FD7D94E4209D3A">
    <w:name w:val="4A7B0238B788463B95FD7D94E4209D3A"/>
    <w:rsid w:val="007365DD"/>
  </w:style>
  <w:style w:type="paragraph" w:customStyle="1" w:styleId="30610CBB7B8F4A7D9B085EB62DB05FF1">
    <w:name w:val="30610CBB7B8F4A7D9B085EB62DB05FF1"/>
    <w:rsid w:val="007365DD"/>
  </w:style>
  <w:style w:type="paragraph" w:customStyle="1" w:styleId="7281E54F918044318ED20DEAA3834216">
    <w:name w:val="7281E54F918044318ED20DEAA3834216"/>
    <w:rsid w:val="007365DD"/>
  </w:style>
  <w:style w:type="paragraph" w:customStyle="1" w:styleId="4938FD8954F04B5CB5CFFCA2BB6246A0">
    <w:name w:val="4938FD8954F04B5CB5CFFCA2BB6246A0"/>
    <w:rsid w:val="007365DD"/>
  </w:style>
  <w:style w:type="paragraph" w:customStyle="1" w:styleId="EAD60412D9064ABAA5B524EA544B148C">
    <w:name w:val="EAD60412D9064ABAA5B524EA544B148C"/>
    <w:rsid w:val="007365DD"/>
  </w:style>
  <w:style w:type="paragraph" w:customStyle="1" w:styleId="65FD7EDC6E8A4D79AA6E078418C80DC2">
    <w:name w:val="65FD7EDC6E8A4D79AA6E078418C80DC2"/>
    <w:rsid w:val="007365DD"/>
  </w:style>
  <w:style w:type="paragraph" w:customStyle="1" w:styleId="A5A41A17AC3042A3A7991BE36632C163">
    <w:name w:val="A5A41A17AC3042A3A7991BE36632C163"/>
    <w:rsid w:val="007365DD"/>
  </w:style>
  <w:style w:type="paragraph" w:customStyle="1" w:styleId="1AF19E382D924F9D9B547368605C73C3">
    <w:name w:val="1AF19E382D924F9D9B547368605C73C3"/>
    <w:rsid w:val="007365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黑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楷体_GB2312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918856D-C732-49AD-A120-66F4078B4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(Traditional design)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2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2</dc:title>
  <dc:subject/>
  <dc:creator>MARIE DOLAN</dc:creator>
  <cp:keywords/>
  <cp:lastModifiedBy>Dolan, Marie</cp:lastModifiedBy>
  <cp:revision>2</cp:revision>
  <cp:lastPrinted>2006-08-01T17:47:00Z</cp:lastPrinted>
  <dcterms:created xsi:type="dcterms:W3CDTF">2016-09-16T18:57:00Z</dcterms:created>
  <dcterms:modified xsi:type="dcterms:W3CDTF">2016-09-16T18:57:00Z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TC101731829990</vt:lpwstr>
  </property>
</Properties>
</file>