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191DDD">
        <w:trPr>
          <w:trHeight w:hRule="exact" w:val="153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191DDD" w:rsidP="00913946">
            <w:pPr>
              <w:pStyle w:val="Title"/>
            </w:pPr>
            <w:r>
              <w:t>GIRA MEHTA</w:t>
            </w:r>
          </w:p>
          <w:p w:rsidR="00692703" w:rsidRPr="00CF1A49" w:rsidRDefault="00191DDD" w:rsidP="00913946">
            <w:pPr>
              <w:pStyle w:val="ContactInfo"/>
              <w:contextualSpacing w:val="0"/>
            </w:pPr>
            <w:r>
              <w:t>8723 Ridge Ave, Phila PA 19128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7D7C8B0CFA948DCA5737C8B11E242D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215-487-2523</w:t>
            </w:r>
          </w:p>
          <w:p w:rsidR="00692703" w:rsidRPr="00CF1A49" w:rsidRDefault="00191DDD" w:rsidP="00913946">
            <w:pPr>
              <w:pStyle w:val="ContactInfoEmphasis"/>
              <w:contextualSpacing w:val="0"/>
            </w:pPr>
            <w:r w:rsidRPr="00191DDD">
              <w:rPr>
                <w:b w:val="0"/>
                <w:color w:val="595959" w:themeColor="text1" w:themeTint="A6"/>
              </w:rPr>
              <w:t>giramht@yahoo.com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91DDD" w:rsidP="00913946">
            <w:pPr>
              <w:contextualSpacing w:val="0"/>
            </w:pPr>
            <w:r>
              <w:t>Highly experienced Pre School Director (Ages 3 m</w:t>
            </w:r>
            <w:r w:rsidR="001A2D52">
              <w:t>on</w:t>
            </w:r>
            <w:r>
              <w:t>ths to 5 years) having over 20 years of experience managing and hiring staff, developing curriculum, managing center operations and growing enrollment.</w:t>
            </w:r>
          </w:p>
        </w:tc>
      </w:tr>
    </w:tbl>
    <w:p w:rsidR="004E01EB" w:rsidRPr="00CF1A49" w:rsidRDefault="00630C7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D3504BB64894D3C9407473CA57A5CB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0C0396">
        <w:tc>
          <w:tcPr>
            <w:tcW w:w="9290" w:type="dxa"/>
          </w:tcPr>
          <w:p w:rsidR="001D0BF1" w:rsidRPr="00CF1A49" w:rsidRDefault="00191DDD" w:rsidP="001D0BF1">
            <w:pPr>
              <w:pStyle w:val="Heading3"/>
              <w:contextualSpacing w:val="0"/>
              <w:outlineLvl w:val="2"/>
            </w:pPr>
            <w:r>
              <w:t>1990 to 2018</w:t>
            </w:r>
          </w:p>
          <w:p w:rsidR="001D0BF1" w:rsidRPr="00CF1A49" w:rsidRDefault="00191DDD" w:rsidP="001D0BF1">
            <w:pPr>
              <w:pStyle w:val="Heading2"/>
              <w:contextualSpacing w:val="0"/>
              <w:outlineLvl w:val="1"/>
            </w:pPr>
            <w:r>
              <w:t>DIRECTOR</w:t>
            </w:r>
            <w:r w:rsidR="001D0BF1" w:rsidRPr="00CF1A49">
              <w:t xml:space="preserve">, </w:t>
            </w:r>
            <w:r>
              <w:t>BUILDING BLOCKS CHILD DEVELOPMENT CENTER</w:t>
            </w:r>
          </w:p>
          <w:p w:rsidR="001E3120" w:rsidRDefault="00191DDD" w:rsidP="00191DDD">
            <w:pPr>
              <w:pStyle w:val="ListParagraph"/>
              <w:numPr>
                <w:ilvl w:val="0"/>
                <w:numId w:val="14"/>
              </w:numPr>
            </w:pPr>
            <w:r>
              <w:t>Hire</w:t>
            </w:r>
            <w:r w:rsidR="0057636C">
              <w:t xml:space="preserve">, </w:t>
            </w:r>
            <w:r w:rsidR="001A2D52">
              <w:t>m</w:t>
            </w:r>
            <w:r>
              <w:t>anage</w:t>
            </w:r>
            <w:r w:rsidR="0057636C">
              <w:t xml:space="preserve"> and mentor</w:t>
            </w:r>
            <w:bookmarkStart w:id="0" w:name="_GoBack"/>
            <w:bookmarkEnd w:id="0"/>
            <w:r>
              <w:t xml:space="preserve"> preschool teachers and assistants for each class section</w:t>
            </w:r>
          </w:p>
          <w:p w:rsidR="000C0396" w:rsidRDefault="000C0396" w:rsidP="00191DDD">
            <w:pPr>
              <w:pStyle w:val="ListParagraph"/>
              <w:numPr>
                <w:ilvl w:val="0"/>
                <w:numId w:val="14"/>
              </w:numPr>
            </w:pPr>
            <w:r>
              <w:t xml:space="preserve">Work with </w:t>
            </w:r>
            <w:r w:rsidR="0057636C">
              <w:t>“</w:t>
            </w:r>
            <w:r>
              <w:t>at risk</w:t>
            </w:r>
            <w:r w:rsidR="0057636C">
              <w:t>”</w:t>
            </w:r>
            <w:r>
              <w:t xml:space="preserve"> children and their families </w:t>
            </w:r>
          </w:p>
          <w:p w:rsidR="00191DDD" w:rsidRDefault="00191DDD" w:rsidP="00191DDD">
            <w:pPr>
              <w:pStyle w:val="ListParagraph"/>
              <w:numPr>
                <w:ilvl w:val="0"/>
                <w:numId w:val="14"/>
              </w:numPr>
            </w:pPr>
            <w:r>
              <w:t>Manage payroll</w:t>
            </w:r>
            <w:r w:rsidR="001A2D52">
              <w:t xml:space="preserve"> on biweekly basis for salary and hourly staff</w:t>
            </w:r>
          </w:p>
          <w:p w:rsidR="00191DDD" w:rsidRDefault="00191DDD" w:rsidP="00191DDD">
            <w:pPr>
              <w:pStyle w:val="ListParagraph"/>
              <w:numPr>
                <w:ilvl w:val="0"/>
                <w:numId w:val="14"/>
              </w:numPr>
            </w:pPr>
            <w:r>
              <w:t>Increase enrollment</w:t>
            </w:r>
            <w:r w:rsidR="001A2D52">
              <w:t xml:space="preserve"> for the </w:t>
            </w:r>
            <w:r w:rsidR="0057636C">
              <w:t>C</w:t>
            </w:r>
            <w:r w:rsidR="001A2D52">
              <w:t>enter</w:t>
            </w:r>
          </w:p>
          <w:p w:rsidR="001A2D52" w:rsidRDefault="001A2D52" w:rsidP="00191DDD">
            <w:pPr>
              <w:pStyle w:val="ListParagraph"/>
              <w:numPr>
                <w:ilvl w:val="0"/>
                <w:numId w:val="14"/>
              </w:numPr>
            </w:pPr>
            <w:r>
              <w:t>Devise age appropriate curriculum</w:t>
            </w:r>
          </w:p>
          <w:p w:rsidR="001A2D52" w:rsidRDefault="001A2D52" w:rsidP="00191DDD">
            <w:pPr>
              <w:pStyle w:val="ListParagraph"/>
              <w:numPr>
                <w:ilvl w:val="0"/>
                <w:numId w:val="14"/>
              </w:numPr>
            </w:pPr>
            <w:r>
              <w:t>Regular presentations to Center management</w:t>
            </w:r>
          </w:p>
          <w:p w:rsidR="001A2D52" w:rsidRDefault="001A2D52" w:rsidP="00191DDD">
            <w:pPr>
              <w:pStyle w:val="ListParagraph"/>
              <w:numPr>
                <w:ilvl w:val="0"/>
                <w:numId w:val="14"/>
              </w:numPr>
            </w:pPr>
            <w:r>
              <w:t>Managing economical procurement of supplies</w:t>
            </w:r>
          </w:p>
          <w:p w:rsidR="00191DDD" w:rsidRDefault="001A2D52" w:rsidP="00191DDD">
            <w:pPr>
              <w:pStyle w:val="ListParagraph"/>
              <w:numPr>
                <w:ilvl w:val="0"/>
                <w:numId w:val="14"/>
              </w:numPr>
            </w:pPr>
            <w:r>
              <w:t>Manage and maintain center top level accreditation</w:t>
            </w:r>
          </w:p>
          <w:p w:rsidR="001A2D52" w:rsidRDefault="001A2D52" w:rsidP="00191DDD">
            <w:pPr>
              <w:pStyle w:val="ListParagraph"/>
              <w:numPr>
                <w:ilvl w:val="0"/>
                <w:numId w:val="14"/>
              </w:numPr>
            </w:pPr>
            <w:r>
              <w:t>Work with families and offer guidance and support for problematic situations</w:t>
            </w:r>
          </w:p>
          <w:p w:rsidR="001A2D52" w:rsidRPr="00CF1A49" w:rsidRDefault="001A2D52" w:rsidP="001A2D52">
            <w:pPr>
              <w:pStyle w:val="ListParagraph"/>
              <w:numPr>
                <w:ilvl w:val="0"/>
                <w:numId w:val="14"/>
              </w:numPr>
            </w:pPr>
            <w:r>
              <w:t>Speak regularly at community events on behalf of the Center</w:t>
            </w:r>
          </w:p>
        </w:tc>
      </w:tr>
      <w:tr w:rsidR="000C0396" w:rsidRPr="00CF1A49" w:rsidTr="000C0396">
        <w:tc>
          <w:tcPr>
            <w:tcW w:w="9290" w:type="dxa"/>
          </w:tcPr>
          <w:p w:rsidR="000C0396" w:rsidRDefault="000C0396" w:rsidP="001D0BF1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95C9D2251B7D4116A8952915FEB0EC7E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0C0396">
        <w:tc>
          <w:tcPr>
            <w:tcW w:w="9290" w:type="dxa"/>
          </w:tcPr>
          <w:p w:rsidR="00191DDD" w:rsidRPr="00CF1A49" w:rsidRDefault="00191DDD" w:rsidP="00191DDD">
            <w:pPr>
              <w:pStyle w:val="Heading2"/>
              <w:contextualSpacing w:val="0"/>
              <w:outlineLvl w:val="1"/>
            </w:pPr>
            <w:r>
              <w:t>aSSOCIATES DEGREE</w:t>
            </w:r>
            <w:r w:rsidRPr="00CF1A49">
              <w:t xml:space="preserve">, </w:t>
            </w:r>
            <w:r>
              <w:t>COMMUNITY COLLEGE OF pa</w:t>
            </w:r>
          </w:p>
          <w:p w:rsidR="00191DDD" w:rsidRPr="00191DDD" w:rsidRDefault="00191DDD" w:rsidP="00191DDD">
            <w:pPr>
              <w:pStyle w:val="Heading2"/>
              <w:contextualSpacing w:val="0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191DDD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Philadelphia, PA</w:t>
            </w:r>
          </w:p>
          <w:p w:rsidR="00191DDD" w:rsidRDefault="00191DDD" w:rsidP="00191DDD">
            <w:pPr>
              <w:pStyle w:val="Heading2"/>
              <w:contextualSpacing w:val="0"/>
              <w:outlineLvl w:val="1"/>
            </w:pPr>
          </w:p>
          <w:p w:rsidR="001D0BF1" w:rsidRPr="00CF1A49" w:rsidRDefault="00191DDD" w:rsidP="001D0BF1">
            <w:pPr>
              <w:pStyle w:val="Heading2"/>
              <w:contextualSpacing w:val="0"/>
              <w:outlineLvl w:val="1"/>
            </w:pPr>
            <w:r>
              <w:t>bACHELORS degree</w:t>
            </w:r>
            <w:r w:rsidR="001D0BF1" w:rsidRPr="00CF1A49">
              <w:t xml:space="preserve">, </w:t>
            </w:r>
            <w:r w:rsidRPr="00191DDD">
              <w:t>st xaviers college</w:t>
            </w:r>
          </w:p>
          <w:p w:rsidR="007538DC" w:rsidRPr="00CF1A49" w:rsidRDefault="00191DDD" w:rsidP="007538DC">
            <w:pPr>
              <w:contextualSpacing w:val="0"/>
            </w:pPr>
            <w:r>
              <w:t>Gujarat, India</w:t>
            </w:r>
          </w:p>
        </w:tc>
      </w:tr>
    </w:tbl>
    <w:p w:rsidR="00486277" w:rsidRPr="00CF1A49" w:rsidRDefault="001A2D52" w:rsidP="00486277">
      <w:pPr>
        <w:pStyle w:val="Heading1"/>
      </w:pPr>
      <w:r>
        <w:t>certification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1A2D52" w:rsidP="001A2D52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>CDA, Child Development Associate</w:t>
            </w:r>
          </w:p>
          <w:p w:rsidR="001F4E6D" w:rsidRPr="006E1507" w:rsidRDefault="001F4E6D" w:rsidP="001A2D52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1E3120" w:rsidP="001A2D52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1A2D52" w:rsidRPr="006E1507" w:rsidRDefault="001A2D52" w:rsidP="006E1507"/>
    <w:sectPr w:rsidR="001A2D5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C74" w:rsidRDefault="00630C74" w:rsidP="0068194B">
      <w:r>
        <w:separator/>
      </w:r>
    </w:p>
    <w:p w:rsidR="00630C74" w:rsidRDefault="00630C74"/>
    <w:p w:rsidR="00630C74" w:rsidRDefault="00630C74"/>
  </w:endnote>
  <w:endnote w:type="continuationSeparator" w:id="0">
    <w:p w:rsidR="00630C74" w:rsidRDefault="00630C74" w:rsidP="0068194B">
      <w:r>
        <w:continuationSeparator/>
      </w:r>
    </w:p>
    <w:p w:rsidR="00630C74" w:rsidRDefault="00630C74"/>
    <w:p w:rsidR="00630C74" w:rsidRDefault="0063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C74" w:rsidRDefault="00630C74" w:rsidP="0068194B">
      <w:r>
        <w:separator/>
      </w:r>
    </w:p>
    <w:p w:rsidR="00630C74" w:rsidRDefault="00630C74"/>
    <w:p w:rsidR="00630C74" w:rsidRDefault="00630C74"/>
  </w:footnote>
  <w:footnote w:type="continuationSeparator" w:id="0">
    <w:p w:rsidR="00630C74" w:rsidRDefault="00630C74" w:rsidP="0068194B">
      <w:r>
        <w:continuationSeparator/>
      </w:r>
    </w:p>
    <w:p w:rsidR="00630C74" w:rsidRDefault="00630C74"/>
    <w:p w:rsidR="00630C74" w:rsidRDefault="00630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19B23E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2D4A11"/>
    <w:multiLevelType w:val="hybridMultilevel"/>
    <w:tmpl w:val="85C2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DD"/>
    <w:rsid w:val="000001EF"/>
    <w:rsid w:val="00007322"/>
    <w:rsid w:val="00007728"/>
    <w:rsid w:val="00024584"/>
    <w:rsid w:val="00024730"/>
    <w:rsid w:val="00055E95"/>
    <w:rsid w:val="0007021F"/>
    <w:rsid w:val="000B2BA5"/>
    <w:rsid w:val="000C0396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1DDD"/>
    <w:rsid w:val="00192008"/>
    <w:rsid w:val="001A2D5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36C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30C74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2565"/>
  <w15:chartTrackingRefBased/>
  <w15:docId w15:val="{86994BFA-5B0C-4DCA-865E-CC52C270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D7C8B0CFA948DCA5737C8B11E2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A451-B5F7-4E35-8FEF-96D62FDDAEAA}"/>
      </w:docPartPr>
      <w:docPartBody>
        <w:p w:rsidR="00000000" w:rsidRDefault="009E3317">
          <w:pPr>
            <w:pStyle w:val="47D7C8B0CFA948DCA5737C8B11E242DA"/>
          </w:pPr>
          <w:r w:rsidRPr="00CF1A49">
            <w:t>·</w:t>
          </w:r>
        </w:p>
      </w:docPartBody>
    </w:docPart>
    <w:docPart>
      <w:docPartPr>
        <w:name w:val="5D3504BB64894D3C9407473CA57A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FC3D-70A1-4E19-8697-FC6FA46FE22C}"/>
      </w:docPartPr>
      <w:docPartBody>
        <w:p w:rsidR="00000000" w:rsidRDefault="009E3317">
          <w:pPr>
            <w:pStyle w:val="5D3504BB64894D3C9407473CA57A5CB0"/>
          </w:pPr>
          <w:r w:rsidRPr="00CF1A49">
            <w:t>Experience</w:t>
          </w:r>
        </w:p>
      </w:docPartBody>
    </w:docPart>
    <w:docPart>
      <w:docPartPr>
        <w:name w:val="95C9D2251B7D4116A8952915FEB0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39A9-DBF2-49AC-88BF-42438637150B}"/>
      </w:docPartPr>
      <w:docPartBody>
        <w:p w:rsidR="00000000" w:rsidRDefault="009E3317">
          <w:pPr>
            <w:pStyle w:val="95C9D2251B7D4116A8952915FEB0EC7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17"/>
    <w:rsid w:val="009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54B05D385642D49A31D49F159A992A">
    <w:name w:val="6A54B05D385642D49A31D49F159A992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BB365F0530D4B8B950D5CEFD9778B4B">
    <w:name w:val="ABB365F0530D4B8B950D5CEFD9778B4B"/>
  </w:style>
  <w:style w:type="paragraph" w:customStyle="1" w:styleId="815CB6A662D248598143F0FF05F5C4EC">
    <w:name w:val="815CB6A662D248598143F0FF05F5C4EC"/>
  </w:style>
  <w:style w:type="paragraph" w:customStyle="1" w:styleId="47D7C8B0CFA948DCA5737C8B11E242DA">
    <w:name w:val="47D7C8B0CFA948DCA5737C8B11E242DA"/>
  </w:style>
  <w:style w:type="paragraph" w:customStyle="1" w:styleId="EE5894573F7F49619E140DEEDD588E00">
    <w:name w:val="EE5894573F7F49619E140DEEDD588E00"/>
  </w:style>
  <w:style w:type="paragraph" w:customStyle="1" w:styleId="54C98EB1B802498CA10AED75BE1B9F10">
    <w:name w:val="54C98EB1B802498CA10AED75BE1B9F10"/>
  </w:style>
  <w:style w:type="paragraph" w:customStyle="1" w:styleId="AD4D1AEF131B40089D18681EBAE0F1E9">
    <w:name w:val="AD4D1AEF131B40089D18681EBAE0F1E9"/>
  </w:style>
  <w:style w:type="paragraph" w:customStyle="1" w:styleId="E80FCBF26E9F43259BE7647B5A8B5F6B">
    <w:name w:val="E80FCBF26E9F43259BE7647B5A8B5F6B"/>
  </w:style>
  <w:style w:type="paragraph" w:customStyle="1" w:styleId="35190788008C4F198C12F1C222769062">
    <w:name w:val="35190788008C4F198C12F1C222769062"/>
  </w:style>
  <w:style w:type="paragraph" w:customStyle="1" w:styleId="388556E2D49B487498E5E75FAF08B1E0">
    <w:name w:val="388556E2D49B487498E5E75FAF08B1E0"/>
  </w:style>
  <w:style w:type="paragraph" w:customStyle="1" w:styleId="CB79C0BB33E4479AA896B09974A6DF33">
    <w:name w:val="CB79C0BB33E4479AA896B09974A6DF33"/>
  </w:style>
  <w:style w:type="paragraph" w:customStyle="1" w:styleId="5D3504BB64894D3C9407473CA57A5CB0">
    <w:name w:val="5D3504BB64894D3C9407473CA57A5CB0"/>
  </w:style>
  <w:style w:type="paragraph" w:customStyle="1" w:styleId="539FBDF5587342E5A6F5D781275B6257">
    <w:name w:val="539FBDF5587342E5A6F5D781275B6257"/>
  </w:style>
  <w:style w:type="paragraph" w:customStyle="1" w:styleId="BB82F6E38CD542308A24054F5DACBBBE">
    <w:name w:val="BB82F6E38CD542308A24054F5DACBBBE"/>
  </w:style>
  <w:style w:type="paragraph" w:customStyle="1" w:styleId="20880ED29660492FB158B4BA0C63972A">
    <w:name w:val="20880ED29660492FB158B4BA0C63972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E0B9B392EF04084B1444AA4A2F7A0E1">
    <w:name w:val="6E0B9B392EF04084B1444AA4A2F7A0E1"/>
  </w:style>
  <w:style w:type="paragraph" w:customStyle="1" w:styleId="695F44D780554A409E1B3680C14F2C46">
    <w:name w:val="695F44D780554A409E1B3680C14F2C46"/>
  </w:style>
  <w:style w:type="paragraph" w:customStyle="1" w:styleId="B03BA3ED25C64A87A4EEC6AEAED5AEEE">
    <w:name w:val="B03BA3ED25C64A87A4EEC6AEAED5AEEE"/>
  </w:style>
  <w:style w:type="paragraph" w:customStyle="1" w:styleId="FF871ACB18F44A6CBDBDBAB4275ACB2A">
    <w:name w:val="FF871ACB18F44A6CBDBDBAB4275ACB2A"/>
  </w:style>
  <w:style w:type="paragraph" w:customStyle="1" w:styleId="9E820648368448BAA414E63AF65B3D20">
    <w:name w:val="9E820648368448BAA414E63AF65B3D20"/>
  </w:style>
  <w:style w:type="paragraph" w:customStyle="1" w:styleId="9CD28586B79C45A5A2045D317600228E">
    <w:name w:val="9CD28586B79C45A5A2045D317600228E"/>
  </w:style>
  <w:style w:type="paragraph" w:customStyle="1" w:styleId="53D289F0B9A94BFCAF2AA216A2057E9B">
    <w:name w:val="53D289F0B9A94BFCAF2AA216A2057E9B"/>
  </w:style>
  <w:style w:type="paragraph" w:customStyle="1" w:styleId="95C9D2251B7D4116A8952915FEB0EC7E">
    <w:name w:val="95C9D2251B7D4116A8952915FEB0EC7E"/>
  </w:style>
  <w:style w:type="paragraph" w:customStyle="1" w:styleId="4A59F5B409E44C60A05D6602CB120A0B">
    <w:name w:val="4A59F5B409E44C60A05D6602CB120A0B"/>
  </w:style>
  <w:style w:type="paragraph" w:customStyle="1" w:styleId="929508D918994AD1A2F4E45B0FEDC40D">
    <w:name w:val="929508D918994AD1A2F4E45B0FEDC40D"/>
  </w:style>
  <w:style w:type="paragraph" w:customStyle="1" w:styleId="239FCB85F4C849FCA6763192AE054D69">
    <w:name w:val="239FCB85F4C849FCA6763192AE054D69"/>
  </w:style>
  <w:style w:type="paragraph" w:customStyle="1" w:styleId="21E7F5570B83479184B7230C2B8F2688">
    <w:name w:val="21E7F5570B83479184B7230C2B8F2688"/>
  </w:style>
  <w:style w:type="paragraph" w:customStyle="1" w:styleId="886A059BB7B84D70A5DFEA969AD00E96">
    <w:name w:val="886A059BB7B84D70A5DFEA969AD00E96"/>
  </w:style>
  <w:style w:type="paragraph" w:customStyle="1" w:styleId="72350BFE5BDE4C1694196925709C8219">
    <w:name w:val="72350BFE5BDE4C1694196925709C8219"/>
  </w:style>
  <w:style w:type="paragraph" w:customStyle="1" w:styleId="219D422A15A84A1E9D82440E080F9FC6">
    <w:name w:val="219D422A15A84A1E9D82440E080F9FC6"/>
  </w:style>
  <w:style w:type="paragraph" w:customStyle="1" w:styleId="E34C913874FD45E29501D5956BE25529">
    <w:name w:val="E34C913874FD45E29501D5956BE25529"/>
  </w:style>
  <w:style w:type="paragraph" w:customStyle="1" w:styleId="C5AE17CADB9A462AB4263DEF1ED63D9C">
    <w:name w:val="C5AE17CADB9A462AB4263DEF1ED63D9C"/>
  </w:style>
  <w:style w:type="paragraph" w:customStyle="1" w:styleId="BB498F4D4ADB4AFEAB39A82845ED794A">
    <w:name w:val="BB498F4D4ADB4AFEAB39A82845ED794A"/>
  </w:style>
  <w:style w:type="paragraph" w:customStyle="1" w:styleId="F13750DF89FF4CF29A7B73444667464A">
    <w:name w:val="F13750DF89FF4CF29A7B73444667464A"/>
  </w:style>
  <w:style w:type="paragraph" w:customStyle="1" w:styleId="96CC09C5C14A4B6E81090D7861B16D18">
    <w:name w:val="96CC09C5C14A4B6E81090D7861B16D18"/>
  </w:style>
  <w:style w:type="paragraph" w:customStyle="1" w:styleId="FC9BF60428404B939F3306A392ADA174">
    <w:name w:val="FC9BF60428404B939F3306A392ADA174"/>
  </w:style>
  <w:style w:type="paragraph" w:customStyle="1" w:styleId="EEFD34F38DBB4AA8901A1CECC57929AC">
    <w:name w:val="EEFD34F38DBB4AA8901A1CECC57929AC"/>
  </w:style>
  <w:style w:type="paragraph" w:customStyle="1" w:styleId="BE0D6C94988A436AAB767FB300414B96">
    <w:name w:val="BE0D6C94988A436AAB767FB300414B96"/>
  </w:style>
  <w:style w:type="paragraph" w:customStyle="1" w:styleId="0807F156AFC24B328018895E5932F062">
    <w:name w:val="0807F156AFC24B328018895E5932F062"/>
  </w:style>
  <w:style w:type="paragraph" w:customStyle="1" w:styleId="37B6F9FBA85341FEB6668382F7DFB330">
    <w:name w:val="37B6F9FBA85341FEB6668382F7DFB330"/>
  </w:style>
  <w:style w:type="paragraph" w:customStyle="1" w:styleId="8E6A79BDB8B94BBD8A9F740B7E342FC2">
    <w:name w:val="8E6A79BDB8B94BBD8A9F740B7E342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Mehta</cp:lastModifiedBy>
  <cp:revision>2</cp:revision>
  <dcterms:created xsi:type="dcterms:W3CDTF">2018-06-14T20:38:00Z</dcterms:created>
  <dcterms:modified xsi:type="dcterms:W3CDTF">2018-06-14T21:08:00Z</dcterms:modified>
  <cp:category/>
</cp:coreProperties>
</file>