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2"/>
        <w:gridCol w:w="5613"/>
        <w:gridCol w:w="1935"/>
        <w:gridCol w:w="1412"/>
        <w:gridCol w:w="318"/>
      </w:tblGrid>
      <w:tr w:rsidR="000B3188" w14:paraId="06805E42" w14:textId="77777777" w:rsidTr="00242AAE">
        <w:tc>
          <w:tcPr>
            <w:tcW w:w="10800" w:type="dxa"/>
            <w:gridSpan w:val="5"/>
            <w:vAlign w:val="bottom"/>
          </w:tcPr>
          <w:p w14:paraId="65B5B227" w14:textId="679B45AF" w:rsidR="000B3188" w:rsidRPr="00445A97" w:rsidRDefault="000B3188">
            <w:pPr>
              <w:pStyle w:val="SectionHeading"/>
            </w:pPr>
            <w:bookmarkStart w:id="0" w:name="_Hlk508213321"/>
          </w:p>
        </w:tc>
      </w:tr>
      <w:tr w:rsidR="00F275B6" w14:paraId="0C3D7767" w14:textId="77777777" w:rsidTr="00242AAE">
        <w:tc>
          <w:tcPr>
            <w:tcW w:w="1522" w:type="dxa"/>
            <w:vAlign w:val="bottom"/>
          </w:tcPr>
          <w:p w14:paraId="4ED65131" w14:textId="77777777" w:rsidR="000B3188" w:rsidRDefault="002B01C0">
            <w:pPr>
              <w:pStyle w:val="ContactInfo"/>
              <w:jc w:val="left"/>
            </w:pPr>
            <w:r>
              <w:t>EDUCATION</w:t>
            </w:r>
          </w:p>
          <w:p w14:paraId="05ACC686" w14:textId="0A28807F" w:rsidR="002B01C0" w:rsidRPr="00445A97" w:rsidRDefault="002B01C0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5048AD2A" w14:textId="5C931E73" w:rsidR="000B3188" w:rsidRPr="00445A97" w:rsidRDefault="00D254F5" w:rsidP="001A7FAD">
            <w:r w:rsidRPr="00445A97">
              <w:rPr>
                <w:rStyle w:val="SectionbodytextChar"/>
                <w:sz w:val="22"/>
              </w:rPr>
              <w:t>Community College</w:t>
            </w:r>
            <w:r w:rsidR="002E5663" w:rsidRPr="00445A97">
              <w:rPr>
                <w:rStyle w:val="SectionbodytextChar"/>
                <w:sz w:val="22"/>
              </w:rPr>
              <w:t xml:space="preserve"> of Philadelphia</w:t>
            </w:r>
            <w:r w:rsidR="00D63896" w:rsidRPr="00445A97">
              <w:rPr>
                <w:rStyle w:val="SectionbodytextChar"/>
                <w:sz w:val="22"/>
              </w:rPr>
              <w:t>, Philadelphia, PA</w:t>
            </w:r>
            <w:r w:rsidR="002515FB" w:rsidRPr="00445A97">
              <w:rPr>
                <w:rStyle w:val="SectionbodytextChar"/>
                <w:sz w:val="22"/>
              </w:rPr>
              <w:t xml:space="preserve">              </w:t>
            </w:r>
            <w:r w:rsidR="004E7B85" w:rsidRPr="00445A97">
              <w:rPr>
                <w:rStyle w:val="SectionbodytextChar"/>
                <w:sz w:val="22"/>
              </w:rPr>
              <w:t>2013-</w:t>
            </w:r>
            <w:r w:rsidR="002515FB" w:rsidRPr="00445A97">
              <w:rPr>
                <w:rStyle w:val="SectionbodytextChar"/>
                <w:sz w:val="22"/>
              </w:rPr>
              <w:t xml:space="preserve">  201</w:t>
            </w:r>
            <w:r w:rsidR="00CE1F01" w:rsidRPr="00445A97">
              <w:rPr>
                <w:rStyle w:val="SectionbodytextChar"/>
                <w:sz w:val="22"/>
              </w:rPr>
              <w:t>7</w:t>
            </w:r>
          </w:p>
        </w:tc>
        <w:tc>
          <w:tcPr>
            <w:tcW w:w="1730" w:type="dxa"/>
            <w:gridSpan w:val="2"/>
            <w:vAlign w:val="bottom"/>
          </w:tcPr>
          <w:p w14:paraId="0F27FDBA" w14:textId="77777777" w:rsidR="000B3188" w:rsidRPr="00445A97" w:rsidRDefault="000B3188" w:rsidP="00B677BE">
            <w:pPr>
              <w:pStyle w:val="Sectionbodytext"/>
              <w:rPr>
                <w:sz w:val="22"/>
              </w:rPr>
            </w:pPr>
          </w:p>
        </w:tc>
      </w:tr>
      <w:tr w:rsidR="00F275B6" w14:paraId="67FB3F9D" w14:textId="77777777" w:rsidTr="00242AAE">
        <w:tc>
          <w:tcPr>
            <w:tcW w:w="1522" w:type="dxa"/>
            <w:vAlign w:val="bottom"/>
          </w:tcPr>
          <w:p w14:paraId="2D1A720D" w14:textId="77777777" w:rsidR="000B3188" w:rsidRPr="00445A97" w:rsidRDefault="000B3188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502F7AE4" w14:textId="77777777" w:rsidR="002B01C0" w:rsidRDefault="004E7B85" w:rsidP="00D254F5">
            <w:pPr>
              <w:pStyle w:val="Sectionbodytext"/>
              <w:rPr>
                <w:rStyle w:val="y0nh2b"/>
              </w:rPr>
            </w:pPr>
            <w:r w:rsidRPr="002B01C0">
              <w:rPr>
                <w:rStyle w:val="y0nh2b"/>
                <w:bCs/>
                <w:sz w:val="22"/>
              </w:rPr>
              <w:t>Associates</w:t>
            </w:r>
            <w:r w:rsidRPr="002B01C0">
              <w:rPr>
                <w:rStyle w:val="y0nh2b"/>
                <w:sz w:val="22"/>
              </w:rPr>
              <w:t xml:space="preserve"> </w:t>
            </w:r>
            <w:r w:rsidRPr="00445A97">
              <w:rPr>
                <w:rStyle w:val="y0nh2b"/>
                <w:sz w:val="22"/>
              </w:rPr>
              <w:t>of Science</w:t>
            </w:r>
            <w:r w:rsidR="002B01C0">
              <w:rPr>
                <w:rStyle w:val="y0nh2b"/>
                <w:sz w:val="22"/>
              </w:rPr>
              <w:t xml:space="preserve"> </w:t>
            </w:r>
            <w:r w:rsidR="002B01C0">
              <w:rPr>
                <w:rStyle w:val="y0nh2b"/>
              </w:rPr>
              <w:t>in Paralegal Studies</w:t>
            </w:r>
          </w:p>
          <w:p w14:paraId="2F9D14A5" w14:textId="2771C0B1" w:rsidR="004E7B85" w:rsidRPr="00445A97" w:rsidRDefault="004E7B85" w:rsidP="00D254F5">
            <w:pPr>
              <w:pStyle w:val="Sectionbodytext"/>
              <w:rPr>
                <w:rStyle w:val="y0nh2b"/>
                <w:sz w:val="22"/>
              </w:rPr>
            </w:pPr>
            <w:r w:rsidRPr="00445A97">
              <w:rPr>
                <w:rStyle w:val="y0nh2b"/>
                <w:sz w:val="22"/>
              </w:rPr>
              <w:t>Associate of Arts</w:t>
            </w:r>
            <w:r w:rsidR="002B01C0">
              <w:rPr>
                <w:rStyle w:val="y0nh2b"/>
                <w:sz w:val="22"/>
              </w:rPr>
              <w:t xml:space="preserve"> in Liberal Arts</w:t>
            </w:r>
          </w:p>
          <w:p w14:paraId="67FA5410" w14:textId="77777777" w:rsidR="000B3188" w:rsidRDefault="004E7B85" w:rsidP="00D254F5">
            <w:pPr>
              <w:pStyle w:val="Sectionbodytext"/>
              <w:rPr>
                <w:rStyle w:val="y0nh2b"/>
                <w:sz w:val="22"/>
              </w:rPr>
            </w:pPr>
            <w:r w:rsidRPr="00445A97">
              <w:rPr>
                <w:rStyle w:val="y0nh2b"/>
                <w:sz w:val="22"/>
              </w:rPr>
              <w:t xml:space="preserve">Course Work: Criminal Justice </w:t>
            </w:r>
          </w:p>
          <w:p w14:paraId="6A962913" w14:textId="759B017B" w:rsidR="002B01C0" w:rsidRPr="002B01C0" w:rsidRDefault="002B01C0" w:rsidP="00D254F5">
            <w:pPr>
              <w:pStyle w:val="Sectionbodytext"/>
              <w:rPr>
                <w:sz w:val="22"/>
              </w:rPr>
            </w:pPr>
            <w:r w:rsidRPr="002B01C0">
              <w:rPr>
                <w:sz w:val="22"/>
              </w:rPr>
              <w:t>Cumulative GPA: 3.4</w:t>
            </w:r>
          </w:p>
        </w:tc>
        <w:tc>
          <w:tcPr>
            <w:tcW w:w="1730" w:type="dxa"/>
            <w:gridSpan w:val="2"/>
            <w:vAlign w:val="bottom"/>
          </w:tcPr>
          <w:p w14:paraId="1DB29B44" w14:textId="77777777" w:rsidR="000B3188" w:rsidRPr="00445A97" w:rsidRDefault="000B3188">
            <w:pPr>
              <w:pStyle w:val="Sectionbodytext"/>
              <w:rPr>
                <w:sz w:val="22"/>
              </w:rPr>
            </w:pPr>
          </w:p>
        </w:tc>
      </w:tr>
      <w:tr w:rsidR="00F275B6" w14:paraId="2F0C4082" w14:textId="77777777" w:rsidTr="00242AAE">
        <w:tc>
          <w:tcPr>
            <w:tcW w:w="1522" w:type="dxa"/>
            <w:vAlign w:val="bottom"/>
          </w:tcPr>
          <w:p w14:paraId="2CC467EB" w14:textId="77777777" w:rsidR="000B3188" w:rsidRPr="00445A97" w:rsidRDefault="000B3188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21D7B172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  <w:p w14:paraId="39CC232C" w14:textId="7F1BC108" w:rsidR="002B01C0" w:rsidRDefault="002E5663" w:rsidP="002E5663">
            <w:pPr>
              <w:pStyle w:val="Sectionbodytext"/>
              <w:rPr>
                <w:sz w:val="22"/>
              </w:rPr>
            </w:pPr>
            <w:r w:rsidRPr="00445A97">
              <w:rPr>
                <w:sz w:val="22"/>
              </w:rPr>
              <w:t xml:space="preserve">Temple University, Philadelphia, PA                                    </w:t>
            </w:r>
            <w:r w:rsidR="00FC5E5B" w:rsidRPr="00445A97">
              <w:rPr>
                <w:sz w:val="22"/>
              </w:rPr>
              <w:t xml:space="preserve">    </w:t>
            </w:r>
            <w:r w:rsidRPr="00445A97">
              <w:rPr>
                <w:sz w:val="22"/>
              </w:rPr>
              <w:t>2017-</w:t>
            </w:r>
            <w:r w:rsidRPr="00445A97">
              <w:rPr>
                <w:sz w:val="22"/>
              </w:rPr>
              <w:cr/>
            </w:r>
            <w:r w:rsidR="002B01C0">
              <w:rPr>
                <w:sz w:val="22"/>
              </w:rPr>
              <w:t>Major: Criminal Justice</w:t>
            </w:r>
          </w:p>
          <w:p w14:paraId="53096E60" w14:textId="45980858" w:rsidR="00FC5E5B" w:rsidRPr="00445A97" w:rsidRDefault="004E7B85" w:rsidP="002E5663">
            <w:pPr>
              <w:pStyle w:val="Sectionbodytext"/>
              <w:rPr>
                <w:sz w:val="22"/>
              </w:rPr>
            </w:pPr>
            <w:r w:rsidRPr="00445A97">
              <w:rPr>
                <w:sz w:val="22"/>
              </w:rPr>
              <w:t>Course Work</w:t>
            </w:r>
            <w:r w:rsidR="002B01C0">
              <w:rPr>
                <w:sz w:val="22"/>
              </w:rPr>
              <w:t>:</w:t>
            </w:r>
            <w:r w:rsidRPr="00445A97">
              <w:rPr>
                <w:sz w:val="22"/>
              </w:rPr>
              <w:t xml:space="preserve"> Pre-law</w:t>
            </w:r>
          </w:p>
          <w:p w14:paraId="2F971061" w14:textId="45C19891" w:rsidR="002E5663" w:rsidRPr="00445A97" w:rsidRDefault="00FC5E5B" w:rsidP="002E5663">
            <w:pPr>
              <w:pStyle w:val="Sectionbodytext"/>
              <w:rPr>
                <w:sz w:val="22"/>
              </w:rPr>
            </w:pPr>
            <w:r w:rsidRPr="00445A97">
              <w:rPr>
                <w:sz w:val="22"/>
              </w:rPr>
              <w:t>Anticipated graduation 2019</w:t>
            </w:r>
            <w:r w:rsidR="004E7B85" w:rsidRPr="00445A97">
              <w:rPr>
                <w:sz w:val="22"/>
              </w:rPr>
              <w:t xml:space="preserve"> </w:t>
            </w:r>
          </w:p>
          <w:p w14:paraId="319E30D2" w14:textId="145EB450" w:rsidR="004E7B85" w:rsidRPr="00445A97" w:rsidRDefault="004E7B85" w:rsidP="002E5663">
            <w:pPr>
              <w:pStyle w:val="Sectionbodytext"/>
              <w:rPr>
                <w:sz w:val="22"/>
              </w:rPr>
            </w:pPr>
            <w:r w:rsidRPr="00445A97">
              <w:rPr>
                <w:sz w:val="22"/>
              </w:rPr>
              <w:t>Cumulative GPA</w:t>
            </w:r>
            <w:r w:rsidR="00FC5E5B" w:rsidRPr="00445A97">
              <w:rPr>
                <w:sz w:val="22"/>
              </w:rPr>
              <w:t xml:space="preserve"> 3.7</w:t>
            </w:r>
          </w:p>
          <w:p w14:paraId="05D35BD8" w14:textId="6E2DABF3" w:rsidR="000B3188" w:rsidRPr="00445A97" w:rsidRDefault="000B3188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18772D29" w14:textId="77777777" w:rsidR="000B3188" w:rsidRPr="00445A97" w:rsidRDefault="000B3188">
            <w:pPr>
              <w:pStyle w:val="Sectionbodytext"/>
              <w:rPr>
                <w:sz w:val="22"/>
              </w:rPr>
            </w:pPr>
          </w:p>
        </w:tc>
      </w:tr>
      <w:tr w:rsidR="006B661A" w:rsidRPr="00445A97" w14:paraId="6F6FC6F1" w14:textId="77777777" w:rsidTr="00242AAE">
        <w:trPr>
          <w:gridAfter w:val="1"/>
          <w:wAfter w:w="318" w:type="dxa"/>
        </w:trPr>
        <w:tc>
          <w:tcPr>
            <w:tcW w:w="10482" w:type="dxa"/>
            <w:gridSpan w:val="4"/>
            <w:vAlign w:val="bottom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4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252"/>
            </w:tblGrid>
            <w:tr w:rsidR="006B661A" w:rsidRPr="00445A97" w14:paraId="7B4B0160" w14:textId="77777777" w:rsidTr="00573378">
              <w:trPr>
                <w:jc w:val="center"/>
              </w:trPr>
              <w:tc>
                <w:tcPr>
                  <w:tcW w:w="10890" w:type="dxa"/>
                  <w:vAlign w:val="bottom"/>
                </w:tcPr>
                <w:p w14:paraId="04138110" w14:textId="38D16FAF" w:rsidR="006B661A" w:rsidRPr="00445A97" w:rsidRDefault="002B01C0" w:rsidP="00573378">
                  <w:pPr>
                    <w:pStyle w:val="SectionHeading"/>
                  </w:pPr>
                  <w:r>
                    <w:t>WORK EXPERIENCE</w:t>
                  </w:r>
                </w:p>
              </w:tc>
            </w:tr>
          </w:tbl>
          <w:p w14:paraId="0780B36B" w14:textId="77777777" w:rsidR="006B661A" w:rsidRPr="00445A97" w:rsidRDefault="006B661A" w:rsidP="006B661A">
            <w:pPr>
              <w:pStyle w:val="SectionHeading"/>
            </w:pPr>
          </w:p>
        </w:tc>
      </w:tr>
      <w:tr w:rsidR="00A07F78" w14:paraId="4F6D8AF6" w14:textId="77777777" w:rsidTr="00242AAE">
        <w:tc>
          <w:tcPr>
            <w:tcW w:w="1522" w:type="dxa"/>
            <w:vAlign w:val="bottom"/>
          </w:tcPr>
          <w:p w14:paraId="2E2FF8CC" w14:textId="77777777" w:rsidR="00A07F78" w:rsidRPr="00445A97" w:rsidRDefault="00A07F78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01687DA9" w14:textId="77777777" w:rsidR="00CA54CB" w:rsidRPr="00445A97" w:rsidRDefault="00CA54CB" w:rsidP="00573378">
            <w:pPr>
              <w:rPr>
                <w:rStyle w:val="SectionbodytextChar"/>
                <w:sz w:val="22"/>
              </w:rPr>
            </w:pPr>
          </w:p>
          <w:p w14:paraId="20A95DD1" w14:textId="1B9F9A6F" w:rsidR="00CA54CB" w:rsidRPr="00242AAE" w:rsidRDefault="00CA54CB" w:rsidP="00573378">
            <w:pPr>
              <w:rPr>
                <w:rStyle w:val="SectionbodytextChar"/>
                <w:sz w:val="22"/>
              </w:rPr>
            </w:pPr>
            <w:r w:rsidRPr="00445A97">
              <w:rPr>
                <w:rStyle w:val="SectionbodytextChar"/>
                <w:sz w:val="22"/>
              </w:rPr>
              <w:t>Philadelphia Youth Advocate Program, Philadelphia, PA</w:t>
            </w:r>
            <w:r w:rsidR="006C5BE9" w:rsidRPr="00445A97">
              <w:t xml:space="preserve"> </w:t>
            </w:r>
            <w:r w:rsidR="006631D0" w:rsidRPr="00445A97">
              <w:t xml:space="preserve">   </w:t>
            </w:r>
            <w:r w:rsidR="00D254F5" w:rsidRPr="00242AAE">
              <w:t>July</w:t>
            </w:r>
            <w:r w:rsidR="006631D0" w:rsidRPr="00242AAE">
              <w:t xml:space="preserve"> </w:t>
            </w:r>
            <w:r w:rsidR="00573378" w:rsidRPr="00242AAE">
              <w:t>20</w:t>
            </w:r>
            <w:r w:rsidR="00D254F5" w:rsidRPr="00242AAE">
              <w:t>05</w:t>
            </w:r>
            <w:r w:rsidR="00573378" w:rsidRPr="00242AAE">
              <w:t>-</w:t>
            </w:r>
            <w:r w:rsidR="001A7FAD" w:rsidRPr="00242AAE">
              <w:t>P</w:t>
            </w:r>
            <w:r w:rsidR="00573378" w:rsidRPr="00242AAE">
              <w:t xml:space="preserve">resent                                            </w:t>
            </w:r>
          </w:p>
          <w:p w14:paraId="1C80CEDB" w14:textId="1AC1E5F5" w:rsidR="00CA54CB" w:rsidRPr="00445A97" w:rsidRDefault="00D254F5" w:rsidP="00573378">
            <w:pPr>
              <w:rPr>
                <w:rStyle w:val="SectionbodytextChar"/>
                <w:b/>
                <w:sz w:val="22"/>
              </w:rPr>
            </w:pPr>
            <w:r w:rsidRPr="00445A97">
              <w:rPr>
                <w:rStyle w:val="SectionbodytextChar"/>
                <w:b/>
                <w:sz w:val="22"/>
              </w:rPr>
              <w:t>Office Manager CBDS Unit/</w:t>
            </w:r>
            <w:r w:rsidR="00AC2E8B" w:rsidRPr="00445A97">
              <w:rPr>
                <w:rStyle w:val="SectionbodytextChar"/>
                <w:b/>
                <w:sz w:val="22"/>
              </w:rPr>
              <w:t>Court L</w:t>
            </w:r>
            <w:r w:rsidR="004D1247" w:rsidRPr="00445A97">
              <w:rPr>
                <w:rStyle w:val="SectionbodytextChar"/>
                <w:b/>
                <w:sz w:val="22"/>
              </w:rPr>
              <w:t>i</w:t>
            </w:r>
            <w:r w:rsidR="00AC2E8B" w:rsidRPr="00445A97">
              <w:rPr>
                <w:rStyle w:val="SectionbodytextChar"/>
                <w:b/>
                <w:sz w:val="22"/>
              </w:rPr>
              <w:t>aison</w:t>
            </w:r>
          </w:p>
          <w:p w14:paraId="148C61D1" w14:textId="77777777" w:rsidR="00CA54CB" w:rsidRPr="00445A97" w:rsidRDefault="00CA54CB" w:rsidP="00573378">
            <w:pPr>
              <w:rPr>
                <w:rStyle w:val="SectionbodytextChar"/>
                <w:b/>
                <w:sz w:val="22"/>
              </w:rPr>
            </w:pPr>
          </w:p>
          <w:p w14:paraId="68915E3C" w14:textId="61BDDC7C" w:rsidR="00CA54CB" w:rsidRPr="00445A97" w:rsidRDefault="00CA54CB" w:rsidP="00573378">
            <w:pPr>
              <w:rPr>
                <w:rStyle w:val="SectionbodytextChar"/>
                <w:sz w:val="22"/>
              </w:rPr>
            </w:pPr>
            <w:r w:rsidRPr="00445A97">
              <w:rPr>
                <w:rStyle w:val="SectionbodytextChar"/>
                <w:rFonts w:asciiTheme="majorHAnsi" w:hAnsiTheme="majorHAnsi"/>
                <w:sz w:val="22"/>
              </w:rPr>
              <w:t>Supervis</w:t>
            </w:r>
            <w:r w:rsidR="00996C2F" w:rsidRPr="00445A97">
              <w:rPr>
                <w:rStyle w:val="SectionbodytextChar"/>
                <w:rFonts w:asciiTheme="majorHAnsi" w:hAnsiTheme="majorHAnsi"/>
                <w:sz w:val="22"/>
              </w:rPr>
              <w:t>e</w:t>
            </w:r>
            <w:r w:rsidR="004E7B85" w:rsidRPr="00445A97">
              <w:rPr>
                <w:rStyle w:val="SectionbodytextChar"/>
                <w:rFonts w:asciiTheme="majorHAnsi" w:hAnsiTheme="majorHAnsi"/>
                <w:sz w:val="22"/>
              </w:rPr>
              <w:t>d</w:t>
            </w:r>
            <w:r w:rsidR="009E7DB6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</w:t>
            </w:r>
            <w:r w:rsidRPr="00445A97">
              <w:rPr>
                <w:rStyle w:val="SectionbodytextChar"/>
                <w:rFonts w:asciiTheme="majorHAnsi" w:hAnsiTheme="majorHAnsi"/>
                <w:sz w:val="22"/>
              </w:rPr>
              <w:t>Youth Advocates</w:t>
            </w:r>
            <w:r w:rsidR="00D254F5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</w:t>
            </w:r>
            <w:proofErr w:type="gramStart"/>
            <w:r w:rsidR="004D1247" w:rsidRPr="00445A97">
              <w:rPr>
                <w:rStyle w:val="SectionbodytextChar"/>
                <w:rFonts w:asciiTheme="majorHAnsi" w:hAnsiTheme="majorHAnsi"/>
                <w:sz w:val="22"/>
              </w:rPr>
              <w:t>employees</w:t>
            </w:r>
            <w:proofErr w:type="gramEnd"/>
            <w:r w:rsidR="00D254F5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files</w:t>
            </w:r>
            <w:r w:rsidR="00996C2F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and </w:t>
            </w:r>
            <w:r w:rsidR="00D254F5" w:rsidRPr="00445A97">
              <w:rPr>
                <w:rStyle w:val="SectionbodytextChar"/>
                <w:rFonts w:asciiTheme="majorHAnsi" w:hAnsiTheme="majorHAnsi"/>
                <w:sz w:val="22"/>
              </w:rPr>
              <w:t>client files</w:t>
            </w:r>
            <w:r w:rsidR="008A7B8E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, </w:t>
            </w:r>
            <w:r w:rsidR="00996C2F" w:rsidRPr="00445A97">
              <w:rPr>
                <w:rStyle w:val="SectionbodytextChar"/>
                <w:rFonts w:asciiTheme="majorHAnsi" w:hAnsiTheme="majorHAnsi"/>
                <w:sz w:val="22"/>
              </w:rPr>
              <w:t>while offering</w:t>
            </w:r>
            <w:r w:rsidR="00330C50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support and </w:t>
            </w:r>
            <w:r w:rsidR="00996C2F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direction </w:t>
            </w:r>
            <w:r w:rsidR="00573378" w:rsidRPr="00445A97">
              <w:rPr>
                <w:rStyle w:val="SectionbodytextChar"/>
                <w:rFonts w:asciiTheme="majorHAnsi" w:hAnsiTheme="majorHAnsi"/>
                <w:sz w:val="22"/>
              </w:rPr>
              <w:t>as necessary.</w:t>
            </w:r>
            <w:r w:rsidR="00D254F5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Responsible for providing base information for company benefits.</w:t>
            </w:r>
            <w:r w:rsidR="00573378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 </w:t>
            </w:r>
            <w:r w:rsidR="003A65AD" w:rsidRPr="00445A97">
              <w:rPr>
                <w:rStyle w:val="SectionbodytextChar"/>
                <w:rFonts w:asciiTheme="majorHAnsi" w:hAnsiTheme="majorHAnsi"/>
                <w:sz w:val="22"/>
              </w:rPr>
              <w:t>Responsible</w:t>
            </w:r>
            <w:r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for quality of </w:t>
            </w:r>
            <w:r w:rsidR="00996C2F" w:rsidRPr="00445A97">
              <w:rPr>
                <w:rStyle w:val="SectionbodytextChar"/>
                <w:rFonts w:asciiTheme="majorHAnsi" w:hAnsiTheme="majorHAnsi"/>
                <w:sz w:val="22"/>
              </w:rPr>
              <w:t>case</w:t>
            </w:r>
            <w:r w:rsidRPr="00445A97">
              <w:rPr>
                <w:rStyle w:val="SectionbodytextChar"/>
                <w:rFonts w:asciiTheme="majorHAnsi" w:hAnsiTheme="majorHAnsi"/>
                <w:sz w:val="22"/>
              </w:rPr>
              <w:t>work and information documented</w:t>
            </w:r>
            <w:r w:rsidR="008A7C21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by advocate</w:t>
            </w:r>
            <w:r w:rsidRPr="00445A97">
              <w:rPr>
                <w:rStyle w:val="SectionbodytextChar"/>
                <w:rFonts w:asciiTheme="majorHAnsi" w:hAnsiTheme="majorHAnsi"/>
                <w:sz w:val="22"/>
              </w:rPr>
              <w:t>, as well as, the accuracy of service hours</w:t>
            </w:r>
            <w:r w:rsidR="00996C2F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and services provided</w:t>
            </w:r>
            <w:r w:rsidR="00573378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per client</w:t>
            </w:r>
            <w:r w:rsidRPr="00445A97">
              <w:rPr>
                <w:rStyle w:val="SectionbodytextChar"/>
                <w:rFonts w:asciiTheme="majorHAnsi" w:hAnsiTheme="majorHAnsi"/>
                <w:sz w:val="22"/>
              </w:rPr>
              <w:t xml:space="preserve">.  </w:t>
            </w:r>
            <w:r w:rsidR="009E7DB6" w:rsidRPr="00445A97">
              <w:rPr>
                <w:rStyle w:val="SectionbodytextChar"/>
                <w:rFonts w:asciiTheme="majorHAnsi" w:hAnsiTheme="majorHAnsi"/>
                <w:sz w:val="22"/>
              </w:rPr>
              <w:t>Responsible to a</w:t>
            </w:r>
            <w:r w:rsidR="00FD165A" w:rsidRPr="00445A97">
              <w:rPr>
                <w:rStyle w:val="SectionbodytextChar"/>
                <w:rFonts w:asciiTheme="majorHAnsi" w:hAnsiTheme="majorHAnsi"/>
                <w:sz w:val="22"/>
              </w:rPr>
              <w:t>ssign</w:t>
            </w:r>
            <w:r w:rsidR="00573378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clients</w:t>
            </w:r>
            <w:r w:rsidR="009E7DB6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to advocates</w:t>
            </w:r>
            <w:r w:rsidR="006C5BE9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</w:t>
            </w:r>
            <w:r w:rsidR="009E7DB6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based on specific needs and </w:t>
            </w:r>
            <w:r w:rsidR="008A7B8E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geographical </w:t>
            </w:r>
            <w:r w:rsidR="009E7DB6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regions.  Responsible to follow </w:t>
            </w:r>
            <w:r w:rsidR="003A65AD" w:rsidRPr="00445A97">
              <w:rPr>
                <w:rStyle w:val="SectionbodytextChar"/>
                <w:rFonts w:asciiTheme="majorHAnsi" w:hAnsiTheme="majorHAnsi"/>
                <w:sz w:val="22"/>
              </w:rPr>
              <w:t>up with</w:t>
            </w:r>
            <w:r w:rsidR="006C5BE9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families</w:t>
            </w:r>
            <w:r w:rsidR="00573378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for quality assurance</w:t>
            </w:r>
            <w:r w:rsidR="006C5BE9" w:rsidRPr="00445A97">
              <w:rPr>
                <w:rStyle w:val="SectionbodytextChar"/>
                <w:rFonts w:asciiTheme="majorHAnsi" w:hAnsiTheme="majorHAnsi"/>
                <w:sz w:val="22"/>
              </w:rPr>
              <w:t>.</w:t>
            </w:r>
            <w:r w:rsidR="003A65AD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</w:t>
            </w:r>
            <w:r w:rsidR="00573378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</w:t>
            </w:r>
            <w:r w:rsidR="009E7DB6" w:rsidRPr="00445A97">
              <w:rPr>
                <w:rStyle w:val="SectionbodytextChar"/>
                <w:rFonts w:asciiTheme="majorHAnsi" w:hAnsiTheme="majorHAnsi"/>
                <w:sz w:val="22"/>
              </w:rPr>
              <w:t>Responsible to u</w:t>
            </w:r>
            <w:r w:rsidR="00FD165A" w:rsidRPr="00445A97">
              <w:rPr>
                <w:rStyle w:val="SectionbodytextChar"/>
                <w:rFonts w:asciiTheme="majorHAnsi" w:hAnsiTheme="majorHAnsi"/>
                <w:sz w:val="22"/>
              </w:rPr>
              <w:t>pdate</w:t>
            </w:r>
            <w:r w:rsidR="006C5BE9" w:rsidRPr="00445A97">
              <w:rPr>
                <w:rStyle w:val="SectionbodytextChar"/>
                <w:rFonts w:asciiTheme="majorHAnsi" w:hAnsiTheme="majorHAnsi"/>
                <w:sz w:val="22"/>
              </w:rPr>
              <w:t xml:space="preserve"> </w:t>
            </w:r>
            <w:r w:rsidR="003A65AD" w:rsidRPr="00445A97">
              <w:rPr>
                <w:rStyle w:val="SectionbodytextChar"/>
                <w:rFonts w:asciiTheme="majorHAnsi" w:hAnsiTheme="majorHAnsi"/>
                <w:sz w:val="22"/>
              </w:rPr>
              <w:t>court officials</w:t>
            </w:r>
            <w:r w:rsidR="00573378" w:rsidRPr="00445A97">
              <w:rPr>
                <w:rStyle w:val="SectionbodytextChar"/>
                <w:sz w:val="22"/>
              </w:rPr>
              <w:t>,</w:t>
            </w:r>
            <w:r w:rsidR="009E7DB6" w:rsidRPr="00445A97">
              <w:rPr>
                <w:rStyle w:val="SectionbodytextChar"/>
                <w:sz w:val="22"/>
              </w:rPr>
              <w:t xml:space="preserve"> referring authorities</w:t>
            </w:r>
            <w:r w:rsidR="00433A20" w:rsidRPr="00445A97">
              <w:rPr>
                <w:rStyle w:val="SectionbodytextChar"/>
                <w:sz w:val="22"/>
              </w:rPr>
              <w:t>,</w:t>
            </w:r>
            <w:r w:rsidR="00573378" w:rsidRPr="00445A97">
              <w:rPr>
                <w:rStyle w:val="SectionbodytextChar"/>
                <w:sz w:val="22"/>
              </w:rPr>
              <w:t xml:space="preserve"> DHS</w:t>
            </w:r>
            <w:r w:rsidR="003A65AD" w:rsidRPr="00445A97">
              <w:rPr>
                <w:rStyle w:val="SectionbodytextChar"/>
                <w:sz w:val="22"/>
              </w:rPr>
              <w:t xml:space="preserve"> and </w:t>
            </w:r>
            <w:r w:rsidR="00996C2F" w:rsidRPr="00445A97">
              <w:rPr>
                <w:rStyle w:val="SectionbodytextChar"/>
                <w:sz w:val="22"/>
              </w:rPr>
              <w:t>Probation Officers</w:t>
            </w:r>
            <w:r w:rsidRPr="00445A97">
              <w:rPr>
                <w:rStyle w:val="SectionbodytextChar"/>
                <w:sz w:val="22"/>
              </w:rPr>
              <w:t xml:space="preserve"> </w:t>
            </w:r>
            <w:r w:rsidR="006C5BE9" w:rsidRPr="00445A97">
              <w:rPr>
                <w:rStyle w:val="SectionbodytextChar"/>
                <w:sz w:val="22"/>
              </w:rPr>
              <w:t>of client’s progress in the program.</w:t>
            </w:r>
            <w:r w:rsidR="004E7B85" w:rsidRPr="00445A97">
              <w:rPr>
                <w:rStyle w:val="SectionbodytextChar"/>
                <w:sz w:val="22"/>
              </w:rPr>
              <w:t xml:space="preserve"> Worked with government workers and families in adverse </w:t>
            </w:r>
            <w:proofErr w:type="spellStart"/>
            <w:r w:rsidR="004E7B85" w:rsidRPr="00445A97">
              <w:rPr>
                <w:rStyle w:val="SectionbodytextChar"/>
                <w:sz w:val="22"/>
              </w:rPr>
              <w:t>condtions</w:t>
            </w:r>
            <w:proofErr w:type="spellEnd"/>
            <w:r w:rsidR="004E7B85" w:rsidRPr="00445A97">
              <w:rPr>
                <w:rStyle w:val="SectionbodytextChar"/>
                <w:sz w:val="22"/>
              </w:rPr>
              <w:t>.</w:t>
            </w:r>
            <w:r w:rsidR="00D93C46">
              <w:t xml:space="preserve"> P</w:t>
            </w:r>
            <w:r w:rsidR="00D93C46" w:rsidRPr="00D93C46">
              <w:rPr>
                <w:rStyle w:val="SectionbodytextChar"/>
                <w:sz w:val="22"/>
              </w:rPr>
              <w:t>repare</w:t>
            </w:r>
            <w:r w:rsidR="00D93C46">
              <w:rPr>
                <w:rStyle w:val="SectionbodytextChar"/>
                <w:sz w:val="22"/>
              </w:rPr>
              <w:t xml:space="preserve">d </w:t>
            </w:r>
            <w:r w:rsidR="00D93C46" w:rsidRPr="00D93C46">
              <w:rPr>
                <w:rStyle w:val="SectionbodytextChar"/>
                <w:sz w:val="22"/>
              </w:rPr>
              <w:t>correspondence, reports, technical documents, graphs/charts, forms, and other office support materials and ensuring correct spelling, punctuation, grammar, and format.</w:t>
            </w:r>
            <w:r w:rsidR="00D93C46">
              <w:t xml:space="preserve"> </w:t>
            </w:r>
            <w:r w:rsidR="00D93C46" w:rsidRPr="00D93C46">
              <w:rPr>
                <w:rStyle w:val="SectionbodytextChar"/>
                <w:sz w:val="22"/>
              </w:rPr>
              <w:t>Provide</w:t>
            </w:r>
            <w:r w:rsidR="00D93C46">
              <w:rPr>
                <w:rStyle w:val="SectionbodytextChar"/>
                <w:sz w:val="22"/>
              </w:rPr>
              <w:t>d</w:t>
            </w:r>
            <w:r w:rsidR="00D93C46" w:rsidRPr="00D93C46">
              <w:rPr>
                <w:rStyle w:val="SectionbodytextChar"/>
                <w:sz w:val="22"/>
              </w:rPr>
              <w:t xml:space="preserve"> information to staff, compiles reports on research conducted, and maintaining administrative records, and making recommendations on how to address data </w:t>
            </w:r>
            <w:proofErr w:type="gramStart"/>
            <w:r w:rsidR="00D93C46" w:rsidRPr="00D93C46">
              <w:rPr>
                <w:rStyle w:val="SectionbodytextChar"/>
                <w:sz w:val="22"/>
              </w:rPr>
              <w:t>anomalies;</w:t>
            </w:r>
            <w:r w:rsidR="00D93C46">
              <w:rPr>
                <w:rStyle w:val="SectionbodytextChar"/>
                <w:sz w:val="22"/>
              </w:rPr>
              <w:t xml:space="preserve"> </w:t>
            </w:r>
            <w:r w:rsidR="004E7B85" w:rsidRPr="00445A97">
              <w:rPr>
                <w:rStyle w:val="SectionbodytextChar"/>
                <w:sz w:val="22"/>
              </w:rPr>
              <w:t xml:space="preserve"> Worked</w:t>
            </w:r>
            <w:proofErr w:type="gramEnd"/>
            <w:r w:rsidR="004E7B85" w:rsidRPr="00445A97">
              <w:rPr>
                <w:rStyle w:val="SectionbodytextChar"/>
                <w:sz w:val="22"/>
              </w:rPr>
              <w:t xml:space="preserve"> 40 </w:t>
            </w:r>
            <w:proofErr w:type="spellStart"/>
            <w:r w:rsidR="004E7B85" w:rsidRPr="00445A97">
              <w:rPr>
                <w:rStyle w:val="SectionbodytextChar"/>
                <w:sz w:val="22"/>
              </w:rPr>
              <w:t>hrs</w:t>
            </w:r>
            <w:proofErr w:type="spellEnd"/>
            <w:r w:rsidR="004E7B85" w:rsidRPr="00445A97">
              <w:rPr>
                <w:rStyle w:val="SectionbodytextChar"/>
                <w:sz w:val="22"/>
              </w:rPr>
              <w:t>, while attending school full time</w:t>
            </w:r>
          </w:p>
          <w:p w14:paraId="2BD91B0C" w14:textId="77777777" w:rsidR="00536FBE" w:rsidRPr="00445A97" w:rsidRDefault="00536FBE" w:rsidP="00573378">
            <w:pPr>
              <w:rPr>
                <w:rStyle w:val="SectionbodytextChar"/>
                <w:sz w:val="22"/>
              </w:rPr>
            </w:pPr>
          </w:p>
          <w:p w14:paraId="42EF6517" w14:textId="77777777" w:rsidR="00536FBE" w:rsidRPr="00445A97" w:rsidRDefault="00536FBE" w:rsidP="00573378">
            <w:pPr>
              <w:rPr>
                <w:rStyle w:val="SectionbodytextChar"/>
                <w:sz w:val="2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4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318"/>
            </w:tblGrid>
            <w:tr w:rsidR="00536FBE" w:rsidRPr="00445A97" w14:paraId="00484A6E" w14:textId="77777777" w:rsidTr="00F5597C">
              <w:trPr>
                <w:jc w:val="center"/>
              </w:trPr>
              <w:tc>
                <w:tcPr>
                  <w:tcW w:w="7730" w:type="dxa"/>
                  <w:vAlign w:val="bottom"/>
                </w:tcPr>
                <w:p w14:paraId="7505F300" w14:textId="4968ABBE" w:rsidR="00536FBE" w:rsidRPr="00445A97" w:rsidRDefault="00536FBE" w:rsidP="001A7FAD">
                  <w:pPr>
                    <w:ind w:hanging="107"/>
                  </w:pPr>
                  <w:r w:rsidRPr="00445A97">
                    <w:rPr>
                      <w:rStyle w:val="SectionbodytextChar"/>
                      <w:sz w:val="22"/>
                    </w:rPr>
                    <w:t xml:space="preserve">Subway </w:t>
                  </w:r>
                  <w:proofErr w:type="spellStart"/>
                  <w:r w:rsidRPr="00445A97">
                    <w:rPr>
                      <w:rStyle w:val="SectionbodytextChar"/>
                      <w:sz w:val="22"/>
                    </w:rPr>
                    <w:t>Deah</w:t>
                  </w:r>
                  <w:proofErr w:type="spellEnd"/>
                  <w:r w:rsidRPr="00445A97">
                    <w:rPr>
                      <w:rStyle w:val="SectionbodytextChar"/>
                      <w:sz w:val="22"/>
                    </w:rPr>
                    <w:t xml:space="preserve"> Sandwiches, Philadelphia, PA            </w:t>
                  </w:r>
                  <w:r w:rsidRPr="00242AAE">
                    <w:rPr>
                      <w:rStyle w:val="SectionbodytextChar"/>
                      <w:sz w:val="22"/>
                    </w:rPr>
                    <w:t>Aug. 2004-Jun.2005</w:t>
                  </w:r>
                </w:p>
              </w:tc>
            </w:tr>
            <w:tr w:rsidR="00536FBE" w:rsidRPr="00445A97" w14:paraId="76411097" w14:textId="77777777" w:rsidTr="00F5597C">
              <w:trPr>
                <w:jc w:val="center"/>
              </w:trPr>
              <w:tc>
                <w:tcPr>
                  <w:tcW w:w="7730" w:type="dxa"/>
                  <w:vAlign w:val="bottom"/>
                </w:tcPr>
                <w:p w14:paraId="705C0226" w14:textId="1223B96D" w:rsidR="00536FBE" w:rsidRPr="00445A97" w:rsidRDefault="00536FBE" w:rsidP="0024415D">
                  <w:pPr>
                    <w:pStyle w:val="Sectionbodytextbold"/>
                    <w:ind w:hanging="107"/>
                    <w:rPr>
                      <w:rStyle w:val="SectionbodytextboldChar"/>
                      <w:b/>
                      <w:sz w:val="22"/>
                    </w:rPr>
                  </w:pPr>
                  <w:r w:rsidRPr="00445A97">
                    <w:rPr>
                      <w:rStyle w:val="SectionbodytextboldChar"/>
                      <w:b/>
                      <w:sz w:val="22"/>
                    </w:rPr>
                    <w:t>Shift Leader</w:t>
                  </w:r>
                </w:p>
                <w:p w14:paraId="14CB61BF" w14:textId="77777777" w:rsidR="00536FBE" w:rsidRPr="00445A97" w:rsidRDefault="00536FBE" w:rsidP="00536FBE">
                  <w:pPr>
                    <w:pStyle w:val="Sectionbodytextbold"/>
                    <w:rPr>
                      <w:rStyle w:val="SectionbodytextboldChar"/>
                      <w:b/>
                      <w:sz w:val="22"/>
                    </w:rPr>
                  </w:pPr>
                </w:p>
                <w:p w14:paraId="59719A80" w14:textId="662D158A" w:rsidR="00536FBE" w:rsidRPr="00445A97" w:rsidRDefault="00536FBE" w:rsidP="0024415D">
                  <w:pPr>
                    <w:pStyle w:val="Sectionbodytextbold"/>
                    <w:ind w:left="-107"/>
                    <w:rPr>
                      <w:sz w:val="22"/>
                    </w:rPr>
                  </w:pPr>
                  <w:r w:rsidRPr="00445A97">
                    <w:rPr>
                      <w:rStyle w:val="SectionbodytextboldChar"/>
                      <w:sz w:val="22"/>
                    </w:rPr>
                    <w:lastRenderedPageBreak/>
                    <w:t xml:space="preserve">Responsible </w:t>
                  </w:r>
                  <w:r w:rsidR="00396E99">
                    <w:rPr>
                      <w:rStyle w:val="SectionbodytextboldChar"/>
                      <w:sz w:val="22"/>
                    </w:rPr>
                    <w:t>f</w:t>
                  </w:r>
                  <w:r w:rsidRPr="00445A97">
                    <w:rPr>
                      <w:rStyle w:val="SectionbodytextboldChar"/>
                      <w:sz w:val="22"/>
                    </w:rPr>
                    <w:t>or shift operations ensur</w:t>
                  </w:r>
                  <w:r w:rsidR="0024415D" w:rsidRPr="00445A97">
                    <w:rPr>
                      <w:rStyle w:val="SectionbodytextboldChar"/>
                      <w:sz w:val="22"/>
                    </w:rPr>
                    <w:t xml:space="preserve">ing that food safety, product preparation and inventory control standards are met. Responsible for counting down of the </w:t>
                  </w:r>
                  <w:r w:rsidR="004D1247" w:rsidRPr="00445A97">
                    <w:rPr>
                      <w:rStyle w:val="SectionbodytextboldChar"/>
                      <w:sz w:val="22"/>
                    </w:rPr>
                    <w:t>register, happiness</w:t>
                  </w:r>
                  <w:r w:rsidR="0024415D" w:rsidRPr="00445A97">
                    <w:rPr>
                      <w:rStyle w:val="SectionbodytextboldChar"/>
                      <w:sz w:val="22"/>
                    </w:rPr>
                    <w:t xml:space="preserve"> of the customers.</w:t>
                  </w:r>
                  <w:r w:rsidR="00FC5E5B" w:rsidRPr="00445A97">
                    <w:rPr>
                      <w:rStyle w:val="SectionbodytextboldChar"/>
                      <w:sz w:val="22"/>
                    </w:rPr>
                    <w:t xml:space="preserve"> Provided friendly and timely customer service to customer. Open and closed store, managed shift employees nightly.</w:t>
                  </w:r>
                  <w:r w:rsidR="00396E99">
                    <w:rPr>
                      <w:rStyle w:val="SectionbodytextboldChar"/>
                      <w:sz w:val="22"/>
                    </w:rPr>
                    <w:t xml:space="preserve"> Managed 5 people per shift.</w:t>
                  </w:r>
                </w:p>
              </w:tc>
            </w:tr>
          </w:tbl>
          <w:p w14:paraId="392666DE" w14:textId="77777777" w:rsidR="00536FBE" w:rsidRPr="00445A97" w:rsidRDefault="00536FBE" w:rsidP="00573378">
            <w:pPr>
              <w:rPr>
                <w:rStyle w:val="SectionbodytextChar"/>
                <w:sz w:val="22"/>
              </w:rPr>
            </w:pPr>
          </w:p>
          <w:p w14:paraId="53DB51DD" w14:textId="77777777" w:rsidR="00242AAE" w:rsidRDefault="00242AAE" w:rsidP="001A7FAD">
            <w:pPr>
              <w:rPr>
                <w:rStyle w:val="SectionbodytextChar"/>
                <w:sz w:val="22"/>
              </w:rPr>
            </w:pPr>
            <w:bookmarkStart w:id="1" w:name="_GoBack"/>
            <w:bookmarkEnd w:id="1"/>
          </w:p>
          <w:p w14:paraId="26470365" w14:textId="53CA6FA0" w:rsidR="00A07F78" w:rsidRPr="00445A97" w:rsidRDefault="00D254F5" w:rsidP="001A7FAD">
            <w:pPr>
              <w:rPr>
                <w:color w:val="000000" w:themeColor="text1"/>
              </w:rPr>
            </w:pPr>
            <w:r w:rsidRPr="00445A97">
              <w:rPr>
                <w:rStyle w:val="SectionbodytextChar"/>
                <w:sz w:val="22"/>
              </w:rPr>
              <w:t>Comfort Inn</w:t>
            </w:r>
            <w:r w:rsidR="00A07F78" w:rsidRPr="00445A97">
              <w:rPr>
                <w:rStyle w:val="SectionbodytextChar"/>
                <w:sz w:val="22"/>
              </w:rPr>
              <w:t xml:space="preserve">, </w:t>
            </w:r>
            <w:r w:rsidRPr="00445A97">
              <w:rPr>
                <w:rStyle w:val="SectionbodytextChar"/>
                <w:sz w:val="22"/>
              </w:rPr>
              <w:t>Santee</w:t>
            </w:r>
            <w:r w:rsidR="00A07F78" w:rsidRPr="00445A97">
              <w:rPr>
                <w:rStyle w:val="SectionbodytextChar"/>
                <w:sz w:val="22"/>
              </w:rPr>
              <w:t xml:space="preserve">, </w:t>
            </w:r>
            <w:r w:rsidRPr="00445A97">
              <w:rPr>
                <w:rStyle w:val="SectionbodytextChar"/>
                <w:sz w:val="22"/>
              </w:rPr>
              <w:t xml:space="preserve">SC                                   </w:t>
            </w:r>
            <w:r w:rsidR="005E5BF3" w:rsidRPr="00445A97">
              <w:rPr>
                <w:rStyle w:val="SectionbodytextChar"/>
                <w:sz w:val="22"/>
              </w:rPr>
              <w:t xml:space="preserve">    </w:t>
            </w:r>
            <w:r w:rsidR="0024415D" w:rsidRPr="00445A97">
              <w:rPr>
                <w:rStyle w:val="SectionbodytextChar"/>
                <w:sz w:val="22"/>
              </w:rPr>
              <w:t xml:space="preserve"> </w:t>
            </w:r>
            <w:r w:rsidR="005E5BF3" w:rsidRPr="00445A97">
              <w:rPr>
                <w:rStyle w:val="SectionbodytextChar"/>
                <w:sz w:val="22"/>
              </w:rPr>
              <w:t xml:space="preserve">   </w:t>
            </w:r>
            <w:r w:rsidR="005E5BF3" w:rsidRPr="00242AAE">
              <w:rPr>
                <w:rStyle w:val="SectionbodytextChar"/>
                <w:sz w:val="22"/>
              </w:rPr>
              <w:t>Jan.</w:t>
            </w:r>
            <w:r w:rsidR="0024415D" w:rsidRPr="00242AAE">
              <w:rPr>
                <w:rStyle w:val="SectionbodytextChar"/>
                <w:sz w:val="22"/>
              </w:rPr>
              <w:t xml:space="preserve"> 2004</w:t>
            </w:r>
            <w:r w:rsidR="005E5BF3" w:rsidRPr="00242AAE">
              <w:rPr>
                <w:rStyle w:val="SectionbodytextChar"/>
                <w:sz w:val="22"/>
              </w:rPr>
              <w:t>-</w:t>
            </w:r>
            <w:r w:rsidRPr="00242AAE">
              <w:rPr>
                <w:rStyle w:val="SectionbodytextChar"/>
                <w:sz w:val="22"/>
              </w:rPr>
              <w:t>July</w:t>
            </w:r>
            <w:r w:rsidR="005E5BF3" w:rsidRPr="00242AAE">
              <w:rPr>
                <w:rStyle w:val="SectionbodytextChar"/>
                <w:sz w:val="22"/>
              </w:rPr>
              <w:t xml:space="preserve"> </w:t>
            </w:r>
            <w:r w:rsidR="00573378" w:rsidRPr="00242AAE">
              <w:rPr>
                <w:rStyle w:val="SectionbodytextChar"/>
                <w:sz w:val="22"/>
              </w:rPr>
              <w:t>20</w:t>
            </w:r>
            <w:r w:rsidRPr="00242AAE">
              <w:rPr>
                <w:rStyle w:val="SectionbodytextChar"/>
                <w:sz w:val="22"/>
              </w:rPr>
              <w:t>04</w:t>
            </w:r>
          </w:p>
        </w:tc>
        <w:tc>
          <w:tcPr>
            <w:tcW w:w="1730" w:type="dxa"/>
            <w:gridSpan w:val="2"/>
            <w:vAlign w:val="bottom"/>
          </w:tcPr>
          <w:p w14:paraId="0D59F736" w14:textId="77777777" w:rsidR="00A07F78" w:rsidRPr="00445A97" w:rsidRDefault="00A07F78" w:rsidP="00573378">
            <w:pPr>
              <w:pStyle w:val="ContactInfo"/>
              <w:jc w:val="left"/>
            </w:pPr>
          </w:p>
        </w:tc>
      </w:tr>
      <w:tr w:rsidR="00A07F78" w14:paraId="47891F47" w14:textId="77777777" w:rsidTr="00242AAE">
        <w:tc>
          <w:tcPr>
            <w:tcW w:w="1522" w:type="dxa"/>
            <w:vAlign w:val="bottom"/>
          </w:tcPr>
          <w:p w14:paraId="3878EFFC" w14:textId="77777777" w:rsidR="00A07F78" w:rsidRPr="00445A97" w:rsidRDefault="00A07F78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129B709D" w14:textId="2EF393FD" w:rsidR="00A07F78" w:rsidRPr="00445A97" w:rsidRDefault="00D254F5" w:rsidP="00573378">
            <w:pPr>
              <w:pStyle w:val="Sectionbodytextbold"/>
              <w:rPr>
                <w:b w:val="0"/>
                <w:sz w:val="22"/>
              </w:rPr>
            </w:pPr>
            <w:r w:rsidRPr="00445A97">
              <w:rPr>
                <w:rStyle w:val="SectionbodytextboldChar"/>
                <w:b/>
                <w:sz w:val="22"/>
              </w:rPr>
              <w:t>Front Desk Clerk</w:t>
            </w:r>
          </w:p>
        </w:tc>
        <w:tc>
          <w:tcPr>
            <w:tcW w:w="1730" w:type="dxa"/>
            <w:gridSpan w:val="2"/>
            <w:vAlign w:val="bottom"/>
          </w:tcPr>
          <w:p w14:paraId="703BF73F" w14:textId="77777777" w:rsidR="00A07F78" w:rsidRPr="00445A97" w:rsidRDefault="00A07F78">
            <w:pPr>
              <w:pStyle w:val="Sectionbodytext"/>
              <w:rPr>
                <w:sz w:val="22"/>
              </w:rPr>
            </w:pPr>
          </w:p>
        </w:tc>
      </w:tr>
      <w:tr w:rsidR="00A07F78" w14:paraId="1D487D87" w14:textId="77777777" w:rsidTr="00242AAE">
        <w:tc>
          <w:tcPr>
            <w:tcW w:w="9070" w:type="dxa"/>
            <w:gridSpan w:val="3"/>
            <w:vAlign w:val="bottom"/>
          </w:tcPr>
          <w:p w14:paraId="7281B624" w14:textId="77777777" w:rsidR="00A07F78" w:rsidRPr="00445A97" w:rsidRDefault="00A07F78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75356AA0" w14:textId="77777777" w:rsidR="00A07F78" w:rsidRPr="00445A97" w:rsidRDefault="00A07F78">
            <w:pPr>
              <w:pStyle w:val="ContactInfo"/>
              <w:jc w:val="left"/>
            </w:pPr>
          </w:p>
        </w:tc>
      </w:tr>
      <w:tr w:rsidR="00A07F78" w14:paraId="34616CE3" w14:textId="77777777" w:rsidTr="00242AAE">
        <w:tc>
          <w:tcPr>
            <w:tcW w:w="1522" w:type="dxa"/>
            <w:vAlign w:val="bottom"/>
          </w:tcPr>
          <w:p w14:paraId="01047233" w14:textId="77777777" w:rsidR="00A07F78" w:rsidRPr="00445A97" w:rsidRDefault="00A07F78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229DACF3" w14:textId="60D3B621" w:rsidR="00A07F78" w:rsidRPr="00445A97" w:rsidRDefault="009C56E8" w:rsidP="00536FBE">
            <w:r w:rsidRPr="00445A97">
              <w:rPr>
                <w:rStyle w:val="SectionbodytextChar"/>
                <w:sz w:val="22"/>
              </w:rPr>
              <w:t>R</w:t>
            </w:r>
            <w:r w:rsidR="00536FBE" w:rsidRPr="00445A97">
              <w:rPr>
                <w:rStyle w:val="SectionbodytextChar"/>
                <w:sz w:val="22"/>
              </w:rPr>
              <w:t xml:space="preserve">esponsible for checking customers in and </w:t>
            </w:r>
            <w:r w:rsidR="004D1247" w:rsidRPr="00445A97">
              <w:rPr>
                <w:rStyle w:val="SectionbodytextChar"/>
                <w:sz w:val="22"/>
              </w:rPr>
              <w:t>out for</w:t>
            </w:r>
            <w:r w:rsidR="00536FBE" w:rsidRPr="00445A97">
              <w:rPr>
                <w:rStyle w:val="SectionbodytextChar"/>
                <w:sz w:val="22"/>
              </w:rPr>
              <w:t xml:space="preserve"> the hotel</w:t>
            </w:r>
            <w:r w:rsidRPr="00445A97">
              <w:rPr>
                <w:rStyle w:val="SectionbodytextChar"/>
                <w:sz w:val="22"/>
              </w:rPr>
              <w:t xml:space="preserve">, </w:t>
            </w:r>
            <w:r w:rsidR="00536FBE" w:rsidRPr="00445A97">
              <w:rPr>
                <w:rStyle w:val="SectionbodytextChar"/>
                <w:sz w:val="22"/>
              </w:rPr>
              <w:t xml:space="preserve">making and </w:t>
            </w:r>
            <w:r w:rsidR="004D1247" w:rsidRPr="00445A97">
              <w:rPr>
                <w:rStyle w:val="SectionbodytextChar"/>
                <w:sz w:val="22"/>
              </w:rPr>
              <w:t>maintaining</w:t>
            </w:r>
            <w:r w:rsidR="00536FBE" w:rsidRPr="00445A97">
              <w:rPr>
                <w:rStyle w:val="SectionbodytextChar"/>
                <w:sz w:val="22"/>
              </w:rPr>
              <w:t xml:space="preserve"> reservation log. Required to setup </w:t>
            </w:r>
            <w:r w:rsidR="004D1247" w:rsidRPr="00445A97">
              <w:rPr>
                <w:rStyle w:val="SectionbodytextChar"/>
                <w:sz w:val="22"/>
              </w:rPr>
              <w:t>continental</w:t>
            </w:r>
            <w:r w:rsidR="00536FBE" w:rsidRPr="00445A97">
              <w:rPr>
                <w:rStyle w:val="SectionbodytextChar"/>
                <w:sz w:val="22"/>
              </w:rPr>
              <w:t xml:space="preserve"> breakfast for guest and handle guest complaints. Required to complete mid-day audit of hotel finances.</w:t>
            </w:r>
            <w:r w:rsidR="003A65AD" w:rsidRPr="00445A97">
              <w:rPr>
                <w:rStyle w:val="SectionbodytextChar"/>
                <w:sz w:val="22"/>
              </w:rPr>
              <w:t xml:space="preserve">  </w:t>
            </w:r>
            <w:r w:rsidRPr="00445A97">
              <w:rPr>
                <w:rStyle w:val="SectionbodytextChar"/>
                <w:sz w:val="22"/>
              </w:rPr>
              <w:t xml:space="preserve">Required to exercise a considerable amount of independent judgment and </w:t>
            </w:r>
            <w:r w:rsidR="003A65AD" w:rsidRPr="00445A97">
              <w:rPr>
                <w:rStyle w:val="SectionbodytextChar"/>
                <w:sz w:val="22"/>
              </w:rPr>
              <w:t>decision-making</w:t>
            </w:r>
            <w:r w:rsidRPr="00445A97">
              <w:rPr>
                <w:rStyle w:val="SectionbodytextChar"/>
                <w:sz w:val="22"/>
              </w:rPr>
              <w:t>.</w:t>
            </w:r>
          </w:p>
        </w:tc>
        <w:tc>
          <w:tcPr>
            <w:tcW w:w="1730" w:type="dxa"/>
            <w:gridSpan w:val="2"/>
            <w:vAlign w:val="bottom"/>
          </w:tcPr>
          <w:p w14:paraId="1600B661" w14:textId="77777777" w:rsidR="00A07F78" w:rsidRPr="00445A97" w:rsidRDefault="00A07F78"/>
        </w:tc>
      </w:tr>
      <w:tr w:rsidR="009C56E8" w14:paraId="0D7A300C" w14:textId="77777777" w:rsidTr="00242AAE">
        <w:tc>
          <w:tcPr>
            <w:tcW w:w="10800" w:type="dxa"/>
            <w:gridSpan w:val="5"/>
            <w:vAlign w:val="bottom"/>
          </w:tcPr>
          <w:p w14:paraId="189B00CB" w14:textId="77777777" w:rsidR="009C56E8" w:rsidRPr="00445A97" w:rsidRDefault="009C56E8" w:rsidP="006B661A">
            <w:pPr>
              <w:pStyle w:val="SectionHeading"/>
            </w:pPr>
          </w:p>
        </w:tc>
      </w:tr>
      <w:tr w:rsidR="00417F15" w14:paraId="6F449992" w14:textId="77777777" w:rsidTr="00242AAE">
        <w:tc>
          <w:tcPr>
            <w:tcW w:w="1522" w:type="dxa"/>
            <w:vAlign w:val="bottom"/>
          </w:tcPr>
          <w:p w14:paraId="2391F259" w14:textId="77777777" w:rsidR="00417F15" w:rsidRPr="00445A97" w:rsidRDefault="00417F15">
            <w:pPr>
              <w:pStyle w:val="ContactInfo"/>
              <w:jc w:val="left"/>
            </w:pPr>
          </w:p>
        </w:tc>
        <w:tc>
          <w:tcPr>
            <w:tcW w:w="5613" w:type="dxa"/>
            <w:vAlign w:val="bottom"/>
          </w:tcPr>
          <w:p w14:paraId="310B0215" w14:textId="7D3894D8" w:rsidR="00417F15" w:rsidRPr="00445A97" w:rsidRDefault="00417F15" w:rsidP="00D91BF1"/>
        </w:tc>
        <w:tc>
          <w:tcPr>
            <w:tcW w:w="3665" w:type="dxa"/>
            <w:gridSpan w:val="3"/>
            <w:vAlign w:val="bottom"/>
          </w:tcPr>
          <w:p w14:paraId="0E5BB53D" w14:textId="53123999" w:rsidR="00417F15" w:rsidRPr="00445A97" w:rsidRDefault="00417F15" w:rsidP="00D91BF1">
            <w:pPr>
              <w:pStyle w:val="ContactInfo"/>
              <w:jc w:val="left"/>
              <w:rPr>
                <w:color w:val="auto"/>
              </w:rPr>
            </w:pPr>
          </w:p>
        </w:tc>
      </w:tr>
      <w:tr w:rsidR="002E5663" w14:paraId="36E2A3B9" w14:textId="77777777" w:rsidTr="00242AAE">
        <w:tc>
          <w:tcPr>
            <w:tcW w:w="1522" w:type="dxa"/>
            <w:vAlign w:val="bottom"/>
          </w:tcPr>
          <w:p w14:paraId="35C46545" w14:textId="02BB9F6E" w:rsidR="002E5663" w:rsidRPr="00445A97" w:rsidRDefault="002E5663" w:rsidP="002E5663">
            <w:pPr>
              <w:pStyle w:val="ContactInfo"/>
              <w:jc w:val="left"/>
              <w:rPr>
                <w:b w:val="0"/>
              </w:rPr>
            </w:pPr>
            <w:r w:rsidRPr="00445A97">
              <w:rPr>
                <w:rStyle w:val="SectionHeadingChar"/>
                <w:b/>
              </w:rPr>
              <w:t>Skills</w:t>
            </w:r>
          </w:p>
        </w:tc>
        <w:tc>
          <w:tcPr>
            <w:tcW w:w="5613" w:type="dxa"/>
            <w:vAlign w:val="bottom"/>
          </w:tcPr>
          <w:p w14:paraId="4A6DE79A" w14:textId="7EB322BE" w:rsidR="002E5663" w:rsidRPr="00445A97" w:rsidRDefault="002E5663" w:rsidP="002E5663">
            <w:pPr>
              <w:pStyle w:val="Sectionbodytextbold"/>
              <w:rPr>
                <w:b w:val="0"/>
                <w:sz w:val="22"/>
              </w:rPr>
            </w:pPr>
          </w:p>
        </w:tc>
        <w:tc>
          <w:tcPr>
            <w:tcW w:w="3665" w:type="dxa"/>
            <w:gridSpan w:val="3"/>
            <w:vAlign w:val="bottom"/>
          </w:tcPr>
          <w:p w14:paraId="755AC91F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0317F3DA" w14:textId="77777777" w:rsidTr="00242AAE">
        <w:tc>
          <w:tcPr>
            <w:tcW w:w="1522" w:type="dxa"/>
            <w:vAlign w:val="bottom"/>
          </w:tcPr>
          <w:p w14:paraId="2FAFB49E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5613" w:type="dxa"/>
            <w:vAlign w:val="bottom"/>
          </w:tcPr>
          <w:p w14:paraId="02B0E506" w14:textId="1DC14B60" w:rsidR="002E5663" w:rsidRPr="00445A97" w:rsidRDefault="00FC5E5B" w:rsidP="002E5663">
            <w:pPr>
              <w:pStyle w:val="Sectionbodytextbold"/>
              <w:rPr>
                <w:sz w:val="22"/>
              </w:rPr>
            </w:pPr>
            <w:r w:rsidRPr="00445A97">
              <w:rPr>
                <w:rStyle w:val="SectionbodytextChar"/>
                <w:b w:val="0"/>
                <w:sz w:val="22"/>
              </w:rPr>
              <w:t xml:space="preserve">Intensive knowledge of Microsoft office, </w:t>
            </w:r>
            <w:r w:rsidR="00CA21DF" w:rsidRPr="00445A97">
              <w:rPr>
                <w:rStyle w:val="SectionbodytextChar"/>
                <w:b w:val="0"/>
                <w:sz w:val="22"/>
              </w:rPr>
              <w:t xml:space="preserve">some knowledge in CLIO, DISCO, </w:t>
            </w:r>
            <w:proofErr w:type="spellStart"/>
            <w:r w:rsidR="00CA21DF" w:rsidRPr="00445A97">
              <w:rPr>
                <w:rStyle w:val="SectionbodytextChar"/>
                <w:b w:val="0"/>
                <w:sz w:val="22"/>
              </w:rPr>
              <w:t>SMaRT</w:t>
            </w:r>
            <w:proofErr w:type="spellEnd"/>
            <w:r w:rsidR="00CA21DF" w:rsidRPr="00445A97">
              <w:rPr>
                <w:rStyle w:val="SectionbodytextChar"/>
                <w:b w:val="0"/>
                <w:sz w:val="22"/>
              </w:rPr>
              <w:t xml:space="preserve"> DRAW legal software, </w:t>
            </w:r>
            <w:r w:rsidR="00445A97" w:rsidRPr="00445A97">
              <w:rPr>
                <w:rStyle w:val="SectionbodytextChar"/>
                <w:b w:val="0"/>
                <w:sz w:val="22"/>
              </w:rPr>
              <w:t>electronic discovery</w:t>
            </w:r>
          </w:p>
        </w:tc>
        <w:tc>
          <w:tcPr>
            <w:tcW w:w="3665" w:type="dxa"/>
            <w:gridSpan w:val="3"/>
            <w:vAlign w:val="bottom"/>
          </w:tcPr>
          <w:p w14:paraId="574EBF91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72071717" w14:textId="77777777" w:rsidTr="00242AAE">
        <w:tc>
          <w:tcPr>
            <w:tcW w:w="1522" w:type="dxa"/>
            <w:vAlign w:val="bottom"/>
          </w:tcPr>
          <w:p w14:paraId="48F291F7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9278" w:type="dxa"/>
            <w:gridSpan w:val="4"/>
            <w:vAlign w:val="bottom"/>
          </w:tcPr>
          <w:p w14:paraId="69C97E81" w14:textId="77777777" w:rsidR="002E5663" w:rsidRPr="00445A97" w:rsidRDefault="002E5663" w:rsidP="002E5663">
            <w:pPr>
              <w:pStyle w:val="ContactInfo"/>
              <w:jc w:val="left"/>
              <w:rPr>
                <w:b w:val="0"/>
              </w:rPr>
            </w:pPr>
          </w:p>
        </w:tc>
      </w:tr>
      <w:tr w:rsidR="002E5663" w14:paraId="4E7F6E17" w14:textId="77777777" w:rsidTr="00242AAE">
        <w:trPr>
          <w:trHeight w:val="345"/>
        </w:trPr>
        <w:tc>
          <w:tcPr>
            <w:tcW w:w="10800" w:type="dxa"/>
            <w:gridSpan w:val="5"/>
            <w:vAlign w:val="bottom"/>
          </w:tcPr>
          <w:p w14:paraId="150DD3B4" w14:textId="3948D207" w:rsidR="002E5663" w:rsidRPr="00445A97" w:rsidRDefault="002E5663" w:rsidP="002E5663">
            <w:pPr>
              <w:pStyle w:val="SectionHeading"/>
            </w:pPr>
          </w:p>
        </w:tc>
      </w:tr>
      <w:tr w:rsidR="002E5663" w14:paraId="627EF5E7" w14:textId="77777777" w:rsidTr="00242AAE">
        <w:tc>
          <w:tcPr>
            <w:tcW w:w="1522" w:type="dxa"/>
            <w:vAlign w:val="bottom"/>
          </w:tcPr>
          <w:p w14:paraId="09AF500F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9278" w:type="dxa"/>
            <w:gridSpan w:val="4"/>
            <w:vAlign w:val="bottom"/>
          </w:tcPr>
          <w:p w14:paraId="259F11EA" w14:textId="3F43F159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</w:tr>
      <w:tr w:rsidR="002E5663" w14:paraId="0B1B4EFD" w14:textId="77777777" w:rsidTr="00242AAE">
        <w:tc>
          <w:tcPr>
            <w:tcW w:w="1522" w:type="dxa"/>
            <w:vAlign w:val="bottom"/>
          </w:tcPr>
          <w:p w14:paraId="3BAC8C17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9278" w:type="dxa"/>
            <w:gridSpan w:val="4"/>
            <w:vAlign w:val="bottom"/>
          </w:tcPr>
          <w:p w14:paraId="65871AC8" w14:textId="77777777" w:rsidR="002E5663" w:rsidRPr="00445A97" w:rsidRDefault="002E5663" w:rsidP="002E5663">
            <w:pPr>
              <w:pStyle w:val="Sectionbodytext"/>
              <w:rPr>
                <w:b/>
                <w:sz w:val="22"/>
              </w:rPr>
            </w:pPr>
          </w:p>
        </w:tc>
      </w:tr>
      <w:tr w:rsidR="002E5663" w14:paraId="017C1B0C" w14:textId="77777777" w:rsidTr="00242AAE">
        <w:tc>
          <w:tcPr>
            <w:tcW w:w="1522" w:type="dxa"/>
            <w:vAlign w:val="bottom"/>
          </w:tcPr>
          <w:p w14:paraId="31B1FBB4" w14:textId="287CE695" w:rsidR="002E5663" w:rsidRPr="00445A97" w:rsidRDefault="00242AAE" w:rsidP="002E5663">
            <w:pPr>
              <w:pStyle w:val="ContactInfo"/>
              <w:jc w:val="left"/>
            </w:pPr>
            <w:r>
              <w:t>REFERENCES</w:t>
            </w:r>
          </w:p>
        </w:tc>
        <w:tc>
          <w:tcPr>
            <w:tcW w:w="7548" w:type="dxa"/>
            <w:gridSpan w:val="2"/>
            <w:vAlign w:val="bottom"/>
          </w:tcPr>
          <w:p w14:paraId="14120049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11A1A679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71A9E824" w14:textId="77777777" w:rsidTr="00242AAE">
        <w:tc>
          <w:tcPr>
            <w:tcW w:w="1522" w:type="dxa"/>
            <w:vAlign w:val="bottom"/>
          </w:tcPr>
          <w:p w14:paraId="1126397C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214C6A63" w14:textId="63BFBFBC" w:rsidR="00445A97" w:rsidRDefault="00445A97" w:rsidP="002E5663">
            <w:pPr>
              <w:pStyle w:val="Sectionbodytextbold"/>
              <w:rPr>
                <w:rStyle w:val="SectionbodytextChar"/>
                <w:b w:val="0"/>
                <w:sz w:val="22"/>
              </w:rPr>
            </w:pPr>
            <w:r>
              <w:rPr>
                <w:rStyle w:val="SectionbodytextChar"/>
                <w:b w:val="0"/>
                <w:sz w:val="22"/>
              </w:rPr>
              <w:t xml:space="preserve">Bill McCarthy </w:t>
            </w:r>
          </w:p>
          <w:p w14:paraId="61BD507D" w14:textId="166D9B50" w:rsidR="00445A97" w:rsidRDefault="00445A97" w:rsidP="002E5663">
            <w:pPr>
              <w:pStyle w:val="Sectionbodytextbold"/>
            </w:pPr>
            <w:r>
              <w:t>Court Supervisor for Philadelphia Youth Advocate Program</w:t>
            </w:r>
          </w:p>
          <w:p w14:paraId="05EBFB92" w14:textId="78EA5465" w:rsidR="00445A97" w:rsidRDefault="00445A97" w:rsidP="002E5663">
            <w:pPr>
              <w:pStyle w:val="Sectionbodytextbold"/>
            </w:pPr>
            <w:r>
              <w:t>900 West Jefferson Street Philadelphia PA 19122</w:t>
            </w:r>
          </w:p>
          <w:p w14:paraId="06830512" w14:textId="77777777" w:rsidR="00445A97" w:rsidRDefault="00445A97" w:rsidP="002E5663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267-481-2416</w:t>
            </w:r>
          </w:p>
          <w:p w14:paraId="3576B786" w14:textId="18089617" w:rsidR="00445A97" w:rsidRDefault="008931CD" w:rsidP="002E5663">
            <w:pPr>
              <w:pStyle w:val="Sectionbodytextbold"/>
              <w:rPr>
                <w:b w:val="0"/>
                <w:sz w:val="22"/>
              </w:rPr>
            </w:pPr>
            <w:hyperlink r:id="rId9" w:history="1">
              <w:r w:rsidR="00445A97" w:rsidRPr="002C4D38">
                <w:rPr>
                  <w:rStyle w:val="Hyperlink"/>
                  <w:b w:val="0"/>
                  <w:sz w:val="22"/>
                </w:rPr>
                <w:t>Bmccarthy@yapinc.org</w:t>
              </w:r>
            </w:hyperlink>
          </w:p>
          <w:p w14:paraId="77F2324B" w14:textId="77777777" w:rsidR="00445A97" w:rsidRDefault="00445A97" w:rsidP="002E5663">
            <w:pPr>
              <w:pStyle w:val="Sectionbodytextbold"/>
              <w:rPr>
                <w:b w:val="0"/>
                <w:sz w:val="22"/>
              </w:rPr>
            </w:pPr>
          </w:p>
          <w:p w14:paraId="6789120D" w14:textId="77777777" w:rsidR="00445A97" w:rsidRDefault="00445A97" w:rsidP="002E5663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Sandy Wilson</w:t>
            </w:r>
          </w:p>
          <w:p w14:paraId="7453F653" w14:textId="77777777" w:rsidR="00445A97" w:rsidRDefault="00445A97" w:rsidP="002E5663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In-Home Detention Director</w:t>
            </w:r>
          </w:p>
          <w:p w14:paraId="0C9B74A2" w14:textId="77777777" w:rsidR="00445A97" w:rsidRDefault="00445A97" w:rsidP="002E5663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900 West Jefferson Street Philadelphia PA 19122</w:t>
            </w:r>
          </w:p>
          <w:p w14:paraId="28BCFFC4" w14:textId="77777777" w:rsidR="00445A97" w:rsidRDefault="00445A97" w:rsidP="002E5663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267-977-3919</w:t>
            </w:r>
          </w:p>
          <w:p w14:paraId="0E933D39" w14:textId="2BC719B6" w:rsidR="00445A97" w:rsidRDefault="008931CD" w:rsidP="002E5663">
            <w:pPr>
              <w:pStyle w:val="Sectionbodytextbold"/>
              <w:rPr>
                <w:b w:val="0"/>
                <w:sz w:val="22"/>
              </w:rPr>
            </w:pPr>
            <w:hyperlink r:id="rId10" w:history="1">
              <w:r w:rsidR="00445A97" w:rsidRPr="002C4D38">
                <w:rPr>
                  <w:rStyle w:val="Hyperlink"/>
                  <w:b w:val="0"/>
                  <w:sz w:val="22"/>
                </w:rPr>
                <w:t>sdwilson@yapinc.org</w:t>
              </w:r>
            </w:hyperlink>
          </w:p>
          <w:p w14:paraId="1F33515E" w14:textId="77777777" w:rsidR="00445A97" w:rsidRDefault="00445A97" w:rsidP="00445A97">
            <w:pPr>
              <w:pStyle w:val="Sectionbodytextbold"/>
              <w:rPr>
                <w:b w:val="0"/>
                <w:sz w:val="22"/>
              </w:rPr>
            </w:pPr>
          </w:p>
          <w:p w14:paraId="6F9771CA" w14:textId="77777777" w:rsidR="00445A97" w:rsidRDefault="00445A97" w:rsidP="00445A97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Mark Johnson </w:t>
            </w:r>
          </w:p>
          <w:p w14:paraId="0AF900D1" w14:textId="64254234" w:rsidR="00445A97" w:rsidRDefault="00445A97" w:rsidP="00445A97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Stericycle Communication Solution Consultant</w:t>
            </w:r>
          </w:p>
          <w:p w14:paraId="0C938506" w14:textId="11706147" w:rsidR="00445A97" w:rsidRDefault="00445A97" w:rsidP="00445A97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400 West Girard Street Philadelphia PA 19123</w:t>
            </w:r>
          </w:p>
          <w:p w14:paraId="6306BD16" w14:textId="77777777" w:rsidR="00445A97" w:rsidRDefault="00445A97" w:rsidP="00445A97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215-868-8226</w:t>
            </w:r>
          </w:p>
          <w:p w14:paraId="1591AE11" w14:textId="77777777" w:rsidR="00445A97" w:rsidRDefault="00445A97" w:rsidP="00445A97">
            <w:pPr>
              <w:pStyle w:val="Sectionbodytextbold"/>
              <w:rPr>
                <w:b w:val="0"/>
                <w:sz w:val="22"/>
              </w:rPr>
            </w:pPr>
          </w:p>
          <w:p w14:paraId="52E54B33" w14:textId="77777777" w:rsidR="00445A97" w:rsidRDefault="00445A97" w:rsidP="00445A97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Jerome Mond</w:t>
            </w:r>
          </w:p>
          <w:p w14:paraId="44CE3D2E" w14:textId="77777777" w:rsidR="00445A97" w:rsidRDefault="00445A97" w:rsidP="00445A97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Care Coordinator Northeast Treatment Centers</w:t>
            </w:r>
          </w:p>
          <w:p w14:paraId="3233AE9F" w14:textId="1F509339" w:rsidR="00445A97" w:rsidRDefault="00445A97" w:rsidP="00445A97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499 North 5</w:t>
            </w:r>
            <w:r w:rsidRPr="00445A97">
              <w:rPr>
                <w:b w:val="0"/>
                <w:sz w:val="22"/>
                <w:vertAlign w:val="superscript"/>
              </w:rPr>
              <w:t>th</w:t>
            </w:r>
            <w:r>
              <w:rPr>
                <w:b w:val="0"/>
                <w:sz w:val="22"/>
              </w:rPr>
              <w:t xml:space="preserve"> Street Philadelphia PA 19122</w:t>
            </w:r>
          </w:p>
          <w:p w14:paraId="712CAE8C" w14:textId="20097505" w:rsidR="00445A97" w:rsidRDefault="00445A97" w:rsidP="00445A97">
            <w:pPr>
              <w:pStyle w:val="Sectionbodytextbold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267-736-6500</w:t>
            </w:r>
          </w:p>
          <w:p w14:paraId="25DB1317" w14:textId="781A28A0" w:rsidR="00445A97" w:rsidRDefault="008931CD" w:rsidP="00445A97">
            <w:pPr>
              <w:pStyle w:val="Sectionbodytextbold"/>
              <w:rPr>
                <w:b w:val="0"/>
                <w:sz w:val="22"/>
              </w:rPr>
            </w:pPr>
            <w:hyperlink r:id="rId11" w:history="1">
              <w:r w:rsidR="00B34DD2" w:rsidRPr="002C4D38">
                <w:rPr>
                  <w:rStyle w:val="Hyperlink"/>
                  <w:b w:val="0"/>
                  <w:sz w:val="22"/>
                </w:rPr>
                <w:t>Jeromemond215@gmail.com</w:t>
              </w:r>
            </w:hyperlink>
          </w:p>
          <w:p w14:paraId="270086FA" w14:textId="77777777" w:rsidR="00B34DD2" w:rsidRDefault="00B34DD2" w:rsidP="00445A97">
            <w:pPr>
              <w:pStyle w:val="Sectionbodytextbold"/>
              <w:rPr>
                <w:b w:val="0"/>
                <w:sz w:val="22"/>
              </w:rPr>
            </w:pPr>
          </w:p>
          <w:p w14:paraId="0277FE47" w14:textId="7519397F" w:rsidR="002E5663" w:rsidRPr="00445A97" w:rsidRDefault="002E5663" w:rsidP="00445A97">
            <w:pPr>
              <w:pStyle w:val="Sectionbodytextbold"/>
              <w:rPr>
                <w:b w:val="0"/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5062998F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</w:tr>
      <w:tr w:rsidR="002E5663" w14:paraId="2DB12418" w14:textId="77777777" w:rsidTr="00242AAE">
        <w:tc>
          <w:tcPr>
            <w:tcW w:w="1522" w:type="dxa"/>
            <w:vAlign w:val="bottom"/>
          </w:tcPr>
          <w:p w14:paraId="1E3B966E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6F06BC6B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7077597E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045ED5C3" w14:textId="77777777" w:rsidTr="00242AAE">
        <w:tc>
          <w:tcPr>
            <w:tcW w:w="1522" w:type="dxa"/>
            <w:vAlign w:val="bottom"/>
          </w:tcPr>
          <w:p w14:paraId="7FC28727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64C7EC96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64CC156D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74354555" w14:textId="77777777" w:rsidTr="00242AAE">
        <w:tc>
          <w:tcPr>
            <w:tcW w:w="1522" w:type="dxa"/>
            <w:vAlign w:val="bottom"/>
          </w:tcPr>
          <w:p w14:paraId="453B412D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0D40430D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75590C2E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</w:tr>
      <w:tr w:rsidR="002E5663" w14:paraId="6B1D20CD" w14:textId="77777777" w:rsidTr="00242AAE">
        <w:tc>
          <w:tcPr>
            <w:tcW w:w="1522" w:type="dxa"/>
            <w:vAlign w:val="bottom"/>
          </w:tcPr>
          <w:p w14:paraId="3AB1BB33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4F676DF7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4DF27FC9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084517D1" w14:textId="77777777" w:rsidTr="00242AAE">
        <w:tc>
          <w:tcPr>
            <w:tcW w:w="1522" w:type="dxa"/>
            <w:vAlign w:val="bottom"/>
          </w:tcPr>
          <w:p w14:paraId="5780500F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708C2564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4B835447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038BD72F" w14:textId="77777777" w:rsidTr="00242AAE">
        <w:tc>
          <w:tcPr>
            <w:tcW w:w="1522" w:type="dxa"/>
            <w:vAlign w:val="bottom"/>
          </w:tcPr>
          <w:p w14:paraId="5DAF4F3E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297FDEB5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298F8FC9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</w:tr>
      <w:tr w:rsidR="002E5663" w:rsidRPr="00985323" w14:paraId="358D2F77" w14:textId="77777777" w:rsidTr="00242AAE">
        <w:tc>
          <w:tcPr>
            <w:tcW w:w="1522" w:type="dxa"/>
            <w:vAlign w:val="bottom"/>
          </w:tcPr>
          <w:p w14:paraId="26CACC4A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7548" w:type="dxa"/>
            <w:gridSpan w:val="2"/>
            <w:vAlign w:val="bottom"/>
          </w:tcPr>
          <w:p w14:paraId="4D0BFEC9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603A3EEF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</w:tr>
      <w:tr w:rsidR="002E5663" w14:paraId="175FF996" w14:textId="77777777" w:rsidTr="00242AAE">
        <w:tc>
          <w:tcPr>
            <w:tcW w:w="1522" w:type="dxa"/>
            <w:vAlign w:val="bottom"/>
          </w:tcPr>
          <w:p w14:paraId="0462BD81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5B0CA619" w14:textId="77777777" w:rsidR="002E5663" w:rsidRPr="00445A97" w:rsidRDefault="002E5663" w:rsidP="002E5663">
            <w:pPr>
              <w:pStyle w:val="ContactInfo"/>
              <w:jc w:val="left"/>
              <w:rPr>
                <w:b w:val="0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0F4CFBAE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38317293" w14:textId="77777777" w:rsidTr="00242AAE">
        <w:tc>
          <w:tcPr>
            <w:tcW w:w="1522" w:type="dxa"/>
            <w:vAlign w:val="bottom"/>
          </w:tcPr>
          <w:p w14:paraId="57F6ABE2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2D2CE661" w14:textId="77777777" w:rsidR="002E5663" w:rsidRPr="00445A97" w:rsidRDefault="002E5663" w:rsidP="002E5663">
            <w:pPr>
              <w:rPr>
                <w:color w:val="000000" w:themeColor="text1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2E8ED295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45BF7599" w14:textId="77777777" w:rsidTr="00242AAE">
        <w:tc>
          <w:tcPr>
            <w:tcW w:w="1522" w:type="dxa"/>
            <w:vAlign w:val="bottom"/>
          </w:tcPr>
          <w:p w14:paraId="5C054013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50780E77" w14:textId="77777777" w:rsidR="002E5663" w:rsidRPr="00445A97" w:rsidRDefault="002E5663" w:rsidP="002E5663">
            <w:pPr>
              <w:pStyle w:val="Sectionbodytextbold"/>
              <w:rPr>
                <w:b w:val="0"/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28CFC4D9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</w:tr>
      <w:tr w:rsidR="002E5663" w14:paraId="6577D5F3" w14:textId="77777777" w:rsidTr="00242AAE">
        <w:tc>
          <w:tcPr>
            <w:tcW w:w="1522" w:type="dxa"/>
            <w:vAlign w:val="bottom"/>
          </w:tcPr>
          <w:p w14:paraId="5D0F5455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30233458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519BEA49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5A9CDF1D" w14:textId="77777777" w:rsidTr="00242AAE">
        <w:tc>
          <w:tcPr>
            <w:tcW w:w="10800" w:type="dxa"/>
            <w:gridSpan w:val="5"/>
            <w:vAlign w:val="bottom"/>
          </w:tcPr>
          <w:p w14:paraId="4157A68A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70BCD0FF" w14:textId="77777777" w:rsidTr="00242AAE">
        <w:tc>
          <w:tcPr>
            <w:tcW w:w="1522" w:type="dxa"/>
            <w:vAlign w:val="bottom"/>
          </w:tcPr>
          <w:p w14:paraId="4F28335A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5446D90A" w14:textId="77777777" w:rsidR="002E5663" w:rsidRPr="00445A97" w:rsidRDefault="002E5663" w:rsidP="002E5663"/>
        </w:tc>
        <w:tc>
          <w:tcPr>
            <w:tcW w:w="1730" w:type="dxa"/>
            <w:gridSpan w:val="2"/>
            <w:vAlign w:val="bottom"/>
          </w:tcPr>
          <w:p w14:paraId="3D012A34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660DF15B" w14:textId="77777777" w:rsidTr="00242AAE">
        <w:tc>
          <w:tcPr>
            <w:tcW w:w="1522" w:type="dxa"/>
            <w:vAlign w:val="bottom"/>
          </w:tcPr>
          <w:p w14:paraId="16AACB1D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313ED068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51CDFA73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7A4C56A8" w14:textId="77777777" w:rsidTr="00242AAE">
        <w:tc>
          <w:tcPr>
            <w:tcW w:w="1522" w:type="dxa"/>
            <w:vAlign w:val="bottom"/>
          </w:tcPr>
          <w:p w14:paraId="3FF11942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1F62D3B8" w14:textId="77777777" w:rsidR="002E5663" w:rsidRPr="00445A97" w:rsidRDefault="002E5663" w:rsidP="002E5663"/>
        </w:tc>
        <w:tc>
          <w:tcPr>
            <w:tcW w:w="1730" w:type="dxa"/>
            <w:gridSpan w:val="2"/>
            <w:vAlign w:val="bottom"/>
          </w:tcPr>
          <w:p w14:paraId="2D60EC0C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5F517082" w14:textId="77777777" w:rsidTr="00242AAE">
        <w:tc>
          <w:tcPr>
            <w:tcW w:w="1522" w:type="dxa"/>
            <w:vAlign w:val="bottom"/>
          </w:tcPr>
          <w:p w14:paraId="5DA5641D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2CFE9AC2" w14:textId="77777777" w:rsidR="002E5663" w:rsidRPr="00445A97" w:rsidRDefault="002E5663" w:rsidP="002E5663">
            <w:pPr>
              <w:pStyle w:val="Sectionbodytextbold"/>
              <w:rPr>
                <w:b w:val="0"/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3E83BF5F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</w:tr>
      <w:bookmarkEnd w:id="0"/>
      <w:tr w:rsidR="002E5663" w14:paraId="73C851A1" w14:textId="77777777" w:rsidTr="00242AAE">
        <w:tc>
          <w:tcPr>
            <w:tcW w:w="1522" w:type="dxa"/>
            <w:vAlign w:val="bottom"/>
          </w:tcPr>
          <w:p w14:paraId="525612A0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4B157770" w14:textId="77777777" w:rsidR="002E5663" w:rsidRPr="00445A97" w:rsidRDefault="002E5663" w:rsidP="002E5663"/>
        </w:tc>
        <w:tc>
          <w:tcPr>
            <w:tcW w:w="1730" w:type="dxa"/>
            <w:gridSpan w:val="2"/>
            <w:vAlign w:val="bottom"/>
          </w:tcPr>
          <w:p w14:paraId="1193F26F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7A2419E1" w14:textId="77777777" w:rsidTr="00242AAE">
        <w:tc>
          <w:tcPr>
            <w:tcW w:w="1522" w:type="dxa"/>
            <w:vAlign w:val="bottom"/>
          </w:tcPr>
          <w:p w14:paraId="66F08E5D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35926FCF" w14:textId="77777777" w:rsidR="002E5663" w:rsidRPr="00445A97" w:rsidRDefault="002E5663" w:rsidP="002E5663">
            <w:pPr>
              <w:pStyle w:val="Sectionbodytextbold"/>
              <w:rPr>
                <w:b w:val="0"/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4DD832DD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5C72803B" w14:textId="77777777" w:rsidTr="00242AAE">
        <w:tc>
          <w:tcPr>
            <w:tcW w:w="1522" w:type="dxa"/>
            <w:vAlign w:val="bottom"/>
          </w:tcPr>
          <w:p w14:paraId="5601C586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1D037807" w14:textId="77777777" w:rsidR="002E5663" w:rsidRPr="00445A97" w:rsidRDefault="002E5663" w:rsidP="002E5663"/>
        </w:tc>
        <w:tc>
          <w:tcPr>
            <w:tcW w:w="1730" w:type="dxa"/>
            <w:gridSpan w:val="2"/>
            <w:vAlign w:val="bottom"/>
          </w:tcPr>
          <w:p w14:paraId="29206FEC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00C47CCB" w14:textId="77777777" w:rsidTr="00242AAE">
        <w:tc>
          <w:tcPr>
            <w:tcW w:w="1522" w:type="dxa"/>
            <w:vAlign w:val="bottom"/>
          </w:tcPr>
          <w:p w14:paraId="2FAE4CEC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4CC9CC61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74B28C7D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</w:tr>
      <w:tr w:rsidR="002E5663" w14:paraId="140C9F21" w14:textId="77777777" w:rsidTr="00242AAE">
        <w:tc>
          <w:tcPr>
            <w:tcW w:w="1522" w:type="dxa"/>
            <w:vAlign w:val="bottom"/>
          </w:tcPr>
          <w:p w14:paraId="0CF42216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0CCC4B29" w14:textId="77777777" w:rsidR="002E5663" w:rsidRPr="00445A97" w:rsidRDefault="002E5663" w:rsidP="002E5663"/>
        </w:tc>
        <w:tc>
          <w:tcPr>
            <w:tcW w:w="1730" w:type="dxa"/>
            <w:gridSpan w:val="2"/>
            <w:vAlign w:val="bottom"/>
          </w:tcPr>
          <w:p w14:paraId="146C2679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24A595AB" w14:textId="77777777" w:rsidTr="00242AAE">
        <w:tc>
          <w:tcPr>
            <w:tcW w:w="1522" w:type="dxa"/>
            <w:vAlign w:val="bottom"/>
          </w:tcPr>
          <w:p w14:paraId="4341626F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3E6A0950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04F42113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596C5646" w14:textId="77777777" w:rsidTr="00242AAE">
        <w:tc>
          <w:tcPr>
            <w:tcW w:w="1522" w:type="dxa"/>
            <w:vAlign w:val="bottom"/>
          </w:tcPr>
          <w:p w14:paraId="7F6B8AB2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5BB4DD1A" w14:textId="77777777" w:rsidR="002E5663" w:rsidRPr="00445A97" w:rsidRDefault="002E5663" w:rsidP="002E5663">
            <w:pPr>
              <w:pStyle w:val="Publications"/>
              <w:ind w:left="0"/>
              <w:rPr>
                <w:i w:val="0"/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449313D3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0BB27C2F" w14:textId="77777777" w:rsidTr="00242AAE">
        <w:tc>
          <w:tcPr>
            <w:tcW w:w="1522" w:type="dxa"/>
            <w:vAlign w:val="bottom"/>
          </w:tcPr>
          <w:p w14:paraId="2C36A65B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4798AC40" w14:textId="77777777" w:rsidR="002E5663" w:rsidRPr="00445A97" w:rsidRDefault="002E5663" w:rsidP="002E5663"/>
        </w:tc>
        <w:tc>
          <w:tcPr>
            <w:tcW w:w="1730" w:type="dxa"/>
            <w:gridSpan w:val="2"/>
            <w:vAlign w:val="bottom"/>
          </w:tcPr>
          <w:p w14:paraId="4715001F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</w:tr>
      <w:tr w:rsidR="002E5663" w14:paraId="5BF0B988" w14:textId="77777777" w:rsidTr="00242AAE">
        <w:tc>
          <w:tcPr>
            <w:tcW w:w="1522" w:type="dxa"/>
            <w:vAlign w:val="bottom"/>
          </w:tcPr>
          <w:p w14:paraId="5952BF29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567C688D" w14:textId="77777777" w:rsidR="002E5663" w:rsidRPr="00445A97" w:rsidRDefault="002E5663" w:rsidP="002E5663">
            <w:pPr>
              <w:pStyle w:val="Sectionbodytextbold"/>
              <w:rPr>
                <w:b w:val="0"/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7DC3CF32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046DA1AA" w14:textId="77777777" w:rsidTr="00242AAE">
        <w:tc>
          <w:tcPr>
            <w:tcW w:w="1522" w:type="dxa"/>
            <w:vAlign w:val="bottom"/>
          </w:tcPr>
          <w:p w14:paraId="3D0A86B9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57DF4BC2" w14:textId="77777777" w:rsidR="002E5663" w:rsidRPr="00445A97" w:rsidRDefault="002E5663" w:rsidP="002E5663"/>
        </w:tc>
        <w:tc>
          <w:tcPr>
            <w:tcW w:w="1730" w:type="dxa"/>
            <w:gridSpan w:val="2"/>
            <w:vAlign w:val="bottom"/>
          </w:tcPr>
          <w:p w14:paraId="2C6A488A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2C1C8B43" w14:textId="77777777" w:rsidTr="00242AAE">
        <w:tc>
          <w:tcPr>
            <w:tcW w:w="10800" w:type="dxa"/>
            <w:gridSpan w:val="5"/>
            <w:vAlign w:val="bottom"/>
          </w:tcPr>
          <w:p w14:paraId="7CDFADD4" w14:textId="77777777" w:rsidR="002E5663" w:rsidRPr="00445A97" w:rsidRDefault="002E5663" w:rsidP="002E5663">
            <w:pPr>
              <w:pStyle w:val="SectionHeading"/>
            </w:pPr>
          </w:p>
        </w:tc>
      </w:tr>
      <w:tr w:rsidR="002E5663" w14:paraId="43FDCA77" w14:textId="77777777" w:rsidTr="00242AAE">
        <w:tc>
          <w:tcPr>
            <w:tcW w:w="1522" w:type="dxa"/>
            <w:vAlign w:val="bottom"/>
          </w:tcPr>
          <w:p w14:paraId="5E175CE2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4153383F" w14:textId="77777777" w:rsidR="002E5663" w:rsidRPr="00445A97" w:rsidRDefault="002E5663" w:rsidP="002E5663"/>
        </w:tc>
        <w:tc>
          <w:tcPr>
            <w:tcW w:w="1730" w:type="dxa"/>
            <w:gridSpan w:val="2"/>
            <w:vAlign w:val="bottom"/>
          </w:tcPr>
          <w:p w14:paraId="30A1A32D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1D578475" w14:textId="77777777" w:rsidTr="00242AAE">
        <w:tc>
          <w:tcPr>
            <w:tcW w:w="1522" w:type="dxa"/>
            <w:vAlign w:val="bottom"/>
          </w:tcPr>
          <w:p w14:paraId="7A4D1E41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7B8E9A72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28C80AEA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</w:tr>
      <w:tr w:rsidR="002E5663" w14:paraId="47BB6188" w14:textId="77777777" w:rsidTr="00242AAE">
        <w:tc>
          <w:tcPr>
            <w:tcW w:w="1522" w:type="dxa"/>
            <w:vAlign w:val="bottom"/>
          </w:tcPr>
          <w:p w14:paraId="418140FD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16A70480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20646D21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56C0C77C" w14:textId="77777777" w:rsidTr="00242AAE">
        <w:tc>
          <w:tcPr>
            <w:tcW w:w="1522" w:type="dxa"/>
            <w:vAlign w:val="bottom"/>
          </w:tcPr>
          <w:p w14:paraId="7A997060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6B790823" w14:textId="77777777" w:rsidR="002E5663" w:rsidRPr="00445A97" w:rsidRDefault="002E5663" w:rsidP="002E5663">
            <w:pPr>
              <w:pStyle w:val="Publications"/>
              <w:ind w:left="0"/>
              <w:rPr>
                <w:i w:val="0"/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1D3A0AE5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00BBA8ED" w14:textId="77777777" w:rsidTr="00242AAE">
        <w:tc>
          <w:tcPr>
            <w:tcW w:w="1522" w:type="dxa"/>
            <w:vAlign w:val="bottom"/>
          </w:tcPr>
          <w:p w14:paraId="3CB1C726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0B31D440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11A84DC1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</w:tr>
      <w:tr w:rsidR="002E5663" w14:paraId="60EFD5A1" w14:textId="77777777" w:rsidTr="00242AAE">
        <w:tc>
          <w:tcPr>
            <w:tcW w:w="1522" w:type="dxa"/>
            <w:vAlign w:val="bottom"/>
          </w:tcPr>
          <w:p w14:paraId="3A4C4E56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1C66029A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107E8638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067DD001" w14:textId="77777777" w:rsidTr="00242AAE">
        <w:tc>
          <w:tcPr>
            <w:tcW w:w="1522" w:type="dxa"/>
            <w:vAlign w:val="bottom"/>
          </w:tcPr>
          <w:p w14:paraId="6BE35FAC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0CDA2FB1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2964437D" w14:textId="77777777" w:rsidR="002E5663" w:rsidRPr="00445A97" w:rsidRDefault="002E5663" w:rsidP="002E5663">
            <w:pPr>
              <w:pStyle w:val="Sectionbodytextbold"/>
              <w:rPr>
                <w:sz w:val="22"/>
              </w:rPr>
            </w:pPr>
          </w:p>
        </w:tc>
      </w:tr>
      <w:tr w:rsidR="002E5663" w14:paraId="7C52C4D5" w14:textId="77777777" w:rsidTr="00242AAE">
        <w:tc>
          <w:tcPr>
            <w:tcW w:w="1522" w:type="dxa"/>
            <w:vAlign w:val="bottom"/>
          </w:tcPr>
          <w:p w14:paraId="23A175AE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042C5A59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3492BC69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19C42058" w14:textId="77777777" w:rsidTr="00242AAE">
        <w:tc>
          <w:tcPr>
            <w:tcW w:w="10800" w:type="dxa"/>
            <w:gridSpan w:val="5"/>
            <w:vAlign w:val="bottom"/>
          </w:tcPr>
          <w:p w14:paraId="0E562488" w14:textId="77777777" w:rsidR="002E5663" w:rsidRPr="00445A97" w:rsidRDefault="002E5663" w:rsidP="002E5663">
            <w:pPr>
              <w:pStyle w:val="SectionHeading"/>
            </w:pPr>
          </w:p>
        </w:tc>
      </w:tr>
      <w:tr w:rsidR="002E5663" w14:paraId="5F8CB523" w14:textId="77777777" w:rsidTr="00242AAE">
        <w:tc>
          <w:tcPr>
            <w:tcW w:w="1522" w:type="dxa"/>
            <w:vAlign w:val="bottom"/>
          </w:tcPr>
          <w:p w14:paraId="14198685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324A58C9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693CE0E6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601AD59A" w14:textId="77777777" w:rsidTr="00242AAE">
        <w:tc>
          <w:tcPr>
            <w:tcW w:w="1522" w:type="dxa"/>
            <w:vAlign w:val="bottom"/>
          </w:tcPr>
          <w:p w14:paraId="340DFAE6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175F14B6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35AA44B6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64757A55" w14:textId="77777777" w:rsidTr="00242AAE">
        <w:tc>
          <w:tcPr>
            <w:tcW w:w="1522" w:type="dxa"/>
            <w:vAlign w:val="bottom"/>
          </w:tcPr>
          <w:p w14:paraId="00816CD6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0038F2D6" w14:textId="77777777" w:rsidR="002E5663" w:rsidRPr="00445A97" w:rsidRDefault="002E5663" w:rsidP="002E5663"/>
        </w:tc>
        <w:tc>
          <w:tcPr>
            <w:tcW w:w="1730" w:type="dxa"/>
            <w:gridSpan w:val="2"/>
            <w:vAlign w:val="bottom"/>
          </w:tcPr>
          <w:p w14:paraId="23C8ABD9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38D08DC2" w14:textId="77777777" w:rsidTr="00242AAE">
        <w:tc>
          <w:tcPr>
            <w:tcW w:w="1522" w:type="dxa"/>
            <w:vAlign w:val="bottom"/>
          </w:tcPr>
          <w:p w14:paraId="09E302CC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64EEFF82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3FCD0F4B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77677AC9" w14:textId="77777777" w:rsidTr="00242AAE">
        <w:tc>
          <w:tcPr>
            <w:tcW w:w="10800" w:type="dxa"/>
            <w:gridSpan w:val="5"/>
            <w:vAlign w:val="bottom"/>
          </w:tcPr>
          <w:p w14:paraId="33DB1954" w14:textId="77777777" w:rsidR="002E5663" w:rsidRPr="00445A97" w:rsidRDefault="002E5663" w:rsidP="002E5663">
            <w:pPr>
              <w:pStyle w:val="SectionHeading"/>
            </w:pPr>
          </w:p>
        </w:tc>
      </w:tr>
      <w:tr w:rsidR="002E5663" w14:paraId="6B0F95DA" w14:textId="77777777" w:rsidTr="00242AAE">
        <w:tc>
          <w:tcPr>
            <w:tcW w:w="1522" w:type="dxa"/>
            <w:vAlign w:val="bottom"/>
          </w:tcPr>
          <w:p w14:paraId="57DE77F7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0CAD1DD1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685DA1A8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2CC46D40" w14:textId="77777777" w:rsidTr="00242AAE">
        <w:tc>
          <w:tcPr>
            <w:tcW w:w="1522" w:type="dxa"/>
            <w:vAlign w:val="bottom"/>
          </w:tcPr>
          <w:p w14:paraId="4FF4B4A5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79C2FFDF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48DEF75C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0E1A7A33" w14:textId="77777777" w:rsidTr="00242AAE">
        <w:tc>
          <w:tcPr>
            <w:tcW w:w="1522" w:type="dxa"/>
            <w:vAlign w:val="bottom"/>
          </w:tcPr>
          <w:p w14:paraId="069FE826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3F99C09D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087F1377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2FF11C21" w14:textId="77777777" w:rsidTr="00242AAE">
        <w:tc>
          <w:tcPr>
            <w:tcW w:w="1522" w:type="dxa"/>
            <w:vAlign w:val="bottom"/>
          </w:tcPr>
          <w:p w14:paraId="28CEB252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1C9BCBAF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1FE1AE86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2EA668F4" w14:textId="77777777" w:rsidTr="00242AAE">
        <w:tc>
          <w:tcPr>
            <w:tcW w:w="1522" w:type="dxa"/>
            <w:vAlign w:val="bottom"/>
          </w:tcPr>
          <w:p w14:paraId="4FD0E279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1B8D168C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0EA6C37E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641097EF" w14:textId="77777777" w:rsidTr="00242AAE">
        <w:tc>
          <w:tcPr>
            <w:tcW w:w="10800" w:type="dxa"/>
            <w:gridSpan w:val="5"/>
            <w:vAlign w:val="bottom"/>
          </w:tcPr>
          <w:p w14:paraId="41152A9D" w14:textId="77777777" w:rsidR="002E5663" w:rsidRPr="00445A97" w:rsidRDefault="002E5663" w:rsidP="002E5663">
            <w:pPr>
              <w:pStyle w:val="SectionHeading"/>
            </w:pPr>
          </w:p>
        </w:tc>
      </w:tr>
      <w:tr w:rsidR="002E5663" w14:paraId="07B97393" w14:textId="77777777" w:rsidTr="00242AAE">
        <w:tc>
          <w:tcPr>
            <w:tcW w:w="1522" w:type="dxa"/>
            <w:vAlign w:val="bottom"/>
          </w:tcPr>
          <w:p w14:paraId="6BA18FED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301B6AB7" w14:textId="77777777" w:rsidR="002E5663" w:rsidRPr="00445A97" w:rsidRDefault="002E5663" w:rsidP="002E5663">
            <w:pPr>
              <w:pStyle w:val="Sectionbodytext"/>
              <w:rPr>
                <w:sz w:val="22"/>
              </w:rPr>
            </w:pPr>
          </w:p>
        </w:tc>
        <w:tc>
          <w:tcPr>
            <w:tcW w:w="1730" w:type="dxa"/>
            <w:gridSpan w:val="2"/>
            <w:vAlign w:val="bottom"/>
          </w:tcPr>
          <w:p w14:paraId="26D9AC73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093967BA" w14:textId="77777777" w:rsidTr="00242AAE">
        <w:tc>
          <w:tcPr>
            <w:tcW w:w="1522" w:type="dxa"/>
            <w:vAlign w:val="bottom"/>
          </w:tcPr>
          <w:p w14:paraId="70937FED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659FA9C5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3940E261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7506B3EF" w14:textId="77777777" w:rsidTr="00242AAE">
        <w:tc>
          <w:tcPr>
            <w:tcW w:w="1522" w:type="dxa"/>
            <w:vAlign w:val="bottom"/>
          </w:tcPr>
          <w:p w14:paraId="7A4CFECB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76D7A2BC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498B0334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687124C5" w14:textId="77777777" w:rsidTr="00242AAE">
        <w:tc>
          <w:tcPr>
            <w:tcW w:w="1522" w:type="dxa"/>
            <w:vAlign w:val="bottom"/>
          </w:tcPr>
          <w:p w14:paraId="1D31D40F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1BA0FD39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0A1F28E9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2F1BC25E" w14:textId="77777777" w:rsidTr="00242AAE">
        <w:tc>
          <w:tcPr>
            <w:tcW w:w="1522" w:type="dxa"/>
            <w:vAlign w:val="bottom"/>
          </w:tcPr>
          <w:p w14:paraId="579C8743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2AFDEC2F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6A5A8E8E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609CBD8F" w14:textId="77777777" w:rsidTr="00242AAE">
        <w:tc>
          <w:tcPr>
            <w:tcW w:w="1522" w:type="dxa"/>
            <w:vAlign w:val="bottom"/>
          </w:tcPr>
          <w:p w14:paraId="56FC4F63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287E6E7F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1561B656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4E200654" w14:textId="77777777" w:rsidTr="00242AAE">
        <w:tc>
          <w:tcPr>
            <w:tcW w:w="1522" w:type="dxa"/>
            <w:vAlign w:val="bottom"/>
          </w:tcPr>
          <w:p w14:paraId="7820F941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24071871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3F417B32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0843DB32" w14:textId="77777777" w:rsidTr="00242AAE">
        <w:tc>
          <w:tcPr>
            <w:tcW w:w="1522" w:type="dxa"/>
            <w:vAlign w:val="bottom"/>
          </w:tcPr>
          <w:p w14:paraId="3D9FA433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306B10A5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166A54CC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492CEFF3" w14:textId="77777777" w:rsidTr="00242AAE">
        <w:tc>
          <w:tcPr>
            <w:tcW w:w="1522" w:type="dxa"/>
            <w:vAlign w:val="bottom"/>
          </w:tcPr>
          <w:p w14:paraId="2E3CD2C6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6E6EC5F3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2AACFB2E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75D0E59E" w14:textId="77777777" w:rsidTr="00242AAE">
        <w:tc>
          <w:tcPr>
            <w:tcW w:w="1522" w:type="dxa"/>
            <w:vAlign w:val="bottom"/>
          </w:tcPr>
          <w:p w14:paraId="5BFE07C1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3B7C6615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2E650DD8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  <w:tr w:rsidR="002E5663" w14:paraId="6CE9AF8F" w14:textId="77777777" w:rsidTr="00242AAE">
        <w:tc>
          <w:tcPr>
            <w:tcW w:w="1522" w:type="dxa"/>
            <w:vAlign w:val="bottom"/>
          </w:tcPr>
          <w:p w14:paraId="6A05C98B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7548" w:type="dxa"/>
            <w:gridSpan w:val="2"/>
            <w:vAlign w:val="bottom"/>
          </w:tcPr>
          <w:p w14:paraId="7B11D01B" w14:textId="77777777" w:rsidR="002E5663" w:rsidRPr="00445A97" w:rsidRDefault="002E5663" w:rsidP="002E5663">
            <w:pPr>
              <w:pStyle w:val="ContactInfo"/>
              <w:jc w:val="left"/>
            </w:pPr>
          </w:p>
        </w:tc>
        <w:tc>
          <w:tcPr>
            <w:tcW w:w="1730" w:type="dxa"/>
            <w:gridSpan w:val="2"/>
            <w:vAlign w:val="bottom"/>
          </w:tcPr>
          <w:p w14:paraId="75698A40" w14:textId="77777777" w:rsidR="002E5663" w:rsidRPr="00445A97" w:rsidRDefault="002E5663" w:rsidP="002E5663">
            <w:pPr>
              <w:pStyle w:val="ContactInfo"/>
              <w:jc w:val="left"/>
            </w:pPr>
          </w:p>
        </w:tc>
      </w:tr>
    </w:tbl>
    <w:p w14:paraId="5C00F9F5" w14:textId="77777777" w:rsidR="000B3188" w:rsidRDefault="000B3188" w:rsidP="00B677BE"/>
    <w:sectPr w:rsidR="000B3188" w:rsidSect="00FC5E5B">
      <w:headerReference w:type="default" r:id="rId12"/>
      <w:footerReference w:type="even" r:id="rId13"/>
      <w:footerReference w:type="default" r:id="rId14"/>
      <w:pgSz w:w="12240" w:h="15840" w:code="1"/>
      <w:pgMar w:top="3154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F8C17" w14:textId="77777777" w:rsidR="008931CD" w:rsidRDefault="008931CD">
      <w:pPr>
        <w:spacing w:after="0" w:line="240" w:lineRule="auto"/>
      </w:pPr>
      <w:r>
        <w:separator/>
      </w:r>
    </w:p>
    <w:p w14:paraId="24AE4378" w14:textId="77777777" w:rsidR="008931CD" w:rsidRDefault="008931CD"/>
  </w:endnote>
  <w:endnote w:type="continuationSeparator" w:id="0">
    <w:p w14:paraId="79AB9654" w14:textId="77777777" w:rsidR="008931CD" w:rsidRDefault="008931CD">
      <w:pPr>
        <w:spacing w:after="0" w:line="240" w:lineRule="auto"/>
      </w:pPr>
      <w:r>
        <w:continuationSeparator/>
      </w:r>
    </w:p>
    <w:p w14:paraId="46B31E62" w14:textId="77777777" w:rsidR="008931CD" w:rsidRDefault="00893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170042"/>
      <w:docPartObj>
        <w:docPartGallery w:val="Page Numbers (Bottom of Page)"/>
        <w:docPartUnique/>
      </w:docPartObj>
    </w:sdtPr>
    <w:sdtEndPr/>
    <w:sdtContent>
      <w:p w14:paraId="17EAA98F" w14:textId="77777777" w:rsidR="00573378" w:rsidRDefault="00901A28" w:rsidP="009853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3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7B26" w14:textId="77777777" w:rsidR="00573378" w:rsidRPr="007D4B79" w:rsidRDefault="00573378" w:rsidP="009853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7C621" w14:textId="77777777" w:rsidR="008931CD" w:rsidRDefault="008931CD">
      <w:pPr>
        <w:spacing w:after="0" w:line="240" w:lineRule="auto"/>
      </w:pPr>
      <w:r>
        <w:separator/>
      </w:r>
    </w:p>
    <w:p w14:paraId="6248A525" w14:textId="77777777" w:rsidR="008931CD" w:rsidRDefault="008931CD"/>
  </w:footnote>
  <w:footnote w:type="continuationSeparator" w:id="0">
    <w:p w14:paraId="1761CE82" w14:textId="77777777" w:rsidR="008931CD" w:rsidRDefault="008931CD">
      <w:pPr>
        <w:spacing w:after="0" w:line="240" w:lineRule="auto"/>
      </w:pPr>
      <w:r>
        <w:continuationSeparator/>
      </w:r>
    </w:p>
    <w:p w14:paraId="1E3C04C8" w14:textId="77777777" w:rsidR="008931CD" w:rsidRDefault="00893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845D1" w14:textId="564DFB62" w:rsidR="00573378" w:rsidRPr="007D4B79" w:rsidRDefault="004D1247" w:rsidP="00FC5E5B">
    <w:pPr>
      <w:pStyle w:val="YourNam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92AD063" wp14:editId="095D7A9D">
              <wp:simplePos x="0" y="0"/>
              <wp:positionH relativeFrom="margin">
                <wp:posOffset>-65490</wp:posOffset>
              </wp:positionH>
              <wp:positionV relativeFrom="paragraph">
                <wp:posOffset>54164</wp:posOffset>
              </wp:positionV>
              <wp:extent cx="7172325" cy="1231265"/>
              <wp:effectExtent l="0" t="0" r="9525" b="698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72325" cy="1231265"/>
                      </a:xfrm>
                      <a:custGeom>
                        <a:avLst/>
                        <a:gdLst>
                          <a:gd name="T0" fmla="*/ 11295 w 11295"/>
                          <a:gd name="T1" fmla="*/ 0 h 2356"/>
                          <a:gd name="T2" fmla="*/ 0 w 11295"/>
                          <a:gd name="T3" fmla="*/ 0 h 2356"/>
                          <a:gd name="T4" fmla="*/ 0 w 11295"/>
                          <a:gd name="T5" fmla="*/ 2356 h 2356"/>
                          <a:gd name="T6" fmla="*/ 2131 w 11295"/>
                          <a:gd name="T7" fmla="*/ 523 h 2356"/>
                          <a:gd name="T8" fmla="*/ 8827 w 11295"/>
                          <a:gd name="T9" fmla="*/ 766 h 2356"/>
                          <a:gd name="T10" fmla="*/ 11295 w 11295"/>
                          <a:gd name="T11" fmla="*/ 0 h 235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1295" h="2356">
                            <a:moveTo>
                              <a:pt x="11295" y="0"/>
                            </a:moveTo>
                            <a:cubicBezTo>
                              <a:pt x="11295" y="0"/>
                              <a:pt x="5647" y="0"/>
                              <a:pt x="0" y="0"/>
                            </a:cubicBezTo>
                            <a:cubicBezTo>
                              <a:pt x="0" y="0"/>
                              <a:pt x="18" y="2131"/>
                              <a:pt x="0" y="2356"/>
                            </a:cubicBezTo>
                            <a:cubicBezTo>
                              <a:pt x="1066" y="2300"/>
                              <a:pt x="660" y="788"/>
                              <a:pt x="2131" y="523"/>
                            </a:cubicBezTo>
                            <a:cubicBezTo>
                              <a:pt x="3631" y="330"/>
                              <a:pt x="7300" y="853"/>
                              <a:pt x="8827" y="766"/>
                            </a:cubicBezTo>
                            <a:cubicBezTo>
                              <a:pt x="10354" y="679"/>
                              <a:pt x="10781" y="160"/>
                              <a:pt x="11295" y="0"/>
                            </a:cubicBez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4">
                              <a:lumMod val="40000"/>
                              <a:lumOff val="60000"/>
                              <a:alpha val="42999"/>
                            </a:schemeClr>
                          </a:gs>
                          <a:gs pos="100000">
                            <a:schemeClr val="accent4">
                              <a:lumMod val="40000"/>
                              <a:lumOff val="60000"/>
                              <a:gamma/>
                              <a:tint val="0"/>
                              <a:invGamma/>
                              <a:alpha val="17999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F58371" id="Freeform 1" o:spid="_x0000_s1026" style="position:absolute;margin-left:-5.15pt;margin-top:4.25pt;width:564.75pt;height:96.9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1295,2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" path="m11295,c11295,,5647,,,,,,18,2131,,2356,1066,2300,660,788,2131,523,3631,330,7300,853,8827,766,10354,679,10781,160,11295,xe" fillcolor="#e265ff [1303]" stroked="f">
              <v:fill opacity="28179f" color2="#e265ff [1303]" o:opacity2="11795f" rotate="t" focus="100%" type="gradient"/>
              <v:path arrowok="t" o:connecttype="custom" o:connectlocs="7172325,0;0,0;0,1231265;1353185,273324;5605145,400318;7172325,0" o:connectangles="0,0,0,0,0,0"/>
              <w10:wrap anchorx="margin"/>
            </v:shape>
          </w:pict>
        </mc:Fallback>
      </mc:AlternateContent>
    </w:r>
    <w:r w:rsidR="000F24DF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08D93A" wp14:editId="5A995FD9">
              <wp:simplePos x="0" y="0"/>
              <wp:positionH relativeFrom="margin">
                <wp:posOffset>-54610</wp:posOffset>
              </wp:positionH>
              <wp:positionV relativeFrom="paragraph">
                <wp:posOffset>1294765</wp:posOffset>
              </wp:positionV>
              <wp:extent cx="6939915" cy="799084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39915" cy="7990840"/>
                      </a:xfrm>
                      <a:custGeom>
                        <a:avLst/>
                        <a:gdLst>
                          <a:gd name="T0" fmla="*/ 0 w 11098"/>
                          <a:gd name="T1" fmla="*/ 249 h 12745"/>
                          <a:gd name="T2" fmla="*/ 0 w 11098"/>
                          <a:gd name="T3" fmla="*/ 245 h 12745"/>
                          <a:gd name="T4" fmla="*/ 1 w 11098"/>
                          <a:gd name="T5" fmla="*/ 229 h 12745"/>
                          <a:gd name="T6" fmla="*/ 8 w 11098"/>
                          <a:gd name="T7" fmla="*/ 197 h 12745"/>
                          <a:gd name="T8" fmla="*/ 19 w 11098"/>
                          <a:gd name="T9" fmla="*/ 161 h 12745"/>
                          <a:gd name="T10" fmla="*/ 32 w 11098"/>
                          <a:gd name="T11" fmla="*/ 133 h 12745"/>
                          <a:gd name="T12" fmla="*/ 42 w 11098"/>
                          <a:gd name="T13" fmla="*/ 113 h 12745"/>
                          <a:gd name="T14" fmla="*/ 55 w 11098"/>
                          <a:gd name="T15" fmla="*/ 94 h 12745"/>
                          <a:gd name="T16" fmla="*/ 69 w 11098"/>
                          <a:gd name="T17" fmla="*/ 77 h 12745"/>
                          <a:gd name="T18" fmla="*/ 85 w 11098"/>
                          <a:gd name="T19" fmla="*/ 61 h 12745"/>
                          <a:gd name="T20" fmla="*/ 105 w 11098"/>
                          <a:gd name="T21" fmla="*/ 47 h 12745"/>
                          <a:gd name="T22" fmla="*/ 126 w 11098"/>
                          <a:gd name="T23" fmla="*/ 33 h 12745"/>
                          <a:gd name="T24" fmla="*/ 149 w 11098"/>
                          <a:gd name="T25" fmla="*/ 23 h 12745"/>
                          <a:gd name="T26" fmla="*/ 174 w 11098"/>
                          <a:gd name="T27" fmla="*/ 13 h 12745"/>
                          <a:gd name="T28" fmla="*/ 203 w 11098"/>
                          <a:gd name="T29" fmla="*/ 9 h 12745"/>
                          <a:gd name="T30" fmla="*/ 226 w 11098"/>
                          <a:gd name="T31" fmla="*/ 8 h 12745"/>
                          <a:gd name="T32" fmla="*/ 233 w 11098"/>
                          <a:gd name="T33" fmla="*/ 8 h 12745"/>
                          <a:gd name="T34" fmla="*/ 11098 w 11098"/>
                          <a:gd name="T35" fmla="*/ 49 h 12745"/>
                          <a:gd name="T36" fmla="*/ 233 w 11098"/>
                          <a:gd name="T37" fmla="*/ 65 h 12745"/>
                          <a:gd name="T38" fmla="*/ 219 w 11098"/>
                          <a:gd name="T39" fmla="*/ 65 h 12745"/>
                          <a:gd name="T40" fmla="*/ 196 w 11098"/>
                          <a:gd name="T41" fmla="*/ 68 h 12745"/>
                          <a:gd name="T42" fmla="*/ 174 w 11098"/>
                          <a:gd name="T43" fmla="*/ 73 h 12745"/>
                          <a:gd name="T44" fmla="*/ 156 w 11098"/>
                          <a:gd name="T45" fmla="*/ 80 h 12745"/>
                          <a:gd name="T46" fmla="*/ 137 w 11098"/>
                          <a:gd name="T47" fmla="*/ 89 h 12745"/>
                          <a:gd name="T48" fmla="*/ 122 w 11098"/>
                          <a:gd name="T49" fmla="*/ 101 h 12745"/>
                          <a:gd name="T50" fmla="*/ 107 w 11098"/>
                          <a:gd name="T51" fmla="*/ 113 h 12745"/>
                          <a:gd name="T52" fmla="*/ 95 w 11098"/>
                          <a:gd name="T53" fmla="*/ 126 h 12745"/>
                          <a:gd name="T54" fmla="*/ 85 w 11098"/>
                          <a:gd name="T55" fmla="*/ 141 h 12745"/>
                          <a:gd name="T56" fmla="*/ 68 w 11098"/>
                          <a:gd name="T57" fmla="*/ 170 h 12745"/>
                          <a:gd name="T58" fmla="*/ 56 w 11098"/>
                          <a:gd name="T59" fmla="*/ 199 h 12745"/>
                          <a:gd name="T60" fmla="*/ 49 w 11098"/>
                          <a:gd name="T61" fmla="*/ 225 h 12745"/>
                          <a:gd name="T62" fmla="*/ 47 w 11098"/>
                          <a:gd name="T63" fmla="*/ 245 h 12745"/>
                          <a:gd name="T64" fmla="*/ 47 w 11098"/>
                          <a:gd name="T65" fmla="*/ 249 h 12745"/>
                          <a:gd name="T66" fmla="*/ 51 w 11098"/>
                          <a:gd name="T67" fmla="*/ 12745 h 1274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1098" h="12745">
                            <a:moveTo>
                              <a:pt x="7" y="12741"/>
                            </a:moveTo>
                            <a:lnTo>
                              <a:pt x="0" y="249"/>
                            </a:lnTo>
                            <a:lnTo>
                              <a:pt x="0" y="245"/>
                            </a:lnTo>
                            <a:lnTo>
                              <a:pt x="0" y="242"/>
                            </a:lnTo>
                            <a:lnTo>
                              <a:pt x="1" y="229"/>
                            </a:lnTo>
                            <a:lnTo>
                              <a:pt x="3" y="214"/>
                            </a:lnTo>
                            <a:lnTo>
                              <a:pt x="8" y="197"/>
                            </a:lnTo>
                            <a:lnTo>
                              <a:pt x="12" y="180"/>
                            </a:lnTo>
                            <a:lnTo>
                              <a:pt x="19" y="161"/>
                            </a:lnTo>
                            <a:lnTo>
                              <a:pt x="26" y="142"/>
                            </a:lnTo>
                            <a:lnTo>
                              <a:pt x="32" y="133"/>
                            </a:lnTo>
                            <a:lnTo>
                              <a:pt x="37" y="122"/>
                            </a:lnTo>
                            <a:lnTo>
                              <a:pt x="42" y="113"/>
                            </a:lnTo>
                            <a:lnTo>
                              <a:pt x="48" y="104"/>
                            </a:lnTo>
                            <a:lnTo>
                              <a:pt x="55" y="94"/>
                            </a:lnTo>
                            <a:lnTo>
                              <a:pt x="62" y="86"/>
                            </a:lnTo>
                            <a:lnTo>
                              <a:pt x="69" y="77"/>
                            </a:lnTo>
                            <a:lnTo>
                              <a:pt x="78" y="69"/>
                            </a:lnTo>
                            <a:lnTo>
                              <a:pt x="85" y="61"/>
                            </a:lnTo>
                            <a:lnTo>
                              <a:pt x="95" y="53"/>
                            </a:lnTo>
                            <a:lnTo>
                              <a:pt x="105" y="47"/>
                            </a:lnTo>
                            <a:lnTo>
                              <a:pt x="114" y="39"/>
                            </a:lnTo>
                            <a:lnTo>
                              <a:pt x="126" y="33"/>
                            </a:lnTo>
                            <a:lnTo>
                              <a:pt x="137" y="28"/>
                            </a:lnTo>
                            <a:lnTo>
                              <a:pt x="149" y="23"/>
                            </a:lnTo>
                            <a:lnTo>
                              <a:pt x="161" y="17"/>
                            </a:lnTo>
                            <a:lnTo>
                              <a:pt x="174" y="13"/>
                            </a:lnTo>
                            <a:lnTo>
                              <a:pt x="189" y="11"/>
                            </a:lnTo>
                            <a:lnTo>
                              <a:pt x="203" y="9"/>
                            </a:lnTo>
                            <a:lnTo>
                              <a:pt x="218" y="8"/>
                            </a:lnTo>
                            <a:lnTo>
                              <a:pt x="226" y="8"/>
                            </a:lnTo>
                            <a:lnTo>
                              <a:pt x="233" y="8"/>
                            </a:lnTo>
                            <a:lnTo>
                              <a:pt x="11065" y="0"/>
                            </a:lnTo>
                            <a:lnTo>
                              <a:pt x="11098" y="49"/>
                            </a:lnTo>
                            <a:lnTo>
                              <a:pt x="233" y="65"/>
                            </a:lnTo>
                            <a:lnTo>
                              <a:pt x="227" y="65"/>
                            </a:lnTo>
                            <a:lnTo>
                              <a:pt x="219" y="65"/>
                            </a:lnTo>
                            <a:lnTo>
                              <a:pt x="208" y="66"/>
                            </a:lnTo>
                            <a:lnTo>
                              <a:pt x="196" y="68"/>
                            </a:lnTo>
                            <a:lnTo>
                              <a:pt x="185" y="69"/>
                            </a:lnTo>
                            <a:lnTo>
                              <a:pt x="174" y="73"/>
                            </a:lnTo>
                            <a:lnTo>
                              <a:pt x="164" y="77"/>
                            </a:lnTo>
                            <a:lnTo>
                              <a:pt x="156" y="80"/>
                            </a:lnTo>
                            <a:lnTo>
                              <a:pt x="146" y="85"/>
                            </a:lnTo>
                            <a:lnTo>
                              <a:pt x="137" y="89"/>
                            </a:lnTo>
                            <a:lnTo>
                              <a:pt x="129" y="94"/>
                            </a:lnTo>
                            <a:lnTo>
                              <a:pt x="122" y="101"/>
                            </a:lnTo>
                            <a:lnTo>
                              <a:pt x="114" y="106"/>
                            </a:lnTo>
                            <a:lnTo>
                              <a:pt x="107" y="113"/>
                            </a:lnTo>
                            <a:lnTo>
                              <a:pt x="101" y="120"/>
                            </a:lnTo>
                            <a:lnTo>
                              <a:pt x="95" y="126"/>
                            </a:lnTo>
                            <a:lnTo>
                              <a:pt x="90" y="133"/>
                            </a:lnTo>
                            <a:lnTo>
                              <a:pt x="85" y="141"/>
                            </a:lnTo>
                            <a:lnTo>
                              <a:pt x="76" y="156"/>
                            </a:lnTo>
                            <a:lnTo>
                              <a:pt x="68" y="170"/>
                            </a:lnTo>
                            <a:lnTo>
                              <a:pt x="61" y="185"/>
                            </a:lnTo>
                            <a:lnTo>
                              <a:pt x="56" y="199"/>
                            </a:lnTo>
                            <a:lnTo>
                              <a:pt x="53" y="213"/>
                            </a:lnTo>
                            <a:lnTo>
                              <a:pt x="49" y="225"/>
                            </a:lnTo>
                            <a:lnTo>
                              <a:pt x="48" y="235"/>
                            </a:lnTo>
                            <a:lnTo>
                              <a:pt x="47" y="245"/>
                            </a:lnTo>
                            <a:lnTo>
                              <a:pt x="47" y="247"/>
                            </a:lnTo>
                            <a:lnTo>
                              <a:pt x="47" y="249"/>
                            </a:lnTo>
                            <a:lnTo>
                              <a:pt x="51" y="12745"/>
                            </a:lnTo>
                            <a:lnTo>
                              <a:pt x="7" y="12741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6">
                              <a:lumMod val="60000"/>
                              <a:lumOff val="40000"/>
                              <a:alpha val="64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  <a:gamma/>
                              <a:tint val="9412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31CD7F" id="Freeform 2" o:spid="_x0000_s1026" style="position:absolute;margin-left:-4.3pt;margin-top:101.95pt;width:546.45pt;height:629.2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1098,1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" path="m7,12741l,249r,-4l,242,1,229,3,214,8,197r4,-17l19,161r7,-19l32,133r5,-11l42,113r6,-9l55,94r7,-8l69,77r9,-8l85,61,95,53r10,-6l114,39r12,-6l137,28r12,-5l161,17r13,-4l189,11,203,9,218,8r8,l233,8,11065,r33,49l233,65r-6,l219,65r-11,1l196,68r-11,1l174,73r-10,4l156,80r-10,5l137,89r-8,5l122,101r-8,5l107,113r-6,7l95,126r-5,7l85,141r-9,15l68,170r-7,15l56,199r-3,14l49,225r-1,10l47,245r,2l47,249r4,12496l7,12741xe" fillcolor="#2b70ff [1945]" stroked="f">
              <v:fill opacity="41943f" color2="#2b70ff [1945]" rotate="t" angle="45" focus="100%" type="gradient"/>
              <v:path arrowok="t" o:connecttype="custom" o:connectlocs="0,156118;0,153610;625,143578;5003,123515;11881,100944;20011,83388;26264,70849;34393,58936;43148,48277;53153,38246;65660,29468;78792,20690;93174,14421;108807,8151;126942,5643;141325,5016;145702,5016;6939915,30722;145702,40754;136947,40754;122565,42635;108807,45769;97552,50158;85670,55801;76290,63325;66910,70849;59406,78999;53153,88404;42522,106586;35018,124769;30641,141070;29391,153610;29391,156118;31892,7990840" o:connectangles="0,0,0,0,0,0,0,0,0,0,0,0,0,0,0,0,0,0,0,0,0,0,0,0,0,0,0,0,0,0,0,0,0,0"/>
              <w10:wrap anchorx="margin"/>
            </v:shape>
          </w:pict>
        </mc:Fallback>
      </mc:AlternateContent>
    </w:r>
    <w:bookmarkStart w:id="2" w:name="_Hlk508213526"/>
    <w:bookmarkStart w:id="3" w:name="_Hlk508213527"/>
    <w:sdt>
      <w:sdtPr>
        <w:alias w:val="Author"/>
        <w:tag w:val="Author"/>
        <w:id w:val="308217537"/>
        <w:placeholder>
          <w:docPart w:val="3FCD4FF081C541C9A153903866171276"/>
        </w:placeholder>
      </w:sdtPr>
      <w:sdtEndPr/>
      <w:sdtContent>
        <w:r w:rsidR="00D254F5" w:rsidRPr="00D254F5">
          <w:rPr>
            <w:rFonts w:ascii="Georgia" w:hAnsi="Georgia"/>
            <w:sz w:val="48"/>
            <w:szCs w:val="48"/>
            <w:u w:val="single"/>
          </w:rPr>
          <w:t>Ieachsia</w:t>
        </w:r>
        <w:r w:rsidR="00573378">
          <w:rPr>
            <w:rFonts w:ascii="Georgia" w:hAnsi="Georgia" w:cs="Arial"/>
            <w:color w:val="333333"/>
            <w:sz w:val="48"/>
            <w:szCs w:val="48"/>
            <w:u w:val="single"/>
          </w:rPr>
          <w:t xml:space="preserve"> </w:t>
        </w:r>
        <w:r w:rsidR="00D254F5">
          <w:rPr>
            <w:rFonts w:ascii="Georgia" w:hAnsi="Georgia" w:cs="Arial"/>
            <w:color w:val="333333"/>
            <w:sz w:val="48"/>
            <w:szCs w:val="48"/>
            <w:u w:val="single"/>
          </w:rPr>
          <w:t>Darby</w:t>
        </w:r>
      </w:sdtContent>
    </w:sdt>
  </w:p>
  <w:sdt>
    <w:sdtPr>
      <w:rPr>
        <w:rStyle w:val="ContactInfoChar"/>
        <w:b/>
      </w:rPr>
      <w:id w:val="1478115604"/>
    </w:sdtPr>
    <w:sdtEndPr>
      <w:rPr>
        <w:rStyle w:val="DefaultParagraphFont"/>
      </w:rPr>
    </w:sdtEndPr>
    <w:sdtContent>
      <w:p w14:paraId="7BDB2F20" w14:textId="77777777" w:rsidR="00573378" w:rsidRDefault="00E85E62" w:rsidP="00FC5E5B">
        <w:pPr>
          <w:pStyle w:val="ContactInfo"/>
          <w:jc w:val="center"/>
        </w:pPr>
        <w:r>
          <w:rPr>
            <w:rStyle w:val="ContactInfoChar"/>
            <w:b/>
          </w:rPr>
          <w:t xml:space="preserve">6531 Kindred </w:t>
        </w:r>
        <w:r w:rsidR="00D254F5">
          <w:rPr>
            <w:rStyle w:val="ContactInfoChar"/>
            <w:b/>
          </w:rPr>
          <w:t xml:space="preserve"> Street</w:t>
        </w:r>
        <w:r w:rsidR="00573378">
          <w:rPr>
            <w:rFonts w:ascii="Arial" w:hAnsi="Arial" w:cs="Arial"/>
            <w:color w:val="333333"/>
            <w:sz w:val="20"/>
            <w:szCs w:val="20"/>
          </w:rPr>
          <w:t xml:space="preserve">, </w:t>
        </w:r>
        <w:r w:rsidR="00573378" w:rsidRPr="004077F0">
          <w:rPr>
            <w:color w:val="333333"/>
          </w:rPr>
          <w:t>Philadelphia, PA 191</w:t>
        </w:r>
        <w:r>
          <w:rPr>
            <w:color w:val="333333"/>
          </w:rPr>
          <w:t>49</w:t>
        </w:r>
      </w:p>
      <w:sdt>
        <w:sdtPr>
          <w:rPr>
            <w:rStyle w:val="ContactInfoChar"/>
            <w:b/>
          </w:rPr>
          <w:id w:val="-352033576"/>
        </w:sdtPr>
        <w:sdtEndPr>
          <w:rPr>
            <w:rStyle w:val="DefaultParagraphFont"/>
          </w:rPr>
        </w:sdtEndPr>
        <w:sdtContent>
          <w:p w14:paraId="22ABD46A" w14:textId="77777777" w:rsidR="00573378" w:rsidRDefault="008931CD" w:rsidP="00FC5E5B">
            <w:pPr>
              <w:pStyle w:val="ContactInfo"/>
              <w:jc w:val="center"/>
            </w:pPr>
            <w:sdt>
              <w:sdtPr>
                <w:rPr>
                  <w:rStyle w:val="ContactInfoChar"/>
                  <w:b/>
                </w:rPr>
                <w:id w:val="-69580568"/>
              </w:sdtPr>
              <w:sdtEndPr>
                <w:rPr>
                  <w:rStyle w:val="DefaultParagraphFont"/>
                </w:rPr>
              </w:sdtEndPr>
              <w:sdtContent>
                <w:r w:rsidR="00573378" w:rsidRPr="004077F0">
                  <w:rPr>
                    <w:color w:val="333333"/>
                  </w:rPr>
                  <w:t>2</w:t>
                </w:r>
                <w:r w:rsidR="00D254F5">
                  <w:rPr>
                    <w:color w:val="333333"/>
                  </w:rPr>
                  <w:t>67</w:t>
                </w:r>
                <w:r w:rsidR="00573378" w:rsidRPr="004077F0">
                  <w:rPr>
                    <w:color w:val="333333"/>
                  </w:rPr>
                  <w:t>.</w:t>
                </w:r>
                <w:r w:rsidR="00D254F5">
                  <w:rPr>
                    <w:color w:val="333333"/>
                  </w:rPr>
                  <w:t>99</w:t>
                </w:r>
                <w:r w:rsidR="008F2F27">
                  <w:rPr>
                    <w:color w:val="333333"/>
                  </w:rPr>
                  <w:t>2</w:t>
                </w:r>
                <w:r w:rsidR="00573378" w:rsidRPr="004077F0">
                  <w:rPr>
                    <w:color w:val="333333"/>
                  </w:rPr>
                  <w:t>.</w:t>
                </w:r>
                <w:r w:rsidR="00D254F5">
                  <w:rPr>
                    <w:color w:val="333333"/>
                  </w:rPr>
                  <w:t>5678</w:t>
                </w:r>
                <w:r w:rsidR="00573378">
                  <w:rPr>
                    <w:color w:val="333333"/>
                    <w:sz w:val="20"/>
                    <w:szCs w:val="20"/>
                  </w:rPr>
                  <w:t> </w:t>
                </w:r>
              </w:sdtContent>
            </w:sdt>
            <w:hyperlink r:id="rId1" w:history="1">
              <w:r w:rsidR="00D254F5" w:rsidRPr="008C1C20">
                <w:rPr>
                  <w:rStyle w:val="Hyperlink"/>
                </w:rPr>
                <w:t>Iappledarby@gmail.com</w:t>
              </w:r>
            </w:hyperlink>
          </w:p>
        </w:sdtContent>
      </w:sdt>
      <w:p w14:paraId="3500AEAA" w14:textId="77777777" w:rsidR="00573378" w:rsidRDefault="008931CD" w:rsidP="00FC5E5B">
        <w:pPr>
          <w:pStyle w:val="ContactInfo"/>
          <w:jc w:val="center"/>
        </w:pP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B11B7"/>
    <w:multiLevelType w:val="hybridMultilevel"/>
    <w:tmpl w:val="116814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hideSpellingErrors/>
  <w:hideGrammatical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58"/>
    <w:rsid w:val="00053B49"/>
    <w:rsid w:val="000A38FA"/>
    <w:rsid w:val="000B3188"/>
    <w:rsid w:val="000C1F29"/>
    <w:rsid w:val="000C75EB"/>
    <w:rsid w:val="000D5658"/>
    <w:rsid w:val="000F24DF"/>
    <w:rsid w:val="00181A71"/>
    <w:rsid w:val="001A7FAD"/>
    <w:rsid w:val="001E1370"/>
    <w:rsid w:val="001F168C"/>
    <w:rsid w:val="001F1CD1"/>
    <w:rsid w:val="00202A9E"/>
    <w:rsid w:val="002258E5"/>
    <w:rsid w:val="00227023"/>
    <w:rsid w:val="00242AAE"/>
    <w:rsid w:val="0024415D"/>
    <w:rsid w:val="002515FB"/>
    <w:rsid w:val="00255C89"/>
    <w:rsid w:val="0026558A"/>
    <w:rsid w:val="00265E97"/>
    <w:rsid w:val="002707BC"/>
    <w:rsid w:val="00292511"/>
    <w:rsid w:val="002B01C0"/>
    <w:rsid w:val="002C7A15"/>
    <w:rsid w:val="002E058C"/>
    <w:rsid w:val="002E5663"/>
    <w:rsid w:val="00303F00"/>
    <w:rsid w:val="00326A01"/>
    <w:rsid w:val="00330C50"/>
    <w:rsid w:val="00361D28"/>
    <w:rsid w:val="003677DA"/>
    <w:rsid w:val="00396E99"/>
    <w:rsid w:val="003A1929"/>
    <w:rsid w:val="003A65AD"/>
    <w:rsid w:val="003F7902"/>
    <w:rsid w:val="004049FB"/>
    <w:rsid w:val="00417F15"/>
    <w:rsid w:val="00431C14"/>
    <w:rsid w:val="00433A20"/>
    <w:rsid w:val="00434E0D"/>
    <w:rsid w:val="00445A97"/>
    <w:rsid w:val="004D01FB"/>
    <w:rsid w:val="004D1247"/>
    <w:rsid w:val="004E790F"/>
    <w:rsid w:val="004E7B85"/>
    <w:rsid w:val="00501B26"/>
    <w:rsid w:val="0050336C"/>
    <w:rsid w:val="0051570A"/>
    <w:rsid w:val="00530323"/>
    <w:rsid w:val="00536FBE"/>
    <w:rsid w:val="005452C2"/>
    <w:rsid w:val="00573378"/>
    <w:rsid w:val="005E5BF3"/>
    <w:rsid w:val="00612C98"/>
    <w:rsid w:val="00627F5F"/>
    <w:rsid w:val="00635E88"/>
    <w:rsid w:val="00654500"/>
    <w:rsid w:val="006631D0"/>
    <w:rsid w:val="006865B3"/>
    <w:rsid w:val="00696F47"/>
    <w:rsid w:val="006B661A"/>
    <w:rsid w:val="006C5BE9"/>
    <w:rsid w:val="006D1882"/>
    <w:rsid w:val="0070098C"/>
    <w:rsid w:val="00720872"/>
    <w:rsid w:val="007228B3"/>
    <w:rsid w:val="00733FC5"/>
    <w:rsid w:val="0074283B"/>
    <w:rsid w:val="00775F4F"/>
    <w:rsid w:val="00795847"/>
    <w:rsid w:val="007A729D"/>
    <w:rsid w:val="007C49CA"/>
    <w:rsid w:val="007D4B79"/>
    <w:rsid w:val="00843416"/>
    <w:rsid w:val="008539A7"/>
    <w:rsid w:val="008931CD"/>
    <w:rsid w:val="008A0C0E"/>
    <w:rsid w:val="008A7B8E"/>
    <w:rsid w:val="008A7C21"/>
    <w:rsid w:val="008B173C"/>
    <w:rsid w:val="008F2F27"/>
    <w:rsid w:val="00901A28"/>
    <w:rsid w:val="00902FB4"/>
    <w:rsid w:val="009064CB"/>
    <w:rsid w:val="00925126"/>
    <w:rsid w:val="00926625"/>
    <w:rsid w:val="00926FDF"/>
    <w:rsid w:val="00974AFC"/>
    <w:rsid w:val="0097525E"/>
    <w:rsid w:val="00976B7C"/>
    <w:rsid w:val="00985323"/>
    <w:rsid w:val="00996C2F"/>
    <w:rsid w:val="009C56E8"/>
    <w:rsid w:val="009C7DA0"/>
    <w:rsid w:val="009E4CFA"/>
    <w:rsid w:val="009E7DB6"/>
    <w:rsid w:val="009F49BC"/>
    <w:rsid w:val="00A045D9"/>
    <w:rsid w:val="00A04D96"/>
    <w:rsid w:val="00A07F78"/>
    <w:rsid w:val="00A21564"/>
    <w:rsid w:val="00A2540F"/>
    <w:rsid w:val="00A45058"/>
    <w:rsid w:val="00AB4B1B"/>
    <w:rsid w:val="00AC2E8B"/>
    <w:rsid w:val="00AC747D"/>
    <w:rsid w:val="00AD0618"/>
    <w:rsid w:val="00AE421A"/>
    <w:rsid w:val="00AF5494"/>
    <w:rsid w:val="00B066E6"/>
    <w:rsid w:val="00B34DD2"/>
    <w:rsid w:val="00B36D6F"/>
    <w:rsid w:val="00B677BE"/>
    <w:rsid w:val="00BA0C2A"/>
    <w:rsid w:val="00C04D4E"/>
    <w:rsid w:val="00C42215"/>
    <w:rsid w:val="00C87E8B"/>
    <w:rsid w:val="00C9001F"/>
    <w:rsid w:val="00CA21DF"/>
    <w:rsid w:val="00CA54CB"/>
    <w:rsid w:val="00CE1F01"/>
    <w:rsid w:val="00CE3653"/>
    <w:rsid w:val="00D254F5"/>
    <w:rsid w:val="00D63896"/>
    <w:rsid w:val="00D80267"/>
    <w:rsid w:val="00D91BF1"/>
    <w:rsid w:val="00D93C46"/>
    <w:rsid w:val="00DC385E"/>
    <w:rsid w:val="00E15F9D"/>
    <w:rsid w:val="00E2577E"/>
    <w:rsid w:val="00E543E4"/>
    <w:rsid w:val="00E84F53"/>
    <w:rsid w:val="00E85E62"/>
    <w:rsid w:val="00EA6155"/>
    <w:rsid w:val="00EB6DAA"/>
    <w:rsid w:val="00ED12F0"/>
    <w:rsid w:val="00EF12C3"/>
    <w:rsid w:val="00F03FFB"/>
    <w:rsid w:val="00F275B6"/>
    <w:rsid w:val="00F32226"/>
    <w:rsid w:val="00F423F8"/>
    <w:rsid w:val="00F72731"/>
    <w:rsid w:val="00F84CEC"/>
    <w:rsid w:val="00F84D77"/>
    <w:rsid w:val="00F97B90"/>
    <w:rsid w:val="00FA64BB"/>
    <w:rsid w:val="00FB6D6D"/>
    <w:rsid w:val="00FC1F60"/>
    <w:rsid w:val="00FC5E5B"/>
    <w:rsid w:val="00FD165A"/>
    <w:rsid w:val="00FD6C1D"/>
    <w:rsid w:val="00FE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C4E37"/>
  <w15:docId w15:val="{8A4F7E45-D681-4B55-B297-6E89C41E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88"/>
    <w:rPr>
      <w:rFonts w:ascii="Tahoma" w:hAnsi="Tahoma" w:cs="Tahoma"/>
      <w:sz w:val="16"/>
      <w:szCs w:val="16"/>
    </w:rPr>
  </w:style>
  <w:style w:type="paragraph" w:customStyle="1" w:styleId="ContactInfo">
    <w:name w:val="Contact Info"/>
    <w:link w:val="ContactInfoChar"/>
    <w:qFormat/>
    <w:rsid w:val="000B3188"/>
    <w:pPr>
      <w:spacing w:after="0" w:line="240" w:lineRule="auto"/>
      <w:jc w:val="right"/>
    </w:pPr>
    <w:rPr>
      <w:b/>
      <w:color w:val="33003F" w:themeColor="accent4" w:themeShade="80"/>
    </w:rPr>
  </w:style>
  <w:style w:type="paragraph" w:styleId="Header">
    <w:name w:val="header"/>
    <w:basedOn w:val="Normal"/>
    <w:link w:val="HeaderChar"/>
    <w:uiPriority w:val="99"/>
    <w:unhideWhenUsed/>
    <w:rsid w:val="000B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ntactInfoChar">
    <w:name w:val="Contact Info Char"/>
    <w:basedOn w:val="DefaultParagraphFont"/>
    <w:link w:val="ContactInfo"/>
    <w:rsid w:val="000B3188"/>
    <w:rPr>
      <w:b/>
      <w:color w:val="33003F" w:themeColor="accent4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0B3188"/>
  </w:style>
  <w:style w:type="paragraph" w:styleId="Footer">
    <w:name w:val="footer"/>
    <w:basedOn w:val="Normal"/>
    <w:link w:val="FooterChar"/>
    <w:uiPriority w:val="99"/>
    <w:unhideWhenUsed/>
    <w:rsid w:val="007D4B79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D4B79"/>
    <w:rPr>
      <w:sz w:val="20"/>
    </w:rPr>
  </w:style>
  <w:style w:type="paragraph" w:customStyle="1" w:styleId="YourName">
    <w:name w:val="Your Name"/>
    <w:link w:val="YourNameChar"/>
    <w:qFormat/>
    <w:rsid w:val="007D4B79"/>
    <w:pPr>
      <w:keepNext/>
      <w:keepLines/>
      <w:tabs>
        <w:tab w:val="left" w:pos="8640"/>
      </w:tabs>
      <w:spacing w:before="480" w:after="40" w:line="264" w:lineRule="auto"/>
      <w:jc w:val="right"/>
      <w:outlineLvl w:val="0"/>
    </w:pPr>
    <w:rPr>
      <w:rFonts w:eastAsiaTheme="majorEastAsia" w:cstheme="majorBidi"/>
      <w:b/>
      <w:bCs/>
      <w:caps/>
      <w:color w:val="000000" w:themeColor="text1"/>
      <w:spacing w:val="1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B3188"/>
    <w:rPr>
      <w:color w:val="808080"/>
    </w:rPr>
  </w:style>
  <w:style w:type="character" w:customStyle="1" w:styleId="YourNameChar">
    <w:name w:val="Your Name Char"/>
    <w:basedOn w:val="DefaultParagraphFont"/>
    <w:link w:val="YourName"/>
    <w:rsid w:val="007D4B79"/>
    <w:rPr>
      <w:rFonts w:eastAsiaTheme="majorEastAsia" w:cstheme="majorBidi"/>
      <w:b/>
      <w:bCs/>
      <w:caps/>
      <w:color w:val="000000" w:themeColor="text1"/>
      <w:spacing w:val="10"/>
      <w:sz w:val="28"/>
      <w:szCs w:val="28"/>
    </w:rPr>
  </w:style>
  <w:style w:type="table" w:styleId="TableGrid">
    <w:name w:val="Table Grid"/>
    <w:basedOn w:val="TableNormal"/>
    <w:uiPriority w:val="59"/>
    <w:rsid w:val="000B31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ctionHeading">
    <w:name w:val="SectionHeading"/>
    <w:link w:val="SectionHeadingChar"/>
    <w:qFormat/>
    <w:rsid w:val="00976B7C"/>
    <w:pPr>
      <w:spacing w:before="120" w:after="0"/>
    </w:pPr>
    <w:rPr>
      <w:rFonts w:asciiTheme="majorHAnsi" w:hAnsiTheme="majorHAnsi"/>
      <w:b/>
      <w:caps/>
      <w:color w:val="595959" w:themeColor="text1" w:themeTint="A6"/>
    </w:rPr>
  </w:style>
  <w:style w:type="character" w:customStyle="1" w:styleId="SectionHeadingChar">
    <w:name w:val="SectionHeading Char"/>
    <w:basedOn w:val="DefaultParagraphFont"/>
    <w:link w:val="SectionHeading"/>
    <w:rsid w:val="00976B7C"/>
    <w:rPr>
      <w:rFonts w:asciiTheme="majorHAnsi" w:hAnsiTheme="majorHAnsi"/>
      <w:b/>
      <w:caps/>
      <w:color w:val="595959" w:themeColor="text1" w:themeTint="A6"/>
    </w:rPr>
  </w:style>
  <w:style w:type="paragraph" w:customStyle="1" w:styleId="Sectionbodytext">
    <w:name w:val="Section body text"/>
    <w:link w:val="SectionbodytextChar"/>
    <w:qFormat/>
    <w:rsid w:val="007D4B79"/>
    <w:pPr>
      <w:spacing w:after="0"/>
    </w:pPr>
    <w:rPr>
      <w:color w:val="000000" w:themeColor="text1"/>
      <w:sz w:val="20"/>
    </w:rPr>
  </w:style>
  <w:style w:type="character" w:customStyle="1" w:styleId="SectionbodytextChar">
    <w:name w:val="Section body text Char"/>
    <w:basedOn w:val="DefaultParagraphFont"/>
    <w:link w:val="Sectionbodytext"/>
    <w:rsid w:val="007D4B79"/>
    <w:rPr>
      <w:color w:val="000000" w:themeColor="text1"/>
      <w:sz w:val="20"/>
    </w:rPr>
  </w:style>
  <w:style w:type="paragraph" w:customStyle="1" w:styleId="Publications">
    <w:name w:val="Publications"/>
    <w:basedOn w:val="Normal"/>
    <w:link w:val="PublicationsChar"/>
    <w:qFormat/>
    <w:rsid w:val="000B3188"/>
    <w:pPr>
      <w:spacing w:after="0" w:line="264" w:lineRule="auto"/>
      <w:ind w:left="288"/>
      <w:outlineLvl w:val="2"/>
    </w:pPr>
    <w:rPr>
      <w:i/>
      <w:color w:val="0D0D0D" w:themeColor="text1" w:themeTint="F2"/>
      <w:sz w:val="20"/>
    </w:rPr>
  </w:style>
  <w:style w:type="paragraph" w:customStyle="1" w:styleId="Sectionbodytextbold">
    <w:name w:val="Section body text bold"/>
    <w:link w:val="SectionbodytextboldChar"/>
    <w:qFormat/>
    <w:rsid w:val="000B3188"/>
    <w:pPr>
      <w:spacing w:after="0" w:line="240" w:lineRule="auto"/>
    </w:pPr>
    <w:rPr>
      <w:b/>
      <w:color w:val="000000" w:themeColor="text1"/>
      <w:sz w:val="20"/>
    </w:rPr>
  </w:style>
  <w:style w:type="character" w:customStyle="1" w:styleId="SectionbodytextboldChar">
    <w:name w:val="Section body text bold Char"/>
    <w:basedOn w:val="DefaultParagraphFont"/>
    <w:link w:val="Sectionbodytextbold"/>
    <w:rsid w:val="000B3188"/>
    <w:rPr>
      <w:b/>
      <w:color w:val="000000" w:themeColor="text1"/>
      <w:sz w:val="20"/>
    </w:rPr>
  </w:style>
  <w:style w:type="character" w:customStyle="1" w:styleId="PublicationsChar">
    <w:name w:val="Publications Char"/>
    <w:basedOn w:val="DefaultParagraphFont"/>
    <w:link w:val="Publications"/>
    <w:rsid w:val="000B3188"/>
    <w:rPr>
      <w:i/>
      <w:color w:val="0D0D0D" w:themeColor="text1" w:themeTint="F2"/>
      <w:sz w:val="20"/>
    </w:rPr>
  </w:style>
  <w:style w:type="paragraph" w:customStyle="1" w:styleId="SectionBody">
    <w:name w:val="Section_Body"/>
    <w:link w:val="SectionBodyChar"/>
    <w:qFormat/>
    <w:rsid w:val="00F423F8"/>
    <w:rPr>
      <w:rFonts w:eastAsiaTheme="minorHAnsi"/>
      <w:color w:val="000000" w:themeColor="text1"/>
      <w:sz w:val="20"/>
    </w:rPr>
  </w:style>
  <w:style w:type="character" w:customStyle="1" w:styleId="SectionBodyChar">
    <w:name w:val="Section_Body Char"/>
    <w:basedOn w:val="DefaultParagraphFont"/>
    <w:link w:val="SectionBody"/>
    <w:rsid w:val="00F423F8"/>
    <w:rPr>
      <w:rFonts w:eastAsiaTheme="minorHAnsi"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D254F5"/>
    <w:rPr>
      <w:color w:val="17BBFD" w:themeColor="hyperlink"/>
      <w:u w:val="single"/>
    </w:rPr>
  </w:style>
  <w:style w:type="character" w:customStyle="1" w:styleId="y0nh2b">
    <w:name w:val="y0nh2b"/>
    <w:basedOn w:val="DefaultParagraphFont"/>
    <w:rsid w:val="004E7B85"/>
  </w:style>
  <w:style w:type="character" w:styleId="UnresolvedMention">
    <w:name w:val="Unresolved Mention"/>
    <w:basedOn w:val="DefaultParagraphFont"/>
    <w:uiPriority w:val="99"/>
    <w:semiHidden/>
    <w:unhideWhenUsed/>
    <w:rsid w:val="00445A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romemond215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dwilson@yapinc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Bmccarthy@yapinc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appledarby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ureshi\AppData\Roaming\Microsoft\Templates\Resume_EntryLev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CD4FF081C541C9A15390386617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F7897-2597-4675-A575-A0AD804D8C08}"/>
      </w:docPartPr>
      <w:docPartBody>
        <w:p w:rsidR="00CC180A" w:rsidRDefault="0097579C" w:rsidP="0097579C">
          <w:pPr>
            <w:pStyle w:val="3FCD4FF081C541C9A153903866171276"/>
          </w:pPr>
          <w:r>
            <w:t>RELATED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79C"/>
    <w:rsid w:val="000B078C"/>
    <w:rsid w:val="000C6457"/>
    <w:rsid w:val="000E533D"/>
    <w:rsid w:val="00247ADE"/>
    <w:rsid w:val="00256105"/>
    <w:rsid w:val="00287B16"/>
    <w:rsid w:val="00323DBF"/>
    <w:rsid w:val="00385351"/>
    <w:rsid w:val="00401598"/>
    <w:rsid w:val="004161E1"/>
    <w:rsid w:val="004A512E"/>
    <w:rsid w:val="004D737A"/>
    <w:rsid w:val="00501F5E"/>
    <w:rsid w:val="00514DC6"/>
    <w:rsid w:val="00575A94"/>
    <w:rsid w:val="005B09B1"/>
    <w:rsid w:val="00797FA6"/>
    <w:rsid w:val="008457EC"/>
    <w:rsid w:val="008B68AC"/>
    <w:rsid w:val="0097579C"/>
    <w:rsid w:val="00976884"/>
    <w:rsid w:val="00A02D7E"/>
    <w:rsid w:val="00A0561D"/>
    <w:rsid w:val="00B0680B"/>
    <w:rsid w:val="00B4532C"/>
    <w:rsid w:val="00B668A3"/>
    <w:rsid w:val="00BA26D6"/>
    <w:rsid w:val="00BB074F"/>
    <w:rsid w:val="00BF1946"/>
    <w:rsid w:val="00C81F95"/>
    <w:rsid w:val="00CC180A"/>
    <w:rsid w:val="00CC34F9"/>
    <w:rsid w:val="00DD64ED"/>
    <w:rsid w:val="00DF4063"/>
    <w:rsid w:val="00E118E1"/>
    <w:rsid w:val="00E469D6"/>
    <w:rsid w:val="00EB6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AA20DDD84B455286CABCAA775F9469">
    <w:name w:val="07AA20DDD84B455286CABCAA775F9469"/>
    <w:rsid w:val="004161E1"/>
  </w:style>
  <w:style w:type="paragraph" w:customStyle="1" w:styleId="SectionBody">
    <w:name w:val="Section_Body"/>
    <w:link w:val="SectionBodyChar"/>
    <w:qFormat/>
    <w:rsid w:val="00E118E1"/>
    <w:rPr>
      <w:rFonts w:eastAsiaTheme="minorHAnsi"/>
      <w:color w:val="000000" w:themeColor="text1"/>
      <w:sz w:val="20"/>
    </w:rPr>
  </w:style>
  <w:style w:type="character" w:customStyle="1" w:styleId="SectionBodyChar">
    <w:name w:val="Section_Body Char"/>
    <w:basedOn w:val="DefaultParagraphFont"/>
    <w:link w:val="SectionBody"/>
    <w:rsid w:val="00E118E1"/>
    <w:rPr>
      <w:rFonts w:eastAsiaTheme="minorHAnsi"/>
      <w:color w:val="000000" w:themeColor="text1"/>
      <w:sz w:val="20"/>
    </w:rPr>
  </w:style>
  <w:style w:type="paragraph" w:customStyle="1" w:styleId="792259B9716C4D278CC88B5A6B34915C">
    <w:name w:val="792259B9716C4D278CC88B5A6B34915C"/>
    <w:rsid w:val="004161E1"/>
  </w:style>
  <w:style w:type="paragraph" w:customStyle="1" w:styleId="BA92CFA97B84442EB55D84B5FA100561">
    <w:name w:val="BA92CFA97B84442EB55D84B5FA100561"/>
    <w:rsid w:val="004161E1"/>
  </w:style>
  <w:style w:type="paragraph" w:customStyle="1" w:styleId="4168D75B8AA84A3CA2C12CFF0D3EEE24">
    <w:name w:val="4168D75B8AA84A3CA2C12CFF0D3EEE24"/>
    <w:rsid w:val="004161E1"/>
  </w:style>
  <w:style w:type="paragraph" w:customStyle="1" w:styleId="5F21F4D176EB4B52A2A19FB31B1C51C0">
    <w:name w:val="5F21F4D176EB4B52A2A19FB31B1C51C0"/>
    <w:rsid w:val="004161E1"/>
  </w:style>
  <w:style w:type="paragraph" w:customStyle="1" w:styleId="96FC3441EA024D12A7CC56B81ECB5B31">
    <w:name w:val="96FC3441EA024D12A7CC56B81ECB5B31"/>
    <w:rsid w:val="004161E1"/>
  </w:style>
  <w:style w:type="paragraph" w:customStyle="1" w:styleId="A7CEE45141F3426E90B7D095F5BABBC3">
    <w:name w:val="A7CEE45141F3426E90B7D095F5BABBC3"/>
    <w:rsid w:val="004161E1"/>
  </w:style>
  <w:style w:type="paragraph" w:customStyle="1" w:styleId="7AB162B8EC2847BC909EB72BD4393AD2">
    <w:name w:val="7AB162B8EC2847BC909EB72BD4393AD2"/>
    <w:rsid w:val="004161E1"/>
  </w:style>
  <w:style w:type="paragraph" w:customStyle="1" w:styleId="719042DB123C4CD8BA85845685DBD3E1">
    <w:name w:val="719042DB123C4CD8BA85845685DBD3E1"/>
    <w:rsid w:val="004161E1"/>
  </w:style>
  <w:style w:type="paragraph" w:customStyle="1" w:styleId="F4AFAC539CA04F8E9318D0C197BA5AB3">
    <w:name w:val="F4AFAC539CA04F8E9318D0C197BA5AB3"/>
    <w:rsid w:val="004161E1"/>
  </w:style>
  <w:style w:type="paragraph" w:customStyle="1" w:styleId="7A4B6E9E1E814BBEABE219A6A10277B2">
    <w:name w:val="7A4B6E9E1E814BBEABE219A6A10277B2"/>
    <w:rsid w:val="004161E1"/>
  </w:style>
  <w:style w:type="paragraph" w:customStyle="1" w:styleId="Sectionbody02">
    <w:name w:val="Section_body02"/>
    <w:link w:val="Sectionbody02Char"/>
    <w:qFormat/>
    <w:rsid w:val="004161E1"/>
    <w:pPr>
      <w:spacing w:after="0" w:line="240" w:lineRule="auto"/>
    </w:pPr>
    <w:rPr>
      <w:rFonts w:eastAsiaTheme="minorHAnsi"/>
      <w:b/>
      <w:color w:val="000000" w:themeColor="text1"/>
      <w:sz w:val="20"/>
    </w:rPr>
  </w:style>
  <w:style w:type="character" w:customStyle="1" w:styleId="Sectionbody02Char">
    <w:name w:val="Section_body02 Char"/>
    <w:basedOn w:val="DefaultParagraphFont"/>
    <w:link w:val="Sectionbody02"/>
    <w:rsid w:val="004161E1"/>
    <w:rPr>
      <w:rFonts w:eastAsiaTheme="minorHAnsi"/>
      <w:b/>
      <w:color w:val="000000" w:themeColor="text1"/>
      <w:sz w:val="20"/>
    </w:rPr>
  </w:style>
  <w:style w:type="paragraph" w:customStyle="1" w:styleId="E238234827004B3092D2841CEFB436AE">
    <w:name w:val="E238234827004B3092D2841CEFB436AE"/>
    <w:rsid w:val="004161E1"/>
  </w:style>
  <w:style w:type="paragraph" w:customStyle="1" w:styleId="BDD04F49C85949B0899B6D2E5F024354">
    <w:name w:val="BDD04F49C85949B0899B6D2E5F024354"/>
    <w:rsid w:val="004161E1"/>
  </w:style>
  <w:style w:type="paragraph" w:customStyle="1" w:styleId="6789C2C205084DB095852FBAB7B4255F">
    <w:name w:val="6789C2C205084DB095852FBAB7B4255F"/>
    <w:rsid w:val="004161E1"/>
  </w:style>
  <w:style w:type="paragraph" w:customStyle="1" w:styleId="AE6A3414D3E54F4989BBD60C22736DB5">
    <w:name w:val="AE6A3414D3E54F4989BBD60C22736DB5"/>
    <w:rsid w:val="004161E1"/>
  </w:style>
  <w:style w:type="paragraph" w:customStyle="1" w:styleId="951055FC225B470E9CAE961BE23E985A">
    <w:name w:val="951055FC225B470E9CAE961BE23E985A"/>
    <w:rsid w:val="004161E1"/>
  </w:style>
  <w:style w:type="paragraph" w:customStyle="1" w:styleId="0A711BA82B8345829A22712992BF93EF">
    <w:name w:val="0A711BA82B8345829A22712992BF93EF"/>
    <w:rsid w:val="004161E1"/>
  </w:style>
  <w:style w:type="paragraph" w:customStyle="1" w:styleId="ADBCEF88A20D4380AF99B37728505072">
    <w:name w:val="ADBCEF88A20D4380AF99B37728505072"/>
    <w:rsid w:val="004161E1"/>
  </w:style>
  <w:style w:type="paragraph" w:customStyle="1" w:styleId="246D156DD75E4142A5F84EEF851D3239">
    <w:name w:val="246D156DD75E4142A5F84EEF851D3239"/>
    <w:rsid w:val="004161E1"/>
  </w:style>
  <w:style w:type="paragraph" w:customStyle="1" w:styleId="BEA40C680DC7483CB4C154B3F8682E25">
    <w:name w:val="BEA40C680DC7483CB4C154B3F8682E25"/>
    <w:rsid w:val="004161E1"/>
  </w:style>
  <w:style w:type="paragraph" w:customStyle="1" w:styleId="5B603B8C8B7944938CD5FC37C4C57E82">
    <w:name w:val="5B603B8C8B7944938CD5FC37C4C57E82"/>
    <w:rsid w:val="004161E1"/>
  </w:style>
  <w:style w:type="paragraph" w:customStyle="1" w:styleId="A38D503DCC11421DBF28001DAF342380">
    <w:name w:val="A38D503DCC11421DBF28001DAF342380"/>
    <w:rsid w:val="004161E1"/>
  </w:style>
  <w:style w:type="paragraph" w:customStyle="1" w:styleId="83973548B59F4A949B2C3F500FABA316">
    <w:name w:val="83973548B59F4A949B2C3F500FABA316"/>
    <w:rsid w:val="004161E1"/>
  </w:style>
  <w:style w:type="paragraph" w:customStyle="1" w:styleId="06FBE402BB184DC6BF5BC9C05D9F9555">
    <w:name w:val="06FBE402BB184DC6BF5BC9C05D9F9555"/>
    <w:rsid w:val="004161E1"/>
  </w:style>
  <w:style w:type="paragraph" w:customStyle="1" w:styleId="C0A1B4809E6A409FBF5CA75229B43021">
    <w:name w:val="C0A1B4809E6A409FBF5CA75229B43021"/>
    <w:rsid w:val="004161E1"/>
  </w:style>
  <w:style w:type="paragraph" w:customStyle="1" w:styleId="D9C35D2B407E401EB4C0678F116E037D">
    <w:name w:val="D9C35D2B407E401EB4C0678F116E037D"/>
    <w:rsid w:val="004161E1"/>
  </w:style>
  <w:style w:type="paragraph" w:customStyle="1" w:styleId="EE8752C2A8044077B6A5BBF12B9E9218">
    <w:name w:val="EE8752C2A8044077B6A5BBF12B9E9218"/>
    <w:rsid w:val="004161E1"/>
  </w:style>
  <w:style w:type="paragraph" w:customStyle="1" w:styleId="3CAF064D3BE74F459B22A3AAE5CF2918">
    <w:name w:val="3CAF064D3BE74F459B22A3AAE5CF2918"/>
    <w:rsid w:val="004161E1"/>
  </w:style>
  <w:style w:type="paragraph" w:customStyle="1" w:styleId="CC8A6456AA1D40D1A4D0E6C1E0549358">
    <w:name w:val="CC8A6456AA1D40D1A4D0E6C1E0549358"/>
    <w:rsid w:val="004161E1"/>
  </w:style>
  <w:style w:type="paragraph" w:customStyle="1" w:styleId="29D08D542FA247E38B53A49B6FA7A240">
    <w:name w:val="29D08D542FA247E38B53A49B6FA7A240"/>
    <w:rsid w:val="004161E1"/>
  </w:style>
  <w:style w:type="paragraph" w:customStyle="1" w:styleId="42E1D8AA2D9745F78A78A1E034F6C1FC">
    <w:name w:val="42E1D8AA2D9745F78A78A1E034F6C1FC"/>
    <w:rsid w:val="004161E1"/>
  </w:style>
  <w:style w:type="paragraph" w:customStyle="1" w:styleId="CA2821DA12E94A0CBEFE00EB8D4C6764">
    <w:name w:val="CA2821DA12E94A0CBEFE00EB8D4C6764"/>
    <w:rsid w:val="004161E1"/>
  </w:style>
  <w:style w:type="paragraph" w:customStyle="1" w:styleId="7D86D8EFA93A4C93BAB94B3CFEF18AC2">
    <w:name w:val="7D86D8EFA93A4C93BAB94B3CFEF18AC2"/>
    <w:rsid w:val="004161E1"/>
  </w:style>
  <w:style w:type="paragraph" w:customStyle="1" w:styleId="964C91D060A642989A285B6FE6F62DF2">
    <w:name w:val="964C91D060A642989A285B6FE6F62DF2"/>
    <w:rsid w:val="004161E1"/>
  </w:style>
  <w:style w:type="paragraph" w:customStyle="1" w:styleId="B3ACAB7DD4DA42F4A5E75451C5E122BE">
    <w:name w:val="B3ACAB7DD4DA42F4A5E75451C5E122BE"/>
    <w:rsid w:val="004161E1"/>
  </w:style>
  <w:style w:type="paragraph" w:customStyle="1" w:styleId="45B129410FE0467B96FFBCABA572A884">
    <w:name w:val="45B129410FE0467B96FFBCABA572A884"/>
    <w:rsid w:val="004161E1"/>
  </w:style>
  <w:style w:type="paragraph" w:customStyle="1" w:styleId="EEEF88BF9A3B43E4A9524A3C56A2F2C3">
    <w:name w:val="EEEF88BF9A3B43E4A9524A3C56A2F2C3"/>
    <w:rsid w:val="004161E1"/>
  </w:style>
  <w:style w:type="paragraph" w:customStyle="1" w:styleId="2FA7727124E54C2EB48850052DF5B1BD">
    <w:name w:val="2FA7727124E54C2EB48850052DF5B1BD"/>
    <w:rsid w:val="004161E1"/>
  </w:style>
  <w:style w:type="paragraph" w:customStyle="1" w:styleId="044CC6CA25AF404C9B3CCF7F780CDE26">
    <w:name w:val="044CC6CA25AF404C9B3CCF7F780CDE26"/>
    <w:rsid w:val="004161E1"/>
  </w:style>
  <w:style w:type="paragraph" w:customStyle="1" w:styleId="06E38C647AEB40309189F73DEAE09A61">
    <w:name w:val="06E38C647AEB40309189F73DEAE09A61"/>
    <w:rsid w:val="004161E1"/>
  </w:style>
  <w:style w:type="paragraph" w:customStyle="1" w:styleId="B061A6900DCF49E1A608554A3E672C4D">
    <w:name w:val="B061A6900DCF49E1A608554A3E672C4D"/>
    <w:rsid w:val="004161E1"/>
  </w:style>
  <w:style w:type="paragraph" w:customStyle="1" w:styleId="96E897F7250C4861A671F2A7FCC5EC62">
    <w:name w:val="96E897F7250C4861A671F2A7FCC5EC62"/>
    <w:rsid w:val="004161E1"/>
  </w:style>
  <w:style w:type="paragraph" w:customStyle="1" w:styleId="54E6EE0CAF8C4E878D283EE8817323D4">
    <w:name w:val="54E6EE0CAF8C4E878D283EE8817323D4"/>
    <w:rsid w:val="004161E1"/>
  </w:style>
  <w:style w:type="paragraph" w:customStyle="1" w:styleId="8C429564B70F41E98740919A61F54C47">
    <w:name w:val="8C429564B70F41E98740919A61F54C47"/>
    <w:rsid w:val="004161E1"/>
  </w:style>
  <w:style w:type="paragraph" w:customStyle="1" w:styleId="BD37FBDC21CD41CBB2769E4BF44D3CED">
    <w:name w:val="BD37FBDC21CD41CBB2769E4BF44D3CED"/>
    <w:rsid w:val="004161E1"/>
  </w:style>
  <w:style w:type="paragraph" w:customStyle="1" w:styleId="F2EF707766C049D2ACB7F412C2BB2676">
    <w:name w:val="F2EF707766C049D2ACB7F412C2BB2676"/>
    <w:rsid w:val="004161E1"/>
  </w:style>
  <w:style w:type="paragraph" w:customStyle="1" w:styleId="26BC734C67754B58A671C527C9864214">
    <w:name w:val="26BC734C67754B58A671C527C9864214"/>
    <w:rsid w:val="004161E1"/>
  </w:style>
  <w:style w:type="paragraph" w:customStyle="1" w:styleId="C8F9121654794C25AF7856D41EF25722">
    <w:name w:val="C8F9121654794C25AF7856D41EF25722"/>
    <w:rsid w:val="004161E1"/>
  </w:style>
  <w:style w:type="paragraph" w:customStyle="1" w:styleId="B3328958A5B04669B9A13A69A8794BC1">
    <w:name w:val="B3328958A5B04669B9A13A69A8794BC1"/>
    <w:rsid w:val="004161E1"/>
  </w:style>
  <w:style w:type="paragraph" w:customStyle="1" w:styleId="502143562CA4440F9991219B34D716A8">
    <w:name w:val="502143562CA4440F9991219B34D716A8"/>
    <w:rsid w:val="004161E1"/>
  </w:style>
  <w:style w:type="paragraph" w:customStyle="1" w:styleId="A49B4BB3CAAC4F2F95FF27985882B581">
    <w:name w:val="A49B4BB3CAAC4F2F95FF27985882B581"/>
    <w:rsid w:val="004161E1"/>
  </w:style>
  <w:style w:type="paragraph" w:customStyle="1" w:styleId="E794F0F2426F41ADB6FE7D500DEA6BA5">
    <w:name w:val="E794F0F2426F41ADB6FE7D500DEA6BA5"/>
    <w:rsid w:val="004161E1"/>
  </w:style>
  <w:style w:type="paragraph" w:customStyle="1" w:styleId="476467E708A04C42948F0E25CC2EECF4">
    <w:name w:val="476467E708A04C42948F0E25CC2EECF4"/>
    <w:rsid w:val="004161E1"/>
  </w:style>
  <w:style w:type="paragraph" w:customStyle="1" w:styleId="A4C4AD1482E84F5587A6FBCD4F45E041">
    <w:name w:val="A4C4AD1482E84F5587A6FBCD4F45E041"/>
    <w:rsid w:val="004161E1"/>
  </w:style>
  <w:style w:type="paragraph" w:customStyle="1" w:styleId="7D14FB9D3FEB48699DCE5D9D4DCE94DE">
    <w:name w:val="7D14FB9D3FEB48699DCE5D9D4DCE94DE"/>
    <w:rsid w:val="004161E1"/>
  </w:style>
  <w:style w:type="paragraph" w:customStyle="1" w:styleId="A6059C5DF49544DF937EDD58EC6E56BE">
    <w:name w:val="A6059C5DF49544DF937EDD58EC6E56BE"/>
    <w:rsid w:val="004161E1"/>
  </w:style>
  <w:style w:type="paragraph" w:customStyle="1" w:styleId="824637808841422DA844F46908112E2C">
    <w:name w:val="824637808841422DA844F46908112E2C"/>
    <w:rsid w:val="004161E1"/>
  </w:style>
  <w:style w:type="paragraph" w:customStyle="1" w:styleId="SectionBody03">
    <w:name w:val="Section_Body03"/>
    <w:basedOn w:val="Normal"/>
    <w:link w:val="SectionBody03Char"/>
    <w:qFormat/>
    <w:rsid w:val="004161E1"/>
    <w:pPr>
      <w:spacing w:after="0" w:line="264" w:lineRule="auto"/>
      <w:ind w:left="288"/>
      <w:outlineLvl w:val="2"/>
    </w:pPr>
    <w:rPr>
      <w:rFonts w:eastAsiaTheme="minorHAnsi"/>
      <w:i/>
      <w:color w:val="0D0D0D" w:themeColor="text1" w:themeTint="F2"/>
      <w:sz w:val="20"/>
    </w:rPr>
  </w:style>
  <w:style w:type="character" w:customStyle="1" w:styleId="SectionBody03Char">
    <w:name w:val="Section_Body03 Char"/>
    <w:basedOn w:val="DefaultParagraphFont"/>
    <w:link w:val="SectionBody03"/>
    <w:rsid w:val="004161E1"/>
    <w:rPr>
      <w:rFonts w:eastAsiaTheme="minorHAnsi"/>
      <w:i/>
      <w:color w:val="0D0D0D" w:themeColor="text1" w:themeTint="F2"/>
      <w:sz w:val="20"/>
    </w:rPr>
  </w:style>
  <w:style w:type="paragraph" w:customStyle="1" w:styleId="1FADC1A9442844AEB214003C915246A6">
    <w:name w:val="1FADC1A9442844AEB214003C915246A6"/>
    <w:rsid w:val="004161E1"/>
  </w:style>
  <w:style w:type="paragraph" w:customStyle="1" w:styleId="31DD54992EA8400E9D56ED5479D38CBB">
    <w:name w:val="31DD54992EA8400E9D56ED5479D38CBB"/>
    <w:rsid w:val="004161E1"/>
  </w:style>
  <w:style w:type="paragraph" w:customStyle="1" w:styleId="E3AEE8044A714933BE8F88421909337B">
    <w:name w:val="E3AEE8044A714933BE8F88421909337B"/>
    <w:rsid w:val="004161E1"/>
  </w:style>
  <w:style w:type="paragraph" w:customStyle="1" w:styleId="D5A19211F7E74D0E845FF0FBC6B64DB9">
    <w:name w:val="D5A19211F7E74D0E845FF0FBC6B64DB9"/>
    <w:rsid w:val="004161E1"/>
  </w:style>
  <w:style w:type="paragraph" w:customStyle="1" w:styleId="EE2E60E2FF664E40BBF364BF8BB486A8">
    <w:name w:val="EE2E60E2FF664E40BBF364BF8BB486A8"/>
    <w:rsid w:val="004161E1"/>
  </w:style>
  <w:style w:type="paragraph" w:customStyle="1" w:styleId="ADDD7719EF9242B48E4E0B439052223B">
    <w:name w:val="ADDD7719EF9242B48E4E0B439052223B"/>
    <w:rsid w:val="004161E1"/>
  </w:style>
  <w:style w:type="paragraph" w:customStyle="1" w:styleId="B33A82C5128D49F182359F69AB870C79">
    <w:name w:val="B33A82C5128D49F182359F69AB870C79"/>
    <w:rsid w:val="004161E1"/>
  </w:style>
  <w:style w:type="paragraph" w:customStyle="1" w:styleId="4AC6A24193204C108553BDBBFDE56607">
    <w:name w:val="4AC6A24193204C108553BDBBFDE56607"/>
    <w:rsid w:val="004161E1"/>
  </w:style>
  <w:style w:type="paragraph" w:customStyle="1" w:styleId="B5065BBE495B42FDA19FE3945F6CDE51">
    <w:name w:val="B5065BBE495B42FDA19FE3945F6CDE51"/>
    <w:rsid w:val="004161E1"/>
  </w:style>
  <w:style w:type="paragraph" w:customStyle="1" w:styleId="B54AA26767BC41DAA665E82F6F75E4D8">
    <w:name w:val="B54AA26767BC41DAA665E82F6F75E4D8"/>
    <w:rsid w:val="004161E1"/>
  </w:style>
  <w:style w:type="paragraph" w:customStyle="1" w:styleId="DF4BCC54009D46BD8D83075C4D6F4433">
    <w:name w:val="DF4BCC54009D46BD8D83075C4D6F4433"/>
    <w:rsid w:val="004161E1"/>
  </w:style>
  <w:style w:type="paragraph" w:customStyle="1" w:styleId="7A627777B4394094BADB9CE7A644C32A">
    <w:name w:val="7A627777B4394094BADB9CE7A644C32A"/>
    <w:rsid w:val="004161E1"/>
  </w:style>
  <w:style w:type="paragraph" w:customStyle="1" w:styleId="5B574CA15EDB4CD5B1727F8D6C33466F">
    <w:name w:val="5B574CA15EDB4CD5B1727F8D6C33466F"/>
    <w:rsid w:val="004161E1"/>
  </w:style>
  <w:style w:type="paragraph" w:customStyle="1" w:styleId="7DE5543F47FC4CA6B12433B21377D66A">
    <w:name w:val="7DE5543F47FC4CA6B12433B21377D66A"/>
    <w:rsid w:val="004161E1"/>
  </w:style>
  <w:style w:type="paragraph" w:customStyle="1" w:styleId="4515BDC7658944848832D091B68B173E">
    <w:name w:val="4515BDC7658944848832D091B68B173E"/>
    <w:rsid w:val="004161E1"/>
  </w:style>
  <w:style w:type="paragraph" w:customStyle="1" w:styleId="4BA1426744854930BDC9CE75A778BB39">
    <w:name w:val="4BA1426744854930BDC9CE75A778BB39"/>
    <w:rsid w:val="004161E1"/>
  </w:style>
  <w:style w:type="paragraph" w:customStyle="1" w:styleId="732864E8D1D94901B3E26B464288D343">
    <w:name w:val="732864E8D1D94901B3E26B464288D343"/>
    <w:rsid w:val="004161E1"/>
  </w:style>
  <w:style w:type="character" w:styleId="PlaceholderText">
    <w:name w:val="Placeholder Text"/>
    <w:basedOn w:val="DefaultParagraphFont"/>
    <w:uiPriority w:val="99"/>
    <w:semiHidden/>
    <w:rsid w:val="00E118E1"/>
    <w:rPr>
      <w:color w:val="808080"/>
    </w:rPr>
  </w:style>
  <w:style w:type="paragraph" w:customStyle="1" w:styleId="AAB1F30A41044ED59C5B8BC4316692CA">
    <w:name w:val="AAB1F30A41044ED59C5B8BC4316692CA"/>
    <w:rsid w:val="004161E1"/>
  </w:style>
  <w:style w:type="paragraph" w:customStyle="1" w:styleId="CFCC25188C7E4B60BC2FA71BDEB34A06">
    <w:name w:val="CFCC25188C7E4B60BC2FA71BDEB34A06"/>
    <w:rsid w:val="004161E1"/>
  </w:style>
  <w:style w:type="paragraph" w:customStyle="1" w:styleId="3FCD4FF081C541C9A153903866171276">
    <w:name w:val="3FCD4FF081C541C9A153903866171276"/>
    <w:rsid w:val="0097579C"/>
  </w:style>
  <w:style w:type="paragraph" w:customStyle="1" w:styleId="A5BA6213A4D64DFDACF3E87EEA2D5761">
    <w:name w:val="A5BA6213A4D64DFDACF3E87EEA2D5761"/>
    <w:rsid w:val="00323DBF"/>
  </w:style>
  <w:style w:type="paragraph" w:customStyle="1" w:styleId="F409FE9D77384433860760D4918E63E8">
    <w:name w:val="F409FE9D77384433860760D4918E63E8"/>
    <w:rsid w:val="00323DBF"/>
  </w:style>
  <w:style w:type="paragraph" w:customStyle="1" w:styleId="4A2EC729C2334656B8DE7FE89BBD5C86">
    <w:name w:val="4A2EC729C2334656B8DE7FE89BBD5C86"/>
    <w:rsid w:val="00323DBF"/>
  </w:style>
  <w:style w:type="paragraph" w:customStyle="1" w:styleId="45DD1C431BB7408EA707DA90FE0FBA34">
    <w:name w:val="45DD1C431BB7408EA707DA90FE0FBA34"/>
    <w:rsid w:val="00323DBF"/>
  </w:style>
  <w:style w:type="paragraph" w:customStyle="1" w:styleId="56B8AC2B87E94FB9BC99F82171956224">
    <w:name w:val="56B8AC2B87E94FB9BC99F82171956224"/>
    <w:rsid w:val="00323DBF"/>
  </w:style>
  <w:style w:type="paragraph" w:customStyle="1" w:styleId="984EFBA384DF403B9CE096C049B7A7DA">
    <w:name w:val="984EFBA384DF403B9CE096C049B7A7DA"/>
    <w:rsid w:val="004A512E"/>
  </w:style>
  <w:style w:type="paragraph" w:customStyle="1" w:styleId="5BB57F63798D4FA693F0CE9B95AAEC2F">
    <w:name w:val="5BB57F63798D4FA693F0CE9B95AAEC2F"/>
    <w:rsid w:val="004A512E"/>
  </w:style>
  <w:style w:type="paragraph" w:customStyle="1" w:styleId="75DD7AD0CB5844DEBC0B111D0856D81C">
    <w:name w:val="75DD7AD0CB5844DEBC0B111D0856D81C"/>
    <w:rsid w:val="004A512E"/>
  </w:style>
  <w:style w:type="paragraph" w:customStyle="1" w:styleId="B18408E56C1E4FED94BBDBDB0C1E78EA">
    <w:name w:val="B18408E56C1E4FED94BBDBDB0C1E78EA"/>
    <w:rsid w:val="004A512E"/>
  </w:style>
  <w:style w:type="paragraph" w:customStyle="1" w:styleId="B468B0585DC0462DB4278DDDD412A121">
    <w:name w:val="B468B0585DC0462DB4278DDDD412A121"/>
    <w:rsid w:val="004A512E"/>
  </w:style>
  <w:style w:type="paragraph" w:customStyle="1" w:styleId="28CEDBA7FB1646B28279374737FEEF9B">
    <w:name w:val="28CEDBA7FB1646B28279374737FEEF9B"/>
    <w:rsid w:val="004A512E"/>
  </w:style>
  <w:style w:type="paragraph" w:customStyle="1" w:styleId="B826E7FD5C8E4D138E04652AA4F289F0">
    <w:name w:val="B826E7FD5C8E4D138E04652AA4F289F0"/>
    <w:rsid w:val="004A512E"/>
  </w:style>
  <w:style w:type="paragraph" w:customStyle="1" w:styleId="F83ADACBF45A49F181FD1E1B190EF0E3">
    <w:name w:val="F83ADACBF45A49F181FD1E1B190EF0E3"/>
    <w:rsid w:val="004A512E"/>
  </w:style>
  <w:style w:type="paragraph" w:customStyle="1" w:styleId="A9B1153218B2448AAD624A418A30A920">
    <w:name w:val="A9B1153218B2448AAD624A418A30A920"/>
    <w:rsid w:val="004A512E"/>
  </w:style>
  <w:style w:type="paragraph" w:customStyle="1" w:styleId="7060679113F4443EA3F7AD8A73F3BC79">
    <w:name w:val="7060679113F4443EA3F7AD8A73F3BC79"/>
    <w:rsid w:val="004A512E"/>
  </w:style>
  <w:style w:type="paragraph" w:customStyle="1" w:styleId="B4DE3E7484BA4BBC9F43B18EB8670C16">
    <w:name w:val="B4DE3E7484BA4BBC9F43B18EB8670C16"/>
    <w:rsid w:val="004A512E"/>
  </w:style>
  <w:style w:type="paragraph" w:customStyle="1" w:styleId="8C32B842B97045C7A921DB7FC484D7D4">
    <w:name w:val="8C32B842B97045C7A921DB7FC484D7D4"/>
    <w:rsid w:val="004A512E"/>
  </w:style>
  <w:style w:type="paragraph" w:customStyle="1" w:styleId="7955184A2C00492A8BBADBC10D3F271F">
    <w:name w:val="7955184A2C00492A8BBADBC10D3F271F"/>
    <w:rsid w:val="004A512E"/>
  </w:style>
  <w:style w:type="paragraph" w:customStyle="1" w:styleId="226C054EB21B4F7C9F1C36EBB41C4028">
    <w:name w:val="226C054EB21B4F7C9F1C36EBB41C4028"/>
    <w:rsid w:val="004A512E"/>
  </w:style>
  <w:style w:type="paragraph" w:customStyle="1" w:styleId="9169BFC79F634E6FB759F99036B01ACA">
    <w:name w:val="9169BFC79F634E6FB759F99036B01ACA"/>
    <w:rsid w:val="004A512E"/>
  </w:style>
  <w:style w:type="paragraph" w:customStyle="1" w:styleId="DB9AE32A2ADE46AA8E759991D1D3DE58">
    <w:name w:val="DB9AE32A2ADE46AA8E759991D1D3DE58"/>
    <w:rsid w:val="004A512E"/>
  </w:style>
  <w:style w:type="paragraph" w:customStyle="1" w:styleId="7784FFD6771E4458976AF3349567E6EC">
    <w:name w:val="7784FFD6771E4458976AF3349567E6EC"/>
    <w:rsid w:val="004A512E"/>
  </w:style>
  <w:style w:type="paragraph" w:customStyle="1" w:styleId="754C1676DB5A46FEA42539A4494406F7">
    <w:name w:val="754C1676DB5A46FEA42539A4494406F7"/>
    <w:rsid w:val="004A512E"/>
  </w:style>
  <w:style w:type="paragraph" w:customStyle="1" w:styleId="18A9C4AD7F444282AB47B4EB197AFC0E">
    <w:name w:val="18A9C4AD7F444282AB47B4EB197AFC0E"/>
    <w:rsid w:val="004A512E"/>
  </w:style>
  <w:style w:type="paragraph" w:customStyle="1" w:styleId="7848D0A11EAD405497FD6A99EAD2E3BE">
    <w:name w:val="7848D0A11EAD405497FD6A99EAD2E3BE"/>
    <w:rsid w:val="004A512E"/>
  </w:style>
  <w:style w:type="paragraph" w:customStyle="1" w:styleId="F7EA408BAB9A4F4DBA409A872675678A">
    <w:name w:val="F7EA408BAB9A4F4DBA409A872675678A"/>
    <w:rsid w:val="004A512E"/>
  </w:style>
  <w:style w:type="paragraph" w:customStyle="1" w:styleId="011FF6EB5BDA43438BF9D5F9616CCB59">
    <w:name w:val="011FF6EB5BDA43438BF9D5F9616CCB59"/>
    <w:rsid w:val="004A512E"/>
  </w:style>
  <w:style w:type="paragraph" w:customStyle="1" w:styleId="256F0719F15145D69E02E334B0C53ACF">
    <w:name w:val="256F0719F15145D69E02E334B0C53ACF"/>
    <w:rsid w:val="004A512E"/>
  </w:style>
  <w:style w:type="paragraph" w:customStyle="1" w:styleId="820C20642ECF4564BEA5320F1D0472E5">
    <w:name w:val="820C20642ECF4564BEA5320F1D0472E5"/>
    <w:rsid w:val="004A512E"/>
  </w:style>
  <w:style w:type="paragraph" w:customStyle="1" w:styleId="6A13C6D2241F4037BC7B8C2656993F1D">
    <w:name w:val="6A13C6D2241F4037BC7B8C2656993F1D"/>
    <w:rsid w:val="004A512E"/>
  </w:style>
  <w:style w:type="paragraph" w:customStyle="1" w:styleId="9F5CD747B218410F9DD7DE34E5032023">
    <w:name w:val="9F5CD747B218410F9DD7DE34E5032023"/>
    <w:rsid w:val="004A512E"/>
  </w:style>
  <w:style w:type="paragraph" w:customStyle="1" w:styleId="D1325EDD531340C09A2CA1431B5B499E">
    <w:name w:val="D1325EDD531340C09A2CA1431B5B499E"/>
    <w:rsid w:val="004A512E"/>
  </w:style>
  <w:style w:type="paragraph" w:customStyle="1" w:styleId="778FA94F010F4AC3B19A0F99DCFEB034">
    <w:name w:val="778FA94F010F4AC3B19A0F99DCFEB034"/>
    <w:rsid w:val="004A512E"/>
  </w:style>
  <w:style w:type="paragraph" w:customStyle="1" w:styleId="D689A565BA784F40878399B280DA724E">
    <w:name w:val="D689A565BA784F40878399B280DA724E"/>
    <w:rsid w:val="004A512E"/>
  </w:style>
  <w:style w:type="paragraph" w:customStyle="1" w:styleId="A550C869B68E45F49B6E6629BC47EF4A">
    <w:name w:val="A550C869B68E45F49B6E6629BC47EF4A"/>
    <w:rsid w:val="004A512E"/>
  </w:style>
  <w:style w:type="paragraph" w:customStyle="1" w:styleId="A5955AEA49FF419ABE892515E5B2DA01">
    <w:name w:val="A5955AEA49FF419ABE892515E5B2DA01"/>
    <w:rsid w:val="004A512E"/>
  </w:style>
  <w:style w:type="paragraph" w:customStyle="1" w:styleId="3E4481431F244241B896843BA1B9979C">
    <w:name w:val="3E4481431F244241B896843BA1B9979C"/>
    <w:rsid w:val="004A512E"/>
  </w:style>
  <w:style w:type="paragraph" w:customStyle="1" w:styleId="65E64614EE5F40CC819266F30D3FF553">
    <w:name w:val="65E64614EE5F40CC819266F30D3FF553"/>
    <w:rsid w:val="004A512E"/>
  </w:style>
  <w:style w:type="paragraph" w:customStyle="1" w:styleId="57CFAE486F184EC5A1FB8E2C2F762B15">
    <w:name w:val="57CFAE486F184EC5A1FB8E2C2F762B15"/>
    <w:rsid w:val="004A512E"/>
  </w:style>
  <w:style w:type="paragraph" w:customStyle="1" w:styleId="10D8363408FA45ACBF52D7C2916C5483">
    <w:name w:val="10D8363408FA45ACBF52D7C2916C5483"/>
    <w:rsid w:val="004A512E"/>
  </w:style>
  <w:style w:type="paragraph" w:customStyle="1" w:styleId="7ACB1E7ED11A4A7A84C40DC074D1C757">
    <w:name w:val="7ACB1E7ED11A4A7A84C40DC074D1C757"/>
    <w:rsid w:val="004A512E"/>
  </w:style>
  <w:style w:type="paragraph" w:customStyle="1" w:styleId="1628A8262B7E4908B9310A6DC6B99BCB">
    <w:name w:val="1628A8262B7E4908B9310A6DC6B99BCB"/>
    <w:rsid w:val="004A512E"/>
  </w:style>
  <w:style w:type="paragraph" w:customStyle="1" w:styleId="63D81E197EEC44568B0BDB50C6A91B1F">
    <w:name w:val="63D81E197EEC44568B0BDB50C6A91B1F"/>
    <w:rsid w:val="004A512E"/>
  </w:style>
  <w:style w:type="paragraph" w:customStyle="1" w:styleId="42C3E6C00F8E4199A6E78EC181BEAA9E">
    <w:name w:val="42C3E6C00F8E4199A6E78EC181BEAA9E"/>
    <w:rsid w:val="004A512E"/>
  </w:style>
  <w:style w:type="paragraph" w:customStyle="1" w:styleId="8E2072FCC02E47BAB2D33B47311A109C">
    <w:name w:val="8E2072FCC02E47BAB2D33B47311A109C"/>
    <w:rsid w:val="004A512E"/>
  </w:style>
  <w:style w:type="paragraph" w:customStyle="1" w:styleId="CA81605E566049908B7ADD7E3465CFAD">
    <w:name w:val="CA81605E566049908B7ADD7E3465CFAD"/>
    <w:rsid w:val="004A512E"/>
  </w:style>
  <w:style w:type="paragraph" w:customStyle="1" w:styleId="FF01F71CFB9C46A4B0BF86F1F0AFDC34">
    <w:name w:val="FF01F71CFB9C46A4B0BF86F1F0AFDC34"/>
    <w:rsid w:val="004A512E"/>
  </w:style>
  <w:style w:type="paragraph" w:customStyle="1" w:styleId="F2344AC331674893A7246ADD958C168B">
    <w:name w:val="F2344AC331674893A7246ADD958C168B"/>
    <w:rsid w:val="004A512E"/>
  </w:style>
  <w:style w:type="paragraph" w:customStyle="1" w:styleId="298912AC12B14EDEAC18D61F4A0F62D3">
    <w:name w:val="298912AC12B14EDEAC18D61F4A0F62D3"/>
    <w:rsid w:val="004A512E"/>
  </w:style>
  <w:style w:type="paragraph" w:customStyle="1" w:styleId="F1C42F3492854A55B7788644B7183A17">
    <w:name w:val="F1C42F3492854A55B7788644B7183A17"/>
    <w:rsid w:val="004A512E"/>
  </w:style>
  <w:style w:type="paragraph" w:customStyle="1" w:styleId="256CAC174DCC47E895077781050F0027">
    <w:name w:val="256CAC174DCC47E895077781050F0027"/>
    <w:rsid w:val="004A512E"/>
  </w:style>
  <w:style w:type="paragraph" w:customStyle="1" w:styleId="6A00B70A797D430F893BDEE7BEB3CB40">
    <w:name w:val="6A00B70A797D430F893BDEE7BEB3CB40"/>
    <w:rsid w:val="004A512E"/>
  </w:style>
  <w:style w:type="paragraph" w:customStyle="1" w:styleId="D565CA5F84AD45DE9CA0BC98A8429617">
    <w:name w:val="D565CA5F84AD45DE9CA0BC98A8429617"/>
    <w:rsid w:val="004A512E"/>
  </w:style>
  <w:style w:type="paragraph" w:customStyle="1" w:styleId="AFE82477A6BF4ADB9745AB95F5DA3F3F">
    <w:name w:val="AFE82477A6BF4ADB9745AB95F5DA3F3F"/>
    <w:rsid w:val="004A512E"/>
  </w:style>
  <w:style w:type="paragraph" w:customStyle="1" w:styleId="D973C9284FCB4723B4B02A7ADB2ED9D0">
    <w:name w:val="D973C9284FCB4723B4B02A7ADB2ED9D0"/>
    <w:rsid w:val="004A512E"/>
  </w:style>
  <w:style w:type="paragraph" w:customStyle="1" w:styleId="8799CBE0708749059F63D8CDEE830702">
    <w:name w:val="8799CBE0708749059F63D8CDEE830702"/>
    <w:rsid w:val="004A512E"/>
  </w:style>
  <w:style w:type="paragraph" w:customStyle="1" w:styleId="FA303D78EA684353A06E8FC8DC5DF5EF">
    <w:name w:val="FA303D78EA684353A06E8FC8DC5DF5EF"/>
    <w:rsid w:val="004A512E"/>
  </w:style>
  <w:style w:type="paragraph" w:customStyle="1" w:styleId="378D4175391C43B585134BB826872B3E">
    <w:name w:val="378D4175391C43B585134BB826872B3E"/>
    <w:rsid w:val="004A512E"/>
  </w:style>
  <w:style w:type="paragraph" w:customStyle="1" w:styleId="1C06645290F84010B35623FA9C2C859A">
    <w:name w:val="1C06645290F84010B35623FA9C2C859A"/>
    <w:rsid w:val="004A512E"/>
  </w:style>
  <w:style w:type="paragraph" w:customStyle="1" w:styleId="4CA013B2B91D4E339C114A3A48513E56">
    <w:name w:val="4CA013B2B91D4E339C114A3A48513E56"/>
    <w:rsid w:val="004A512E"/>
  </w:style>
  <w:style w:type="paragraph" w:customStyle="1" w:styleId="89F3D11730E44C0AA0AB6B3409144F7E">
    <w:name w:val="89F3D11730E44C0AA0AB6B3409144F7E"/>
    <w:rsid w:val="004A512E"/>
  </w:style>
  <w:style w:type="paragraph" w:customStyle="1" w:styleId="9EE923C1DAD24243A84269AA730BF634">
    <w:name w:val="9EE923C1DAD24243A84269AA730BF634"/>
    <w:rsid w:val="004A512E"/>
  </w:style>
  <w:style w:type="paragraph" w:customStyle="1" w:styleId="BA25355DE0DE4A81BDF06891894E2C14">
    <w:name w:val="BA25355DE0DE4A81BDF06891894E2C14"/>
    <w:rsid w:val="004A512E"/>
  </w:style>
  <w:style w:type="paragraph" w:customStyle="1" w:styleId="25DD003EF1A34FEC82E85F776B56CEEA">
    <w:name w:val="25DD003EF1A34FEC82E85F776B56CEEA"/>
    <w:rsid w:val="004A512E"/>
  </w:style>
  <w:style w:type="paragraph" w:customStyle="1" w:styleId="4622425849344C4E869B7AB763183673">
    <w:name w:val="4622425849344C4E869B7AB763183673"/>
    <w:rsid w:val="004A512E"/>
  </w:style>
  <w:style w:type="paragraph" w:customStyle="1" w:styleId="B33A9AB63D9544EEB9212ADDA94F08B0">
    <w:name w:val="B33A9AB63D9544EEB9212ADDA94F08B0"/>
    <w:rsid w:val="004A512E"/>
  </w:style>
  <w:style w:type="paragraph" w:customStyle="1" w:styleId="B83E9368D5EC48489F27FA214767ADC8">
    <w:name w:val="B83E9368D5EC48489F27FA214767ADC8"/>
    <w:rsid w:val="004A512E"/>
  </w:style>
  <w:style w:type="paragraph" w:customStyle="1" w:styleId="993F9967A5B3445A9EC300DD1F713CC2">
    <w:name w:val="993F9967A5B3445A9EC300DD1F713CC2"/>
    <w:rsid w:val="004A512E"/>
  </w:style>
  <w:style w:type="paragraph" w:customStyle="1" w:styleId="5FBBDC169104444882407A4CA3860875">
    <w:name w:val="5FBBDC169104444882407A4CA3860875"/>
    <w:rsid w:val="004A512E"/>
  </w:style>
  <w:style w:type="paragraph" w:customStyle="1" w:styleId="214EE1AF806F4CD19B41A1EDF800A268">
    <w:name w:val="214EE1AF806F4CD19B41A1EDF800A268"/>
    <w:rsid w:val="004A512E"/>
  </w:style>
  <w:style w:type="paragraph" w:customStyle="1" w:styleId="653D9511C0DB40599D0EC786A4EFA0C9">
    <w:name w:val="653D9511C0DB40599D0EC786A4EFA0C9"/>
    <w:rsid w:val="004A512E"/>
  </w:style>
  <w:style w:type="paragraph" w:customStyle="1" w:styleId="AC2EB7C70B454B7FA06FA4AFED5EC906">
    <w:name w:val="AC2EB7C70B454B7FA06FA4AFED5EC906"/>
    <w:rsid w:val="004A512E"/>
  </w:style>
  <w:style w:type="paragraph" w:customStyle="1" w:styleId="75443AE0EF944B7AA1FC07A4056DA5E5">
    <w:name w:val="75443AE0EF944B7AA1FC07A4056DA5E5"/>
    <w:rsid w:val="004A512E"/>
  </w:style>
  <w:style w:type="paragraph" w:customStyle="1" w:styleId="7F00F777F24E45059FE33A5B7A6F5B46">
    <w:name w:val="7F00F777F24E45059FE33A5B7A6F5B46"/>
    <w:rsid w:val="004A512E"/>
  </w:style>
  <w:style w:type="paragraph" w:customStyle="1" w:styleId="E6FF3DBC574942B9BA144810677951D4">
    <w:name w:val="E6FF3DBC574942B9BA144810677951D4"/>
    <w:rsid w:val="004A512E"/>
  </w:style>
  <w:style w:type="paragraph" w:customStyle="1" w:styleId="DCCCE0CDAF18412C8E907FB3B290C0C3">
    <w:name w:val="DCCCE0CDAF18412C8E907FB3B290C0C3"/>
    <w:rsid w:val="004A512E"/>
  </w:style>
  <w:style w:type="paragraph" w:customStyle="1" w:styleId="57857569523F47399E60496155AA3749">
    <w:name w:val="57857569523F47399E60496155AA3749"/>
    <w:rsid w:val="004A512E"/>
  </w:style>
  <w:style w:type="paragraph" w:customStyle="1" w:styleId="EBDFA26F64FF49F197F9ACAE449A1CBF">
    <w:name w:val="EBDFA26F64FF49F197F9ACAE449A1CBF"/>
    <w:rsid w:val="004A512E"/>
  </w:style>
  <w:style w:type="paragraph" w:customStyle="1" w:styleId="5B43DA87B4984096B2F9AB6D13DEC227">
    <w:name w:val="5B43DA87B4984096B2F9AB6D13DEC227"/>
    <w:rsid w:val="004A512E"/>
  </w:style>
  <w:style w:type="paragraph" w:customStyle="1" w:styleId="7C9AFD3D12214005A1E393D9FD626B6B">
    <w:name w:val="7C9AFD3D12214005A1E393D9FD626B6B"/>
    <w:rsid w:val="004A512E"/>
  </w:style>
  <w:style w:type="paragraph" w:customStyle="1" w:styleId="5D5630353496416EA1346327222CA5CB">
    <w:name w:val="5D5630353496416EA1346327222CA5CB"/>
    <w:rsid w:val="004A512E"/>
  </w:style>
  <w:style w:type="paragraph" w:customStyle="1" w:styleId="BE302EFACB224C3AA5A43352823F2ADB">
    <w:name w:val="BE302EFACB224C3AA5A43352823F2ADB"/>
    <w:rsid w:val="004A512E"/>
  </w:style>
  <w:style w:type="paragraph" w:customStyle="1" w:styleId="5052757939D14DA495A638D11FC51491">
    <w:name w:val="5052757939D14DA495A638D11FC51491"/>
    <w:rsid w:val="004A512E"/>
  </w:style>
  <w:style w:type="paragraph" w:customStyle="1" w:styleId="50CBDFB31D7B40288463B4C19F4C223B">
    <w:name w:val="50CBDFB31D7B40288463B4C19F4C223B"/>
    <w:rsid w:val="004A512E"/>
  </w:style>
  <w:style w:type="paragraph" w:customStyle="1" w:styleId="B387B34B444C491A8D0949A909AC0C66">
    <w:name w:val="B387B34B444C491A8D0949A909AC0C66"/>
    <w:rsid w:val="004A512E"/>
  </w:style>
  <w:style w:type="paragraph" w:customStyle="1" w:styleId="E7EE8C0757BE43B384A6D4364ED924FF">
    <w:name w:val="E7EE8C0757BE43B384A6D4364ED924FF"/>
    <w:rsid w:val="004A512E"/>
  </w:style>
  <w:style w:type="paragraph" w:customStyle="1" w:styleId="5A2FCF9EC78249F3BEED61F4E8667BF9">
    <w:name w:val="5A2FCF9EC78249F3BEED61F4E8667BF9"/>
    <w:rsid w:val="004A512E"/>
  </w:style>
  <w:style w:type="paragraph" w:customStyle="1" w:styleId="A3FF7A697C5B4C468B9D9EEB7CE4E6F3">
    <w:name w:val="A3FF7A697C5B4C468B9D9EEB7CE4E6F3"/>
    <w:rsid w:val="004A512E"/>
  </w:style>
  <w:style w:type="paragraph" w:customStyle="1" w:styleId="7EDE4A1E3DEB43FD825EE7819DFD323C">
    <w:name w:val="7EDE4A1E3DEB43FD825EE7819DFD323C"/>
    <w:rsid w:val="004A512E"/>
  </w:style>
  <w:style w:type="paragraph" w:customStyle="1" w:styleId="A87859E5A66546A598E8237AC5904BBA">
    <w:name w:val="A87859E5A66546A598E8237AC5904BBA"/>
    <w:rsid w:val="004A512E"/>
  </w:style>
  <w:style w:type="paragraph" w:customStyle="1" w:styleId="1F31206A485C4D6D8EF20762AB9F7B68">
    <w:name w:val="1F31206A485C4D6D8EF20762AB9F7B68"/>
    <w:rsid w:val="004A512E"/>
  </w:style>
  <w:style w:type="paragraph" w:customStyle="1" w:styleId="EF6CC8DA0D9C48DDA64BAD4499B852B4">
    <w:name w:val="EF6CC8DA0D9C48DDA64BAD4499B852B4"/>
    <w:rsid w:val="004A512E"/>
  </w:style>
  <w:style w:type="paragraph" w:customStyle="1" w:styleId="163F89F1F28A4AE384DB9106400C100B">
    <w:name w:val="163F89F1F28A4AE384DB9106400C100B"/>
    <w:rsid w:val="004A512E"/>
  </w:style>
  <w:style w:type="paragraph" w:customStyle="1" w:styleId="69D76E03302049C1AB81082BCF6497D7">
    <w:name w:val="69D76E03302049C1AB81082BCF6497D7"/>
    <w:rsid w:val="004A512E"/>
  </w:style>
  <w:style w:type="paragraph" w:customStyle="1" w:styleId="350D43F10CB3482EB152C009B279D557">
    <w:name w:val="350D43F10CB3482EB152C009B279D557"/>
    <w:rsid w:val="004A512E"/>
  </w:style>
  <w:style w:type="paragraph" w:customStyle="1" w:styleId="B91E08221DA7444A89AD7DC43689EB8A">
    <w:name w:val="B91E08221DA7444A89AD7DC43689EB8A"/>
    <w:rsid w:val="004A512E"/>
  </w:style>
  <w:style w:type="paragraph" w:customStyle="1" w:styleId="0060B9B5D2F54F18B1D1F3DCBBB99EA6">
    <w:name w:val="0060B9B5D2F54F18B1D1F3DCBBB99EA6"/>
    <w:rsid w:val="004A512E"/>
  </w:style>
  <w:style w:type="paragraph" w:customStyle="1" w:styleId="19091F6BC65149CDA3CA04599FBF3458">
    <w:name w:val="19091F6BC65149CDA3CA04599FBF3458"/>
    <w:rsid w:val="004A512E"/>
  </w:style>
  <w:style w:type="paragraph" w:customStyle="1" w:styleId="434E274C84914BAA932B1CED4551F7F4">
    <w:name w:val="434E274C84914BAA932B1CED4551F7F4"/>
    <w:rsid w:val="004A512E"/>
  </w:style>
  <w:style w:type="paragraph" w:customStyle="1" w:styleId="CBBFBC96DE664775AE7C6AE7EB05526F">
    <w:name w:val="CBBFBC96DE664775AE7C6AE7EB05526F"/>
    <w:rsid w:val="004A512E"/>
  </w:style>
  <w:style w:type="paragraph" w:customStyle="1" w:styleId="737F399C9CFC47F4B59D5D02634F7823">
    <w:name w:val="737F399C9CFC47F4B59D5D02634F7823"/>
    <w:rsid w:val="004A512E"/>
  </w:style>
  <w:style w:type="paragraph" w:customStyle="1" w:styleId="8566B6ED2A90483AB0132CA12CA6873A">
    <w:name w:val="8566B6ED2A90483AB0132CA12CA6873A"/>
    <w:rsid w:val="004A512E"/>
  </w:style>
  <w:style w:type="paragraph" w:customStyle="1" w:styleId="79B3384A14F54168BD331BB8463FA958">
    <w:name w:val="79B3384A14F54168BD331BB8463FA958"/>
    <w:rsid w:val="004A512E"/>
  </w:style>
  <w:style w:type="paragraph" w:customStyle="1" w:styleId="1005B56ADA024A028BD55C93F7E83985">
    <w:name w:val="1005B56ADA024A028BD55C93F7E83985"/>
    <w:rsid w:val="004A512E"/>
  </w:style>
  <w:style w:type="paragraph" w:customStyle="1" w:styleId="10367567C03242F794B70948E8D73B3E">
    <w:name w:val="10367567C03242F794B70948E8D73B3E"/>
    <w:rsid w:val="004A512E"/>
  </w:style>
  <w:style w:type="paragraph" w:customStyle="1" w:styleId="6AFB49AFB4B448C5B0BA4BB67F97DD3A">
    <w:name w:val="6AFB49AFB4B448C5B0BA4BB67F97DD3A"/>
    <w:rsid w:val="004A512E"/>
  </w:style>
  <w:style w:type="paragraph" w:customStyle="1" w:styleId="8FB80882DACE423582C9398B571FEC90">
    <w:name w:val="8FB80882DACE423582C9398B571FEC90"/>
    <w:rsid w:val="004A512E"/>
  </w:style>
  <w:style w:type="paragraph" w:customStyle="1" w:styleId="4D0EECF9E299497A8E03571588432171">
    <w:name w:val="4D0EECF9E299497A8E03571588432171"/>
    <w:rsid w:val="004A512E"/>
  </w:style>
  <w:style w:type="paragraph" w:customStyle="1" w:styleId="267119C53A364D8DB517FC6854FDE528">
    <w:name w:val="267119C53A364D8DB517FC6854FDE528"/>
    <w:rsid w:val="004A512E"/>
  </w:style>
  <w:style w:type="paragraph" w:customStyle="1" w:styleId="38C521727C57448DAD1B06CDAF43A3BD">
    <w:name w:val="38C521727C57448DAD1B06CDAF43A3BD"/>
    <w:rsid w:val="004A512E"/>
  </w:style>
  <w:style w:type="paragraph" w:customStyle="1" w:styleId="A48CEA5A4853467AA382C07E62CA8CDB">
    <w:name w:val="A48CEA5A4853467AA382C07E62CA8CDB"/>
    <w:rsid w:val="004A512E"/>
  </w:style>
  <w:style w:type="paragraph" w:customStyle="1" w:styleId="497BBE592AB04454885A2F285ACE3F19">
    <w:name w:val="497BBE592AB04454885A2F285ACE3F19"/>
    <w:rsid w:val="004A512E"/>
  </w:style>
  <w:style w:type="paragraph" w:customStyle="1" w:styleId="00741B59B3084A3A87A63342403CF9D6">
    <w:name w:val="00741B59B3084A3A87A63342403CF9D6"/>
    <w:rsid w:val="004A512E"/>
  </w:style>
  <w:style w:type="paragraph" w:customStyle="1" w:styleId="903C1E3D80A7477D9E86B4BA9E87EFEF">
    <w:name w:val="903C1E3D80A7477D9E86B4BA9E87EFEF"/>
    <w:rsid w:val="00EB6392"/>
  </w:style>
  <w:style w:type="paragraph" w:customStyle="1" w:styleId="E0CC32E2EAAD48D2923E61C5DA03DA2F">
    <w:name w:val="E0CC32E2EAAD48D2923E61C5DA03DA2F"/>
    <w:rsid w:val="00EB6392"/>
  </w:style>
  <w:style w:type="paragraph" w:customStyle="1" w:styleId="D8AAC7EF9CD9435085BBFB4E15F3CE18">
    <w:name w:val="D8AAC7EF9CD9435085BBFB4E15F3CE18"/>
    <w:rsid w:val="00EB6392"/>
  </w:style>
  <w:style w:type="paragraph" w:customStyle="1" w:styleId="9B1AD5ABA566431BBA176516C3C05648">
    <w:name w:val="9B1AD5ABA566431BBA176516C3C05648"/>
    <w:rsid w:val="00EB6392"/>
  </w:style>
  <w:style w:type="paragraph" w:customStyle="1" w:styleId="CB71A2082DCD4DDCB826AB0A390031D6">
    <w:name w:val="CB71A2082DCD4DDCB826AB0A390031D6"/>
    <w:rsid w:val="00EB6392"/>
  </w:style>
  <w:style w:type="paragraph" w:customStyle="1" w:styleId="913800A842994E20B080DD38E760FEC4">
    <w:name w:val="913800A842994E20B080DD38E760FEC4"/>
    <w:rsid w:val="00EB6392"/>
  </w:style>
  <w:style w:type="paragraph" w:customStyle="1" w:styleId="925B0B2EEDD14B1B82E1F5E4AB8916B2">
    <w:name w:val="925B0B2EEDD14B1B82E1F5E4AB8916B2"/>
    <w:rsid w:val="00EB6392"/>
  </w:style>
  <w:style w:type="paragraph" w:customStyle="1" w:styleId="71151952D58B4D38860AF876CBC3F4B3">
    <w:name w:val="71151952D58B4D38860AF876CBC3F4B3"/>
    <w:rsid w:val="00EB6392"/>
  </w:style>
  <w:style w:type="paragraph" w:customStyle="1" w:styleId="ABD84966B74E438787E884FD84BDFFC7">
    <w:name w:val="ABD84966B74E438787E884FD84BDFFC7"/>
    <w:rsid w:val="00EB6392"/>
  </w:style>
  <w:style w:type="paragraph" w:customStyle="1" w:styleId="638D63ABE4B640BF973C31D4EDE74589">
    <w:name w:val="638D63ABE4B640BF973C31D4EDE74589"/>
    <w:rsid w:val="00EB6392"/>
  </w:style>
  <w:style w:type="paragraph" w:customStyle="1" w:styleId="BF41B0EB2E4042DA95CA9921DC7CD1E1">
    <w:name w:val="BF41B0EB2E4042DA95CA9921DC7CD1E1"/>
    <w:rsid w:val="00EB6392"/>
  </w:style>
  <w:style w:type="paragraph" w:customStyle="1" w:styleId="6DEA2B01D26344D5ABF247CDD5794D5F">
    <w:name w:val="6DEA2B01D26344D5ABF247CDD5794D5F"/>
    <w:rsid w:val="00EB6392"/>
  </w:style>
  <w:style w:type="paragraph" w:customStyle="1" w:styleId="D84CDD6B550A46D9B2673A6A52BEB948">
    <w:name w:val="D84CDD6B550A46D9B2673A6A52BEB948"/>
    <w:rsid w:val="000C6457"/>
  </w:style>
  <w:style w:type="paragraph" w:customStyle="1" w:styleId="4B09E3B67F1D434FAC25442F15CE1E31">
    <w:name w:val="4B09E3B67F1D434FAC25442F15CE1E31"/>
    <w:rsid w:val="000C6457"/>
  </w:style>
  <w:style w:type="paragraph" w:customStyle="1" w:styleId="A3B5547849C74AEA9DE50EFE561DBA38">
    <w:name w:val="A3B5547849C74AEA9DE50EFE561DBA38"/>
    <w:rsid w:val="00247ADE"/>
    <w:pPr>
      <w:spacing w:after="160" w:line="259" w:lineRule="auto"/>
    </w:pPr>
  </w:style>
  <w:style w:type="paragraph" w:customStyle="1" w:styleId="812887CDE991463B88E2950D7E8D9A41">
    <w:name w:val="812887CDE991463B88E2950D7E8D9A41"/>
    <w:rsid w:val="00247ADE"/>
    <w:pPr>
      <w:spacing w:after="160" w:line="259" w:lineRule="auto"/>
    </w:pPr>
  </w:style>
  <w:style w:type="paragraph" w:customStyle="1" w:styleId="F91F18CD07CE45F39402B855CDFB3067">
    <w:name w:val="F91F18CD07CE45F39402B855CDFB3067"/>
    <w:rsid w:val="00247ADE"/>
    <w:pPr>
      <w:spacing w:after="160" w:line="259" w:lineRule="auto"/>
    </w:pPr>
  </w:style>
  <w:style w:type="paragraph" w:customStyle="1" w:styleId="B6CB69DEEA8444778936FD1961F5B856">
    <w:name w:val="B6CB69DEEA8444778936FD1961F5B856"/>
    <w:rsid w:val="00247ADE"/>
    <w:pPr>
      <w:spacing w:after="160" w:line="259" w:lineRule="auto"/>
    </w:pPr>
  </w:style>
  <w:style w:type="paragraph" w:customStyle="1" w:styleId="3B65AA9A46964B16B2CC2F419579CD91">
    <w:name w:val="3B65AA9A46964B16B2CC2F419579CD91"/>
    <w:rsid w:val="00247ADE"/>
    <w:pPr>
      <w:spacing w:after="160" w:line="259" w:lineRule="auto"/>
    </w:pPr>
  </w:style>
  <w:style w:type="paragraph" w:customStyle="1" w:styleId="AC64D710DF7742C2A552C5AC476EB772">
    <w:name w:val="AC64D710DF7742C2A552C5AC476EB772"/>
    <w:rsid w:val="00247ADE"/>
    <w:pPr>
      <w:spacing w:after="160" w:line="259" w:lineRule="auto"/>
    </w:pPr>
  </w:style>
  <w:style w:type="paragraph" w:customStyle="1" w:styleId="BF1D28F18D9F4967B9903C07B135205F">
    <w:name w:val="BF1D28F18D9F4967B9903C07B135205F"/>
    <w:rsid w:val="00247ADE"/>
    <w:pPr>
      <w:spacing w:after="160" w:line="259" w:lineRule="auto"/>
    </w:pPr>
  </w:style>
  <w:style w:type="paragraph" w:customStyle="1" w:styleId="FDA6C37338484C8FB9F2A11A9CADAF56">
    <w:name w:val="FDA6C37338484C8FB9F2A11A9CADAF56"/>
    <w:rsid w:val="00247ADE"/>
    <w:pPr>
      <w:spacing w:after="160" w:line="259" w:lineRule="auto"/>
    </w:pPr>
  </w:style>
  <w:style w:type="paragraph" w:customStyle="1" w:styleId="C0045A75571B44F09F713786790AE316">
    <w:name w:val="C0045A75571B44F09F713786790AE316"/>
    <w:rsid w:val="00E118E1"/>
    <w:pPr>
      <w:spacing w:after="160" w:line="259" w:lineRule="auto"/>
    </w:pPr>
  </w:style>
  <w:style w:type="paragraph" w:customStyle="1" w:styleId="E5FD88462A47441ABC27E2CF0B9C90DD">
    <w:name w:val="E5FD88462A47441ABC27E2CF0B9C90DD"/>
    <w:rsid w:val="00E118E1"/>
    <w:pPr>
      <w:spacing w:after="160" w:line="259" w:lineRule="auto"/>
    </w:pPr>
  </w:style>
  <w:style w:type="paragraph" w:customStyle="1" w:styleId="EB07077D25D845F5927B94F0F759FC29">
    <w:name w:val="EB07077D25D845F5927B94F0F759FC29"/>
    <w:rsid w:val="00E118E1"/>
    <w:pPr>
      <w:spacing w:after="160" w:line="259" w:lineRule="auto"/>
    </w:pPr>
  </w:style>
  <w:style w:type="paragraph" w:customStyle="1" w:styleId="380AF596165A4585A6A9076812748D1D">
    <w:name w:val="380AF596165A4585A6A9076812748D1D"/>
    <w:rsid w:val="00E118E1"/>
    <w:pPr>
      <w:spacing w:after="160" w:line="259" w:lineRule="auto"/>
    </w:pPr>
  </w:style>
  <w:style w:type="paragraph" w:customStyle="1" w:styleId="69F955EE8E8146FDA05E2CD3C6CAA2A2">
    <w:name w:val="69F955EE8E8146FDA05E2CD3C6CAA2A2"/>
    <w:rsid w:val="00E118E1"/>
    <w:pPr>
      <w:spacing w:after="160" w:line="259" w:lineRule="auto"/>
    </w:pPr>
  </w:style>
  <w:style w:type="paragraph" w:customStyle="1" w:styleId="BDCC813E88034E6F9E225680D387651E">
    <w:name w:val="BDCC813E88034E6F9E225680D387651E"/>
    <w:rsid w:val="00E118E1"/>
    <w:pPr>
      <w:spacing w:after="160" w:line="259" w:lineRule="auto"/>
    </w:pPr>
  </w:style>
  <w:style w:type="paragraph" w:customStyle="1" w:styleId="5D5C0EFDEEC64902A33978E6C1743AC2">
    <w:name w:val="5D5C0EFDEEC64902A33978E6C1743AC2"/>
    <w:rsid w:val="00E118E1"/>
    <w:pPr>
      <w:spacing w:after="160" w:line="259" w:lineRule="auto"/>
    </w:pPr>
  </w:style>
  <w:style w:type="paragraph" w:customStyle="1" w:styleId="997F84452FE64F4088EA8DD6DCD4EE42">
    <w:name w:val="997F84452FE64F4088EA8DD6DCD4EE42"/>
    <w:rsid w:val="00E118E1"/>
    <w:pPr>
      <w:spacing w:after="160" w:line="259" w:lineRule="auto"/>
    </w:pPr>
  </w:style>
  <w:style w:type="paragraph" w:customStyle="1" w:styleId="A4372217E4A6415B94501F683228295C">
    <w:name w:val="A4372217E4A6415B94501F683228295C"/>
    <w:rsid w:val="00E118E1"/>
    <w:pPr>
      <w:spacing w:after="160" w:line="259" w:lineRule="auto"/>
    </w:pPr>
  </w:style>
  <w:style w:type="paragraph" w:customStyle="1" w:styleId="73E1B5C97AAE491B9E62024227A06C21">
    <w:name w:val="73E1B5C97AAE491B9E62024227A06C21"/>
    <w:rsid w:val="00E118E1"/>
    <w:pPr>
      <w:spacing w:after="160" w:line="259" w:lineRule="auto"/>
    </w:pPr>
  </w:style>
  <w:style w:type="paragraph" w:customStyle="1" w:styleId="3E5690407DB0411BB025D304E1E621EA">
    <w:name w:val="3E5690407DB0411BB025D304E1E621EA"/>
    <w:rsid w:val="00E118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2119-76D7-4526-AB7D-5C42C2B00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D932E-299D-4285-8736-AC58706A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Resume_EntryLevel</Template>
  <TotalTime>98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Entry-level resume</vt:lpstr>
    </vt:vector>
  </TitlesOfParts>
  <Company>HP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Entry-level resume</dc:title>
  <dc:creator>Amer Qureshi</dc:creator>
  <cp:lastModifiedBy>I Tiwan Darby</cp:lastModifiedBy>
  <cp:revision>19</cp:revision>
  <cp:lastPrinted>2018-03-27T13:58:00Z</cp:lastPrinted>
  <dcterms:created xsi:type="dcterms:W3CDTF">2015-03-31T23:29:00Z</dcterms:created>
  <dcterms:modified xsi:type="dcterms:W3CDTF">2018-05-07T22:47:00Z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TC103780279990</vt:lpwstr>
  </property>
</Properties>
</file>