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9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600"/>
        <w:gridCol w:w="7110"/>
      </w:tblGrid>
      <w:tr w:rsidR="002C2CDD" w:rsidRPr="00906BEE" w14:paraId="0A906291" w14:textId="77777777" w:rsidTr="000E2F70">
        <w:tc>
          <w:tcPr>
            <w:tcW w:w="3600" w:type="dxa"/>
            <w:tcMar>
              <w:top w:w="504" w:type="dxa"/>
              <w:right w:w="720" w:type="dxa"/>
            </w:tcMar>
          </w:tcPr>
          <w:p w14:paraId="0001A0B6" w14:textId="77777777" w:rsidR="00523479" w:rsidRPr="00906BEE" w:rsidRDefault="00E02DCD" w:rsidP="00523479">
            <w:pPr>
              <w:pStyle w:val="Initials"/>
            </w:pPr>
            <w:r w:rsidRPr="00906BE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14FE6D93" wp14:editId="7FBE64E2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-484505</wp:posOffset>
                      </wp:positionV>
                      <wp:extent cx="6665976" cy="1810512"/>
                      <wp:effectExtent l="0" t="0" r="0" b="0"/>
                      <wp:wrapNone/>
                      <wp:docPr id="1" name="Group 1" title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976" cy="1810512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>
                  <w:pict>
                    <v:group w14:anchorId="3B203EB2" id="Group 1" o:spid="_x0000_s1026" alt="Title: Header graphics" style="position:absolute;margin-left:0;margin-top:-38.15pt;width:524.9pt;height:142.55pt;z-index:-251657216;mso-width-percent:858;mso-height-percent:180;mso-position-horizontal:left;mso-position-vertical-relative:page;mso-width-percent:858;mso-height-percent:18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alias w:val="Enter initials:"/>
                <w:tag w:val="Enter initials:"/>
                <w:id w:val="-606576828"/>
                <w:placeholder>
                  <w:docPart w:val="982C7941457948638949A32A89C2D90C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EndPr/>
              <w:sdtContent>
                <w:r w:rsidR="00457162">
                  <w:t>KV</w:t>
                </w:r>
              </w:sdtContent>
            </w:sdt>
          </w:p>
          <w:p w14:paraId="597F07D5" w14:textId="77777777" w:rsidR="00A50939" w:rsidRPr="00906BEE" w:rsidRDefault="006275D6" w:rsidP="007569C1">
            <w:pPr>
              <w:pStyle w:val="Heading3"/>
            </w:pPr>
            <w:sdt>
              <w:sdtPr>
                <w:alias w:val="Objective:"/>
                <w:tag w:val="Objective:"/>
                <w:id w:val="319159961"/>
                <w:placeholder>
                  <w:docPart w:val="FC76A57EC9C4490FA31F8072DD70FD26"/>
                </w:placeholder>
                <w:temporary/>
                <w:showingPlcHdr/>
                <w15:appearance w15:val="hidden"/>
              </w:sdtPr>
              <w:sdtEndPr/>
              <w:sdtContent>
                <w:r w:rsidR="00E12C60" w:rsidRPr="00906BEE">
                  <w:t>Objective</w:t>
                </w:r>
              </w:sdtContent>
            </w:sdt>
          </w:p>
          <w:p w14:paraId="795C6C8A" w14:textId="6F9C107B" w:rsidR="0083039C" w:rsidRPr="00A944B7" w:rsidRDefault="0083039C" w:rsidP="0083039C">
            <w:pPr>
              <w:spacing w:before="100" w:beforeAutospacing="1" w:after="100" w:afterAutospacing="1"/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</w:pPr>
            <w:r w:rsidRPr="00A944B7"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To use my skills and experience to promote a positive atmo</w:t>
            </w:r>
            <w:r w:rsidR="00A944B7" w:rsidRPr="00A944B7"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 xml:space="preserve">sphere </w:t>
            </w:r>
            <w:r w:rsidR="00C268FA" w:rsidRPr="00A944B7"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and higher quality educa</w:t>
            </w:r>
            <w:r w:rsidR="00A944B7"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tion among children.</w:t>
            </w:r>
            <w:r w:rsidR="00A944B7"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br/>
            </w:r>
            <w:r w:rsidR="00C268FA" w:rsidRPr="00A944B7"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 xml:space="preserve">To </w:t>
            </w:r>
            <w:r w:rsidRPr="00A944B7"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 xml:space="preserve">obtain a position as a </w:t>
            </w:r>
            <w:r w:rsidR="00BC7C36"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teacher</w:t>
            </w:r>
            <w:r w:rsidRPr="00A944B7"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 xml:space="preserve"> in </w:t>
            </w:r>
            <w:r w:rsidR="00A944B7" w:rsidRPr="00A944B7"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="00D7346C"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 xml:space="preserve">n early childhood classroom, </w:t>
            </w:r>
            <w:r w:rsidRPr="00A944B7"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that will utilize my dedication to children’s development and to their educational needs</w:t>
            </w:r>
            <w:r w:rsidR="00A944B7"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69BCE2FD" w14:textId="77777777" w:rsidR="002C2CDD" w:rsidRPr="00906BEE" w:rsidRDefault="006275D6" w:rsidP="007569C1">
            <w:pPr>
              <w:pStyle w:val="Heading3"/>
            </w:pPr>
            <w:sdt>
              <w:sdtPr>
                <w:alias w:val="Skills:"/>
                <w:tag w:val="Skills:"/>
                <w:id w:val="1490835561"/>
                <w:placeholder>
                  <w:docPart w:val="0163E5C4551346DDB84F5FE3ABD1B5E9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Skills</w:t>
                </w:r>
              </w:sdtContent>
            </w:sdt>
          </w:p>
          <w:p w14:paraId="0E5D03AB" w14:textId="77777777" w:rsidR="0083039C" w:rsidRPr="00906BEE" w:rsidRDefault="0083039C" w:rsidP="0083039C"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 xml:space="preserve">Talented, caring early childhood education teacher with a strong commitment to child </w:t>
            </w:r>
            <w:r w:rsidRPr="00A944B7"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development</w:t>
            </w: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 xml:space="preserve"> and the learning experience. History of success in developing preschool programs that enhance children's emotional, social, intellectual and physical development and providing the foundation for a lifelong love of learning. Highly qualified educator with a proven track record of designing unique lesson plans and bringing them to life in a fun and imaginative way.</w:t>
            </w:r>
          </w:p>
          <w:p w14:paraId="21625EFC" w14:textId="77777777" w:rsidR="00741125" w:rsidRPr="00906BEE" w:rsidRDefault="00741125" w:rsidP="00741125"/>
        </w:tc>
        <w:tc>
          <w:tcPr>
            <w:tcW w:w="7110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7110"/>
            </w:tblGrid>
            <w:tr w:rsidR="00C612DA" w:rsidRPr="00906BEE" w14:paraId="1B3ED324" w14:textId="77777777" w:rsidTr="00823C54">
              <w:trPr>
                <w:trHeight w:hRule="exact" w:val="1296"/>
              </w:trPr>
              <w:tc>
                <w:tcPr>
                  <w:tcW w:w="6055" w:type="dxa"/>
                  <w:vAlign w:val="center"/>
                </w:tcPr>
                <w:p w14:paraId="55E2B54C" w14:textId="77777777" w:rsidR="000E2F70" w:rsidRDefault="006275D6" w:rsidP="00C612DA">
                  <w:pPr>
                    <w:pStyle w:val="Heading1"/>
                    <w:outlineLvl w:val="0"/>
                  </w:pPr>
                  <w:sdt>
                    <w:sdtPr>
                      <w:alias w:val="Enter your name:"/>
                      <w:tag w:val="Enter your name:"/>
                      <w:id w:val="-296147368"/>
                      <w:placeholder>
                        <w:docPart w:val="B2988FDD65A6495A94EE551F4662A085"/>
                      </w:placeholder>
                      <w15:dataBinding w:prefixMappings="xmlns:ns0='http://schemas.microsoft.com/temp/samples' " w:xpath="/ns0:employees[1]/ns0:employee[1]/ns0:Address[1]" w:storeItemID="{00000000-0000-0000-0000-000000000000}"/>
                      <w15:appearance w15:val="hidden"/>
                    </w:sdtPr>
                    <w:sdtEndPr/>
                    <w:sdtContent>
                      <w:r w:rsidR="00457162">
                        <w:t>Kathleen Vega</w:t>
                      </w:r>
                    </w:sdtContent>
                  </w:sdt>
                </w:p>
                <w:p w14:paraId="755216F2" w14:textId="77777777" w:rsidR="00C612DA" w:rsidRPr="000E2F70" w:rsidRDefault="000E2F70" w:rsidP="00C612DA">
                  <w:pPr>
                    <w:pStyle w:val="Heading1"/>
                    <w:outlineLvl w:val="0"/>
                    <w:rPr>
                      <w:sz w:val="28"/>
                      <w:szCs w:val="28"/>
                    </w:rPr>
                  </w:pPr>
                  <w:r w:rsidRPr="000E2F70">
                    <w:rPr>
                      <w:sz w:val="28"/>
                      <w:szCs w:val="28"/>
                    </w:rPr>
                    <w:t>267-228-8883</w:t>
                  </w:r>
                </w:p>
                <w:p w14:paraId="69474928" w14:textId="77777777" w:rsidR="000E2F70" w:rsidRPr="00140BE9" w:rsidRDefault="000E2F70" w:rsidP="00140BE9">
                  <w:pPr>
                    <w:jc w:val="right"/>
                    <w:rPr>
                      <w:b/>
                    </w:rPr>
                  </w:pPr>
                  <w:r w:rsidRPr="00140BE9">
                    <w:rPr>
                      <w:b/>
                    </w:rPr>
                    <w:t>kmvega@comcast.net</w:t>
                  </w:r>
                </w:p>
                <w:p w14:paraId="6ECE7E7C" w14:textId="77777777" w:rsidR="000E2F70" w:rsidRPr="00906BEE" w:rsidRDefault="000E2F70" w:rsidP="00C612DA">
                  <w:pPr>
                    <w:pStyle w:val="Heading1"/>
                    <w:outlineLvl w:val="0"/>
                  </w:pPr>
                </w:p>
                <w:p w14:paraId="02D75E07" w14:textId="77777777" w:rsidR="00906BEE" w:rsidRPr="00906BEE" w:rsidRDefault="00906BEE" w:rsidP="00457162">
                  <w:pPr>
                    <w:pStyle w:val="Heading2"/>
                    <w:jc w:val="left"/>
                    <w:outlineLvl w:val="1"/>
                  </w:pPr>
                </w:p>
              </w:tc>
            </w:tr>
          </w:tbl>
          <w:p w14:paraId="5436C014" w14:textId="77777777" w:rsidR="002C2CDD" w:rsidRPr="00906BEE" w:rsidRDefault="006275D6" w:rsidP="007569C1">
            <w:pPr>
              <w:pStyle w:val="Heading3"/>
            </w:pPr>
            <w:sdt>
              <w:sdtPr>
                <w:alias w:val="Experience:"/>
                <w:tag w:val="Experience:"/>
                <w:id w:val="1217937480"/>
                <w:placeholder>
                  <w:docPart w:val="3E386862E1B2424FAF8E189A9F6537C6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Experience</w:t>
                </w:r>
              </w:sdtContent>
            </w:sdt>
          </w:p>
          <w:p w14:paraId="5373B25B" w14:textId="77777777" w:rsidR="00D8684A" w:rsidRDefault="00D8684A" w:rsidP="00D8684A">
            <w:pPr>
              <w:shd w:val="clear" w:color="auto" w:fill="FFFFFF"/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2F7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Teacher, Pre-K3 &amp; Pre-K4</w:t>
            </w:r>
          </w:p>
          <w:p w14:paraId="188E26E6" w14:textId="77777777" w:rsidR="005539CD" w:rsidRDefault="005539CD" w:rsidP="00D8684A">
            <w:pPr>
              <w:shd w:val="clear" w:color="auto" w:fill="FFFFFF"/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Gloria Dei</w:t>
            </w:r>
          </w:p>
          <w:p w14:paraId="2077173B" w14:textId="77777777" w:rsidR="005539CD" w:rsidRPr="000E2F70" w:rsidRDefault="005539CD" w:rsidP="00D8684A">
            <w:pPr>
              <w:shd w:val="clear" w:color="auto" w:fill="FFFFFF"/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2012-Present</w:t>
            </w:r>
          </w:p>
          <w:p w14:paraId="13C2E576" w14:textId="77777777" w:rsidR="00D8684A" w:rsidRPr="000E2F70" w:rsidRDefault="00D8684A" w:rsidP="00D8684A">
            <w:pPr>
              <w:shd w:val="clear" w:color="auto" w:fill="FFFFFF"/>
              <w:spacing w:line="240" w:lineRule="auto"/>
              <w:rPr>
                <w:rFonts w:eastAsia="Times New Roman" w:cs="Times New Roman"/>
                <w:color w:val="666666"/>
                <w:sz w:val="20"/>
                <w:szCs w:val="20"/>
              </w:rPr>
            </w:pPr>
          </w:p>
          <w:p w14:paraId="36E9AE18" w14:textId="5825723D" w:rsidR="00D8684A" w:rsidRPr="00760BFD" w:rsidRDefault="0083039C" w:rsidP="00760BFD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ind w:left="180" w:hanging="18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474D5">
              <w:rPr>
                <w:rFonts w:eastAsia="Times New Roman" w:cs="Times New Roman"/>
                <w:color w:val="000000"/>
                <w:sz w:val="24"/>
                <w:szCs w:val="24"/>
              </w:rPr>
              <w:t>Promote</w:t>
            </w:r>
            <w:r w:rsidR="00D8684A" w:rsidRPr="00760BF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84005B" w:rsidRPr="00760BF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desired </w:t>
            </w:r>
            <w:r w:rsidR="00D8684A" w:rsidRPr="00760BFD">
              <w:rPr>
                <w:rFonts w:eastAsia="Times New Roman" w:cs="Times New Roman"/>
                <w:color w:val="000000"/>
                <w:sz w:val="24"/>
                <w:szCs w:val="24"/>
              </w:rPr>
              <w:t>behaviors by using</w:t>
            </w:r>
            <w:r w:rsidR="001662AA" w:rsidRPr="00760BF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positive </w:t>
            </w:r>
            <w:r w:rsidR="0084005B" w:rsidRPr="00760BFD">
              <w:rPr>
                <w:rFonts w:eastAsia="Times New Roman" w:cs="Times New Roman"/>
                <w:color w:val="000000"/>
                <w:sz w:val="24"/>
                <w:szCs w:val="24"/>
              </w:rPr>
              <w:t>reinforcement and redirection</w:t>
            </w:r>
          </w:p>
          <w:p w14:paraId="3DC89A79" w14:textId="77777777" w:rsidR="00D8684A" w:rsidRPr="00760BFD" w:rsidRDefault="0083039C" w:rsidP="00760BFD">
            <w:pPr>
              <w:pStyle w:val="ListParagraph"/>
              <w:numPr>
                <w:ilvl w:val="1"/>
                <w:numId w:val="13"/>
              </w:numPr>
              <w:shd w:val="clear" w:color="auto" w:fill="FFFFFF"/>
              <w:spacing w:line="240" w:lineRule="auto"/>
              <w:ind w:left="180" w:hanging="18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60BFD">
              <w:rPr>
                <w:rFonts w:eastAsia="Times New Roman" w:cs="Times New Roman"/>
                <w:color w:val="000000"/>
                <w:sz w:val="24"/>
                <w:szCs w:val="24"/>
              </w:rPr>
              <w:t>Create and implement</w:t>
            </w:r>
            <w:r w:rsidR="00D8684A" w:rsidRPr="00760BF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9474D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developmentally </w:t>
            </w:r>
            <w:r w:rsidR="00D8684A" w:rsidRPr="009474D5">
              <w:rPr>
                <w:rFonts w:eastAsia="Times New Roman" w:cs="Times New Roman"/>
                <w:color w:val="000000"/>
                <w:sz w:val="24"/>
                <w:szCs w:val="24"/>
              </w:rPr>
              <w:t>approp</w:t>
            </w:r>
            <w:r w:rsidR="009141E4" w:rsidRPr="009474D5">
              <w:rPr>
                <w:rFonts w:eastAsia="Times New Roman" w:cs="Times New Roman"/>
                <w:color w:val="000000"/>
                <w:sz w:val="24"/>
                <w:szCs w:val="24"/>
              </w:rPr>
              <w:t>riate</w:t>
            </w:r>
            <w:r w:rsidR="009141E4" w:rsidRPr="00760BF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curriculum that addresses </w:t>
            </w:r>
            <w:r w:rsidR="00C14D68">
              <w:rPr>
                <w:rFonts w:eastAsia="Times New Roman" w:cs="Times New Roman"/>
                <w:color w:val="000000"/>
                <w:sz w:val="24"/>
                <w:szCs w:val="24"/>
              </w:rPr>
              <w:t>all learning styles</w:t>
            </w:r>
          </w:p>
          <w:p w14:paraId="53DADFEF" w14:textId="77777777" w:rsidR="00D8684A" w:rsidRPr="00760BFD" w:rsidRDefault="0083039C" w:rsidP="00760BFD">
            <w:pPr>
              <w:pStyle w:val="ListParagraph"/>
              <w:numPr>
                <w:ilvl w:val="1"/>
                <w:numId w:val="13"/>
              </w:numPr>
              <w:shd w:val="clear" w:color="auto" w:fill="FFFFFF"/>
              <w:spacing w:line="240" w:lineRule="auto"/>
              <w:ind w:left="180" w:hanging="18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60BFD">
              <w:rPr>
                <w:rFonts w:eastAsia="Times New Roman" w:cs="Times New Roman"/>
                <w:color w:val="000000"/>
                <w:sz w:val="24"/>
                <w:szCs w:val="24"/>
              </w:rPr>
              <w:t>Create and implement</w:t>
            </w:r>
            <w:r w:rsidR="00D8684A" w:rsidRPr="00760BF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fun and creative lesson plans that meet </w:t>
            </w:r>
            <w:r w:rsidR="00C14D68">
              <w:rPr>
                <w:rFonts w:eastAsia="Times New Roman" w:cs="Times New Roman"/>
                <w:color w:val="000000"/>
                <w:sz w:val="24"/>
                <w:szCs w:val="24"/>
              </w:rPr>
              <w:t>state standards</w:t>
            </w:r>
          </w:p>
          <w:p w14:paraId="0ECDB4B6" w14:textId="77777777" w:rsidR="00D8684A" w:rsidRPr="00760BFD" w:rsidRDefault="001662AA" w:rsidP="00760BFD">
            <w:pPr>
              <w:pStyle w:val="ListParagraph"/>
              <w:numPr>
                <w:ilvl w:val="1"/>
                <w:numId w:val="13"/>
              </w:numPr>
              <w:shd w:val="clear" w:color="auto" w:fill="FFFFFF"/>
              <w:spacing w:line="240" w:lineRule="auto"/>
              <w:ind w:left="180" w:hanging="18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60BF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Establish a safe, positive, </w:t>
            </w:r>
            <w:r w:rsidR="00C14D68">
              <w:rPr>
                <w:rFonts w:eastAsia="Times New Roman" w:cs="Times New Roman"/>
                <w:color w:val="000000"/>
                <w:sz w:val="24"/>
                <w:szCs w:val="24"/>
              </w:rPr>
              <w:t>interactive</w:t>
            </w:r>
            <w:r w:rsidRPr="00760BF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9141E4" w:rsidRPr="00760BFD">
              <w:rPr>
                <w:rFonts w:eastAsia="Times New Roman" w:cs="Times New Roman"/>
                <w:color w:val="000000"/>
                <w:sz w:val="24"/>
                <w:szCs w:val="24"/>
              </w:rPr>
              <w:t>l</w:t>
            </w:r>
            <w:r w:rsidR="00D8684A" w:rsidRPr="00760BFD">
              <w:rPr>
                <w:rFonts w:eastAsia="Times New Roman" w:cs="Times New Roman"/>
                <w:color w:val="000000"/>
                <w:sz w:val="24"/>
                <w:szCs w:val="24"/>
              </w:rPr>
              <w:t>ea</w:t>
            </w:r>
            <w:r w:rsidR="00C14D68">
              <w:rPr>
                <w:rFonts w:eastAsia="Times New Roman" w:cs="Times New Roman"/>
                <w:color w:val="000000"/>
                <w:sz w:val="24"/>
                <w:szCs w:val="24"/>
              </w:rPr>
              <w:t>rning environment</w:t>
            </w:r>
          </w:p>
          <w:p w14:paraId="049A5847" w14:textId="77777777" w:rsidR="00D8684A" w:rsidRPr="00760BFD" w:rsidRDefault="001662AA" w:rsidP="00760BFD">
            <w:pPr>
              <w:pStyle w:val="ListParagraph"/>
              <w:numPr>
                <w:ilvl w:val="1"/>
                <w:numId w:val="13"/>
              </w:numPr>
              <w:shd w:val="clear" w:color="auto" w:fill="FFFFFF"/>
              <w:spacing w:line="240" w:lineRule="auto"/>
              <w:ind w:left="180" w:hanging="18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60BFD">
              <w:rPr>
                <w:rFonts w:eastAsia="Times New Roman" w:cs="Times New Roman"/>
                <w:color w:val="000000"/>
                <w:sz w:val="24"/>
                <w:szCs w:val="24"/>
              </w:rPr>
              <w:t>Develop</w:t>
            </w:r>
            <w:r w:rsidR="00D8684A" w:rsidRPr="00760BF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professional relationships w</w:t>
            </w:r>
            <w:r w:rsidR="009141E4" w:rsidRPr="00760BF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ith parents, teachers, </w:t>
            </w:r>
            <w:r w:rsidR="00C14D68">
              <w:rPr>
                <w:rFonts w:eastAsia="Times New Roman" w:cs="Times New Roman"/>
                <w:color w:val="000000"/>
                <w:sz w:val="24"/>
                <w:szCs w:val="24"/>
              </w:rPr>
              <w:t>therapists and management</w:t>
            </w:r>
          </w:p>
          <w:p w14:paraId="30394B13" w14:textId="77777777" w:rsidR="00D8684A" w:rsidRPr="00760BFD" w:rsidRDefault="001662AA" w:rsidP="00760BFD">
            <w:pPr>
              <w:pStyle w:val="ListParagraph"/>
              <w:numPr>
                <w:ilvl w:val="1"/>
                <w:numId w:val="13"/>
              </w:numPr>
              <w:shd w:val="clear" w:color="auto" w:fill="FFFFFF"/>
              <w:spacing w:line="240" w:lineRule="auto"/>
              <w:ind w:left="180" w:hanging="18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60BFD">
              <w:rPr>
                <w:rFonts w:eastAsia="Times New Roman" w:cs="Times New Roman"/>
                <w:color w:val="000000"/>
                <w:sz w:val="24"/>
                <w:szCs w:val="24"/>
              </w:rPr>
              <w:t>Schedule and hold</w:t>
            </w:r>
            <w:r w:rsidR="00D8684A" w:rsidRPr="00760BF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parent-teacher conferences to </w:t>
            </w:r>
            <w:r w:rsidR="00C14D68">
              <w:rPr>
                <w:rFonts w:eastAsia="Times New Roman" w:cs="Times New Roman"/>
                <w:color w:val="000000"/>
                <w:sz w:val="24"/>
                <w:szCs w:val="24"/>
              </w:rPr>
              <w:t>update parents on children's development</w:t>
            </w:r>
          </w:p>
          <w:p w14:paraId="2101E2FC" w14:textId="77777777" w:rsidR="00D8684A" w:rsidRPr="00760BFD" w:rsidRDefault="001662AA" w:rsidP="00760BFD">
            <w:pPr>
              <w:pStyle w:val="ListParagraph"/>
              <w:numPr>
                <w:ilvl w:val="1"/>
                <w:numId w:val="13"/>
              </w:numPr>
              <w:shd w:val="clear" w:color="auto" w:fill="FFFFFF"/>
              <w:spacing w:line="240" w:lineRule="auto"/>
              <w:ind w:left="180" w:hanging="18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60BFD">
              <w:rPr>
                <w:rFonts w:eastAsia="Times New Roman" w:cs="Times New Roman"/>
                <w:color w:val="000000"/>
                <w:sz w:val="24"/>
                <w:szCs w:val="24"/>
              </w:rPr>
              <w:t>Delegate</w:t>
            </w:r>
            <w:r w:rsidR="00D8684A" w:rsidRPr="00760BF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tasks to te</w:t>
            </w:r>
            <w:r w:rsidR="00C14D68">
              <w:rPr>
                <w:rFonts w:eastAsia="Times New Roman" w:cs="Times New Roman"/>
                <w:color w:val="000000"/>
                <w:sz w:val="24"/>
                <w:szCs w:val="24"/>
              </w:rPr>
              <w:t>aching assistants and volunteers</w:t>
            </w:r>
            <w:r w:rsidR="00D8684A" w:rsidRPr="00760BF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06D912C" w14:textId="77777777" w:rsidR="00D8684A" w:rsidRPr="00760BFD" w:rsidRDefault="001662AA" w:rsidP="00760BFD">
            <w:pPr>
              <w:pStyle w:val="ListParagraph"/>
              <w:numPr>
                <w:ilvl w:val="1"/>
                <w:numId w:val="13"/>
              </w:numPr>
              <w:shd w:val="clear" w:color="auto" w:fill="FFFFFF"/>
              <w:spacing w:line="240" w:lineRule="auto"/>
              <w:ind w:left="180" w:hanging="18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60BFD">
              <w:rPr>
                <w:rFonts w:eastAsia="Times New Roman" w:cs="Times New Roman"/>
                <w:color w:val="000000"/>
                <w:sz w:val="24"/>
                <w:szCs w:val="24"/>
              </w:rPr>
              <w:t>Prepare</w:t>
            </w:r>
            <w:r w:rsidR="00D8684A" w:rsidRPr="00760BF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monthly newsletters to encourage </w:t>
            </w:r>
            <w:r w:rsidR="00C14D68">
              <w:rPr>
                <w:rFonts w:eastAsia="Times New Roman" w:cs="Times New Roman"/>
                <w:color w:val="000000"/>
                <w:sz w:val="24"/>
                <w:szCs w:val="24"/>
              </w:rPr>
              <w:t>open communication with parents</w:t>
            </w:r>
          </w:p>
          <w:p w14:paraId="66672497" w14:textId="1A8E0735" w:rsidR="00D8684A" w:rsidRDefault="00C14D68" w:rsidP="00760BFD">
            <w:pPr>
              <w:pStyle w:val="ListParagraph"/>
              <w:numPr>
                <w:ilvl w:val="1"/>
                <w:numId w:val="13"/>
              </w:numPr>
              <w:shd w:val="clear" w:color="auto" w:fill="FFFFFF"/>
              <w:spacing w:line="240" w:lineRule="auto"/>
              <w:ind w:left="180" w:hanging="18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Lead and participate in</w:t>
            </w:r>
            <w:r w:rsidR="00D8684A" w:rsidRPr="00760BF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monthly age level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meetings with fellow teachers</w:t>
            </w:r>
          </w:p>
          <w:p w14:paraId="55B74455" w14:textId="4416C2C6" w:rsidR="00B71261" w:rsidRPr="00760BFD" w:rsidRDefault="00B71261" w:rsidP="00760BFD">
            <w:pPr>
              <w:pStyle w:val="ListParagraph"/>
              <w:numPr>
                <w:ilvl w:val="1"/>
                <w:numId w:val="13"/>
              </w:numPr>
              <w:shd w:val="clear" w:color="auto" w:fill="FFFFFF"/>
              <w:spacing w:line="240" w:lineRule="auto"/>
              <w:ind w:left="180" w:hanging="18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Lead and participate in monthly staff meetings with all staff</w:t>
            </w:r>
          </w:p>
          <w:p w14:paraId="1DF3AC5E" w14:textId="77777777" w:rsidR="00D8684A" w:rsidRPr="00760BFD" w:rsidRDefault="009141E4" w:rsidP="00760BFD">
            <w:pPr>
              <w:pStyle w:val="ListParagraph"/>
              <w:numPr>
                <w:ilvl w:val="1"/>
                <w:numId w:val="13"/>
              </w:numPr>
              <w:shd w:val="clear" w:color="auto" w:fill="FFFFFF"/>
              <w:spacing w:line="240" w:lineRule="auto"/>
              <w:ind w:left="180" w:hanging="18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60BFD">
              <w:rPr>
                <w:rFonts w:eastAsia="Times New Roman" w:cs="Times New Roman"/>
                <w:color w:val="000000"/>
                <w:sz w:val="24"/>
                <w:szCs w:val="24"/>
              </w:rPr>
              <w:t>Foster</w:t>
            </w:r>
            <w:r w:rsidR="00D8684A" w:rsidRPr="00760BF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reasoning and problem solving through active exp</w:t>
            </w:r>
            <w:r w:rsidR="00C14D68">
              <w:rPr>
                <w:rFonts w:eastAsia="Times New Roman" w:cs="Times New Roman"/>
                <w:color w:val="000000"/>
                <w:sz w:val="24"/>
                <w:szCs w:val="24"/>
              </w:rPr>
              <w:t>loration games and activities</w:t>
            </w:r>
          </w:p>
          <w:p w14:paraId="28286120" w14:textId="77777777" w:rsidR="00D8684A" w:rsidRPr="00760BFD" w:rsidRDefault="009141E4" w:rsidP="00760BFD">
            <w:pPr>
              <w:pStyle w:val="ListParagraph"/>
              <w:numPr>
                <w:ilvl w:val="1"/>
                <w:numId w:val="13"/>
              </w:numPr>
              <w:shd w:val="clear" w:color="auto" w:fill="FFFFFF"/>
              <w:spacing w:line="240" w:lineRule="auto"/>
              <w:ind w:left="180" w:hanging="18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60BFD">
              <w:rPr>
                <w:rFonts w:eastAsia="Times New Roman" w:cs="Times New Roman"/>
                <w:color w:val="000000"/>
                <w:sz w:val="24"/>
                <w:szCs w:val="24"/>
              </w:rPr>
              <w:t>Work</w:t>
            </w:r>
            <w:r w:rsidR="00D8684A" w:rsidRPr="00760BF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with interdisciplinary team members to evaluate children's progress and recomm</w:t>
            </w:r>
            <w:r w:rsidR="00C14D68">
              <w:rPr>
                <w:rFonts w:eastAsia="Times New Roman" w:cs="Times New Roman"/>
                <w:color w:val="000000"/>
                <w:sz w:val="24"/>
                <w:szCs w:val="24"/>
              </w:rPr>
              <w:t>end appropriate learning plans</w:t>
            </w:r>
          </w:p>
          <w:p w14:paraId="3022CD56" w14:textId="77777777" w:rsidR="00D8684A" w:rsidRPr="00760BFD" w:rsidRDefault="009141E4" w:rsidP="00760BFD">
            <w:pPr>
              <w:pStyle w:val="ListParagraph"/>
              <w:numPr>
                <w:ilvl w:val="1"/>
                <w:numId w:val="13"/>
              </w:numPr>
              <w:shd w:val="clear" w:color="auto" w:fill="FFFFFF"/>
              <w:spacing w:line="240" w:lineRule="auto"/>
              <w:ind w:left="180" w:hanging="18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60BFD">
              <w:rPr>
                <w:rFonts w:eastAsia="Times New Roman" w:cs="Times New Roman"/>
                <w:color w:val="000000"/>
                <w:sz w:val="24"/>
                <w:szCs w:val="24"/>
              </w:rPr>
              <w:t>Establish daily routines that are</w:t>
            </w:r>
            <w:r w:rsidR="00D8684A" w:rsidRPr="00760BF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C14D68">
              <w:rPr>
                <w:rFonts w:eastAsia="Times New Roman" w:cs="Times New Roman"/>
                <w:color w:val="000000"/>
                <w:sz w:val="24"/>
                <w:szCs w:val="24"/>
              </w:rPr>
              <w:t>easy for the children to follow</w:t>
            </w:r>
            <w:r w:rsidR="00D8684A" w:rsidRPr="00760BF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22C255F" w14:textId="77777777" w:rsidR="00D8684A" w:rsidRPr="00760BFD" w:rsidRDefault="009141E4" w:rsidP="009474D5">
            <w:pPr>
              <w:pStyle w:val="ListParagraph"/>
              <w:numPr>
                <w:ilvl w:val="1"/>
                <w:numId w:val="13"/>
              </w:numPr>
              <w:shd w:val="clear" w:color="auto" w:fill="FFFFFF"/>
              <w:spacing w:line="240" w:lineRule="auto"/>
              <w:ind w:left="180" w:hanging="18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60BF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Use </w:t>
            </w:r>
            <w:r w:rsidR="00D8684A" w:rsidRPr="00760BFD">
              <w:rPr>
                <w:rFonts w:eastAsia="Times New Roman" w:cs="Times New Roman"/>
                <w:color w:val="000000"/>
                <w:sz w:val="24"/>
                <w:szCs w:val="24"/>
              </w:rPr>
              <w:t>classroom observations to create written asse</w:t>
            </w:r>
            <w:r w:rsidR="00C14D68">
              <w:rPr>
                <w:rFonts w:eastAsia="Times New Roman" w:cs="Times New Roman"/>
                <w:color w:val="000000"/>
                <w:sz w:val="24"/>
                <w:szCs w:val="24"/>
              </w:rPr>
              <w:t>ssments of student performance</w:t>
            </w:r>
          </w:p>
          <w:p w14:paraId="32A29224" w14:textId="77777777" w:rsidR="001662AA" w:rsidRDefault="00C14D68" w:rsidP="009474D5">
            <w:pPr>
              <w:pStyle w:val="ListParagraph"/>
              <w:numPr>
                <w:ilvl w:val="1"/>
                <w:numId w:val="13"/>
              </w:numPr>
              <w:shd w:val="clear" w:color="auto" w:fill="FFFFFF"/>
              <w:spacing w:line="240" w:lineRule="auto"/>
              <w:ind w:left="180" w:hanging="18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Assume</w:t>
            </w:r>
            <w:r w:rsidR="001662AA" w:rsidRPr="00760BF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supervisory duties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in the absence of the Director</w:t>
            </w:r>
          </w:p>
          <w:p w14:paraId="21CD46BF" w14:textId="77777777" w:rsidR="00DE065D" w:rsidRPr="00760BFD" w:rsidRDefault="00DE065D" w:rsidP="009474D5">
            <w:pPr>
              <w:pStyle w:val="ListParagraph"/>
              <w:numPr>
                <w:ilvl w:val="1"/>
                <w:numId w:val="13"/>
              </w:numPr>
              <w:shd w:val="clear" w:color="auto" w:fill="FFFFFF"/>
              <w:spacing w:line="240" w:lineRule="auto"/>
              <w:ind w:left="180" w:hanging="18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Maintain required clearances and CPR certification</w:t>
            </w:r>
          </w:p>
          <w:p w14:paraId="5B1FD4CB" w14:textId="77777777" w:rsidR="00DA61E5" w:rsidRPr="000E2F70" w:rsidRDefault="00DA61E5" w:rsidP="00DA61E5">
            <w:pPr>
              <w:shd w:val="clear" w:color="auto" w:fill="FFFFFF"/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2F7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Assistant Editor</w:t>
            </w:r>
          </w:p>
          <w:p w14:paraId="6F334D8E" w14:textId="00B35814" w:rsidR="00DA61E5" w:rsidRPr="000E2F70" w:rsidRDefault="00DA61E5" w:rsidP="00DA61E5">
            <w:pPr>
              <w:shd w:val="clear" w:color="auto" w:fill="FFFFFF"/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2F7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Boucher Communications</w:t>
            </w:r>
            <w:r w:rsidR="00366E3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/LWW Communications</w:t>
            </w:r>
          </w:p>
          <w:p w14:paraId="1E332A50" w14:textId="77777777" w:rsidR="00DA61E5" w:rsidRPr="000E2F70" w:rsidRDefault="00B14B5A" w:rsidP="00DA61E5">
            <w:pPr>
              <w:shd w:val="clear" w:color="auto" w:fill="FFFFFF"/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2001</w:t>
            </w:r>
            <w:r w:rsidR="00DA61E5" w:rsidRPr="000E2F7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-2005</w:t>
            </w:r>
          </w:p>
          <w:p w14:paraId="2BEAFDEE" w14:textId="77777777" w:rsidR="00B60D4C" w:rsidRPr="000E2F70" w:rsidRDefault="00B60D4C" w:rsidP="00DA61E5">
            <w:pPr>
              <w:shd w:val="clear" w:color="auto" w:fill="FFFFFF"/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  <w:p w14:paraId="711C5625" w14:textId="77777777" w:rsidR="00B60D4C" w:rsidRPr="000E2F70" w:rsidRDefault="00DE065D" w:rsidP="00DE065D">
            <w:pPr>
              <w:pStyle w:val="Achievement"/>
              <w:numPr>
                <w:ilvl w:val="1"/>
                <w:numId w:val="13"/>
              </w:numPr>
              <w:ind w:left="180" w:hanging="18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Collaborate with</w:t>
            </w:r>
            <w:r w:rsidR="00B60D4C" w:rsidRPr="000E2F70">
              <w:rPr>
                <w:rFonts w:asciiTheme="minorHAnsi" w:hAnsiTheme="minorHAnsi" w:cs="Arial"/>
                <w:sz w:val="24"/>
                <w:szCs w:val="24"/>
              </w:rPr>
              <w:t xml:space="preserve"> editors of four separate publications for their </w:t>
            </w:r>
            <w:r w:rsidR="00B60D4C" w:rsidRPr="00DE065D">
              <w:rPr>
                <w:rFonts w:asciiTheme="minorHAnsi" w:hAnsiTheme="minorHAnsi" w:cs="Arial"/>
                <w:sz w:val="24"/>
                <w:szCs w:val="24"/>
              </w:rPr>
              <w:t>monthly</w:t>
            </w:r>
            <w:r w:rsidR="00B60D4C" w:rsidRPr="000E2F70">
              <w:rPr>
                <w:rFonts w:asciiTheme="minorHAnsi" w:hAnsiTheme="minorHAnsi" w:cs="Arial"/>
                <w:sz w:val="24"/>
                <w:szCs w:val="24"/>
              </w:rPr>
              <w:t xml:space="preserve"> article preparation</w:t>
            </w:r>
          </w:p>
          <w:p w14:paraId="6721BC9B" w14:textId="77777777" w:rsidR="00B60D4C" w:rsidRPr="000E2F70" w:rsidRDefault="00DE065D" w:rsidP="00DE065D">
            <w:pPr>
              <w:pStyle w:val="Achievement"/>
              <w:numPr>
                <w:ilvl w:val="1"/>
                <w:numId w:val="13"/>
              </w:numPr>
              <w:ind w:left="180" w:hanging="18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Author payroll</w:t>
            </w:r>
          </w:p>
          <w:p w14:paraId="144D6732" w14:textId="77777777" w:rsidR="00B60D4C" w:rsidRPr="000E2F70" w:rsidRDefault="00B60D4C" w:rsidP="00DE065D">
            <w:pPr>
              <w:pStyle w:val="Achievement"/>
              <w:numPr>
                <w:ilvl w:val="1"/>
                <w:numId w:val="13"/>
              </w:numPr>
              <w:ind w:left="180" w:hanging="18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  <w:r w:rsidRPr="000E2F70">
              <w:rPr>
                <w:rFonts w:asciiTheme="minorHAnsi" w:hAnsiTheme="minorHAnsi" w:cs="Arial"/>
                <w:sz w:val="24"/>
                <w:szCs w:val="24"/>
              </w:rPr>
              <w:t xml:space="preserve">Logging and tracking author payments via spreadsheet </w:t>
            </w:r>
            <w:proofErr w:type="gramStart"/>
            <w:r w:rsidRPr="000E2F70">
              <w:rPr>
                <w:rFonts w:asciiTheme="minorHAnsi" w:hAnsiTheme="minorHAnsi" w:cs="Arial"/>
                <w:sz w:val="24"/>
                <w:szCs w:val="24"/>
              </w:rPr>
              <w:t>in  Excel</w:t>
            </w:r>
            <w:proofErr w:type="gramEnd"/>
          </w:p>
          <w:p w14:paraId="787C9751" w14:textId="77777777" w:rsidR="00B60D4C" w:rsidRPr="000E2F70" w:rsidRDefault="00B60D4C" w:rsidP="00DE065D">
            <w:pPr>
              <w:pStyle w:val="Achievement"/>
              <w:numPr>
                <w:ilvl w:val="1"/>
                <w:numId w:val="13"/>
              </w:numPr>
              <w:ind w:left="180" w:hanging="18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  <w:r w:rsidRPr="000E2F70">
              <w:rPr>
                <w:rFonts w:asciiTheme="minorHAnsi" w:hAnsiTheme="minorHAnsi" w:cs="Arial"/>
                <w:sz w:val="24"/>
                <w:szCs w:val="24"/>
              </w:rPr>
              <w:t>Updating author agreements monthly</w:t>
            </w:r>
          </w:p>
          <w:p w14:paraId="5EC5FA6E" w14:textId="77777777" w:rsidR="00B60D4C" w:rsidRPr="000E2F70" w:rsidRDefault="00B60D4C" w:rsidP="00DE065D">
            <w:pPr>
              <w:pStyle w:val="Achievement"/>
              <w:numPr>
                <w:ilvl w:val="1"/>
                <w:numId w:val="13"/>
              </w:numPr>
              <w:ind w:left="180" w:hanging="18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  <w:r w:rsidRPr="000E2F70">
              <w:rPr>
                <w:rFonts w:asciiTheme="minorHAnsi" w:hAnsiTheme="minorHAnsi" w:cs="Arial"/>
                <w:sz w:val="24"/>
                <w:szCs w:val="24"/>
              </w:rPr>
              <w:t xml:space="preserve">Coordinate and submit application to COPE and </w:t>
            </w:r>
            <w:r w:rsidRPr="00DE065D">
              <w:rPr>
                <w:rFonts w:asciiTheme="minorHAnsi" w:hAnsiTheme="minorHAnsi" w:cs="Arial"/>
                <w:sz w:val="24"/>
                <w:szCs w:val="24"/>
              </w:rPr>
              <w:t>PCO</w:t>
            </w:r>
            <w:r w:rsidRPr="000E2F70">
              <w:rPr>
                <w:rFonts w:asciiTheme="minorHAnsi" w:hAnsiTheme="minorHAnsi" w:cs="Arial"/>
                <w:sz w:val="24"/>
                <w:szCs w:val="24"/>
              </w:rPr>
              <w:t xml:space="preserve"> for Continuing Educat</w:t>
            </w:r>
            <w:r w:rsidR="00DE065D">
              <w:rPr>
                <w:rFonts w:asciiTheme="minorHAnsi" w:hAnsiTheme="minorHAnsi" w:cs="Arial"/>
                <w:sz w:val="24"/>
                <w:szCs w:val="24"/>
              </w:rPr>
              <w:t>ion</w:t>
            </w:r>
          </w:p>
          <w:p w14:paraId="6C253F7A" w14:textId="77777777" w:rsidR="00B60D4C" w:rsidRPr="00DE065D" w:rsidRDefault="00B60D4C" w:rsidP="00DE065D">
            <w:pPr>
              <w:pStyle w:val="Achievement"/>
              <w:numPr>
                <w:ilvl w:val="1"/>
                <w:numId w:val="13"/>
              </w:numPr>
              <w:ind w:left="180" w:hanging="18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  <w:r w:rsidRPr="000E2F70">
              <w:rPr>
                <w:rFonts w:asciiTheme="minorHAnsi" w:hAnsiTheme="minorHAnsi" w:cs="Arial"/>
                <w:sz w:val="24"/>
                <w:szCs w:val="24"/>
              </w:rPr>
              <w:t>R</w:t>
            </w:r>
            <w:r w:rsidR="000E2F70">
              <w:rPr>
                <w:rFonts w:asciiTheme="minorHAnsi" w:hAnsiTheme="minorHAnsi" w:cs="Arial"/>
                <w:sz w:val="24"/>
                <w:szCs w:val="24"/>
              </w:rPr>
              <w:t xml:space="preserve">esponsible for the creation </w:t>
            </w:r>
            <w:proofErr w:type="gramStart"/>
            <w:r w:rsidR="000E2F70">
              <w:rPr>
                <w:rFonts w:asciiTheme="minorHAnsi" w:hAnsiTheme="minorHAnsi" w:cs="Arial"/>
                <w:sz w:val="24"/>
                <w:szCs w:val="24"/>
              </w:rPr>
              <w:t xml:space="preserve">of </w:t>
            </w:r>
            <w:r w:rsidR="000E2F70"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2F70">
              <w:rPr>
                <w:rFonts w:asciiTheme="minorHAnsi" w:hAnsiTheme="minorHAnsi"/>
                <w:color w:val="000000"/>
                <w:sz w:val="24"/>
                <w:szCs w:val="24"/>
                <w:shd w:val="clear" w:color="auto" w:fill="FFFFFF"/>
              </w:rPr>
              <w:t>V</w:t>
            </w:r>
            <w:r w:rsidRPr="000E2F70">
              <w:rPr>
                <w:rFonts w:asciiTheme="minorHAnsi" w:hAnsiTheme="minorHAnsi" w:cs="Arial"/>
                <w:sz w:val="24"/>
                <w:szCs w:val="24"/>
              </w:rPr>
              <w:t>istakon</w:t>
            </w:r>
            <w:proofErr w:type="spellEnd"/>
            <w:proofErr w:type="gramEnd"/>
            <w:r w:rsidRPr="000E2F70">
              <w:rPr>
                <w:rFonts w:asciiTheme="minorHAnsi" w:hAnsiTheme="minorHAnsi" w:cs="Arial"/>
                <w:sz w:val="24"/>
                <w:szCs w:val="24"/>
              </w:rPr>
              <w:t xml:space="preserve"> E-Series PowerPoint </w:t>
            </w:r>
            <w:r w:rsidR="00DE065D">
              <w:rPr>
                <w:rFonts w:asciiTheme="minorHAnsi" w:hAnsiTheme="minorHAnsi" w:cs="Arial"/>
                <w:sz w:val="24"/>
                <w:szCs w:val="24"/>
              </w:rPr>
              <w:t>p</w:t>
            </w:r>
            <w:r w:rsidRPr="00DE065D">
              <w:rPr>
                <w:rFonts w:asciiTheme="minorHAnsi" w:hAnsiTheme="minorHAnsi" w:cs="Arial"/>
                <w:sz w:val="24"/>
                <w:szCs w:val="24"/>
              </w:rPr>
              <w:t>resentations</w:t>
            </w:r>
          </w:p>
          <w:p w14:paraId="6C010C46" w14:textId="77777777" w:rsidR="00B60D4C" w:rsidRPr="00DE065D" w:rsidRDefault="00B60D4C" w:rsidP="00DE065D">
            <w:pPr>
              <w:pStyle w:val="Achievement"/>
              <w:numPr>
                <w:ilvl w:val="1"/>
                <w:numId w:val="13"/>
              </w:numPr>
              <w:ind w:left="180" w:hanging="18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  <w:r w:rsidRPr="000E2F70">
              <w:rPr>
                <w:rFonts w:asciiTheme="minorHAnsi" w:hAnsiTheme="minorHAnsi" w:cs="Arial"/>
                <w:sz w:val="24"/>
                <w:szCs w:val="24"/>
              </w:rPr>
              <w:t xml:space="preserve">Responsible for the maintenance and updating of several internet </w:t>
            </w:r>
            <w:r w:rsidR="000E2F70">
              <w:rPr>
                <w:rFonts w:asciiTheme="minorHAnsi" w:hAnsiTheme="minorHAnsi" w:cs="Arial"/>
                <w:sz w:val="24"/>
                <w:szCs w:val="24"/>
              </w:rPr>
              <w:t xml:space="preserve">     </w:t>
            </w:r>
            <w:r w:rsidRPr="00DE065D">
              <w:rPr>
                <w:rFonts w:asciiTheme="minorHAnsi" w:hAnsiTheme="minorHAnsi" w:cs="Arial"/>
                <w:sz w:val="24"/>
                <w:szCs w:val="24"/>
              </w:rPr>
              <w:t>databases</w:t>
            </w:r>
          </w:p>
          <w:p w14:paraId="7F40DB6D" w14:textId="77777777" w:rsidR="00B60D4C" w:rsidRPr="000E2F70" w:rsidRDefault="00B60D4C" w:rsidP="00DE065D">
            <w:pPr>
              <w:pStyle w:val="Achievement"/>
              <w:numPr>
                <w:ilvl w:val="0"/>
                <w:numId w:val="14"/>
              </w:numPr>
              <w:ind w:left="180" w:hanging="18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0E2F70">
              <w:rPr>
                <w:rFonts w:asciiTheme="minorHAnsi" w:hAnsiTheme="minorHAnsi" w:cs="Arial"/>
                <w:sz w:val="24"/>
                <w:szCs w:val="24"/>
              </w:rPr>
              <w:t>Word, Excel and PowerPoint proficient</w:t>
            </w:r>
          </w:p>
          <w:p w14:paraId="762EEA7E" w14:textId="77777777" w:rsidR="00B60D4C" w:rsidRPr="000E2F70" w:rsidRDefault="00B60D4C" w:rsidP="009141E4">
            <w:pPr>
              <w:pStyle w:val="Achievement"/>
              <w:numPr>
                <w:ilvl w:val="0"/>
                <w:numId w:val="0"/>
              </w:numPr>
              <w:rPr>
                <w:rFonts w:cs="Arial"/>
                <w:sz w:val="24"/>
                <w:szCs w:val="24"/>
              </w:rPr>
            </w:pPr>
          </w:p>
          <w:p w14:paraId="00E6D465" w14:textId="77777777" w:rsidR="00B60D4C" w:rsidRPr="000E2F70" w:rsidRDefault="00B60D4C" w:rsidP="00B60D4C">
            <w:pPr>
              <w:shd w:val="clear" w:color="auto" w:fill="FFFFFF"/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2F7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Corporate Trainer/Education Specialist</w:t>
            </w:r>
          </w:p>
          <w:p w14:paraId="326EDA78" w14:textId="77777777" w:rsidR="00B60D4C" w:rsidRPr="000E2F70" w:rsidRDefault="00B60D4C" w:rsidP="00B60D4C">
            <w:pPr>
              <w:shd w:val="clear" w:color="auto" w:fill="FFFFFF"/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2F7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Independence Blue Cross</w:t>
            </w:r>
          </w:p>
          <w:p w14:paraId="61BFF4C6" w14:textId="77777777" w:rsidR="00B60D4C" w:rsidRPr="000E2F70" w:rsidRDefault="00376648" w:rsidP="00B60D4C">
            <w:pPr>
              <w:shd w:val="clear" w:color="auto" w:fill="FFFFFF"/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1996-2001</w:t>
            </w:r>
            <w:r w:rsidR="00DE065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</w:p>
          <w:p w14:paraId="1C1E4AB4" w14:textId="77777777" w:rsidR="00AD7273" w:rsidRPr="00DE065D" w:rsidRDefault="00580DCF" w:rsidP="00DE065D">
            <w:pPr>
              <w:pStyle w:val="ListParagraph"/>
              <w:numPr>
                <w:ilvl w:val="1"/>
                <w:numId w:val="13"/>
              </w:numPr>
              <w:shd w:val="clear" w:color="auto" w:fill="FFFFFF"/>
              <w:spacing w:line="240" w:lineRule="auto"/>
              <w:ind w:left="180" w:hanging="18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E065D">
              <w:rPr>
                <w:color w:val="000000"/>
                <w:sz w:val="24"/>
                <w:szCs w:val="24"/>
                <w:shd w:val="clear" w:color="auto" w:fill="FFFFFF"/>
              </w:rPr>
              <w:t>Educate all new</w:t>
            </w:r>
            <w:r w:rsidR="00971800" w:rsidRPr="00DE065D">
              <w:rPr>
                <w:color w:val="000000"/>
                <w:sz w:val="24"/>
                <w:szCs w:val="24"/>
                <w:shd w:val="clear" w:color="auto" w:fill="FFFFFF"/>
              </w:rPr>
              <w:t>ly</w:t>
            </w:r>
            <w:r w:rsidRPr="00DE065D">
              <w:rPr>
                <w:color w:val="000000"/>
                <w:sz w:val="24"/>
                <w:szCs w:val="24"/>
                <w:shd w:val="clear" w:color="auto" w:fill="FFFFFF"/>
              </w:rPr>
              <w:t xml:space="preserve"> hire</w:t>
            </w:r>
            <w:r w:rsidR="00971800" w:rsidRPr="00DE065D">
              <w:rPr>
                <w:color w:val="000000"/>
                <w:sz w:val="24"/>
                <w:szCs w:val="24"/>
                <w:shd w:val="clear" w:color="auto" w:fill="FFFFFF"/>
              </w:rPr>
              <w:t>d</w:t>
            </w:r>
            <w:r w:rsidRPr="00DE065D">
              <w:rPr>
                <w:color w:val="000000"/>
                <w:sz w:val="24"/>
                <w:szCs w:val="24"/>
                <w:shd w:val="clear" w:color="auto" w:fill="FFFFFF"/>
              </w:rPr>
              <w:t xml:space="preserve"> associates </w:t>
            </w:r>
            <w:r w:rsidR="00DE065D">
              <w:rPr>
                <w:color w:val="000000"/>
                <w:sz w:val="24"/>
                <w:szCs w:val="24"/>
                <w:shd w:val="clear" w:color="auto" w:fill="FFFFFF"/>
              </w:rPr>
              <w:t>of</w:t>
            </w:r>
            <w:r w:rsidRPr="00DE065D">
              <w:rPr>
                <w:color w:val="000000"/>
                <w:sz w:val="24"/>
                <w:szCs w:val="24"/>
                <w:shd w:val="clear" w:color="auto" w:fill="FFFFFF"/>
              </w:rPr>
              <w:t xml:space="preserve"> the claims and customer service departments and administer continuing education coursework for all seasoned claims associates </w:t>
            </w:r>
          </w:p>
          <w:p w14:paraId="51249370" w14:textId="77777777" w:rsidR="00AD7273" w:rsidRPr="00DE065D" w:rsidRDefault="00DA3F4C" w:rsidP="00DE065D">
            <w:pPr>
              <w:pStyle w:val="ListParagraph"/>
              <w:numPr>
                <w:ilvl w:val="1"/>
                <w:numId w:val="13"/>
              </w:numPr>
              <w:shd w:val="clear" w:color="auto" w:fill="FFFFFF"/>
              <w:spacing w:line="240" w:lineRule="auto"/>
              <w:ind w:left="180" w:hanging="18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E065D">
              <w:rPr>
                <w:color w:val="000000"/>
                <w:sz w:val="24"/>
                <w:szCs w:val="24"/>
                <w:shd w:val="clear" w:color="auto" w:fill="FFFFFF"/>
              </w:rPr>
              <w:t xml:space="preserve">Conduct </w:t>
            </w:r>
            <w:r w:rsidR="00DE065D">
              <w:rPr>
                <w:color w:val="000000"/>
                <w:sz w:val="24"/>
                <w:szCs w:val="24"/>
                <w:shd w:val="clear" w:color="auto" w:fill="FFFFFF"/>
              </w:rPr>
              <w:t xml:space="preserve">the </w:t>
            </w:r>
            <w:r w:rsidRPr="00DE065D">
              <w:rPr>
                <w:color w:val="000000"/>
                <w:sz w:val="24"/>
                <w:szCs w:val="24"/>
                <w:shd w:val="clear" w:color="auto" w:fill="FFFFFF"/>
              </w:rPr>
              <w:t>o</w:t>
            </w:r>
            <w:r w:rsidR="00580DCF" w:rsidRPr="00DE065D">
              <w:rPr>
                <w:color w:val="000000"/>
                <w:sz w:val="24"/>
                <w:szCs w:val="24"/>
                <w:shd w:val="clear" w:color="auto" w:fill="FFFFFF"/>
              </w:rPr>
              <w:t xml:space="preserve">rientation program for </w:t>
            </w:r>
            <w:r w:rsidR="00DE065D">
              <w:rPr>
                <w:color w:val="000000"/>
                <w:sz w:val="24"/>
                <w:szCs w:val="24"/>
                <w:shd w:val="clear" w:color="auto" w:fill="FFFFFF"/>
              </w:rPr>
              <w:t>new employees</w:t>
            </w:r>
            <w:r w:rsidR="00580DCF" w:rsidRPr="00DE065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339046F" w14:textId="77777777" w:rsidR="00DA3F4C" w:rsidRPr="00DE065D" w:rsidRDefault="00AD7273" w:rsidP="00DE065D">
            <w:pPr>
              <w:pStyle w:val="ListParagraph"/>
              <w:numPr>
                <w:ilvl w:val="1"/>
                <w:numId w:val="13"/>
              </w:numPr>
              <w:shd w:val="clear" w:color="auto" w:fill="FFFFFF"/>
              <w:spacing w:line="240" w:lineRule="auto"/>
              <w:ind w:left="180" w:hanging="18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E065D">
              <w:rPr>
                <w:color w:val="000000"/>
                <w:sz w:val="24"/>
                <w:szCs w:val="24"/>
                <w:shd w:val="clear" w:color="auto" w:fill="FFFFFF"/>
              </w:rPr>
              <w:t>Train associates on</w:t>
            </w:r>
            <w:r w:rsidR="00580DCF" w:rsidRPr="00DE065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A3F4C" w:rsidRPr="00DE065D">
              <w:rPr>
                <w:color w:val="000000"/>
                <w:sz w:val="24"/>
                <w:szCs w:val="24"/>
                <w:shd w:val="clear" w:color="auto" w:fill="FFFFFF"/>
              </w:rPr>
              <w:t>internal</w:t>
            </w:r>
            <w:r w:rsidR="00580DCF" w:rsidRPr="00DE065D">
              <w:rPr>
                <w:color w:val="000000"/>
                <w:sz w:val="24"/>
                <w:szCs w:val="24"/>
                <w:shd w:val="clear" w:color="auto" w:fill="FFFFFF"/>
              </w:rPr>
              <w:t xml:space="preserve"> computer sys</w:t>
            </w:r>
            <w:r w:rsidR="00DA3F4C" w:rsidRPr="00DE065D">
              <w:rPr>
                <w:color w:val="000000"/>
                <w:sz w:val="24"/>
                <w:szCs w:val="24"/>
                <w:shd w:val="clear" w:color="auto" w:fill="FFFFFF"/>
              </w:rPr>
              <w:t>tems and members’ benefit plans</w:t>
            </w:r>
          </w:p>
          <w:p w14:paraId="3D6BDA82" w14:textId="77777777" w:rsidR="00AD7273" w:rsidRPr="00DE065D" w:rsidRDefault="00580DCF" w:rsidP="00DE065D">
            <w:pPr>
              <w:pStyle w:val="ListParagraph"/>
              <w:numPr>
                <w:ilvl w:val="1"/>
                <w:numId w:val="13"/>
              </w:numPr>
              <w:shd w:val="clear" w:color="auto" w:fill="FFFFFF"/>
              <w:spacing w:line="240" w:lineRule="auto"/>
              <w:ind w:left="180" w:hanging="18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E065D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Create manuals, lesson plans, activities, tests and exercises to be used </w:t>
            </w:r>
            <w:r w:rsidR="00DE065D">
              <w:rPr>
                <w:color w:val="000000"/>
                <w:sz w:val="24"/>
                <w:szCs w:val="24"/>
                <w:shd w:val="clear" w:color="auto" w:fill="FFFFFF"/>
              </w:rPr>
              <w:t>during training</w:t>
            </w:r>
          </w:p>
          <w:p w14:paraId="6DAA924E" w14:textId="77777777" w:rsidR="000E2F70" w:rsidRPr="00DE065D" w:rsidRDefault="00580DCF" w:rsidP="00DE065D">
            <w:pPr>
              <w:pStyle w:val="ListParagraph"/>
              <w:numPr>
                <w:ilvl w:val="1"/>
                <w:numId w:val="13"/>
              </w:numPr>
              <w:shd w:val="clear" w:color="auto" w:fill="FFFFFF"/>
              <w:spacing w:line="240" w:lineRule="auto"/>
              <w:ind w:left="180" w:hanging="18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E065D">
              <w:rPr>
                <w:color w:val="000000"/>
                <w:sz w:val="24"/>
                <w:szCs w:val="24"/>
                <w:shd w:val="clear" w:color="auto" w:fill="FFFFFF"/>
              </w:rPr>
              <w:t>Track associates’ progress and report progress to all levels of management</w:t>
            </w:r>
          </w:p>
          <w:p w14:paraId="43BBAC74" w14:textId="77777777" w:rsidR="00AD7273" w:rsidRPr="00DE065D" w:rsidRDefault="00DE065D" w:rsidP="00DE065D">
            <w:pPr>
              <w:pStyle w:val="ListParagraph"/>
              <w:numPr>
                <w:ilvl w:val="1"/>
                <w:numId w:val="13"/>
              </w:numPr>
              <w:shd w:val="clear" w:color="auto" w:fill="FFFFFF"/>
              <w:spacing w:line="240" w:lineRule="auto"/>
              <w:ind w:left="180" w:hanging="18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Create a </w:t>
            </w:r>
            <w:r w:rsidR="00580DCF" w:rsidRPr="00DE065D">
              <w:rPr>
                <w:color w:val="000000"/>
                <w:sz w:val="24"/>
                <w:szCs w:val="24"/>
                <w:shd w:val="clear" w:color="auto" w:fill="FFFFFF"/>
              </w:rPr>
              <w:t xml:space="preserve">Personal Improvement Plan for struggling associates </w:t>
            </w:r>
          </w:p>
          <w:p w14:paraId="6456D247" w14:textId="57501243" w:rsidR="007A4FA3" w:rsidRPr="007A4FA3" w:rsidRDefault="00580DCF" w:rsidP="007A4FA3">
            <w:pPr>
              <w:pStyle w:val="ListParagraph"/>
              <w:numPr>
                <w:ilvl w:val="1"/>
                <w:numId w:val="13"/>
              </w:numPr>
              <w:shd w:val="clear" w:color="auto" w:fill="FFFFFF"/>
              <w:spacing w:line="240" w:lineRule="auto"/>
              <w:ind w:left="180" w:hanging="18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E065D">
              <w:rPr>
                <w:color w:val="000000"/>
                <w:sz w:val="24"/>
                <w:szCs w:val="24"/>
                <w:shd w:val="clear" w:color="auto" w:fill="FFFFFF"/>
              </w:rPr>
              <w:t xml:space="preserve">Acting supervisor for class attendees </w:t>
            </w:r>
          </w:p>
          <w:p w14:paraId="003501A8" w14:textId="77777777" w:rsidR="00580DCF" w:rsidRPr="00DE065D" w:rsidRDefault="00580DCF" w:rsidP="00DE065D">
            <w:pPr>
              <w:pStyle w:val="ListParagraph"/>
              <w:numPr>
                <w:ilvl w:val="1"/>
                <w:numId w:val="13"/>
              </w:numPr>
              <w:shd w:val="clear" w:color="auto" w:fill="FFFFFF"/>
              <w:spacing w:line="240" w:lineRule="auto"/>
              <w:ind w:left="180" w:hanging="18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065D">
              <w:rPr>
                <w:color w:val="000000"/>
                <w:sz w:val="24"/>
                <w:szCs w:val="24"/>
                <w:shd w:val="clear" w:color="auto" w:fill="FFFFFF"/>
              </w:rPr>
              <w:t xml:space="preserve">Completed Toast Masters and Train the Trainer </w:t>
            </w:r>
            <w:r w:rsidR="00DE065D">
              <w:rPr>
                <w:color w:val="000000"/>
                <w:sz w:val="24"/>
                <w:szCs w:val="24"/>
                <w:shd w:val="clear" w:color="auto" w:fill="FFFFFF"/>
              </w:rPr>
              <w:t>courses</w:t>
            </w:r>
          </w:p>
          <w:p w14:paraId="0C8D3412" w14:textId="77777777" w:rsidR="002C2CDD" w:rsidRPr="00906BEE" w:rsidRDefault="006275D6" w:rsidP="007569C1">
            <w:pPr>
              <w:pStyle w:val="Heading3"/>
            </w:pPr>
            <w:sdt>
              <w:sdtPr>
                <w:alias w:val="Education:"/>
                <w:tag w:val="Education:"/>
                <w:id w:val="1349516922"/>
                <w:placeholder>
                  <w:docPart w:val="F7FAD6189435468882DFEB0710B6CB78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Education</w:t>
                </w:r>
              </w:sdtContent>
            </w:sdt>
          </w:p>
          <w:p w14:paraId="20134632" w14:textId="2FDE9A0B" w:rsidR="0032446C" w:rsidRPr="00DA3F4C" w:rsidRDefault="009141E4" w:rsidP="009141E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A3F4C">
              <w:rPr>
                <w:color w:val="000000"/>
                <w:sz w:val="24"/>
                <w:szCs w:val="24"/>
                <w:shd w:val="clear" w:color="auto" w:fill="FFFFFF"/>
              </w:rPr>
              <w:t xml:space="preserve">Bachelor of Arts – </w:t>
            </w:r>
            <w:r w:rsidR="00B71261">
              <w:rPr>
                <w:color w:val="000000"/>
                <w:sz w:val="24"/>
                <w:szCs w:val="24"/>
                <w:shd w:val="clear" w:color="auto" w:fill="FFFFFF"/>
              </w:rPr>
              <w:t xml:space="preserve">Early Childhood </w:t>
            </w:r>
            <w:bookmarkStart w:id="0" w:name="_GoBack"/>
            <w:bookmarkEnd w:id="0"/>
            <w:r w:rsidR="0032446C" w:rsidRPr="00DA3F4C">
              <w:rPr>
                <w:color w:val="000000"/>
                <w:sz w:val="24"/>
                <w:szCs w:val="24"/>
                <w:shd w:val="clear" w:color="auto" w:fill="FFFFFF"/>
              </w:rPr>
              <w:t xml:space="preserve">Education </w:t>
            </w:r>
          </w:p>
          <w:p w14:paraId="1E78C21A" w14:textId="77777777" w:rsidR="009141E4" w:rsidRPr="00DA3F4C" w:rsidRDefault="0032446C" w:rsidP="009141E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A3F4C">
              <w:rPr>
                <w:color w:val="000000"/>
                <w:sz w:val="24"/>
                <w:szCs w:val="24"/>
                <w:shd w:val="clear" w:color="auto" w:fill="FFFFFF"/>
              </w:rPr>
              <w:t xml:space="preserve">Western Governors University </w:t>
            </w:r>
            <w:r w:rsidR="009141E4" w:rsidRPr="00DA3F4C">
              <w:rPr>
                <w:color w:val="000000"/>
                <w:sz w:val="24"/>
                <w:szCs w:val="24"/>
                <w:shd w:val="clear" w:color="auto" w:fill="FFFFFF"/>
              </w:rPr>
              <w:t>• 2015</w:t>
            </w:r>
          </w:p>
          <w:p w14:paraId="19BB10CA" w14:textId="77777777" w:rsidR="002C2CDD" w:rsidRPr="00DA3F4C" w:rsidRDefault="002C2CDD" w:rsidP="00AD727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387FCD18" w14:textId="77777777" w:rsidR="00AD7273" w:rsidRPr="00DA3F4C" w:rsidRDefault="00AD7273" w:rsidP="00AD727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A3F4C">
              <w:rPr>
                <w:color w:val="000000"/>
                <w:sz w:val="24"/>
                <w:szCs w:val="24"/>
                <w:shd w:val="clear" w:color="auto" w:fill="FFFFFF"/>
              </w:rPr>
              <w:t>Private Academic Certification- Pennsylvania Preschool/Pre-K/</w:t>
            </w:r>
            <w:r w:rsidR="009141E4" w:rsidRPr="00DA3F4C">
              <w:rPr>
                <w:color w:val="000000"/>
                <w:sz w:val="24"/>
                <w:szCs w:val="24"/>
                <w:shd w:val="clear" w:color="auto" w:fill="FFFFFF"/>
              </w:rPr>
              <w:t xml:space="preserve"> Education </w:t>
            </w:r>
            <w:r w:rsidRPr="00DA3F4C">
              <w:rPr>
                <w:color w:val="000000"/>
                <w:sz w:val="24"/>
                <w:szCs w:val="24"/>
                <w:shd w:val="clear" w:color="auto" w:fill="FFFFFF"/>
              </w:rPr>
              <w:t>Kindergarten • 2015</w:t>
            </w:r>
          </w:p>
          <w:p w14:paraId="19EBDA4A" w14:textId="77777777" w:rsidR="009141E4" w:rsidRPr="00906BEE" w:rsidRDefault="00DA3F4C" w:rsidP="007569C1">
            <w:pPr>
              <w:pStyle w:val="Heading3"/>
            </w:pPr>
            <w:r>
              <w:t>Volunteer</w:t>
            </w:r>
          </w:p>
          <w:p w14:paraId="08220C79" w14:textId="77777777" w:rsidR="00DA3F4C" w:rsidRDefault="00DA3F4C" w:rsidP="00741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Albert the Great CYO</w:t>
            </w:r>
          </w:p>
          <w:p w14:paraId="1D452B4B" w14:textId="77777777" w:rsidR="00AD7273" w:rsidRPr="009141E4" w:rsidRDefault="00DA3F4C" w:rsidP="00741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Assistant Athletic Director </w:t>
            </w:r>
            <w:r w:rsidRPr="00DA3F4C">
              <w:rPr>
                <w:color w:val="000000"/>
                <w:sz w:val="24"/>
                <w:szCs w:val="24"/>
                <w:shd w:val="clear" w:color="auto" w:fill="FFFFFF"/>
              </w:rPr>
              <w:t>• 2</w:t>
            </w:r>
            <w:r w:rsidR="00AD7273" w:rsidRPr="009141E4">
              <w:rPr>
                <w:sz w:val="24"/>
                <w:szCs w:val="24"/>
              </w:rPr>
              <w:t>015- prese</w:t>
            </w:r>
            <w:r>
              <w:rPr>
                <w:sz w:val="24"/>
                <w:szCs w:val="24"/>
              </w:rPr>
              <w:t>nt</w:t>
            </w:r>
            <w:r w:rsidR="009E40F2">
              <w:rPr>
                <w:sz w:val="24"/>
                <w:szCs w:val="24"/>
              </w:rPr>
              <w:br/>
            </w:r>
          </w:p>
          <w:p w14:paraId="019A8B9B" w14:textId="77777777" w:rsidR="00A93C5F" w:rsidRPr="00A93C5F" w:rsidRDefault="00AD7273" w:rsidP="00A93C5F">
            <w:pPr>
              <w:pStyle w:val="ListParagraph"/>
              <w:numPr>
                <w:ilvl w:val="0"/>
                <w:numId w:val="16"/>
              </w:numPr>
              <w:ind w:left="180" w:hanging="180"/>
            </w:pPr>
            <w:r w:rsidRPr="00A93C5F">
              <w:rPr>
                <w:sz w:val="24"/>
                <w:szCs w:val="24"/>
              </w:rPr>
              <w:t xml:space="preserve">Responsible for the </w:t>
            </w:r>
            <w:r w:rsidR="00A93C5F">
              <w:rPr>
                <w:sz w:val="24"/>
                <w:szCs w:val="24"/>
              </w:rPr>
              <w:t>coordination</w:t>
            </w:r>
            <w:r w:rsidR="00A93C5F" w:rsidRPr="00A93C5F">
              <w:rPr>
                <w:sz w:val="24"/>
                <w:szCs w:val="24"/>
              </w:rPr>
              <w:t xml:space="preserve"> of </w:t>
            </w:r>
            <w:r w:rsidR="00A93C5F">
              <w:rPr>
                <w:sz w:val="24"/>
                <w:szCs w:val="24"/>
              </w:rPr>
              <w:t>youth development programs</w:t>
            </w:r>
          </w:p>
          <w:p w14:paraId="20EA64FE" w14:textId="77777777" w:rsidR="00A93C5F" w:rsidRPr="00A93C5F" w:rsidRDefault="00A93C5F" w:rsidP="00A93C5F">
            <w:pPr>
              <w:pStyle w:val="ListParagraph"/>
              <w:numPr>
                <w:ilvl w:val="0"/>
                <w:numId w:val="16"/>
              </w:numPr>
              <w:ind w:left="180" w:hanging="180"/>
            </w:pPr>
            <w:r>
              <w:rPr>
                <w:sz w:val="24"/>
                <w:szCs w:val="24"/>
              </w:rPr>
              <w:t>Acquisition and training of</w:t>
            </w:r>
            <w:r w:rsidRPr="00A93C5F">
              <w:rPr>
                <w:sz w:val="24"/>
                <w:szCs w:val="24"/>
              </w:rPr>
              <w:t xml:space="preserve"> </w:t>
            </w:r>
            <w:r w:rsidR="00AD7273" w:rsidRPr="00A93C5F">
              <w:rPr>
                <w:sz w:val="24"/>
                <w:szCs w:val="24"/>
              </w:rPr>
              <w:t>coaches</w:t>
            </w:r>
          </w:p>
          <w:p w14:paraId="5B313A24" w14:textId="77777777" w:rsidR="00AD7273" w:rsidRPr="00906BEE" w:rsidRDefault="00A93C5F" w:rsidP="00A93C5F">
            <w:pPr>
              <w:pStyle w:val="ListParagraph"/>
              <w:numPr>
                <w:ilvl w:val="0"/>
                <w:numId w:val="16"/>
              </w:numPr>
              <w:ind w:left="180" w:hanging="180"/>
            </w:pPr>
            <w:r>
              <w:rPr>
                <w:sz w:val="24"/>
                <w:szCs w:val="24"/>
              </w:rPr>
              <w:t>Ensure legal compliance regarding volunteer’s required clearances</w:t>
            </w:r>
          </w:p>
        </w:tc>
      </w:tr>
    </w:tbl>
    <w:p w14:paraId="60220A9F" w14:textId="77777777" w:rsidR="00290AAA" w:rsidRDefault="00290AAA" w:rsidP="00E22E87">
      <w:pPr>
        <w:pStyle w:val="NoSpacing"/>
      </w:pPr>
    </w:p>
    <w:sectPr w:rsidR="00290AAA" w:rsidSect="00EF7CC9">
      <w:headerReference w:type="default" r:id="rId7"/>
      <w:footerReference w:type="default" r:id="rId8"/>
      <w:pgSz w:w="12240" w:h="15840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9C3D5" w14:textId="77777777" w:rsidR="006275D6" w:rsidRDefault="006275D6" w:rsidP="00713050">
      <w:pPr>
        <w:spacing w:line="240" w:lineRule="auto"/>
      </w:pPr>
      <w:r>
        <w:separator/>
      </w:r>
    </w:p>
  </w:endnote>
  <w:endnote w:type="continuationSeparator" w:id="0">
    <w:p w14:paraId="26E9FF0B" w14:textId="77777777" w:rsidR="006275D6" w:rsidRDefault="006275D6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AEF26" w14:textId="77777777" w:rsidR="000E2F70" w:rsidRDefault="000E2F70" w:rsidP="00217980">
    <w:pPr>
      <w:pStyle w:val="Footer"/>
    </w:pPr>
  </w:p>
  <w:p w14:paraId="7F258348" w14:textId="3ECF739F" w:rsidR="00B60D4C" w:rsidRDefault="006275D6" w:rsidP="00217980">
    <w:pPr>
      <w:pStyle w:val="Footer"/>
      <w:rPr>
        <w:noProof/>
      </w:rPr>
    </w:pPr>
    <w:sdt>
      <w:sdtPr>
        <w:id w:val="-18896353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60D4C">
          <w:fldChar w:fldCharType="begin"/>
        </w:r>
        <w:r w:rsidR="00B60D4C">
          <w:instrText xml:space="preserve"> PAGE   \* MERGEFORMAT </w:instrText>
        </w:r>
        <w:r w:rsidR="00B60D4C">
          <w:fldChar w:fldCharType="separate"/>
        </w:r>
        <w:r w:rsidR="00B75480">
          <w:rPr>
            <w:noProof/>
          </w:rPr>
          <w:t>3</w:t>
        </w:r>
        <w:r w:rsidR="00B60D4C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453C9" w14:textId="77777777" w:rsidR="006275D6" w:rsidRDefault="006275D6" w:rsidP="00713050">
      <w:pPr>
        <w:spacing w:line="240" w:lineRule="auto"/>
      </w:pPr>
      <w:r>
        <w:separator/>
      </w:r>
    </w:p>
  </w:footnote>
  <w:footnote w:type="continuationSeparator" w:id="0">
    <w:p w14:paraId="7B075024" w14:textId="77777777" w:rsidR="006275D6" w:rsidRDefault="006275D6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inuation page header layout table"/>
    </w:tblPr>
    <w:tblGrid>
      <w:gridCol w:w="3783"/>
      <w:gridCol w:w="6729"/>
    </w:tblGrid>
    <w:tr w:rsidR="00B60D4C" w:rsidRPr="00F207C0" w14:paraId="745B6F6F" w14:textId="77777777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14:paraId="433BDE61" w14:textId="77777777" w:rsidR="00B60D4C" w:rsidRPr="00F207C0" w:rsidRDefault="00B60D4C" w:rsidP="001A5CA9">
          <w:pPr>
            <w:pStyle w:val="Initials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0EA00FD9" wp14:editId="2D8CC3BC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-501015</wp:posOffset>
                    </wp:positionV>
                    <wp:extent cx="6665595" cy="1810385"/>
                    <wp:effectExtent l="0" t="0" r="0" b="0"/>
                    <wp:wrapNone/>
                    <wp:docPr id="3" name="Group 3" title="Continuation page header graphic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595" cy="1810385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d rectangle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White circle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Red circle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18000</wp14:pctHeight>
                    </wp14:sizeRelV>
                  </wp:anchor>
                </w:drawing>
              </mc:Choice>
              <mc:Fallback>
                <w:pict>
                  <v:group w14:anchorId="2A476EEB" id="Group 3" o:spid="_x0000_s1026" alt="Title: Continuation page header graphic" style="position:absolute;margin-left:0;margin-top:-39.45pt;width:524.85pt;height:142.55pt;z-index:-251657216;mso-width-percent:858;mso-height-percent:180;mso-position-vertical-relative:page;mso-width-percent:858;mso-height-percent:180" coordsize="66655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">
                    <v:rect id="Red rectangle" o:spid="_x0000_s1027" style="position:absolute;left:11334;top:4191;width:55321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VroxQAAANsAAAAPAAAAZHJzL2Rvd25yZXYueG1sRI9Ba8JA&#10;FITvBf/D8oTemo2GVo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CedVroxQAAANsAAAAP&#10;AAAAAAAAAAAAAAAAAAcCAABkcnMvZG93bnJldi54bWxQSwUGAAAAAAMAAwC3AAAA+QIAAAAA&#10;" fillcolor="#ea4e4e [3204]" stroked="f" strokeweight="1pt"/>
                    <v:oval id="White circle" o:spid="_x0000_s1028" style="position:absolute;left:571;top:571;width:17044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Red circle" o:spid="_x0000_s1029" type="#_x0000_t23" style="position:absolute;width:18103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" adj="626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  <w:sdt>
            <w:sdtPr>
              <w:alias w:val="Enter initials:"/>
              <w:tag w:val="Enter initials:"/>
              <w:id w:val="-1659604841"/>
              <w:placeholder>
                <w:docPart w:val="5672872278D542EF93F46E12EF2BF638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EndPr/>
            <w:sdtContent>
              <w:r>
                <w:t>KV</w:t>
              </w:r>
            </w:sdtContent>
          </w:sdt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Heading layout table"/>
          </w:tblPr>
          <w:tblGrid>
            <w:gridCol w:w="6729"/>
          </w:tblGrid>
          <w:tr w:rsidR="00B60D4C" w14:paraId="452FB4BE" w14:textId="77777777" w:rsidTr="000E2F70">
            <w:trPr>
              <w:trHeight w:hRule="exact" w:val="1611"/>
            </w:trPr>
            <w:tc>
              <w:tcPr>
                <w:tcW w:w="6055" w:type="dxa"/>
                <w:vAlign w:val="center"/>
              </w:tcPr>
              <w:p w14:paraId="6ACF1750" w14:textId="77777777" w:rsidR="000E2F70" w:rsidRDefault="006275D6" w:rsidP="001A5CA9">
                <w:pPr>
                  <w:pStyle w:val="Heading1"/>
                  <w:outlineLvl w:val="0"/>
                </w:pPr>
                <w:sdt>
                  <w:sdtPr>
                    <w:alias w:val="Enter your name:"/>
                    <w:tag w:val="Enter your name:"/>
                    <w:id w:val="185027472"/>
                    <w:placeholder>
                      <w:docPart w:val="5EE4A9D9208A479E84DF0C59A78E1429"/>
                    </w:placeholder>
                    <w15:dataBinding w:prefixMappings="xmlns:ns0='http://schemas.microsoft.com/temp/samples' " w:xpath="/ns0:employees[1]/ns0:employee[1]/ns0:Address[1]" w:storeItemID="{00000000-0000-0000-0000-000000000000}"/>
                    <w15:appearance w15:val="hidden"/>
                  </w:sdtPr>
                  <w:sdtEndPr/>
                  <w:sdtContent>
                    <w:r w:rsidR="00B60D4C">
                      <w:t>Kathleen Vega</w:t>
                    </w:r>
                  </w:sdtContent>
                </w:sdt>
              </w:p>
              <w:p w14:paraId="25BE3D5E" w14:textId="77777777" w:rsidR="000E2F70" w:rsidRPr="000E2F70" w:rsidRDefault="000E2F70" w:rsidP="000E2F70">
                <w:pPr>
                  <w:pStyle w:val="Heading1"/>
                  <w:outlineLvl w:val="0"/>
                  <w:rPr>
                    <w:sz w:val="28"/>
                    <w:szCs w:val="28"/>
                  </w:rPr>
                </w:pPr>
                <w:r w:rsidRPr="000E2F70">
                  <w:rPr>
                    <w:sz w:val="28"/>
                    <w:szCs w:val="28"/>
                  </w:rPr>
                  <w:t>267-228-8883</w:t>
                </w:r>
              </w:p>
              <w:p w14:paraId="0E4508CE" w14:textId="77777777" w:rsidR="00140BE9" w:rsidRPr="00140BE9" w:rsidRDefault="00140BE9" w:rsidP="00140BE9">
                <w:pPr>
                  <w:jc w:val="right"/>
                  <w:rPr>
                    <w:b/>
                  </w:rPr>
                </w:pPr>
                <w:r w:rsidRPr="00140BE9">
                  <w:rPr>
                    <w:b/>
                  </w:rPr>
                  <w:t>kmvega@comcast.net</w:t>
                </w:r>
              </w:p>
              <w:p w14:paraId="096F8F85" w14:textId="77777777" w:rsidR="00B60D4C" w:rsidRPr="009B3C40" w:rsidRDefault="00B60D4C" w:rsidP="001A5CA9">
                <w:pPr>
                  <w:pStyle w:val="Heading1"/>
                  <w:outlineLvl w:val="0"/>
                </w:pPr>
              </w:p>
              <w:p w14:paraId="17E19C23" w14:textId="77777777" w:rsidR="00B60D4C" w:rsidRDefault="006275D6" w:rsidP="00B60D4C">
                <w:pPr>
                  <w:pStyle w:val="Heading2"/>
                  <w:jc w:val="left"/>
                  <w:outlineLvl w:val="1"/>
                </w:pPr>
                <w:sdt>
                  <w:sdtPr>
                    <w:alias w:val="Enter Profession or Industry:"/>
                    <w:tag w:val="Enter Profession or Industry:"/>
                    <w:id w:val="1972160614"/>
                    <w:placeholder>
                      <w:docPart w:val="D1678EC2B48B410F988704ECB9F51416"/>
                    </w:placeholder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32446C">
                      <w:t>Tea</w:t>
                    </w:r>
                  </w:sdtContent>
                </w:sdt>
              </w:p>
            </w:tc>
          </w:tr>
        </w:tbl>
        <w:p w14:paraId="5235C88B" w14:textId="77777777" w:rsidR="00B60D4C" w:rsidRPr="00F207C0" w:rsidRDefault="00B60D4C" w:rsidP="001A5CA9"/>
      </w:tc>
    </w:tr>
  </w:tbl>
  <w:p w14:paraId="72CEE796" w14:textId="77777777" w:rsidR="00B60D4C" w:rsidRPr="001A5CA9" w:rsidRDefault="00B60D4C" w:rsidP="001A5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B540A6"/>
    <w:multiLevelType w:val="hybridMultilevel"/>
    <w:tmpl w:val="07A4592C"/>
    <w:lvl w:ilvl="0" w:tplc="416C4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E06C8"/>
    <w:multiLevelType w:val="hybridMultilevel"/>
    <w:tmpl w:val="959E5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F0A0C"/>
    <w:multiLevelType w:val="hybridMultilevel"/>
    <w:tmpl w:val="4EBA9E60"/>
    <w:lvl w:ilvl="0" w:tplc="7C1CAEA0">
      <w:numFmt w:val="bullet"/>
      <w:lvlText w:val="•"/>
      <w:lvlJc w:val="left"/>
      <w:pPr>
        <w:ind w:left="1440" w:hanging="360"/>
      </w:pPr>
      <w:rPr>
        <w:rFonts w:ascii="Rockwell" w:eastAsia="Times New Roman" w:hAnsi="Rockwel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7450B"/>
    <w:multiLevelType w:val="hybridMultilevel"/>
    <w:tmpl w:val="F6666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1CAEA0">
      <w:numFmt w:val="bullet"/>
      <w:lvlText w:val="•"/>
      <w:lvlJc w:val="left"/>
      <w:pPr>
        <w:ind w:left="1440" w:hanging="360"/>
      </w:pPr>
      <w:rPr>
        <w:rFonts w:ascii="Rockwell" w:eastAsia="Times New Roman" w:hAnsi="Rockwel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5" w15:restartNumberingAfterBreak="0">
    <w:nsid w:val="7261478F"/>
    <w:multiLevelType w:val="hybridMultilevel"/>
    <w:tmpl w:val="DB142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4"/>
  </w:num>
  <w:num w:numId="13">
    <w:abstractNumId w:val="13"/>
  </w:num>
  <w:num w:numId="14">
    <w:abstractNumId w:val="10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62"/>
    <w:rsid w:val="00091382"/>
    <w:rsid w:val="000A07DA"/>
    <w:rsid w:val="000A2BFA"/>
    <w:rsid w:val="000B0619"/>
    <w:rsid w:val="000B61CA"/>
    <w:rsid w:val="000E2F70"/>
    <w:rsid w:val="000F7610"/>
    <w:rsid w:val="00114ED7"/>
    <w:rsid w:val="00140B0E"/>
    <w:rsid w:val="00140BE9"/>
    <w:rsid w:val="0014102C"/>
    <w:rsid w:val="001662AA"/>
    <w:rsid w:val="001A5CA9"/>
    <w:rsid w:val="001B2AC1"/>
    <w:rsid w:val="001B403A"/>
    <w:rsid w:val="001F4583"/>
    <w:rsid w:val="00217980"/>
    <w:rsid w:val="00271662"/>
    <w:rsid w:val="0027404F"/>
    <w:rsid w:val="0027685B"/>
    <w:rsid w:val="00290AAA"/>
    <w:rsid w:val="00293B83"/>
    <w:rsid w:val="002B091C"/>
    <w:rsid w:val="002B692F"/>
    <w:rsid w:val="002C2CDD"/>
    <w:rsid w:val="002D45C6"/>
    <w:rsid w:val="002F03FA"/>
    <w:rsid w:val="00313E86"/>
    <w:rsid w:val="0032446C"/>
    <w:rsid w:val="00333CD3"/>
    <w:rsid w:val="00340365"/>
    <w:rsid w:val="00342B64"/>
    <w:rsid w:val="00364079"/>
    <w:rsid w:val="00366E35"/>
    <w:rsid w:val="00376648"/>
    <w:rsid w:val="003C5528"/>
    <w:rsid w:val="003D03E5"/>
    <w:rsid w:val="004077FB"/>
    <w:rsid w:val="004244FF"/>
    <w:rsid w:val="00424DD9"/>
    <w:rsid w:val="00457162"/>
    <w:rsid w:val="0046104A"/>
    <w:rsid w:val="004717C5"/>
    <w:rsid w:val="004A24CC"/>
    <w:rsid w:val="004C4322"/>
    <w:rsid w:val="00523479"/>
    <w:rsid w:val="00541C15"/>
    <w:rsid w:val="00543DB7"/>
    <w:rsid w:val="005539CD"/>
    <w:rsid w:val="005729B0"/>
    <w:rsid w:val="00580DCF"/>
    <w:rsid w:val="006275D6"/>
    <w:rsid w:val="00641630"/>
    <w:rsid w:val="00684488"/>
    <w:rsid w:val="006A3CE7"/>
    <w:rsid w:val="006A7746"/>
    <w:rsid w:val="006B6409"/>
    <w:rsid w:val="006C4C50"/>
    <w:rsid w:val="006D76B1"/>
    <w:rsid w:val="00713050"/>
    <w:rsid w:val="00741125"/>
    <w:rsid w:val="00746F7F"/>
    <w:rsid w:val="007569C1"/>
    <w:rsid w:val="00760BFD"/>
    <w:rsid w:val="00763832"/>
    <w:rsid w:val="007A4FA3"/>
    <w:rsid w:val="007D2696"/>
    <w:rsid w:val="007D2FD2"/>
    <w:rsid w:val="00811117"/>
    <w:rsid w:val="00823C54"/>
    <w:rsid w:val="0083039C"/>
    <w:rsid w:val="0084005B"/>
    <w:rsid w:val="00841146"/>
    <w:rsid w:val="0088504C"/>
    <w:rsid w:val="0089382B"/>
    <w:rsid w:val="008A1907"/>
    <w:rsid w:val="008C6BCA"/>
    <w:rsid w:val="008C7B50"/>
    <w:rsid w:val="008E4B30"/>
    <w:rsid w:val="00906BEE"/>
    <w:rsid w:val="009141E4"/>
    <w:rsid w:val="009243E7"/>
    <w:rsid w:val="009474D5"/>
    <w:rsid w:val="00971800"/>
    <w:rsid w:val="00985D58"/>
    <w:rsid w:val="009B3C40"/>
    <w:rsid w:val="009E40F2"/>
    <w:rsid w:val="00A42540"/>
    <w:rsid w:val="00A50939"/>
    <w:rsid w:val="00A83413"/>
    <w:rsid w:val="00A93C5F"/>
    <w:rsid w:val="00A944B7"/>
    <w:rsid w:val="00AA6A40"/>
    <w:rsid w:val="00AA75F6"/>
    <w:rsid w:val="00AD00FD"/>
    <w:rsid w:val="00AD7273"/>
    <w:rsid w:val="00AF0A8E"/>
    <w:rsid w:val="00B14B5A"/>
    <w:rsid w:val="00B5664D"/>
    <w:rsid w:val="00B60D4C"/>
    <w:rsid w:val="00B71261"/>
    <w:rsid w:val="00B75480"/>
    <w:rsid w:val="00BA5B40"/>
    <w:rsid w:val="00BC7C36"/>
    <w:rsid w:val="00BD0206"/>
    <w:rsid w:val="00C14D68"/>
    <w:rsid w:val="00C2098A"/>
    <w:rsid w:val="00C268FA"/>
    <w:rsid w:val="00C5444A"/>
    <w:rsid w:val="00C612DA"/>
    <w:rsid w:val="00C760C4"/>
    <w:rsid w:val="00C7741E"/>
    <w:rsid w:val="00C875AB"/>
    <w:rsid w:val="00CA3DF1"/>
    <w:rsid w:val="00CA4581"/>
    <w:rsid w:val="00CE18D5"/>
    <w:rsid w:val="00D04109"/>
    <w:rsid w:val="00D60406"/>
    <w:rsid w:val="00D7346C"/>
    <w:rsid w:val="00D8684A"/>
    <w:rsid w:val="00D97A41"/>
    <w:rsid w:val="00DA3F4C"/>
    <w:rsid w:val="00DA61E5"/>
    <w:rsid w:val="00DC03E5"/>
    <w:rsid w:val="00DD3CF6"/>
    <w:rsid w:val="00DD6416"/>
    <w:rsid w:val="00DE065D"/>
    <w:rsid w:val="00DF4E0A"/>
    <w:rsid w:val="00E02DCD"/>
    <w:rsid w:val="00E12C60"/>
    <w:rsid w:val="00E22E87"/>
    <w:rsid w:val="00E57630"/>
    <w:rsid w:val="00E86C2B"/>
    <w:rsid w:val="00EB2D52"/>
    <w:rsid w:val="00EF7CC9"/>
    <w:rsid w:val="00F207C0"/>
    <w:rsid w:val="00F20AE5"/>
    <w:rsid w:val="00F47E97"/>
    <w:rsid w:val="00F645C7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C3942"/>
  <w15:chartTrackingRefBased/>
  <w15:docId w15:val="{8ABB7153-4805-42CC-BF31-458539C0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BEE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3D03E5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F6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75F6"/>
  </w:style>
  <w:style w:type="paragraph" w:styleId="BlockText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A7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75F6"/>
  </w:style>
  <w:style w:type="paragraph" w:styleId="BodyText2">
    <w:name w:val="Body Text 2"/>
    <w:basedOn w:val="Normal"/>
    <w:link w:val="BodyText2Char"/>
    <w:uiPriority w:val="99"/>
    <w:semiHidden/>
    <w:unhideWhenUsed/>
    <w:rsid w:val="00AA75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75F6"/>
  </w:style>
  <w:style w:type="paragraph" w:styleId="BodyText3">
    <w:name w:val="Body Text 3"/>
    <w:basedOn w:val="Normal"/>
    <w:link w:val="BodyText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75F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75F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75F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75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75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75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75F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A75F6"/>
  </w:style>
  <w:style w:type="table" w:styleId="ColorfulGrid">
    <w:name w:val="Colorful Grid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75F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5F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F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75F6"/>
  </w:style>
  <w:style w:type="character" w:customStyle="1" w:styleId="DateChar">
    <w:name w:val="Date Char"/>
    <w:basedOn w:val="DefaultParagraphFont"/>
    <w:link w:val="Date"/>
    <w:uiPriority w:val="99"/>
    <w:semiHidden/>
    <w:rsid w:val="00AA75F6"/>
  </w:style>
  <w:style w:type="paragraph" w:styleId="DocumentMap">
    <w:name w:val="Document Map"/>
    <w:basedOn w:val="Normal"/>
    <w:link w:val="DocumentMap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75F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75F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75F6"/>
  </w:style>
  <w:style w:type="character" w:styleId="Emphasis">
    <w:name w:val="Emphasis"/>
    <w:basedOn w:val="DefaultParagraphFont"/>
    <w:uiPriority w:val="10"/>
    <w:semiHidden/>
    <w:unhideWhenUsed/>
    <w:rsid w:val="00AA75F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5F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5F6"/>
    <w:rPr>
      <w:szCs w:val="20"/>
    </w:rPr>
  </w:style>
  <w:style w:type="table" w:styleId="GridTable1Light">
    <w:name w:val="Grid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AA75F6"/>
  </w:style>
  <w:style w:type="paragraph" w:styleId="HTMLAddress">
    <w:name w:val="HTML Address"/>
    <w:basedOn w:val="Normal"/>
    <w:link w:val="HTMLAddress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75F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A75F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A75F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75F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A75F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D03E5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A75F6"/>
  </w:style>
  <w:style w:type="paragraph" w:styleId="List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AA75F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75F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75F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75F6"/>
  </w:style>
  <w:style w:type="character" w:styleId="PageNumber">
    <w:name w:val="page number"/>
    <w:basedOn w:val="DefaultParagraphFont"/>
    <w:uiPriority w:val="99"/>
    <w:semiHidden/>
    <w:unhideWhenUsed/>
    <w:rsid w:val="00AA75F6"/>
  </w:style>
  <w:style w:type="table" w:styleId="PlainTable1">
    <w:name w:val="Plain Table 1"/>
    <w:basedOn w:val="Table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75F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A75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75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75F6"/>
  </w:style>
  <w:style w:type="paragraph" w:styleId="Signature">
    <w:name w:val="Signature"/>
    <w:basedOn w:val="Normal"/>
    <w:link w:val="Signature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75F6"/>
  </w:style>
  <w:style w:type="character" w:styleId="Strong">
    <w:name w:val="Strong"/>
    <w:basedOn w:val="DefaultParagraphFont"/>
    <w:uiPriority w:val="22"/>
    <w:semiHidden/>
    <w:unhideWhenUsed/>
    <w:qFormat/>
    <w:rsid w:val="00AA75F6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A75F6"/>
  </w:style>
  <w:style w:type="table" w:styleId="TableProfessional">
    <w:name w:val="Table Professional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  <w:style w:type="paragraph" w:customStyle="1" w:styleId="Objective">
    <w:name w:val="Objective"/>
    <w:basedOn w:val="Normal"/>
    <w:next w:val="BodyText"/>
    <w:rsid w:val="0083039C"/>
    <w:pPr>
      <w:spacing w:before="240" w:after="220" w:line="220" w:lineRule="atLeast"/>
    </w:pPr>
    <w:rPr>
      <w:rFonts w:ascii="Arial" w:eastAsia="Times New Roman" w:hAnsi="Arial" w:cs="Times New Roman"/>
      <w:sz w:val="20"/>
      <w:szCs w:val="20"/>
    </w:rPr>
  </w:style>
  <w:style w:type="paragraph" w:customStyle="1" w:styleId="Achievement">
    <w:name w:val="Achievement"/>
    <w:basedOn w:val="BodyText"/>
    <w:rsid w:val="00B60D4C"/>
    <w:pPr>
      <w:numPr>
        <w:numId w:val="12"/>
      </w:numPr>
      <w:spacing w:after="6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CompanyNameOne">
    <w:name w:val="Company Name One"/>
    <w:basedOn w:val="Normal"/>
    <w:next w:val="Normal"/>
    <w:autoRedefine/>
    <w:rsid w:val="00B60D4C"/>
    <w:pPr>
      <w:tabs>
        <w:tab w:val="left" w:pos="2160"/>
        <w:tab w:val="right" w:pos="6480"/>
      </w:tabs>
      <w:spacing w:before="240" w:after="40" w:line="220" w:lineRule="atLeast"/>
    </w:pPr>
    <w:rPr>
      <w:rFonts w:ascii="Arial" w:eastAsia="Times New Roman" w:hAnsi="Arial" w:cs="Times New Roman"/>
      <w:sz w:val="20"/>
      <w:szCs w:val="20"/>
    </w:rPr>
  </w:style>
  <w:style w:type="paragraph" w:customStyle="1" w:styleId="JobTitle">
    <w:name w:val="Job Title"/>
    <w:next w:val="Achievement"/>
    <w:rsid w:val="00B60D4C"/>
    <w:pPr>
      <w:spacing w:after="60" w:line="220" w:lineRule="atLeast"/>
    </w:pPr>
    <w:rPr>
      <w:rFonts w:ascii="Arial Black" w:eastAsia="Times New Roman" w:hAnsi="Arial Black" w:cs="Times New Roman"/>
      <w:spacing w:val="-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2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5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79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8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0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l\AppData\Roaming\Microsoft\Templates\Polished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2C7941457948638949A32A89C2D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C1074-5391-44C4-8DD4-F40CF941ADCD}"/>
      </w:docPartPr>
      <w:docPartBody>
        <w:p w:rsidR="00D97B81" w:rsidRDefault="00D97B81">
          <w:pPr>
            <w:pStyle w:val="982C7941457948638949A32A89C2D90C"/>
          </w:pPr>
          <w:r w:rsidRPr="00906BEE">
            <w:t>YN</w:t>
          </w:r>
        </w:p>
      </w:docPartBody>
    </w:docPart>
    <w:docPart>
      <w:docPartPr>
        <w:name w:val="FC76A57EC9C4490FA31F8072DD70F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60711-A941-4C31-822C-A683053B3FB4}"/>
      </w:docPartPr>
      <w:docPartBody>
        <w:p w:rsidR="00D97B81" w:rsidRDefault="00D97B81">
          <w:pPr>
            <w:pStyle w:val="FC76A57EC9C4490FA31F8072DD70FD26"/>
          </w:pPr>
          <w:r w:rsidRPr="00906BEE">
            <w:t>Objective</w:t>
          </w:r>
        </w:p>
      </w:docPartBody>
    </w:docPart>
    <w:docPart>
      <w:docPartPr>
        <w:name w:val="0163E5C4551346DDB84F5FE3ABD1B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B2B40-327E-4A71-A08E-5455F6E3C396}"/>
      </w:docPartPr>
      <w:docPartBody>
        <w:p w:rsidR="00D97B81" w:rsidRDefault="00D97B81">
          <w:pPr>
            <w:pStyle w:val="0163E5C4551346DDB84F5FE3ABD1B5E9"/>
          </w:pPr>
          <w:r w:rsidRPr="00906BEE">
            <w:t>Skills</w:t>
          </w:r>
        </w:p>
      </w:docPartBody>
    </w:docPart>
    <w:docPart>
      <w:docPartPr>
        <w:name w:val="B2988FDD65A6495A94EE551F4662A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91BBD-EC61-4946-8A69-A3C18EE50B5A}"/>
      </w:docPartPr>
      <w:docPartBody>
        <w:p w:rsidR="00D97B81" w:rsidRDefault="00D97B81">
          <w:pPr>
            <w:pStyle w:val="B2988FDD65A6495A94EE551F4662A085"/>
          </w:pPr>
          <w:r>
            <w:t>Your name</w:t>
          </w:r>
        </w:p>
      </w:docPartBody>
    </w:docPart>
    <w:docPart>
      <w:docPartPr>
        <w:name w:val="3E386862E1B2424FAF8E189A9F653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7574B-6FC9-438C-AB64-D6E3AA4C263B}"/>
      </w:docPartPr>
      <w:docPartBody>
        <w:p w:rsidR="00D97B81" w:rsidRDefault="00D97B81">
          <w:pPr>
            <w:pStyle w:val="3E386862E1B2424FAF8E189A9F6537C6"/>
          </w:pPr>
          <w:r w:rsidRPr="00906BEE">
            <w:t>Experience</w:t>
          </w:r>
        </w:p>
      </w:docPartBody>
    </w:docPart>
    <w:docPart>
      <w:docPartPr>
        <w:name w:val="F7FAD6189435468882DFEB0710B6C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649F8-AFBE-4BB7-8CEE-F3B11CEB3961}"/>
      </w:docPartPr>
      <w:docPartBody>
        <w:p w:rsidR="00D97B81" w:rsidRDefault="00D97B81">
          <w:pPr>
            <w:pStyle w:val="F7FAD6189435468882DFEB0710B6CB78"/>
          </w:pPr>
          <w:r w:rsidRPr="00906BEE">
            <w:t>Education</w:t>
          </w:r>
        </w:p>
      </w:docPartBody>
    </w:docPart>
    <w:docPart>
      <w:docPartPr>
        <w:name w:val="5672872278D542EF93F46E12EF2BF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B8AD6-E7A9-4846-A9D8-A3970826C387}"/>
      </w:docPartPr>
      <w:docPartBody>
        <w:p w:rsidR="00D97B81" w:rsidRDefault="00D97B81" w:rsidP="00D97B81">
          <w:pPr>
            <w:pStyle w:val="5672872278D542EF93F46E12EF2BF638"/>
          </w:pPr>
          <w:r w:rsidRPr="00906BEE">
            <w:t>Education</w:t>
          </w:r>
        </w:p>
      </w:docPartBody>
    </w:docPart>
    <w:docPart>
      <w:docPartPr>
        <w:name w:val="D1678EC2B48B410F988704ECB9F51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1E200-1441-4002-9D53-04A42FDCA374}"/>
      </w:docPartPr>
      <w:docPartBody>
        <w:p w:rsidR="00D97B81" w:rsidRDefault="00D97B81" w:rsidP="00D97B81">
          <w:pPr>
            <w:pStyle w:val="D1678EC2B48B410F988704ECB9F51416"/>
          </w:pPr>
          <w:r w:rsidRPr="00906BEE">
            <w:t>School</w:t>
          </w:r>
        </w:p>
      </w:docPartBody>
    </w:docPart>
    <w:docPart>
      <w:docPartPr>
        <w:name w:val="5EE4A9D9208A479E84DF0C59A78E1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FDEDE-AAE0-4B58-A340-123CF1D14C06}"/>
      </w:docPartPr>
      <w:docPartBody>
        <w:p w:rsidR="00D97B81" w:rsidRDefault="00D97B81" w:rsidP="00D97B81">
          <w:pPr>
            <w:pStyle w:val="5EE4A9D9208A479E84DF0C59A78E1429"/>
          </w:pPr>
          <w:r w:rsidRPr="00906BEE">
            <w:t>School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81"/>
    <w:rsid w:val="00366282"/>
    <w:rsid w:val="003A429D"/>
    <w:rsid w:val="00D97B81"/>
    <w:rsid w:val="00E273C2"/>
    <w:rsid w:val="00E9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2C7941457948638949A32A89C2D90C">
    <w:name w:val="982C7941457948638949A32A89C2D90C"/>
  </w:style>
  <w:style w:type="paragraph" w:customStyle="1" w:styleId="FC76A57EC9C4490FA31F8072DD70FD26">
    <w:name w:val="FC76A57EC9C4490FA31F8072DD70FD26"/>
  </w:style>
  <w:style w:type="paragraph" w:customStyle="1" w:styleId="469649F4E8B54B0384FD14FE3C499036">
    <w:name w:val="469649F4E8B54B0384FD14FE3C499036"/>
  </w:style>
  <w:style w:type="paragraph" w:customStyle="1" w:styleId="0163E5C4551346DDB84F5FE3ABD1B5E9">
    <w:name w:val="0163E5C4551346DDB84F5FE3ABD1B5E9"/>
  </w:style>
  <w:style w:type="paragraph" w:customStyle="1" w:styleId="D7766EC8DAC44B79960B13056BB0F66B">
    <w:name w:val="D7766EC8DAC44B79960B13056BB0F66B"/>
  </w:style>
  <w:style w:type="paragraph" w:customStyle="1" w:styleId="B2988FDD65A6495A94EE551F4662A085">
    <w:name w:val="B2988FDD65A6495A94EE551F4662A085"/>
  </w:style>
  <w:style w:type="paragraph" w:customStyle="1" w:styleId="4A23991939544EB89F5F5E2067D05A8E">
    <w:name w:val="4A23991939544EB89F5F5E2067D05A8E"/>
  </w:style>
  <w:style w:type="paragraph" w:customStyle="1" w:styleId="496E38EAFE014DEA8A664F0230DA9337">
    <w:name w:val="496E38EAFE014DEA8A664F0230DA9337"/>
  </w:style>
  <w:style w:type="paragraph" w:customStyle="1" w:styleId="3E386862E1B2424FAF8E189A9F6537C6">
    <w:name w:val="3E386862E1B2424FAF8E189A9F6537C6"/>
  </w:style>
  <w:style w:type="paragraph" w:customStyle="1" w:styleId="9714B44C852647AE8B6651EB81FBCFA5">
    <w:name w:val="9714B44C852647AE8B6651EB81FBCFA5"/>
  </w:style>
  <w:style w:type="paragraph" w:customStyle="1" w:styleId="116DCC8725C64A87A29D3917BFC89FCC">
    <w:name w:val="116DCC8725C64A87A29D3917BFC89FCC"/>
  </w:style>
  <w:style w:type="paragraph" w:customStyle="1" w:styleId="B38B8DB49A3743D281E698260608D3CE">
    <w:name w:val="B38B8DB49A3743D281E698260608D3CE"/>
  </w:style>
  <w:style w:type="paragraph" w:customStyle="1" w:styleId="E04592BDB7304255A2D20294F34E8A93">
    <w:name w:val="E04592BDB7304255A2D20294F34E8A93"/>
  </w:style>
  <w:style w:type="paragraph" w:customStyle="1" w:styleId="B74CA36DF6FB448E870B3FBA8BBF5FF4">
    <w:name w:val="B74CA36DF6FB448E870B3FBA8BBF5FF4"/>
  </w:style>
  <w:style w:type="paragraph" w:customStyle="1" w:styleId="27F5D9A40D0546CB813BC4E3D26CB1DC">
    <w:name w:val="27F5D9A40D0546CB813BC4E3D26CB1DC"/>
  </w:style>
  <w:style w:type="paragraph" w:customStyle="1" w:styleId="A045D08796974CA99DA62AE6243F2F4C">
    <w:name w:val="A045D08796974CA99DA62AE6243F2F4C"/>
  </w:style>
  <w:style w:type="paragraph" w:customStyle="1" w:styleId="8944888BEBCF439E9DEBFF05A2B12033">
    <w:name w:val="8944888BEBCF439E9DEBFF05A2B12033"/>
  </w:style>
  <w:style w:type="paragraph" w:customStyle="1" w:styleId="8C124C0A10B94B1B8B1EB54341CBA99D">
    <w:name w:val="8C124C0A10B94B1B8B1EB54341CBA99D"/>
  </w:style>
  <w:style w:type="paragraph" w:customStyle="1" w:styleId="832375D859284390BD6C55A34A3FC8D5">
    <w:name w:val="832375D859284390BD6C55A34A3FC8D5"/>
  </w:style>
  <w:style w:type="paragraph" w:customStyle="1" w:styleId="F7FAD6189435468882DFEB0710B6CB78">
    <w:name w:val="F7FAD6189435468882DFEB0710B6CB78"/>
  </w:style>
  <w:style w:type="paragraph" w:customStyle="1" w:styleId="EAD1E31AC1C2496DBBBCD056C4CB70DE">
    <w:name w:val="EAD1E31AC1C2496DBBBCD056C4CB70DE"/>
  </w:style>
  <w:style w:type="paragraph" w:customStyle="1" w:styleId="39546D5536E841CF9C57DBD13B18D390">
    <w:name w:val="39546D5536E841CF9C57DBD13B18D390"/>
  </w:style>
  <w:style w:type="paragraph" w:customStyle="1" w:styleId="AB7CE944461B497B8AFB2A53C62DF2B8">
    <w:name w:val="AB7CE944461B497B8AFB2A53C62DF2B8"/>
  </w:style>
  <w:style w:type="paragraph" w:customStyle="1" w:styleId="D1C5A410BA944E0CAEA6E2EACBB371FB">
    <w:name w:val="D1C5A410BA944E0CAEA6E2EACBB371FB"/>
  </w:style>
  <w:style w:type="paragraph" w:customStyle="1" w:styleId="F38995A3E3324E3790EBF0FAF27A7ACD">
    <w:name w:val="F38995A3E3324E3790EBF0FAF27A7ACD"/>
  </w:style>
  <w:style w:type="paragraph" w:customStyle="1" w:styleId="655DFC1FFAE2486C81D1DBD8EF512FBD">
    <w:name w:val="655DFC1FFAE2486C81D1DBD8EF512FBD"/>
  </w:style>
  <w:style w:type="paragraph" w:customStyle="1" w:styleId="2EE47841E24844E6BE2E55B2FB9B64F8">
    <w:name w:val="2EE47841E24844E6BE2E55B2FB9B64F8"/>
  </w:style>
  <w:style w:type="paragraph" w:customStyle="1" w:styleId="0EBA9F733C6B412BAD6913F5648E2794">
    <w:name w:val="0EBA9F733C6B412BAD6913F5648E2794"/>
  </w:style>
  <w:style w:type="paragraph" w:customStyle="1" w:styleId="404D0A5EF37C40A680DCB0A62247CB08">
    <w:name w:val="404D0A5EF37C40A680DCB0A62247CB08"/>
  </w:style>
  <w:style w:type="paragraph" w:customStyle="1" w:styleId="F8B0A5C443E7464594CBC9CD878F7201">
    <w:name w:val="F8B0A5C443E7464594CBC9CD878F7201"/>
  </w:style>
  <w:style w:type="paragraph" w:customStyle="1" w:styleId="8D8D8F8C5CEE4E6A9D27E8A537B91917">
    <w:name w:val="8D8D8F8C5CEE4E6A9D27E8A537B91917"/>
    <w:rsid w:val="00D97B81"/>
  </w:style>
  <w:style w:type="paragraph" w:customStyle="1" w:styleId="D44C8D057F9F453CA3593E34E48EB648">
    <w:name w:val="D44C8D057F9F453CA3593E34E48EB648"/>
    <w:rsid w:val="00D97B81"/>
  </w:style>
  <w:style w:type="paragraph" w:customStyle="1" w:styleId="4DB4A6B9D7434D149B0FD41EABBC3853">
    <w:name w:val="4DB4A6B9D7434D149B0FD41EABBC3853"/>
    <w:rsid w:val="00D97B81"/>
  </w:style>
  <w:style w:type="paragraph" w:customStyle="1" w:styleId="5672872278D542EF93F46E12EF2BF638">
    <w:name w:val="5672872278D542EF93F46E12EF2BF638"/>
    <w:rsid w:val="00D97B81"/>
  </w:style>
  <w:style w:type="paragraph" w:customStyle="1" w:styleId="6014F5CD373742E4B47C5EC0D0410C24">
    <w:name w:val="6014F5CD373742E4B47C5EC0D0410C24"/>
    <w:rsid w:val="00D97B81"/>
  </w:style>
  <w:style w:type="paragraph" w:customStyle="1" w:styleId="9013B79C54A44C2BA6E76176B658908B">
    <w:name w:val="9013B79C54A44C2BA6E76176B658908B"/>
    <w:rsid w:val="00D97B81"/>
  </w:style>
  <w:style w:type="paragraph" w:customStyle="1" w:styleId="D1678EC2B48B410F988704ECB9F51416">
    <w:name w:val="D1678EC2B48B410F988704ECB9F51416"/>
    <w:rsid w:val="00D97B81"/>
  </w:style>
  <w:style w:type="paragraph" w:customStyle="1" w:styleId="3A3297270FF847DCBF19432D08AA7D61">
    <w:name w:val="3A3297270FF847DCBF19432D08AA7D61"/>
    <w:rsid w:val="00D97B81"/>
  </w:style>
  <w:style w:type="paragraph" w:customStyle="1" w:styleId="1BF16E5B840742CD910B99D64F859D80">
    <w:name w:val="1BF16E5B840742CD910B99D64F859D80"/>
    <w:rsid w:val="00D97B81"/>
  </w:style>
  <w:style w:type="paragraph" w:customStyle="1" w:styleId="1C2C5AB1CBDB4D8D986EA575DD421D2E">
    <w:name w:val="1C2C5AB1CBDB4D8D986EA575DD421D2E"/>
    <w:rsid w:val="00D97B81"/>
  </w:style>
  <w:style w:type="paragraph" w:customStyle="1" w:styleId="5EE4A9D9208A479E84DF0C59A78E1429">
    <w:name w:val="5EE4A9D9208A479E84DF0C59A78E1429"/>
    <w:rsid w:val="00D97B81"/>
  </w:style>
  <w:style w:type="paragraph" w:customStyle="1" w:styleId="9C5C27C3458F4F25B85AA8D4ACE7EAA9">
    <w:name w:val="9C5C27C3458F4F25B85AA8D4ACE7EAA9"/>
    <w:rsid w:val="00D97B81"/>
  </w:style>
  <w:style w:type="paragraph" w:customStyle="1" w:styleId="B7DA1A1444614E089B47FBE2FC6B37F1">
    <w:name w:val="B7DA1A1444614E089B47FBE2FC6B37F1"/>
    <w:rsid w:val="00D97B81"/>
  </w:style>
  <w:style w:type="paragraph" w:customStyle="1" w:styleId="30A10095F7DB490A8B5F6DD9A6F5FCD8">
    <w:name w:val="30A10095F7DB490A8B5F6DD9A6F5FCD8"/>
    <w:rsid w:val="00D97B81"/>
  </w:style>
  <w:style w:type="paragraph" w:customStyle="1" w:styleId="372FBD827A044F268396B718EB629754">
    <w:name w:val="372FBD827A044F268396B718EB629754"/>
    <w:rsid w:val="00D97B81"/>
  </w:style>
  <w:style w:type="paragraph" w:customStyle="1" w:styleId="925F871C42DC492EA6B5BB7AB60C2D58">
    <w:name w:val="925F871C42DC492EA6B5BB7AB60C2D58"/>
    <w:rsid w:val="00D97B81"/>
  </w:style>
  <w:style w:type="paragraph" w:customStyle="1" w:styleId="FBEF4CB003C94EC492A5049891ED027A">
    <w:name w:val="FBEF4CB003C94EC492A5049891ED027A"/>
    <w:rsid w:val="00D97B81"/>
  </w:style>
  <w:style w:type="paragraph" w:customStyle="1" w:styleId="4137ED71CC1A479B93D3C90A131C3B33">
    <w:name w:val="4137ED71CC1A479B93D3C90A131C3B33"/>
    <w:rsid w:val="00D97B81"/>
  </w:style>
  <w:style w:type="paragraph" w:customStyle="1" w:styleId="C5CCBB9C9B534AAB871A0999B95AC171">
    <w:name w:val="C5CCBB9C9B534AAB871A0999B95AC171"/>
    <w:rsid w:val="00D97B81"/>
  </w:style>
  <w:style w:type="paragraph" w:customStyle="1" w:styleId="4C8CA033ACB9449FAFF12F2EB2B1E22E">
    <w:name w:val="4C8CA033ACB9449FAFF12F2EB2B1E22E"/>
    <w:rsid w:val="00D97B81"/>
  </w:style>
  <w:style w:type="paragraph" w:customStyle="1" w:styleId="BAE8D1DD1B2F4183A52A2563669BBC13">
    <w:name w:val="BAE8D1DD1B2F4183A52A2563669BBC13"/>
    <w:rsid w:val="00D97B81"/>
  </w:style>
  <w:style w:type="paragraph" w:customStyle="1" w:styleId="447FDF14AF564DC3AB4ADB4439072D90">
    <w:name w:val="447FDF14AF564DC3AB4ADB4439072D90"/>
    <w:rsid w:val="00D97B81"/>
  </w:style>
  <w:style w:type="paragraph" w:customStyle="1" w:styleId="478E711150054BD4A3D473A567C03E74">
    <w:name w:val="478E711150054BD4A3D473A567C03E74"/>
    <w:rsid w:val="00D97B81"/>
  </w:style>
  <w:style w:type="paragraph" w:customStyle="1" w:styleId="540926AEE6E64921AC50DDCD8A213684">
    <w:name w:val="540926AEE6E64921AC50DDCD8A213684"/>
    <w:rsid w:val="00D97B81"/>
  </w:style>
  <w:style w:type="paragraph" w:customStyle="1" w:styleId="13785CA6B34345279EA64A8DCC950CA7">
    <w:name w:val="13785CA6B34345279EA64A8DCC950CA7"/>
    <w:rsid w:val="003662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Polished resume, designed by MOO.dotx</Template>
  <TotalTime>278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KV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Tea</dc:subject>
  <dc:creator>Kathleen Vega</dc:creator>
  <cp:keywords/>
  <dc:description/>
  <cp:lastModifiedBy>Kathleen Vega</cp:lastModifiedBy>
  <cp:revision>14</cp:revision>
  <cp:lastPrinted>2017-11-13T02:15:00Z</cp:lastPrinted>
  <dcterms:created xsi:type="dcterms:W3CDTF">2017-11-13T01:25:00Z</dcterms:created>
  <dcterms:modified xsi:type="dcterms:W3CDTF">2018-05-09T22:22:00Z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