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D13" w:rsidRDefault="006E1D13" w:rsidP="00C57905"/>
    <w:p w:rsidR="006E1D13" w:rsidRDefault="006E1D13" w:rsidP="00C57905"/>
    <w:p w:rsidR="006E1D13" w:rsidRDefault="006E1D13" w:rsidP="00C57905"/>
    <w:p w:rsidR="006E1D13" w:rsidRDefault="00DB7915" w:rsidP="00C57905">
      <w:r>
        <w:t xml:space="preserve">June </w:t>
      </w:r>
      <w:r w:rsidR="0005041E">
        <w:t>6</w:t>
      </w:r>
      <w:r w:rsidR="002C1103">
        <w:t>, 2018</w:t>
      </w:r>
    </w:p>
    <w:p w:rsidR="00DA0880" w:rsidRDefault="00DA0880" w:rsidP="00C57905"/>
    <w:p w:rsidR="002C1103" w:rsidRDefault="002C1103" w:rsidP="00C57905"/>
    <w:p w:rsidR="002C1103" w:rsidRDefault="002C1103" w:rsidP="00C57905"/>
    <w:p w:rsidR="006E1D13" w:rsidRDefault="006E1D13" w:rsidP="00C57905"/>
    <w:p w:rsidR="006E1D13" w:rsidRDefault="006E1D13" w:rsidP="00C57905"/>
    <w:p w:rsidR="00C57905" w:rsidRPr="00D068DE" w:rsidRDefault="00A866CB" w:rsidP="00C57905">
      <w:r>
        <w:t xml:space="preserve">Dear Sir or Madam: </w:t>
      </w:r>
    </w:p>
    <w:p w:rsidR="00C57905" w:rsidRPr="00D068DE" w:rsidRDefault="00C57905" w:rsidP="00C57905"/>
    <w:p w:rsidR="00C57905" w:rsidRDefault="00C57905" w:rsidP="00C57905">
      <w:pPr>
        <w:jc w:val="both"/>
      </w:pPr>
      <w:r w:rsidRPr="00D068DE">
        <w:t xml:space="preserve">My name is </w:t>
      </w:r>
      <w:r w:rsidR="002A2048">
        <w:t>Kendra</w:t>
      </w:r>
      <w:r w:rsidRPr="00D068DE">
        <w:t xml:space="preserve"> Clark and I am writing </w:t>
      </w:r>
      <w:r>
        <w:t>to express my interest in</w:t>
      </w:r>
      <w:r w:rsidRPr="00D068DE">
        <w:t xml:space="preserve"> </w:t>
      </w:r>
      <w:r>
        <w:t xml:space="preserve">the </w:t>
      </w:r>
      <w:r w:rsidR="00280064">
        <w:t>Intake Specialist</w:t>
      </w:r>
      <w:r w:rsidR="00DB7915">
        <w:t xml:space="preserve"> position.</w:t>
      </w:r>
    </w:p>
    <w:p w:rsidR="00C57905" w:rsidRDefault="00C57905" w:rsidP="00C57905">
      <w:pPr>
        <w:jc w:val="both"/>
      </w:pPr>
    </w:p>
    <w:p w:rsidR="002A2048" w:rsidRDefault="002A2048" w:rsidP="00C57905">
      <w:pPr>
        <w:jc w:val="both"/>
      </w:pPr>
      <w:r>
        <w:t xml:space="preserve">I am </w:t>
      </w:r>
      <w:r w:rsidR="00103AF7">
        <w:t>a recent graduate of</w:t>
      </w:r>
      <w:r w:rsidR="00F80F94">
        <w:t xml:space="preserve"> </w:t>
      </w:r>
      <w:r>
        <w:t>Kean University in Uni</w:t>
      </w:r>
      <w:r w:rsidR="00103AF7">
        <w:t>on, New Jersey, where my major wa</w:t>
      </w:r>
      <w:r>
        <w:t>s</w:t>
      </w:r>
      <w:r w:rsidR="00103AF7">
        <w:t xml:space="preserve"> Criminal Justice and my minor wa</w:t>
      </w:r>
      <w:r>
        <w:t>s Public Administration. I graduate</w:t>
      </w:r>
      <w:r w:rsidR="00103AF7">
        <w:t>d</w:t>
      </w:r>
      <w:r>
        <w:t xml:space="preserve"> on May 17, 2018 with a Bachelor of Arts degree in Criminal Justice.</w:t>
      </w:r>
    </w:p>
    <w:p w:rsidR="002A2048" w:rsidRDefault="002A2048" w:rsidP="00C57905">
      <w:pPr>
        <w:jc w:val="both"/>
      </w:pPr>
    </w:p>
    <w:p w:rsidR="00BE69FE" w:rsidRDefault="002A2048" w:rsidP="00C57905">
      <w:pPr>
        <w:jc w:val="both"/>
      </w:pPr>
      <w:r>
        <w:t>In addition to my studies, I have held internships to prepare me for a career in the</w:t>
      </w:r>
      <w:r w:rsidR="006E1D13">
        <w:t xml:space="preserve"> </w:t>
      </w:r>
      <w:r>
        <w:t xml:space="preserve">Criminal Justice </w:t>
      </w:r>
      <w:r w:rsidR="007F2D6D">
        <w:t>field</w:t>
      </w:r>
      <w:r w:rsidR="00CE169E">
        <w:t>.</w:t>
      </w:r>
      <w:r>
        <w:t xml:space="preserve"> I have been a Resident Assistant for three years and have been on Student Government for two years. I have also held jobs on and off campus. I believe m</w:t>
      </w:r>
      <w:r w:rsidR="006E1D13">
        <w:t>y</w:t>
      </w:r>
      <w:r>
        <w:t xml:space="preserve"> dedication to my studies</w:t>
      </w:r>
      <w:r w:rsidR="006E1D13">
        <w:t>, my desire to learn all I can about the field</w:t>
      </w:r>
      <w:r>
        <w:t xml:space="preserve"> and my ability to multitask</w:t>
      </w:r>
      <w:r w:rsidR="00C57905">
        <w:t xml:space="preserve"> </w:t>
      </w:r>
      <w:r w:rsidR="00DC34B9">
        <w:t>will</w:t>
      </w:r>
      <w:r w:rsidR="00C57905">
        <w:t xml:space="preserve"> </w:t>
      </w:r>
      <w:r w:rsidR="001D6DBB">
        <w:t>make me an asset to your agency</w:t>
      </w:r>
      <w:r w:rsidR="00DC34B9">
        <w:t>.</w:t>
      </w:r>
      <w:r w:rsidR="00BE69FE">
        <w:t xml:space="preserve"> </w:t>
      </w:r>
    </w:p>
    <w:p w:rsidR="00BE69FE" w:rsidRDefault="00BE69FE" w:rsidP="00C57905">
      <w:pPr>
        <w:jc w:val="both"/>
      </w:pPr>
    </w:p>
    <w:p w:rsidR="00C57905" w:rsidRPr="00D068DE" w:rsidRDefault="00C57905" w:rsidP="00C57905">
      <w:pPr>
        <w:jc w:val="both"/>
      </w:pPr>
      <w:r w:rsidRPr="00D068DE">
        <w:t xml:space="preserve">I would be grateful for </w:t>
      </w:r>
      <w:r>
        <w:t xml:space="preserve">the opportunity to interview with you in </w:t>
      </w:r>
      <w:r w:rsidRPr="00D068DE">
        <w:t xml:space="preserve">consideration </w:t>
      </w:r>
      <w:r>
        <w:t>of</w:t>
      </w:r>
      <w:r w:rsidRPr="00D068DE">
        <w:t xml:space="preserve"> current or future empl</w:t>
      </w:r>
      <w:r>
        <w:t xml:space="preserve">oyment opportunities within </w:t>
      </w:r>
      <w:r w:rsidR="005F79EA">
        <w:t>Cora Services, Inc</w:t>
      </w:r>
      <w:bookmarkStart w:id="0" w:name="_GoBack"/>
      <w:bookmarkEnd w:id="0"/>
      <w:r w:rsidRPr="00D068DE">
        <w:t>.</w:t>
      </w:r>
    </w:p>
    <w:p w:rsidR="00C57905" w:rsidRPr="00D068DE" w:rsidRDefault="00C57905" w:rsidP="00C57905">
      <w:pPr>
        <w:jc w:val="both"/>
      </w:pPr>
    </w:p>
    <w:p w:rsidR="00C57905" w:rsidRPr="00D068DE" w:rsidRDefault="00C57905" w:rsidP="00C57905">
      <w:pPr>
        <w:jc w:val="both"/>
      </w:pPr>
    </w:p>
    <w:p w:rsidR="00C57905" w:rsidRPr="00D068DE" w:rsidRDefault="00C57905" w:rsidP="00C57905">
      <w:pPr>
        <w:jc w:val="both"/>
      </w:pPr>
      <w:r w:rsidRPr="00D068DE">
        <w:t>Sincerely,</w:t>
      </w:r>
    </w:p>
    <w:p w:rsidR="00C57905" w:rsidRPr="00BE69FE" w:rsidRDefault="00C57905" w:rsidP="00C57905">
      <w:pPr>
        <w:jc w:val="both"/>
        <w:rPr>
          <w:sz w:val="10"/>
          <w:szCs w:val="10"/>
        </w:rPr>
      </w:pPr>
    </w:p>
    <w:p w:rsidR="009415DF" w:rsidRPr="00BE69FE" w:rsidRDefault="009415DF" w:rsidP="7E8F204A">
      <w:pPr>
        <w:jc w:val="both"/>
        <w:rPr>
          <w:sz w:val="10"/>
          <w:szCs w:val="10"/>
        </w:rPr>
      </w:pPr>
    </w:p>
    <w:p w:rsidR="7E8F204A" w:rsidRDefault="7E8F204A" w:rsidP="7E8F204A">
      <w:pPr>
        <w:jc w:val="both"/>
        <w:rPr>
          <w:sz w:val="10"/>
          <w:szCs w:val="10"/>
        </w:rPr>
      </w:pPr>
    </w:p>
    <w:p w:rsidR="7E8F204A" w:rsidRDefault="7E8F204A" w:rsidP="7E8F204A">
      <w:pPr>
        <w:jc w:val="both"/>
        <w:rPr>
          <w:sz w:val="10"/>
          <w:szCs w:val="10"/>
        </w:rPr>
      </w:pPr>
    </w:p>
    <w:p w:rsidR="00DD501E" w:rsidRDefault="002A2048" w:rsidP="00DD501E">
      <w:pPr>
        <w:jc w:val="both"/>
      </w:pPr>
      <w:r>
        <w:t>Kendra C</w:t>
      </w:r>
      <w:r w:rsidR="00C57905" w:rsidRPr="00D068DE">
        <w:t>. Clark</w:t>
      </w:r>
    </w:p>
    <w:p w:rsidR="00945920" w:rsidRDefault="00C57905" w:rsidP="00DD501E">
      <w:pPr>
        <w:jc w:val="both"/>
      </w:pPr>
      <w:r>
        <w:t>Attachment</w:t>
      </w:r>
    </w:p>
    <w:sectPr w:rsidR="00945920" w:rsidSect="003F6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F7"/>
    <w:rsid w:val="0002560C"/>
    <w:rsid w:val="00026D71"/>
    <w:rsid w:val="0005041E"/>
    <w:rsid w:val="00103AF7"/>
    <w:rsid w:val="00103D0F"/>
    <w:rsid w:val="001A5450"/>
    <w:rsid w:val="001D6DBB"/>
    <w:rsid w:val="00247382"/>
    <w:rsid w:val="00272A7F"/>
    <w:rsid w:val="00280064"/>
    <w:rsid w:val="002A2048"/>
    <w:rsid w:val="002C1103"/>
    <w:rsid w:val="003F6971"/>
    <w:rsid w:val="004467A1"/>
    <w:rsid w:val="004C52EE"/>
    <w:rsid w:val="005F79EA"/>
    <w:rsid w:val="006C164C"/>
    <w:rsid w:val="006E1D13"/>
    <w:rsid w:val="007448E5"/>
    <w:rsid w:val="007E1174"/>
    <w:rsid w:val="007F2D6D"/>
    <w:rsid w:val="00877AB4"/>
    <w:rsid w:val="00914CE5"/>
    <w:rsid w:val="009415DF"/>
    <w:rsid w:val="00945920"/>
    <w:rsid w:val="009F3CEC"/>
    <w:rsid w:val="00A60872"/>
    <w:rsid w:val="00A866CB"/>
    <w:rsid w:val="00B0418A"/>
    <w:rsid w:val="00BE69FE"/>
    <w:rsid w:val="00C304D4"/>
    <w:rsid w:val="00C57905"/>
    <w:rsid w:val="00CE169E"/>
    <w:rsid w:val="00CF58E6"/>
    <w:rsid w:val="00DA0880"/>
    <w:rsid w:val="00DB7915"/>
    <w:rsid w:val="00DC34B9"/>
    <w:rsid w:val="00DD501E"/>
    <w:rsid w:val="00E07E3F"/>
    <w:rsid w:val="00F350D1"/>
    <w:rsid w:val="00F80F94"/>
    <w:rsid w:val="7E8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EABC"/>
  <w15:docId w15:val="{6271FB78-F47B-B244-A834-FF13DF2D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90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79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1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0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clark/Desktop/Kclark%20Cover%20Letter%20May%208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Kclark Cover Letter May 8 2018.dotx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Clark</dc:creator>
  <cp:lastModifiedBy>Kendra Clark</cp:lastModifiedBy>
  <cp:revision>4</cp:revision>
  <cp:lastPrinted>2018-05-02T18:54:00Z</cp:lastPrinted>
  <dcterms:created xsi:type="dcterms:W3CDTF">2018-06-06T09:45:00Z</dcterms:created>
  <dcterms:modified xsi:type="dcterms:W3CDTF">2018-06-06T10:07:00Z</dcterms:modified>
</cp:coreProperties>
</file>