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A9836" w14:textId="77777777" w:rsidR="008C11F7" w:rsidRDefault="00903102">
      <w:pPr>
        <w:pStyle w:val="Heading1"/>
      </w:pPr>
      <w:sdt>
        <w:sdtPr>
          <w:id w:val="1481961"/>
          <w:placeholder>
            <w:docPart w:val="5C916BD6E94047E797316AE06B6F80F2"/>
          </w:placeholder>
          <w:temporary/>
          <w:showingPlcHdr/>
          <w15:appearance w15:val="hidden"/>
        </w:sdtPr>
        <w:sdtEndPr/>
        <w:sdtContent>
          <w:r w:rsidR="006047E8" w:rsidRPr="00765740">
            <w:rPr>
              <w:sz w:val="28"/>
              <w:szCs w:val="28"/>
            </w:rPr>
            <w:t>Objectives</w:t>
          </w:r>
        </w:sdtContent>
      </w:sdt>
    </w:p>
    <w:p w14:paraId="4E4C5D51" w14:textId="149C128D" w:rsidR="000C2217" w:rsidRPr="00C53374" w:rsidRDefault="000C2217" w:rsidP="000C2217">
      <w:pPr>
        <w:rPr>
          <w:color w:val="auto"/>
        </w:rPr>
      </w:pPr>
      <w:r>
        <w:rPr>
          <w:color w:val="auto"/>
          <w:lang w:val="en"/>
        </w:rPr>
        <w:t>T</w:t>
      </w:r>
      <w:r w:rsidRPr="00C53374">
        <w:rPr>
          <w:color w:val="auto"/>
          <w:lang w:val="en"/>
        </w:rPr>
        <w:t>o become associated with a company</w:t>
      </w:r>
      <w:r>
        <w:rPr>
          <w:color w:val="auto"/>
          <w:lang w:val="en"/>
        </w:rPr>
        <w:t>,</w:t>
      </w:r>
      <w:r w:rsidRPr="00C53374">
        <w:rPr>
          <w:color w:val="auto"/>
          <w:lang w:val="en"/>
        </w:rPr>
        <w:t xml:space="preserve"> where I can utilize my skills</w:t>
      </w:r>
      <w:r>
        <w:rPr>
          <w:color w:val="auto"/>
          <w:lang w:val="en"/>
        </w:rPr>
        <w:t>,</w:t>
      </w:r>
      <w:r w:rsidRPr="00C53374">
        <w:rPr>
          <w:color w:val="auto"/>
          <w:lang w:val="en"/>
        </w:rPr>
        <w:t xml:space="preserve"> and gain further experience</w:t>
      </w:r>
      <w:r>
        <w:rPr>
          <w:color w:val="auto"/>
          <w:lang w:val="en"/>
        </w:rPr>
        <w:t>,</w:t>
      </w:r>
      <w:r w:rsidRPr="00C53374">
        <w:rPr>
          <w:color w:val="auto"/>
          <w:lang w:val="en"/>
        </w:rPr>
        <w:t xml:space="preserve"> while enhancing the company’s productivity and reputation. </w:t>
      </w:r>
    </w:p>
    <w:sdt>
      <w:sdtPr>
        <w:id w:val="1482146"/>
        <w:placeholder>
          <w:docPart w:val="4C0F826844744247B90B215288A0C385"/>
        </w:placeholder>
        <w:temporary/>
        <w:showingPlcHdr/>
        <w15:appearance w15:val="hidden"/>
      </w:sdtPr>
      <w:sdtEndPr/>
      <w:sdtContent>
        <w:p w14:paraId="693D3F0F" w14:textId="77777777" w:rsidR="008C11F7" w:rsidRDefault="006047E8">
          <w:pPr>
            <w:pStyle w:val="Heading1"/>
          </w:pPr>
          <w:r w:rsidRPr="004816A8">
            <w:rPr>
              <w:sz w:val="28"/>
              <w:szCs w:val="28"/>
            </w:rPr>
            <w:t>Experience</w:t>
          </w:r>
        </w:p>
      </w:sdtContent>
    </w:sdt>
    <w:p w14:paraId="6DA924BF" w14:textId="77777777" w:rsidR="009C2AC9" w:rsidRDefault="009C2AC9" w:rsidP="009C2AC9">
      <w:pPr>
        <w:pStyle w:val="Heading2"/>
        <w:rPr>
          <w:rStyle w:val="Strong"/>
        </w:rPr>
      </w:pPr>
      <w:r>
        <w:rPr>
          <w:rStyle w:val="Strong"/>
        </w:rPr>
        <w:t>8/2016- Present-  Health Fleet Ambulance, Office Manger</w:t>
      </w:r>
    </w:p>
    <w:p w14:paraId="0CF3AEB9" w14:textId="642F1564" w:rsidR="009C2AC9" w:rsidRPr="001B56AD" w:rsidRDefault="009C2AC9" w:rsidP="009C2AC9">
      <w:pPr>
        <w:rPr>
          <w:color w:val="auto"/>
        </w:rPr>
      </w:pPr>
      <w:r w:rsidRPr="001B56AD">
        <w:rPr>
          <w:color w:val="auto"/>
        </w:rPr>
        <w:t>Overseeing 10 Patient Service Representatives, overseen the accuracy of insurance authorizations, patient needs, and satisfaction.  I do all payroll</w:t>
      </w:r>
      <w:r w:rsidR="0053009A" w:rsidRPr="001B56AD">
        <w:rPr>
          <w:color w:val="auto"/>
        </w:rPr>
        <w:t xml:space="preserve"> and</w:t>
      </w:r>
      <w:r w:rsidRPr="001B56AD">
        <w:rPr>
          <w:color w:val="auto"/>
        </w:rPr>
        <w:t xml:space="preserve"> handle all time off requests. I</w:t>
      </w:r>
      <w:r w:rsidR="0067736C" w:rsidRPr="001B56AD">
        <w:rPr>
          <w:color w:val="auto"/>
        </w:rPr>
        <w:t xml:space="preserve"> also</w:t>
      </w:r>
      <w:r w:rsidRPr="001B56AD">
        <w:rPr>
          <w:color w:val="auto"/>
        </w:rPr>
        <w:t xml:space="preserve"> supervise all budget needs, cuts and extensions.  </w:t>
      </w:r>
    </w:p>
    <w:p w14:paraId="7B82A214" w14:textId="77777777" w:rsidR="008C11F7" w:rsidRDefault="008C11F7"/>
    <w:p w14:paraId="3EA21BB6" w14:textId="1B85B92C" w:rsidR="0067736C" w:rsidRPr="00841B9A" w:rsidRDefault="00643D16" w:rsidP="0067736C">
      <w:pPr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841B9A">
        <w:rPr>
          <w:rFonts w:asciiTheme="majorHAnsi" w:hAnsiTheme="majorHAnsi"/>
          <w:b/>
          <w:color w:val="365F91" w:themeColor="accent1" w:themeShade="BF"/>
          <w:sz w:val="24"/>
          <w:szCs w:val="24"/>
        </w:rPr>
        <w:t>1/2008- 8/2016- Mercy Health Systems</w:t>
      </w:r>
      <w:r w:rsidRPr="00841B9A">
        <w:rPr>
          <w:rFonts w:asciiTheme="majorHAnsi" w:hAnsiTheme="majorHAnsi"/>
          <w:color w:val="365F91" w:themeColor="accent1" w:themeShade="BF"/>
          <w:sz w:val="24"/>
          <w:szCs w:val="24"/>
        </w:rPr>
        <w:t xml:space="preserve">, </w:t>
      </w:r>
      <w:r w:rsidRPr="00841B9A">
        <w:rPr>
          <w:rFonts w:asciiTheme="majorHAnsi" w:hAnsiTheme="majorHAnsi"/>
          <w:b/>
          <w:color w:val="365F91" w:themeColor="accent1" w:themeShade="BF"/>
          <w:sz w:val="24"/>
          <w:szCs w:val="24"/>
        </w:rPr>
        <w:t xml:space="preserve">Practice Manager </w:t>
      </w:r>
    </w:p>
    <w:p w14:paraId="7E74C8E6" w14:textId="6C7E4662" w:rsidR="0067736C" w:rsidRDefault="0067736C" w:rsidP="0067736C">
      <w:r>
        <w:t xml:space="preserve">Provided administrative support to clinical professionals, </w:t>
      </w:r>
      <w:r w:rsidR="00841B9A">
        <w:t>b</w:t>
      </w:r>
      <w:r>
        <w:t>uilt and manage</w:t>
      </w:r>
      <w:r w:rsidR="00841B9A">
        <w:t>d</w:t>
      </w:r>
      <w:r>
        <w:t xml:space="preserve"> a physician schedule, track</w:t>
      </w:r>
      <w:r w:rsidR="00841B9A">
        <w:t>ed</w:t>
      </w:r>
      <w:r>
        <w:t xml:space="preserve"> special testing, utilize</w:t>
      </w:r>
      <w:r w:rsidR="00841B9A">
        <w:t>d</w:t>
      </w:r>
      <w:r>
        <w:t xml:space="preserve"> strong customer service skills to calm dissatisfied patients,</w:t>
      </w:r>
      <w:r w:rsidR="00841B9A">
        <w:t xml:space="preserve"> and</w:t>
      </w:r>
      <w:r>
        <w:t xml:space="preserve"> provide</w:t>
      </w:r>
      <w:r w:rsidR="00841B9A">
        <w:t>d</w:t>
      </w:r>
      <w:r>
        <w:t xml:space="preserve"> telephone coverage, payroll, coding, billing, surgery scheduling,</w:t>
      </w:r>
      <w:r w:rsidR="00753F5E">
        <w:t xml:space="preserve"> and</w:t>
      </w:r>
      <w:r>
        <w:t xml:space="preserve"> insurance verification.</w:t>
      </w:r>
    </w:p>
    <w:p w14:paraId="435F1723" w14:textId="43840451" w:rsidR="00472335" w:rsidRDefault="00472335" w:rsidP="0067736C"/>
    <w:p w14:paraId="406F44F8" w14:textId="3979607F" w:rsidR="004C0541" w:rsidRPr="008F624C" w:rsidRDefault="004C0541" w:rsidP="004C0541">
      <w:pPr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8F624C">
        <w:rPr>
          <w:rFonts w:asciiTheme="majorHAnsi" w:hAnsiTheme="majorHAnsi"/>
          <w:b/>
          <w:sz w:val="24"/>
          <w:szCs w:val="24"/>
        </w:rPr>
        <w:t>2001-20</w:t>
      </w:r>
      <w:r w:rsidR="00410609">
        <w:rPr>
          <w:rFonts w:asciiTheme="majorHAnsi" w:hAnsiTheme="majorHAnsi"/>
          <w:b/>
          <w:sz w:val="24"/>
          <w:szCs w:val="24"/>
        </w:rPr>
        <w:t>08</w:t>
      </w:r>
      <w:bookmarkStart w:id="0" w:name="_GoBack"/>
      <w:bookmarkEnd w:id="0"/>
      <w:r w:rsidRPr="008F624C">
        <w:rPr>
          <w:rFonts w:asciiTheme="majorHAnsi" w:hAnsiTheme="majorHAnsi"/>
          <w:b/>
          <w:sz w:val="24"/>
          <w:szCs w:val="24"/>
        </w:rPr>
        <w:t xml:space="preserve">   </w:t>
      </w:r>
      <w:r w:rsidR="008F624C" w:rsidRPr="008F624C">
        <w:rPr>
          <w:rFonts w:asciiTheme="majorHAnsi" w:hAnsiTheme="majorHAnsi"/>
          <w:b/>
          <w:color w:val="365F91" w:themeColor="accent1" w:themeShade="BF"/>
          <w:sz w:val="24"/>
          <w:szCs w:val="24"/>
        </w:rPr>
        <w:t xml:space="preserve">Frankford Ave Family Practice, Medical Receptionist   </w:t>
      </w:r>
    </w:p>
    <w:p w14:paraId="3AA67264" w14:textId="50F2B3EF" w:rsidR="004C0541" w:rsidRDefault="008F624C" w:rsidP="0067736C">
      <w:r>
        <w:t xml:space="preserve">Answered phones, checked patients in and out, made appointments, issued referrals, </w:t>
      </w:r>
      <w:r w:rsidR="00401EEE">
        <w:t>filing, clerical duties, and as</w:t>
      </w:r>
      <w:r>
        <w:t>sisted doctors.</w:t>
      </w:r>
    </w:p>
    <w:sdt>
      <w:sdtPr>
        <w:id w:val="1483710"/>
        <w:placeholder>
          <w:docPart w:val="33611E49A1004DE991372DBE8EDC9773"/>
        </w:placeholder>
        <w:temporary/>
        <w:showingPlcHdr/>
        <w15:appearance w15:val="hidden"/>
      </w:sdtPr>
      <w:sdtEndPr/>
      <w:sdtContent>
        <w:p w14:paraId="4255A166" w14:textId="77777777" w:rsidR="008C11F7" w:rsidRDefault="006047E8">
          <w:pPr>
            <w:pStyle w:val="Heading1"/>
          </w:pPr>
          <w:r w:rsidRPr="00B24C78">
            <w:rPr>
              <w:sz w:val="28"/>
              <w:szCs w:val="28"/>
            </w:rPr>
            <w:t>Education</w:t>
          </w:r>
        </w:p>
      </w:sdtContent>
    </w:sdt>
    <w:p w14:paraId="11DA27F8" w14:textId="77777777" w:rsidR="00367178" w:rsidRDefault="00367178" w:rsidP="00367178">
      <w:pPr>
        <w:pStyle w:val="Heading2"/>
        <w:rPr>
          <w:rStyle w:val="Strong"/>
        </w:rPr>
      </w:pPr>
      <w:r>
        <w:rPr>
          <w:rStyle w:val="Strong"/>
        </w:rPr>
        <w:t>Lasalle university, Philadelphia</w:t>
      </w:r>
    </w:p>
    <w:p w14:paraId="793C1DEC" w14:textId="52361F4F" w:rsidR="00367178" w:rsidRPr="004360DA" w:rsidRDefault="00367178" w:rsidP="00367178">
      <w:r>
        <w:t>Business</w:t>
      </w:r>
      <w:r w:rsidR="000E0A35">
        <w:t>: Emphasis o</w:t>
      </w:r>
      <w:r w:rsidR="00E17842">
        <w:t>n</w:t>
      </w:r>
      <w:r w:rsidR="000E0A35">
        <w:t xml:space="preserve"> Marketing</w:t>
      </w:r>
    </w:p>
    <w:p w14:paraId="0D4CA8B6" w14:textId="5BD54A22" w:rsidR="008C11F7" w:rsidRDefault="002D20FD">
      <w:r>
        <w:t>3.5 GPA</w:t>
      </w:r>
    </w:p>
    <w:p w14:paraId="50F10F14" w14:textId="4DFE7405" w:rsidR="008C11F7" w:rsidRPr="00B236F3" w:rsidRDefault="00903102">
      <w:pPr>
        <w:pStyle w:val="Heading1"/>
        <w:rPr>
          <w:sz w:val="28"/>
          <w:szCs w:val="28"/>
        </w:rPr>
      </w:pPr>
      <w:sdt>
        <w:sdtPr>
          <w:rPr>
            <w:sz w:val="28"/>
            <w:szCs w:val="28"/>
          </w:rPr>
          <w:id w:val="1483997"/>
          <w:placeholder>
            <w:docPart w:val="B08C177009D24F11AEEEBC331B63EA86"/>
          </w:placeholder>
          <w:temporary/>
          <w:showingPlcHdr/>
          <w15:appearance w15:val="hidden"/>
        </w:sdtPr>
        <w:sdtEndPr/>
        <w:sdtContent>
          <w:r w:rsidR="006047E8" w:rsidRPr="00B236F3">
            <w:rPr>
              <w:sz w:val="28"/>
              <w:szCs w:val="28"/>
            </w:rPr>
            <w:t>Communication</w:t>
          </w:r>
        </w:sdtContent>
      </w:sdt>
      <w:r w:rsidR="008A7E89" w:rsidRPr="00B236F3">
        <w:rPr>
          <w:sz w:val="28"/>
          <w:szCs w:val="28"/>
        </w:rPr>
        <w:t xml:space="preserve"> </w:t>
      </w:r>
    </w:p>
    <w:p w14:paraId="19FA1388" w14:textId="77777777" w:rsidR="00C37232" w:rsidRDefault="00DD7A55" w:rsidP="008A7E89">
      <w:r>
        <w:t>I have excellent people skill</w:t>
      </w:r>
      <w:r w:rsidR="00CB4619">
        <w:t>s,</w:t>
      </w:r>
      <w:r>
        <w:t xml:space="preserve"> and use them with my patients</w:t>
      </w:r>
      <w:r w:rsidR="00CB4619">
        <w:t>, as well as</w:t>
      </w:r>
      <w:r>
        <w:t xml:space="preserve"> my employees. I believe respect is a mutual relationship between manager and employees</w:t>
      </w:r>
      <w:r w:rsidR="00CB4619">
        <w:t>, and strive to show this in my actions, as well as my words.</w:t>
      </w:r>
      <w:r w:rsidR="008A7E89">
        <w:t xml:space="preserve"> </w:t>
      </w:r>
    </w:p>
    <w:p w14:paraId="6C05FA6A" w14:textId="77777777" w:rsidR="00C37232" w:rsidRPr="00B236F3" w:rsidRDefault="00C37232" w:rsidP="00C37232">
      <w:pPr>
        <w:pStyle w:val="Heading1"/>
        <w:rPr>
          <w:sz w:val="28"/>
          <w:szCs w:val="28"/>
        </w:rPr>
      </w:pPr>
      <w:r w:rsidRPr="00B236F3">
        <w:rPr>
          <w:sz w:val="28"/>
          <w:szCs w:val="28"/>
        </w:rPr>
        <w:t>Leadership</w:t>
      </w:r>
    </w:p>
    <w:p w14:paraId="40CF8BD0" w14:textId="203C5B3E" w:rsidR="000E0A35" w:rsidRPr="000D6F3C" w:rsidRDefault="000E0A35" w:rsidP="000E0A35">
      <w:pPr>
        <w:rPr>
          <w:color w:val="auto"/>
        </w:rPr>
      </w:pPr>
      <w:r w:rsidRPr="000D6F3C">
        <w:rPr>
          <w:color w:val="auto"/>
        </w:rPr>
        <w:t>I</w:t>
      </w:r>
      <w:r>
        <w:rPr>
          <w:color w:val="auto"/>
        </w:rPr>
        <w:t xml:space="preserve"> volunteer at Holy Redeemer Hospice. I also volunteer for St. Anselm Church, </w:t>
      </w:r>
      <w:r w:rsidR="00FC29F8">
        <w:rPr>
          <w:color w:val="auto"/>
        </w:rPr>
        <w:t xml:space="preserve">as a board member </w:t>
      </w:r>
      <w:r>
        <w:rPr>
          <w:color w:val="auto"/>
        </w:rPr>
        <w:t>on their CYO and their Homeschool Board. Most of all,</w:t>
      </w:r>
      <w:r w:rsidRPr="000D6F3C">
        <w:rPr>
          <w:color w:val="auto"/>
        </w:rPr>
        <w:t xml:space="preserve"> have always been a team player. I am a working manager, who is not afraid to jump in and help. There is nothing I wouldn’t do myself, that I ask my employees to do. </w:t>
      </w:r>
    </w:p>
    <w:p w14:paraId="7E19FB1F" w14:textId="77777777" w:rsidR="00466457" w:rsidRDefault="00466457" w:rsidP="008A7E89">
      <w:pPr>
        <w:rPr>
          <w:rFonts w:asciiTheme="majorHAnsi" w:hAnsiTheme="majorHAnsi"/>
          <w:b/>
          <w:sz w:val="28"/>
          <w:szCs w:val="28"/>
        </w:rPr>
      </w:pPr>
    </w:p>
    <w:p w14:paraId="3FEE10DE" w14:textId="170A382E" w:rsidR="003700A9" w:rsidRDefault="00C37232" w:rsidP="008A7E89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Skills</w:t>
      </w:r>
    </w:p>
    <w:p w14:paraId="6AB9E1B3" w14:textId="77777777" w:rsidR="00920E9F" w:rsidRPr="000D6F3C" w:rsidRDefault="00920E9F" w:rsidP="00920E9F">
      <w:pPr>
        <w:rPr>
          <w:rFonts w:asciiTheme="majorHAnsi" w:hAnsiTheme="majorHAnsi"/>
          <w:b/>
          <w:color w:val="auto"/>
          <w:sz w:val="28"/>
          <w:szCs w:val="28"/>
        </w:rPr>
      </w:pPr>
      <w:r w:rsidRPr="000D6F3C">
        <w:rPr>
          <w:color w:val="auto"/>
        </w:rPr>
        <w:t>I am a very organized person</w:t>
      </w:r>
      <w:r>
        <w:rPr>
          <w:color w:val="auto"/>
        </w:rPr>
        <w:t>,</w:t>
      </w:r>
      <w:r w:rsidRPr="000D6F3C">
        <w:rPr>
          <w:color w:val="auto"/>
        </w:rPr>
        <w:t xml:space="preserve"> who meets all deadlines.  I am experienced in Word, Excel, Power Point, Electronic Medical Records, Navinet</w:t>
      </w:r>
      <w:r>
        <w:rPr>
          <w:color w:val="auto"/>
        </w:rPr>
        <w:t>,</w:t>
      </w:r>
      <w:r w:rsidRPr="000D6F3C">
        <w:rPr>
          <w:color w:val="auto"/>
        </w:rPr>
        <w:t xml:space="preserve"> NextGen</w:t>
      </w:r>
      <w:r>
        <w:rPr>
          <w:color w:val="auto"/>
        </w:rPr>
        <w:t>,</w:t>
      </w:r>
      <w:r w:rsidRPr="000D6F3C">
        <w:rPr>
          <w:color w:val="auto"/>
        </w:rPr>
        <w:t xml:space="preserve"> and authorization from insurance companies.</w:t>
      </w:r>
    </w:p>
    <w:p w14:paraId="0326798A" w14:textId="1CB06EAD" w:rsidR="008C11F7" w:rsidRPr="00610B95" w:rsidRDefault="00DE10C6">
      <w:pPr>
        <w:pStyle w:val="Heading1"/>
        <w:rPr>
          <w:sz w:val="28"/>
          <w:szCs w:val="28"/>
        </w:rPr>
      </w:pPr>
      <w:r w:rsidRPr="00610B95">
        <w:rPr>
          <w:rFonts w:eastAsiaTheme="minorEastAsia" w:cstheme="minorBidi"/>
          <w:sz w:val="28"/>
          <w:szCs w:val="28"/>
        </w:rPr>
        <w:t>References</w:t>
      </w:r>
    </w:p>
    <w:p w14:paraId="14D23237" w14:textId="163E2E0E" w:rsidR="008C11F7" w:rsidRDefault="00110573" w:rsidP="00110573">
      <w:pPr>
        <w:pStyle w:val="Heading2"/>
      </w:pPr>
      <w:r>
        <w:rPr>
          <w:rStyle w:val="Strong"/>
        </w:rPr>
        <w:t>Upon request</w:t>
      </w:r>
    </w:p>
    <w:sectPr w:rsidR="008C1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3E47F" w14:textId="77777777" w:rsidR="00903102" w:rsidRDefault="00903102">
      <w:pPr>
        <w:spacing w:line="240" w:lineRule="auto"/>
      </w:pPr>
      <w:r>
        <w:separator/>
      </w:r>
    </w:p>
  </w:endnote>
  <w:endnote w:type="continuationSeparator" w:id="0">
    <w:p w14:paraId="3735098D" w14:textId="77777777" w:rsidR="00903102" w:rsidRDefault="00903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F89C2" w14:textId="77777777" w:rsidR="00466457" w:rsidRDefault="00466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87519"/>
      <w:docPartObj>
        <w:docPartGallery w:val="Page Numbers (Bottom of Page)"/>
        <w:docPartUnique/>
      </w:docPartObj>
    </w:sdtPr>
    <w:sdtEndPr/>
    <w:sdtContent>
      <w:p w14:paraId="097BFAD6" w14:textId="76EA97FB" w:rsidR="008C11F7" w:rsidRDefault="006047E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6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8137C" w14:textId="77777777" w:rsidR="00466457" w:rsidRDefault="00466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0048D" w14:textId="77777777" w:rsidR="00903102" w:rsidRDefault="00903102">
      <w:pPr>
        <w:spacing w:line="240" w:lineRule="auto"/>
      </w:pPr>
      <w:r>
        <w:separator/>
      </w:r>
    </w:p>
  </w:footnote>
  <w:footnote w:type="continuationSeparator" w:id="0">
    <w:p w14:paraId="2F8121D2" w14:textId="77777777" w:rsidR="00903102" w:rsidRDefault="00903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DF69A" w14:textId="77777777" w:rsidR="00466457" w:rsidRDefault="00466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0C760" w14:textId="77777777" w:rsidR="00466457" w:rsidRDefault="006047E8" w:rsidP="00466457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60905E99" wp14:editId="1D89FB49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295BA2CB" id="Group 20" o:spid="_x0000_s1026" alt="Title: Background graphic" style="position:absolute;margin-left:531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466457">
      <w:rPr>
        <w:noProof/>
      </w:rPr>
      <mc:AlternateContent>
        <mc:Choice Requires="wpg">
          <w:drawing>
            <wp:anchor distT="0" distB="0" distL="114300" distR="114300" simplePos="0" relativeHeight="251666432" behindDoc="0" locked="1" layoutInCell="1" allowOverlap="1" wp14:anchorId="7107DE46" wp14:editId="55E70AC1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3" name="Group 3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4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039B086E" id="Group 3" o:spid="_x0000_s1026" alt="Title: Background graphic" style="position:absolute;margin-left:531.85pt;margin-top:4.3pt;width:583.05pt;height:763.15pt;z-index:251666432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6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466457">
      <w:t>Nicole Kelly-Meyers</w:t>
    </w:r>
  </w:p>
  <w:p w14:paraId="4B3D59DC" w14:textId="77777777" w:rsidR="00466457" w:rsidRDefault="00466457" w:rsidP="00466457">
    <w:pPr>
      <w:pStyle w:val="ContactInfo"/>
      <w:jc w:val="center"/>
      <w:rPr>
        <w:rStyle w:val="ContactInfoChar"/>
      </w:rPr>
    </w:pPr>
    <w:r>
      <w:rPr>
        <w:rStyle w:val="ContactInfoChar"/>
      </w:rPr>
      <w:tab/>
    </w:r>
    <w:r>
      <w:rPr>
        <w:rStyle w:val="ContactInfoChar"/>
      </w:rPr>
      <w:tab/>
    </w:r>
    <w:r>
      <w:rPr>
        <w:rStyle w:val="ContactInfoChar"/>
      </w:rPr>
      <w:tab/>
    </w:r>
    <w:r>
      <w:rPr>
        <w:rStyle w:val="ContactInfoChar"/>
      </w:rPr>
      <w:tab/>
    </w:r>
    <w:r>
      <w:rPr>
        <w:rStyle w:val="ContactInfoChar"/>
      </w:rPr>
      <w:tab/>
      <w:t xml:space="preserve">     </w:t>
    </w:r>
    <w:r>
      <w:rPr>
        <w:rStyle w:val="ContactInfoChar"/>
      </w:rPr>
      <w:tab/>
    </w:r>
    <w:r>
      <w:rPr>
        <w:rStyle w:val="ContactInfoChar"/>
      </w:rPr>
      <w:tab/>
    </w:r>
    <w:r>
      <w:rPr>
        <w:rStyle w:val="ContactInfoChar"/>
      </w:rPr>
      <w:tab/>
      <w:t xml:space="preserve">   3205 Gurley Road</w:t>
    </w:r>
  </w:p>
  <w:p w14:paraId="0BAD184E" w14:textId="77777777" w:rsidR="00466457" w:rsidRDefault="00466457" w:rsidP="00466457">
    <w:pPr>
      <w:pStyle w:val="ContactInfo"/>
      <w:jc w:val="center"/>
    </w:pPr>
    <w:r>
      <w:tab/>
    </w:r>
    <w:r>
      <w:tab/>
    </w:r>
    <w:r>
      <w:tab/>
    </w:r>
    <w:r>
      <w:tab/>
    </w:r>
    <w:r>
      <w:tab/>
    </w:r>
    <w:r>
      <w:tab/>
      <w:t xml:space="preserve">                                       Philadelphia, PA 19154</w:t>
    </w:r>
  </w:p>
  <w:p w14:paraId="0A8A117A" w14:textId="77777777" w:rsidR="00466457" w:rsidRDefault="00466457" w:rsidP="00466457">
    <w:pPr>
      <w:pStyle w:val="ContactInfo"/>
      <w:jc w:val="center"/>
    </w:pPr>
    <w:r>
      <w:tab/>
    </w:r>
    <w:r>
      <w:tab/>
    </w:r>
    <w:r>
      <w:tab/>
    </w:r>
    <w:r>
      <w:tab/>
    </w:r>
    <w:r>
      <w:tab/>
    </w:r>
    <w:r>
      <w:tab/>
      <w:t xml:space="preserve">                        (215)917-8786</w:t>
    </w:r>
  </w:p>
  <w:p w14:paraId="6DCD1E14" w14:textId="77777777" w:rsidR="00466457" w:rsidRDefault="00466457" w:rsidP="00466457">
    <w:pPr>
      <w:pStyle w:val="ContactInfo"/>
      <w:jc w:val="center"/>
    </w:pPr>
    <w:r>
      <w:t xml:space="preserve">                                                                                                                         Nikki3205@comcast.net</w:t>
    </w:r>
  </w:p>
  <w:p w14:paraId="725414C5" w14:textId="3252338F" w:rsidR="008C11F7" w:rsidRDefault="008C11F7" w:rsidP="00466457">
    <w:pPr>
      <w:pStyle w:val="Tit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F8E7D" w14:textId="77777777" w:rsidR="008C11F7" w:rsidRDefault="006047E8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5179E1FB" wp14:editId="4BDF3871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3F02B3D5" id="Group 19" o:spid="_x0000_s1026" alt="Title: Background graphic" style="position:absolute;margin-left:531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5E0DBA">
      <w:t>Nicole Kelly-Meyers</w:t>
    </w:r>
  </w:p>
  <w:p w14:paraId="128A10BA" w14:textId="77777777" w:rsidR="008C11F7" w:rsidRDefault="005E0DBA" w:rsidP="005E0DBA">
    <w:pPr>
      <w:pStyle w:val="ContactInfo"/>
      <w:jc w:val="center"/>
      <w:rPr>
        <w:rStyle w:val="ContactInfoChar"/>
      </w:rPr>
    </w:pPr>
    <w:r>
      <w:rPr>
        <w:rStyle w:val="ContactInfoChar"/>
      </w:rPr>
      <w:tab/>
    </w:r>
    <w:r>
      <w:rPr>
        <w:rStyle w:val="ContactInfoChar"/>
      </w:rPr>
      <w:tab/>
    </w:r>
    <w:r>
      <w:rPr>
        <w:rStyle w:val="ContactInfoChar"/>
      </w:rPr>
      <w:tab/>
    </w:r>
    <w:r>
      <w:rPr>
        <w:rStyle w:val="ContactInfoChar"/>
      </w:rPr>
      <w:tab/>
    </w:r>
    <w:r>
      <w:rPr>
        <w:rStyle w:val="ContactInfoChar"/>
      </w:rPr>
      <w:tab/>
      <w:t xml:space="preserve">     </w:t>
    </w:r>
    <w:r>
      <w:rPr>
        <w:rStyle w:val="ContactInfoChar"/>
      </w:rPr>
      <w:tab/>
    </w:r>
    <w:r>
      <w:rPr>
        <w:rStyle w:val="ContactInfoChar"/>
      </w:rPr>
      <w:tab/>
    </w:r>
    <w:r>
      <w:rPr>
        <w:rStyle w:val="ContactInfoChar"/>
      </w:rPr>
      <w:tab/>
      <w:t xml:space="preserve">   3205 Gurley Road</w:t>
    </w:r>
  </w:p>
  <w:p w14:paraId="55B075B4" w14:textId="77777777" w:rsidR="005E0DBA" w:rsidRDefault="005E0DBA" w:rsidP="005E0DBA">
    <w:pPr>
      <w:pStyle w:val="ContactInfo"/>
      <w:jc w:val="center"/>
    </w:pPr>
    <w:r>
      <w:tab/>
    </w:r>
    <w:r>
      <w:tab/>
    </w:r>
    <w:r>
      <w:tab/>
    </w:r>
    <w:r>
      <w:tab/>
    </w:r>
    <w:r>
      <w:tab/>
    </w:r>
    <w:r>
      <w:tab/>
      <w:t xml:space="preserve">                                       Philadelphia, PA 19154</w:t>
    </w:r>
  </w:p>
  <w:p w14:paraId="6DA054D4" w14:textId="77777777" w:rsidR="005E0DBA" w:rsidRDefault="005E0DBA" w:rsidP="005E0DBA">
    <w:pPr>
      <w:pStyle w:val="ContactInfo"/>
      <w:jc w:val="center"/>
    </w:pPr>
    <w:r>
      <w:tab/>
    </w:r>
    <w:r>
      <w:tab/>
    </w:r>
    <w:r>
      <w:tab/>
    </w:r>
    <w:r>
      <w:tab/>
    </w:r>
    <w:r>
      <w:tab/>
    </w:r>
    <w:r>
      <w:tab/>
      <w:t xml:space="preserve">                        (215)917-8786</w:t>
    </w:r>
  </w:p>
  <w:p w14:paraId="3AE32C12" w14:textId="77777777" w:rsidR="008C11F7" w:rsidRDefault="005E0DBA" w:rsidP="005E0DBA">
    <w:pPr>
      <w:pStyle w:val="ContactInfo"/>
      <w:jc w:val="center"/>
    </w:pPr>
    <w:r>
      <w:t xml:space="preserve">                                                                                                                         Nikki3205@comcast.net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BA"/>
    <w:rsid w:val="00023D6E"/>
    <w:rsid w:val="000C2217"/>
    <w:rsid w:val="000E0A35"/>
    <w:rsid w:val="00110573"/>
    <w:rsid w:val="001B56AD"/>
    <w:rsid w:val="002025A2"/>
    <w:rsid w:val="0021706C"/>
    <w:rsid w:val="002D20FD"/>
    <w:rsid w:val="00367178"/>
    <w:rsid w:val="003700A9"/>
    <w:rsid w:val="00401EEE"/>
    <w:rsid w:val="00410609"/>
    <w:rsid w:val="004142F5"/>
    <w:rsid w:val="00466457"/>
    <w:rsid w:val="00472335"/>
    <w:rsid w:val="004816A8"/>
    <w:rsid w:val="004C0541"/>
    <w:rsid w:val="0053009A"/>
    <w:rsid w:val="005E0DBA"/>
    <w:rsid w:val="006047E8"/>
    <w:rsid w:val="00610B95"/>
    <w:rsid w:val="00643D16"/>
    <w:rsid w:val="0067736C"/>
    <w:rsid w:val="00753F5E"/>
    <w:rsid w:val="00765740"/>
    <w:rsid w:val="007822A7"/>
    <w:rsid w:val="00841B9A"/>
    <w:rsid w:val="008A7E89"/>
    <w:rsid w:val="008B4ED7"/>
    <w:rsid w:val="008C11F7"/>
    <w:rsid w:val="008F624C"/>
    <w:rsid w:val="00903102"/>
    <w:rsid w:val="009139C6"/>
    <w:rsid w:val="00916105"/>
    <w:rsid w:val="00920E9F"/>
    <w:rsid w:val="00967CF8"/>
    <w:rsid w:val="009C2AC9"/>
    <w:rsid w:val="00B236F3"/>
    <w:rsid w:val="00B24C78"/>
    <w:rsid w:val="00C37232"/>
    <w:rsid w:val="00CB4619"/>
    <w:rsid w:val="00DD7A55"/>
    <w:rsid w:val="00DE10C6"/>
    <w:rsid w:val="00E154BF"/>
    <w:rsid w:val="00E17842"/>
    <w:rsid w:val="00E24CD7"/>
    <w:rsid w:val="00F70CBA"/>
    <w:rsid w:val="00FC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13B23"/>
  <w15:docId w15:val="{079401AE-D28F-491A-8C07-52F9BC1F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styleId="Strong">
    <w:name w:val="Strong"/>
    <w:basedOn w:val="DefaultParagraphFont"/>
    <w:uiPriority w:val="4"/>
    <w:qFormat/>
    <w:rsid w:val="009C2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myers\AppData\Roaming\Microsoft\Templates\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916BD6E94047E797316AE06B6F8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85126-7CCB-4DE8-8554-B4129AED4C68}"/>
      </w:docPartPr>
      <w:docPartBody>
        <w:p w:rsidR="00CE7870" w:rsidRDefault="001E51E0">
          <w:pPr>
            <w:pStyle w:val="5C916BD6E94047E797316AE06B6F80F2"/>
          </w:pPr>
          <w:r>
            <w:t>Objectives</w:t>
          </w:r>
        </w:p>
      </w:docPartBody>
    </w:docPart>
    <w:docPart>
      <w:docPartPr>
        <w:name w:val="4C0F826844744247B90B215288A0C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DF0E1-66D8-4666-99DD-B7B13FD2CF50}"/>
      </w:docPartPr>
      <w:docPartBody>
        <w:p w:rsidR="00CE7870" w:rsidRDefault="001E51E0">
          <w:pPr>
            <w:pStyle w:val="4C0F826844744247B90B215288A0C385"/>
          </w:pPr>
          <w:r>
            <w:t>Experience</w:t>
          </w:r>
        </w:p>
      </w:docPartBody>
    </w:docPart>
    <w:docPart>
      <w:docPartPr>
        <w:name w:val="33611E49A1004DE991372DBE8EDC9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DDB2E-D539-4ED7-A122-E02F7E376C40}"/>
      </w:docPartPr>
      <w:docPartBody>
        <w:p w:rsidR="00CE7870" w:rsidRDefault="001E51E0">
          <w:pPr>
            <w:pStyle w:val="33611E49A1004DE991372DBE8EDC9773"/>
          </w:pPr>
          <w:r>
            <w:t>Education</w:t>
          </w:r>
        </w:p>
      </w:docPartBody>
    </w:docPart>
    <w:docPart>
      <w:docPartPr>
        <w:name w:val="B08C177009D24F11AEEEBC331B63E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31010-A95C-4F43-A28D-A0DC0B6BCEEB}"/>
      </w:docPartPr>
      <w:docPartBody>
        <w:p w:rsidR="00CE7870" w:rsidRDefault="001E51E0">
          <w:pPr>
            <w:pStyle w:val="B08C177009D24F11AEEEBC331B63EA86"/>
          </w:pPr>
          <w:r>
            <w:t>Communication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E0"/>
    <w:rsid w:val="001123FA"/>
    <w:rsid w:val="001E51E0"/>
    <w:rsid w:val="003908BC"/>
    <w:rsid w:val="00A30B08"/>
    <w:rsid w:val="00BC35D0"/>
    <w:rsid w:val="00C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916BD6E94047E797316AE06B6F80F2">
    <w:name w:val="5C916BD6E94047E797316AE06B6F80F2"/>
  </w:style>
  <w:style w:type="paragraph" w:customStyle="1" w:styleId="A58E68D7EAE0429FA318A85E5508245F">
    <w:name w:val="A58E68D7EAE0429FA318A85E5508245F"/>
  </w:style>
  <w:style w:type="paragraph" w:customStyle="1" w:styleId="4C0F826844744247B90B215288A0C385">
    <w:name w:val="4C0F826844744247B90B215288A0C385"/>
  </w:style>
  <w:style w:type="paragraph" w:customStyle="1" w:styleId="A8D546D88747487B9983ABC075954A17">
    <w:name w:val="A8D546D88747487B9983ABC075954A17"/>
  </w:style>
  <w:style w:type="paragraph" w:customStyle="1" w:styleId="89D7DE67E4C04730A031937C2C71AD64">
    <w:name w:val="89D7DE67E4C04730A031937C2C71AD64"/>
  </w:style>
  <w:style w:type="paragraph" w:customStyle="1" w:styleId="5D568E75AF794F2F9AF9FEE778E1A63B">
    <w:name w:val="5D568E75AF794F2F9AF9FEE778E1A63B"/>
  </w:style>
  <w:style w:type="paragraph" w:customStyle="1" w:styleId="D3B6A94991234CE8954BDC48F347D931">
    <w:name w:val="D3B6A94991234CE8954BDC48F347D931"/>
  </w:style>
  <w:style w:type="paragraph" w:customStyle="1" w:styleId="66FE0E15809E4B189DDF40CDBDC9387D">
    <w:name w:val="66FE0E15809E4B189DDF40CDBDC9387D"/>
  </w:style>
  <w:style w:type="paragraph" w:customStyle="1" w:styleId="2616434071ED489A81D4B9A9878DD11B">
    <w:name w:val="2616434071ED489A81D4B9A9878DD11B"/>
  </w:style>
  <w:style w:type="paragraph" w:customStyle="1" w:styleId="33611E49A1004DE991372DBE8EDC9773">
    <w:name w:val="33611E49A1004DE991372DBE8EDC9773"/>
  </w:style>
  <w:style w:type="paragraph" w:customStyle="1" w:styleId="A7499A1B16244D54A2F39A6F41092EA1">
    <w:name w:val="A7499A1B16244D54A2F39A6F41092EA1"/>
  </w:style>
  <w:style w:type="paragraph" w:customStyle="1" w:styleId="626786F798E045D5938DFE62754F4F0F">
    <w:name w:val="626786F798E045D5938DFE62754F4F0F"/>
  </w:style>
  <w:style w:type="paragraph" w:customStyle="1" w:styleId="B08C177009D24F11AEEEBC331B63EA86">
    <w:name w:val="B08C177009D24F11AEEEBC331B63EA86"/>
  </w:style>
  <w:style w:type="paragraph" w:customStyle="1" w:styleId="9C1E9FA10BD54ECD9DADDED108F451E3">
    <w:name w:val="9C1E9FA10BD54ECD9DADDED108F451E3"/>
  </w:style>
  <w:style w:type="paragraph" w:customStyle="1" w:styleId="EA6956012EE949209C723B03C450A011">
    <w:name w:val="EA6956012EE949209C723B03C450A011"/>
  </w:style>
  <w:style w:type="paragraph" w:customStyle="1" w:styleId="F9C045A0E89F4B38A8F779D379973F70">
    <w:name w:val="F9C045A0E89F4B38A8F779D379973F70"/>
  </w:style>
  <w:style w:type="paragraph" w:customStyle="1" w:styleId="EFB290CBF10C4A6F86E11AB3F45BC2F5">
    <w:name w:val="EFB290CBF10C4A6F86E11AB3F45BC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Saddler</dc:creator>
  <cp:keywords/>
  <cp:lastModifiedBy>nicole myers</cp:lastModifiedBy>
  <cp:revision>2</cp:revision>
  <dcterms:created xsi:type="dcterms:W3CDTF">2018-05-31T01:50:00Z</dcterms:created>
  <dcterms:modified xsi:type="dcterms:W3CDTF">2018-05-31T01:50:00Z</dcterms:modified>
  <cp:version/>
</cp:coreProperties>
</file>