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9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10081"/>
      </w:tblGrid>
      <w:tr w:rsidR="00A21D2A" w:rsidRPr="00333CD3" w14:paraId="04700812" w14:textId="77777777" w:rsidTr="0086431A">
        <w:trPr>
          <w:trHeight w:val="2196"/>
        </w:trPr>
        <w:tc>
          <w:tcPr>
            <w:tcW w:w="10080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102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10259"/>
            </w:tblGrid>
            <w:tr w:rsidR="00A21D2A" w:rsidRPr="00333CD3" w14:paraId="529FD040" w14:textId="77777777" w:rsidTr="00433C25">
              <w:trPr>
                <w:trHeight w:hRule="exact" w:val="1223"/>
              </w:trPr>
              <w:tc>
                <w:tcPr>
                  <w:tcW w:w="10259" w:type="dxa"/>
                  <w:vAlign w:val="center"/>
                </w:tcPr>
                <w:p w14:paraId="415FB0FE" w14:textId="77777777" w:rsidR="00C71B2D" w:rsidRPr="00333CD3" w:rsidRDefault="00EA6BC2" w:rsidP="00A21D2A">
                  <w:pPr>
                    <w:pStyle w:val="Heading1"/>
                    <w:spacing w:before="0" w:after="0"/>
                    <w:outlineLvl w:val="0"/>
                  </w:pPr>
                  <w:sdt>
                    <w:sdtPr>
                      <w:alias w:val="Your Name:"/>
                      <w:tag w:val="Your Name:"/>
                      <w:id w:val="1982421306"/>
                      <w:placeholder>
                        <w:docPart w:val="8B51EDBC4241964A8F49A1E78BC3AB3D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71B2D">
                        <w:t>Melissa Rodriguez</w:t>
                      </w:r>
                    </w:sdtContent>
                  </w:sdt>
                </w:p>
                <w:p w14:paraId="0F15CE80" w14:textId="77777777" w:rsidR="00C71B2D" w:rsidRPr="00333CD3" w:rsidRDefault="00EA6BC2" w:rsidP="00A21D2A">
                  <w:pPr>
                    <w:pStyle w:val="Heading2"/>
                    <w:outlineLvl w:val="1"/>
                  </w:pPr>
                  <w:sdt>
                    <w:sdtPr>
                      <w:alias w:val="Profession or Industry:"/>
                      <w:tag w:val="Profession or Industry:"/>
                      <w:id w:val="-83681269"/>
                      <w:placeholder>
                        <w:docPart w:val="2F23CA00D9A75747B827A0518C6C3FB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C71B2D">
                        <w:t>(201) 274-3427</w:t>
                      </w:r>
                    </w:sdtContent>
                  </w:sdt>
                  <w:r w:rsidR="00C71B2D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1480037238"/>
                      <w:placeholder>
                        <w:docPart w:val="EE662D0C2B54BB45B8465173F4FC0C66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A21D2A">
                        <w:t>melrod1103@gmail.com</w:t>
                      </w:r>
                      <w:r w:rsidR="00A21D2A">
                        <w:br/>
                      </w:r>
                      <w:r w:rsidR="00CD70C0">
                        <w:t>971 N. Lawrence Street APt 3</w:t>
                      </w:r>
                      <w:r w:rsidR="00CD70C0">
                        <w:br/>
                        <w:t>Philadelphia, Pa 19123</w:t>
                      </w:r>
                    </w:sdtContent>
                  </w:sdt>
                </w:p>
              </w:tc>
            </w:tr>
          </w:tbl>
          <w:p w14:paraId="58051997" w14:textId="77777777" w:rsidR="00A21D2A" w:rsidRDefault="00A21D2A" w:rsidP="00A21D2A">
            <w:pPr>
              <w:pStyle w:val="Heading3"/>
              <w:spacing w:before="0" w:after="0" w:line="240" w:lineRule="auto"/>
              <w:ind w:left="-3508" w:firstLine="3508"/>
            </w:pPr>
            <w:r>
              <w:t>Objective</w:t>
            </w:r>
          </w:p>
          <w:p w14:paraId="56B396BD" w14:textId="77777777" w:rsidR="000B07C1" w:rsidRDefault="000B07C1" w:rsidP="000B07C1">
            <w:pPr>
              <w:pStyle w:val="Heading4"/>
            </w:pPr>
            <w:r w:rsidRPr="0067495C">
              <w:t>recent occupational therapy graduate looking to gain experience in related fields</w:t>
            </w:r>
          </w:p>
          <w:p w14:paraId="42AAA52E" w14:textId="77777777" w:rsidR="00C71B2D" w:rsidRPr="00333CD3" w:rsidRDefault="00EA6BC2" w:rsidP="00884E4F">
            <w:pPr>
              <w:pStyle w:val="Heading3"/>
              <w:ind w:left="-3508" w:firstLine="3508"/>
            </w:pPr>
            <w:sdt>
              <w:sdtPr>
                <w:alias w:val="Education:"/>
                <w:tag w:val="Education:"/>
                <w:id w:val="1349516922"/>
                <w:placeholder>
                  <w:docPart w:val="34EE4E5D947469479D81F1280FA215D0"/>
                </w:placeholder>
                <w:temporary/>
                <w:showingPlcHdr/>
                <w15:appearance w15:val="hidden"/>
              </w:sdtPr>
              <w:sdtEndPr/>
              <w:sdtContent>
                <w:r w:rsidR="00C71B2D" w:rsidRPr="00333CD3">
                  <w:t>Education</w:t>
                </w:r>
              </w:sdtContent>
            </w:sdt>
          </w:p>
          <w:p w14:paraId="278FAB5B" w14:textId="77777777" w:rsidR="00C71B2D" w:rsidRDefault="00C71B2D" w:rsidP="00C71B2D">
            <w:pPr>
              <w:pStyle w:val="Heading4"/>
            </w:pPr>
            <w:r>
              <w:t>Master of science, occupational therapy</w:t>
            </w:r>
            <w:r w:rsidRPr="00333CD3">
              <w:t xml:space="preserve"> • </w:t>
            </w:r>
            <w:r>
              <w:t>Sept 2015 - May 2017</w:t>
            </w:r>
            <w:r w:rsidRPr="00333CD3">
              <w:t xml:space="preserve"> • </w:t>
            </w:r>
          </w:p>
          <w:p w14:paraId="4DAD8D23" w14:textId="77777777" w:rsidR="00C71B2D" w:rsidRPr="00333CD3" w:rsidRDefault="00C71B2D" w:rsidP="007569C1">
            <w:pPr>
              <w:pStyle w:val="Heading4"/>
            </w:pPr>
            <w:r>
              <w:t>kean University</w:t>
            </w:r>
          </w:p>
          <w:p w14:paraId="160C51B5" w14:textId="77777777" w:rsidR="00C71B2D" w:rsidRDefault="00C71B2D" w:rsidP="007569C1">
            <w:r>
              <w:t>GPA: 3.3</w:t>
            </w:r>
          </w:p>
          <w:p w14:paraId="71A745FF" w14:textId="77777777" w:rsidR="00C71B2D" w:rsidRPr="00333CD3" w:rsidRDefault="00C71B2D" w:rsidP="007569C1">
            <w:r>
              <w:t xml:space="preserve">Presented research on best treatment practices of carpometacarpal osteoarthritis </w:t>
            </w:r>
          </w:p>
          <w:p w14:paraId="39353F26" w14:textId="77777777" w:rsidR="00C71B2D" w:rsidRPr="00333CD3" w:rsidRDefault="00C71B2D" w:rsidP="007569C1">
            <w:pPr>
              <w:pStyle w:val="Heading4"/>
            </w:pPr>
            <w:r>
              <w:t>bachelor of arts, psychology</w:t>
            </w:r>
            <w:r w:rsidRPr="00333CD3">
              <w:t xml:space="preserve"> • </w:t>
            </w:r>
            <w:r>
              <w:t>may 2014</w:t>
            </w:r>
            <w:r w:rsidRPr="00333CD3">
              <w:t xml:space="preserve"> • </w:t>
            </w:r>
            <w:r>
              <w:t>william patterson U.</w:t>
            </w:r>
          </w:p>
          <w:p w14:paraId="4AC463DB" w14:textId="77777777" w:rsidR="00C71B2D" w:rsidRDefault="00C71B2D" w:rsidP="007569C1">
            <w:r>
              <w:t>GPA: 3.5, Cum Laude</w:t>
            </w:r>
          </w:p>
          <w:p w14:paraId="6B37943C" w14:textId="77777777" w:rsidR="00C71B2D" w:rsidRDefault="00C71B2D" w:rsidP="00FF3789">
            <w:pPr>
              <w:spacing w:line="240" w:lineRule="auto"/>
            </w:pPr>
            <w:r>
              <w:t>Relevant experience including, presentation at the Eastern Psychological Association Annual Conference regarding cheating habits of college students and its acceptability in the classroom</w:t>
            </w:r>
          </w:p>
          <w:p w14:paraId="4E3EAD2B" w14:textId="77777777" w:rsidR="008F37D7" w:rsidRPr="00333CD3" w:rsidRDefault="008F37D7" w:rsidP="008F37D7">
            <w:pPr>
              <w:pStyle w:val="Heading3"/>
            </w:pPr>
            <w:r>
              <w:t xml:space="preserve">RELEVANT EXPERIENCE </w:t>
            </w:r>
          </w:p>
          <w:p w14:paraId="71B7AC1D" w14:textId="654DDD2D" w:rsidR="00731849" w:rsidRDefault="0086431A" w:rsidP="00731849">
            <w:pPr>
              <w:pStyle w:val="Heading2"/>
              <w:jc w:val="left"/>
              <w:rPr>
                <w:sz w:val="22"/>
                <w:szCs w:val="22"/>
              </w:rPr>
            </w:pPr>
            <w:r w:rsidRPr="00BA3B26">
              <w:rPr>
                <w:sz w:val="22"/>
                <w:szCs w:val="22"/>
              </w:rPr>
              <w:t>Lifetime Fitness, Florham Park, NJ, July 2014-Present</w:t>
            </w:r>
          </w:p>
          <w:p w14:paraId="2FCFCA4A" w14:textId="77777777" w:rsidR="00731849" w:rsidRPr="00731849" w:rsidRDefault="00731849" w:rsidP="0073184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KIDS ACTIVITIES SUPERVISOR</w:t>
            </w:r>
          </w:p>
          <w:p w14:paraId="519033B3" w14:textId="27573C6A" w:rsidR="00731849" w:rsidRDefault="00433C25" w:rsidP="00731849">
            <w:pPr>
              <w:pStyle w:val="ListParagraph"/>
              <w:numPr>
                <w:ilvl w:val="0"/>
                <w:numId w:val="16"/>
              </w:numPr>
            </w:pPr>
            <w:r>
              <w:t xml:space="preserve">Supervising and training support staff </w:t>
            </w:r>
          </w:p>
          <w:p w14:paraId="613E5856" w14:textId="6AC7BB79" w:rsidR="00731849" w:rsidRDefault="00731849" w:rsidP="00731849">
            <w:pPr>
              <w:pStyle w:val="ListParagraph"/>
              <w:numPr>
                <w:ilvl w:val="0"/>
                <w:numId w:val="16"/>
              </w:numPr>
            </w:pPr>
            <w:r>
              <w:t>Developing new, interactive, and mission-oriented</w:t>
            </w:r>
            <w:r>
              <w:t xml:space="preserve"> Child Center activities</w:t>
            </w:r>
          </w:p>
          <w:p w14:paraId="4FF4D114" w14:textId="26046E5C" w:rsidR="00731849" w:rsidRPr="00731849" w:rsidRDefault="00731849" w:rsidP="00731849">
            <w:pPr>
              <w:pStyle w:val="ListParagraph"/>
              <w:numPr>
                <w:ilvl w:val="0"/>
                <w:numId w:val="16"/>
              </w:numPr>
            </w:pPr>
            <w:r>
              <w:t>Provides administrative support to the Kids Academy Manager, includin</w:t>
            </w:r>
            <w:r w:rsidR="00433C25">
              <w:t>g but not limited to scheduling and</w:t>
            </w:r>
            <w:bookmarkStart w:id="0" w:name="_GoBack"/>
            <w:bookmarkEnd w:id="0"/>
            <w:r>
              <w:t xml:space="preserve"> managing health code regulations</w:t>
            </w:r>
          </w:p>
          <w:p w14:paraId="245E5720" w14:textId="77777777" w:rsidR="0086431A" w:rsidRDefault="0086431A" w:rsidP="0086431A">
            <w:pPr>
              <w:pStyle w:val="Heading2"/>
              <w:jc w:val="left"/>
            </w:pPr>
            <w:r w:rsidRPr="0086431A">
              <w:t>Sports Sampler Instructor</w:t>
            </w:r>
          </w:p>
          <w:p w14:paraId="52412052" w14:textId="71B7D513" w:rsidR="0086431A" w:rsidRDefault="00731849" w:rsidP="00535348">
            <w:pPr>
              <w:pStyle w:val="ListParagraph"/>
              <w:numPr>
                <w:ilvl w:val="0"/>
                <w:numId w:val="16"/>
              </w:numPr>
            </w:pPr>
            <w:r>
              <w:t>Instructed introductory sports classes to variety of age groups in order to teach</w:t>
            </w:r>
            <w:r w:rsidR="0086431A">
              <w:t xml:space="preserve"> fundamental skills to </w:t>
            </w:r>
            <w:r w:rsidR="00BA3B26">
              <w:t>increase</w:t>
            </w:r>
            <w:r w:rsidR="0086431A">
              <w:t xml:space="preserve"> children’s </w:t>
            </w:r>
            <w:r w:rsidR="00BA3B26">
              <w:t>engagement</w:t>
            </w:r>
            <w:r w:rsidR="0086431A">
              <w:t xml:space="preserve"> in various sports</w:t>
            </w:r>
            <w:r w:rsidR="00BA3B26">
              <w:t xml:space="preserve"> </w:t>
            </w:r>
          </w:p>
          <w:p w14:paraId="347635E9" w14:textId="16647D8C" w:rsidR="00731849" w:rsidRDefault="00731849" w:rsidP="00535348">
            <w:pPr>
              <w:pStyle w:val="ListParagraph"/>
              <w:numPr>
                <w:ilvl w:val="0"/>
                <w:numId w:val="16"/>
              </w:numPr>
            </w:pPr>
            <w:r>
              <w:t xml:space="preserve">Provided age and developmentally appropriate </w:t>
            </w:r>
            <w:r w:rsidR="00433C25">
              <w:t>activities to children age 3-12 years old</w:t>
            </w:r>
          </w:p>
          <w:p w14:paraId="2781BE63" w14:textId="77777777" w:rsidR="00535348" w:rsidRDefault="00626521" w:rsidP="00BA3B26">
            <w:pPr>
              <w:pStyle w:val="Heading2"/>
              <w:jc w:val="left"/>
            </w:pPr>
            <w:r>
              <w:t xml:space="preserve">ROCK CLIMBING INSTRUCTOR/TEAM MEMBER </w:t>
            </w:r>
          </w:p>
          <w:p w14:paraId="5998EA4B" w14:textId="77777777" w:rsidR="00731849" w:rsidRDefault="00731849" w:rsidP="00731849">
            <w:pPr>
              <w:pStyle w:val="ListParagraph"/>
              <w:numPr>
                <w:ilvl w:val="0"/>
                <w:numId w:val="16"/>
              </w:numPr>
            </w:pPr>
            <w:r w:rsidRPr="0086431A">
              <w:t>Provide</w:t>
            </w:r>
            <w:r>
              <w:t xml:space="preserve"> and demonstrate</w:t>
            </w:r>
            <w:r w:rsidRPr="0086431A">
              <w:t xml:space="preserve"> general cli</w:t>
            </w:r>
            <w:r>
              <w:t>mbing instructions and guidance including equipment use</w:t>
            </w:r>
          </w:p>
          <w:p w14:paraId="7C72C267" w14:textId="5A612945" w:rsidR="00731849" w:rsidRDefault="00731849" w:rsidP="00535348">
            <w:pPr>
              <w:pStyle w:val="ListParagraph"/>
              <w:numPr>
                <w:ilvl w:val="0"/>
                <w:numId w:val="16"/>
              </w:numPr>
            </w:pPr>
            <w:r>
              <w:t xml:space="preserve">Identified areas of growth for agency and developed new curriculum to suit client need </w:t>
            </w:r>
          </w:p>
          <w:p w14:paraId="37719237" w14:textId="77777777" w:rsidR="00535348" w:rsidRDefault="00535348" w:rsidP="00535348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Instruct</w:t>
            </w:r>
            <w:r w:rsidR="00BA3B26">
              <w:t>ed</w:t>
            </w:r>
            <w:r>
              <w:t xml:space="preserve"> </w:t>
            </w:r>
            <w:r w:rsidR="00BA3B26">
              <w:t>“Cliff Hangers 1 &amp; 2,” an introductory course for children to build basic climbing techniques and problem-solving skills</w:t>
            </w:r>
          </w:p>
          <w:p w14:paraId="0B6FF930" w14:textId="61B74D06" w:rsidR="00731849" w:rsidRPr="0086431A" w:rsidRDefault="00731849" w:rsidP="00535348">
            <w:pPr>
              <w:pStyle w:val="ListParagraph"/>
              <w:numPr>
                <w:ilvl w:val="0"/>
                <w:numId w:val="16"/>
              </w:numPr>
            </w:pPr>
            <w:r>
              <w:t>Promote and sell Rockwall classes</w:t>
            </w:r>
          </w:p>
          <w:p w14:paraId="5F60E78D" w14:textId="77777777" w:rsidR="0086431A" w:rsidRPr="0086431A" w:rsidRDefault="00535348" w:rsidP="00B048A8">
            <w:pPr>
              <w:pStyle w:val="ListParagraph"/>
              <w:numPr>
                <w:ilvl w:val="0"/>
                <w:numId w:val="16"/>
              </w:numPr>
            </w:pPr>
            <w:r w:rsidRPr="0086431A">
              <w:t>Maintain member files and waiver forms</w:t>
            </w:r>
          </w:p>
          <w:p w14:paraId="239FE850" w14:textId="77777777" w:rsidR="0086431A" w:rsidRPr="0086431A" w:rsidRDefault="0086431A" w:rsidP="0086431A">
            <w:pPr>
              <w:pStyle w:val="Heading2"/>
              <w:jc w:val="left"/>
            </w:pPr>
            <w:r w:rsidRPr="0086431A">
              <w:t>Child Activities Member</w:t>
            </w:r>
          </w:p>
          <w:p w14:paraId="48A0019B" w14:textId="77777777" w:rsidR="0086431A" w:rsidRPr="0086431A" w:rsidRDefault="0086431A" w:rsidP="00535348">
            <w:pPr>
              <w:pStyle w:val="ListParagraph"/>
              <w:numPr>
                <w:ilvl w:val="0"/>
                <w:numId w:val="16"/>
              </w:numPr>
            </w:pPr>
            <w:r w:rsidRPr="0086431A">
              <w:t>Ensure the safety and well-being of children</w:t>
            </w:r>
          </w:p>
          <w:p w14:paraId="3D6A6828" w14:textId="77777777" w:rsidR="0086431A" w:rsidRDefault="0086431A" w:rsidP="00535348">
            <w:pPr>
              <w:pStyle w:val="ListParagraph"/>
              <w:numPr>
                <w:ilvl w:val="0"/>
                <w:numId w:val="16"/>
              </w:numPr>
            </w:pPr>
            <w:r w:rsidRPr="0086431A">
              <w:t xml:space="preserve">Provide children with mental and physical stimulation by reading books or playing a sport/board </w:t>
            </w:r>
            <w:r w:rsidR="00535348" w:rsidRPr="0086431A">
              <w:t>game</w:t>
            </w:r>
          </w:p>
          <w:p w14:paraId="362A9FFF" w14:textId="77777777" w:rsidR="00BA3B26" w:rsidRDefault="00BA3B26" w:rsidP="00535348">
            <w:pPr>
              <w:pStyle w:val="ListParagraph"/>
              <w:numPr>
                <w:ilvl w:val="0"/>
                <w:numId w:val="16"/>
              </w:numPr>
            </w:pPr>
            <w:r>
              <w:t>Coordinate with caregivers/parents to build rapport and increase trust</w:t>
            </w:r>
          </w:p>
          <w:p w14:paraId="1C48CED5" w14:textId="77777777" w:rsidR="00C71B2D" w:rsidRPr="00333CD3" w:rsidRDefault="00C71B2D" w:rsidP="008F37D7">
            <w:pPr>
              <w:pStyle w:val="Heading3"/>
              <w:spacing w:line="240" w:lineRule="auto"/>
            </w:pPr>
            <w:r>
              <w:t>occupational therapy experience</w:t>
            </w:r>
          </w:p>
          <w:p w14:paraId="30338903" w14:textId="77777777" w:rsidR="00C71B2D" w:rsidRPr="00333CD3" w:rsidRDefault="00C71B2D" w:rsidP="00F35D9F">
            <w:pPr>
              <w:pStyle w:val="Heading4"/>
            </w:pPr>
            <w:r>
              <w:t>level II OT Intern</w:t>
            </w:r>
            <w:r w:rsidRPr="00333CD3">
              <w:t xml:space="preserve"> • </w:t>
            </w:r>
            <w:r>
              <w:t>kessler institute for rehabilitation</w:t>
            </w:r>
            <w:r w:rsidRPr="00333CD3">
              <w:t xml:space="preserve"> • </w:t>
            </w:r>
            <w:r>
              <w:t>September 2017-december 2017</w:t>
            </w:r>
          </w:p>
          <w:p w14:paraId="441C0471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Assisted clients with basic ADLS and IADLS in acute rehabilitation facility</w:t>
            </w:r>
          </w:p>
          <w:p w14:paraId="01E3406A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Transferred clients, varying from dependent to independent assistance levels</w:t>
            </w:r>
          </w:p>
          <w:p w14:paraId="062AE26D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 xml:space="preserve">Facilitated multiple client groups of up to 6 members. Group content related to kitchen management/safety, strength training, transfer training, etc. </w:t>
            </w:r>
          </w:p>
          <w:p w14:paraId="363D20C1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Routinely performed FIM, MOCA, Dyspnea scale, BORG, and 3D CAM assessments which guided appropriate documentation and treatment planning</w:t>
            </w:r>
          </w:p>
          <w:p w14:paraId="621E5C93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Provided recommendations and referrals for discharge</w:t>
            </w:r>
          </w:p>
          <w:p w14:paraId="41D26777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 xml:space="preserve">Maintained up to date documentation of all case notes and treatment plans </w:t>
            </w:r>
          </w:p>
          <w:p w14:paraId="3FD827EE" w14:textId="77777777" w:rsidR="00C71B2D" w:rsidRPr="00333CD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Assessed efficacy of medication management group and presented results to staff</w:t>
            </w:r>
          </w:p>
          <w:p w14:paraId="6280BE49" w14:textId="77777777" w:rsidR="00C71B2D" w:rsidRPr="00333CD3" w:rsidRDefault="00C71B2D" w:rsidP="00F35D9F">
            <w:pPr>
              <w:pStyle w:val="Heading4"/>
            </w:pPr>
            <w:r>
              <w:t>level ii ot intern</w:t>
            </w:r>
            <w:r w:rsidRPr="00333CD3">
              <w:t xml:space="preserve"> • </w:t>
            </w:r>
            <w:r>
              <w:t>par fore therapuetic summer camp</w:t>
            </w:r>
            <w:r w:rsidRPr="00333CD3">
              <w:t xml:space="preserve"> • </w:t>
            </w:r>
            <w:r>
              <w:t>May 2017-August 2017</w:t>
            </w:r>
          </w:p>
          <w:p w14:paraId="0010D4C9" w14:textId="77777777" w:rsidR="00220EB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Collaborated with fellow OT interns to develop a client centered group protocol focused on gang prevention</w:t>
            </w:r>
          </w:p>
          <w:p w14:paraId="20BFC377" w14:textId="77777777" w:rsidR="00220EB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Fundraising leadership position including facilitating and marketing penny drive and coordinating with local businesses</w:t>
            </w:r>
          </w:p>
          <w:p w14:paraId="77BA78A8" w14:textId="77777777" w:rsidR="00220EB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Developed and executed 12-week detailed treatment plan for 1-3 clients on caseload guided by CBT and Psychoanalytic theories</w:t>
            </w:r>
          </w:p>
          <w:p w14:paraId="47B3B6FF" w14:textId="77777777" w:rsidR="00220EB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Performed Beck Youth Inventory and COPM assessments which guided appropriate documentation and treatment planning</w:t>
            </w:r>
          </w:p>
          <w:p w14:paraId="5480391D" w14:textId="77777777" w:rsidR="00220EB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Collaborated with golf pros at Galloping Hills golf course to structure golf instruction and mentoring for clients</w:t>
            </w:r>
          </w:p>
          <w:p w14:paraId="561BFDA0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Interviewed mentors to assist with facilitating activities and ensuring safety of clients</w:t>
            </w:r>
          </w:p>
          <w:p w14:paraId="0ADDD924" w14:textId="77777777" w:rsidR="00C71B2D" w:rsidRPr="00333CD3" w:rsidRDefault="00C71B2D" w:rsidP="00FA2314">
            <w:pPr>
              <w:pStyle w:val="Heading4"/>
            </w:pPr>
            <w:r>
              <w:t>level I OT Intern</w:t>
            </w:r>
            <w:r w:rsidRPr="00333CD3">
              <w:t xml:space="preserve"> • </w:t>
            </w:r>
            <w:r>
              <w:t>NORTHWEST ESSEX COMMUNITY HEALTHCARE</w:t>
            </w:r>
            <w:r w:rsidRPr="00333CD3">
              <w:t xml:space="preserve"> • </w:t>
            </w:r>
            <w:r>
              <w:t>JANUARY 2017-APRIL 2017</w:t>
            </w:r>
          </w:p>
          <w:p w14:paraId="7BDFF0C6" w14:textId="77777777" w:rsidR="00C71B2D" w:rsidRPr="00333CD3" w:rsidRDefault="00C71B2D" w:rsidP="007E13E1">
            <w:pPr>
              <w:pStyle w:val="ListParagraph"/>
              <w:numPr>
                <w:ilvl w:val="0"/>
                <w:numId w:val="16"/>
              </w:numPr>
            </w:pPr>
            <w:r w:rsidRPr="0086431A">
              <w:t xml:space="preserve">Conducted 6 group sessions aiding adults with mental illness </w:t>
            </w:r>
            <w:r w:rsidR="00220EB3" w:rsidRPr="0086431A">
              <w:t>with regards to</w:t>
            </w:r>
            <w:r w:rsidRPr="0086431A">
              <w:t xml:space="preserve"> stress management, sleeping habits, hygiene, healthy cooking, and positive thinking/mindfulness.  </w:t>
            </w:r>
          </w:p>
          <w:p w14:paraId="5924CCB2" w14:textId="77777777" w:rsidR="00C71B2D" w:rsidRPr="00333CD3" w:rsidRDefault="00C71B2D" w:rsidP="00FF3789">
            <w:pPr>
              <w:pStyle w:val="Heading4"/>
            </w:pPr>
            <w:r>
              <w:t>level I OT Intern</w:t>
            </w:r>
            <w:r w:rsidRPr="00333CD3">
              <w:t xml:space="preserve"> • </w:t>
            </w:r>
            <w:r>
              <w:t>KATHERINE D. MALONE ELEMENTARY SCHOOL</w:t>
            </w:r>
            <w:r w:rsidRPr="00333CD3">
              <w:t xml:space="preserve"> • </w:t>
            </w:r>
            <w:r>
              <w:t>OCTOBER 2016-DECEMBER 2016</w:t>
            </w:r>
          </w:p>
          <w:p w14:paraId="73CDB0BD" w14:textId="77777777" w:rsidR="00220EB3" w:rsidRDefault="00220EB3" w:rsidP="00535348">
            <w:pPr>
              <w:pStyle w:val="ListParagraph"/>
              <w:numPr>
                <w:ilvl w:val="0"/>
                <w:numId w:val="16"/>
              </w:numPr>
            </w:pPr>
            <w:r>
              <w:t xml:space="preserve">Assisted in treatment execution under supervision of OTR </w:t>
            </w:r>
          </w:p>
          <w:p w14:paraId="350227F7" w14:textId="77777777" w:rsidR="00C71B2D" w:rsidRPr="00333CD3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Performed BOT-2 assessment to assist OTR in guiding treatment for clients</w:t>
            </w:r>
          </w:p>
          <w:p w14:paraId="2EC3F863" w14:textId="77777777" w:rsidR="00C71B2D" w:rsidRPr="00333CD3" w:rsidRDefault="00C71B2D" w:rsidP="00FF3789">
            <w:pPr>
              <w:pStyle w:val="Heading4"/>
            </w:pPr>
            <w:r>
              <w:t>level I OT Intern</w:t>
            </w:r>
            <w:r w:rsidRPr="00333CD3">
              <w:t xml:space="preserve"> • </w:t>
            </w:r>
            <w:r>
              <w:t>BUCKINHAM AT NORWOOD</w:t>
            </w:r>
            <w:r w:rsidRPr="00333CD3">
              <w:t xml:space="preserve"> • </w:t>
            </w:r>
            <w:r>
              <w:t>SEPTEMBER 2016-DECMBER 2016</w:t>
            </w:r>
          </w:p>
          <w:p w14:paraId="2F1CB6A6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 xml:space="preserve">Assisted in treatment execution under supervision of OTR </w:t>
            </w:r>
          </w:p>
          <w:p w14:paraId="7B97B91F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Assisted in transferring clients ranging from dependent to independent under supervision of OTR</w:t>
            </w:r>
          </w:p>
          <w:p w14:paraId="06A5CAA8" w14:textId="77777777" w:rsidR="00C71B2D" w:rsidRDefault="00C71B2D" w:rsidP="00535348">
            <w:pPr>
              <w:pStyle w:val="ListParagraph"/>
              <w:numPr>
                <w:ilvl w:val="0"/>
                <w:numId w:val="16"/>
              </w:numPr>
            </w:pPr>
            <w:r>
              <w:t>Performed vision screen on client</w:t>
            </w:r>
          </w:p>
          <w:p w14:paraId="215C5431" w14:textId="77777777" w:rsidR="00C71B2D" w:rsidRPr="00333CD3" w:rsidRDefault="00C71B2D" w:rsidP="00F35D9F">
            <w:pPr>
              <w:pStyle w:val="ListParagraph"/>
              <w:numPr>
                <w:ilvl w:val="0"/>
                <w:numId w:val="16"/>
              </w:numPr>
            </w:pPr>
            <w:r>
              <w:t>Observed initial evaluation of several clients</w:t>
            </w:r>
          </w:p>
          <w:p w14:paraId="6E16A860" w14:textId="77777777" w:rsidR="00C71B2D" w:rsidRPr="00333CD3" w:rsidRDefault="00C71B2D" w:rsidP="00F35D9F">
            <w:pPr>
              <w:pStyle w:val="Heading4"/>
            </w:pPr>
            <w:r>
              <w:t>level I OT Intern</w:t>
            </w:r>
            <w:r w:rsidRPr="00333CD3">
              <w:t xml:space="preserve"> • </w:t>
            </w:r>
            <w:r>
              <w:t>kean u. community partnership</w:t>
            </w:r>
            <w:r w:rsidRPr="00333CD3">
              <w:t xml:space="preserve"> • </w:t>
            </w:r>
            <w:r>
              <w:t>february 2016-may 2016</w:t>
            </w:r>
          </w:p>
          <w:p w14:paraId="76465D23" w14:textId="77777777" w:rsidR="00B048A8" w:rsidRPr="0086431A" w:rsidRDefault="00C71B2D" w:rsidP="00B048A8">
            <w:pPr>
              <w:pStyle w:val="ListParagraph"/>
              <w:numPr>
                <w:ilvl w:val="0"/>
                <w:numId w:val="16"/>
              </w:numPr>
            </w:pPr>
            <w:r w:rsidRPr="0086431A">
              <w:t>Conducted a 12-week (1x per week for 45 min.) class with peers aiding/preparing adults with mental illness the proper tools to find a j</w:t>
            </w:r>
            <w:r w:rsidR="00B048A8">
              <w:t>ob</w:t>
            </w:r>
          </w:p>
        </w:tc>
      </w:tr>
    </w:tbl>
    <w:p w14:paraId="58F253DC" w14:textId="77777777" w:rsidR="00EF7CC9" w:rsidRPr="00F77ADC" w:rsidRDefault="00EF7CC9" w:rsidP="00F77ADC"/>
    <w:sectPr w:rsidR="00EF7CC9" w:rsidRPr="00F77ADC" w:rsidSect="00A21D2A">
      <w:headerReference w:type="default" r:id="rId7"/>
      <w:footerReference w:type="default" r:id="rId8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90377" w14:textId="77777777" w:rsidR="00EA6BC2" w:rsidRDefault="00EA6BC2" w:rsidP="00713050">
      <w:pPr>
        <w:spacing w:line="240" w:lineRule="auto"/>
      </w:pPr>
      <w:r>
        <w:separator/>
      </w:r>
    </w:p>
  </w:endnote>
  <w:endnote w:type="continuationSeparator" w:id="0">
    <w:p w14:paraId="07037C90" w14:textId="77777777" w:rsidR="00EA6BC2" w:rsidRDefault="00EA6BC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810002EF" w:usb1="0000000A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4302E35F" w14:textId="77777777" w:rsidTr="00B851D7"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F997C86" w14:textId="77777777" w:rsidR="00C2098A" w:rsidRDefault="00C2098A" w:rsidP="00684488">
          <w:pPr>
            <w:pStyle w:val="Footer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E4B1AD0" w14:textId="77777777" w:rsidR="00C2098A" w:rsidRDefault="00C2098A" w:rsidP="00684488">
          <w:pPr>
            <w:pStyle w:val="Footer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2507A66" w14:textId="77777777" w:rsidR="00C2098A" w:rsidRDefault="00C2098A" w:rsidP="00684488">
          <w:pPr>
            <w:pStyle w:val="Footer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47476EB" w14:textId="77777777" w:rsidR="00C2098A" w:rsidRDefault="00C2098A" w:rsidP="00684488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990B9" w14:textId="77777777" w:rsidR="00C2098A" w:rsidRPr="00F77ADC" w:rsidRDefault="00217980" w:rsidP="00217980">
        <w:pPr>
          <w:pStyle w:val="Footer"/>
          <w:rPr>
            <w:noProof/>
            <w:sz w:val="2"/>
            <w:szCs w:val="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CBAB" w14:textId="77777777" w:rsidR="00EA6BC2" w:rsidRDefault="00EA6BC2" w:rsidP="00713050">
      <w:pPr>
        <w:spacing w:line="240" w:lineRule="auto"/>
      </w:pPr>
      <w:r>
        <w:separator/>
      </w:r>
    </w:p>
  </w:footnote>
  <w:footnote w:type="continuationSeparator" w:id="0">
    <w:p w14:paraId="300FB303" w14:textId="77777777" w:rsidR="00EA6BC2" w:rsidRDefault="00EA6BC2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3069" w14:textId="77777777" w:rsidR="00B851D7" w:rsidRDefault="00B851D7" w:rsidP="009C3A18">
    <w:pPr>
      <w:pStyle w:val="Header"/>
      <w:jc w:val="right"/>
    </w:pPr>
    <w:r>
      <w:t>Melissa Rodriguez</w:t>
    </w:r>
  </w:p>
  <w:p w14:paraId="7FC01E1B" w14:textId="77777777" w:rsidR="009C3A18" w:rsidRDefault="009C3A18" w:rsidP="009C3A18">
    <w:pPr>
      <w:pStyle w:val="Header"/>
      <w:jc w:val="right"/>
    </w:pPr>
    <w:r>
      <w:t>(201) 274-3427 | melrod1103@gmail.coom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3DB7"/>
    <w:multiLevelType w:val="hybridMultilevel"/>
    <w:tmpl w:val="BD22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F6C"/>
    <w:multiLevelType w:val="hybridMultilevel"/>
    <w:tmpl w:val="54FA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29ED"/>
    <w:multiLevelType w:val="hybridMultilevel"/>
    <w:tmpl w:val="74BC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35C56"/>
    <w:multiLevelType w:val="hybridMultilevel"/>
    <w:tmpl w:val="201A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374F8"/>
    <w:multiLevelType w:val="hybridMultilevel"/>
    <w:tmpl w:val="46BC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838C4"/>
    <w:multiLevelType w:val="hybridMultilevel"/>
    <w:tmpl w:val="DDA4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1546B"/>
    <w:multiLevelType w:val="hybridMultilevel"/>
    <w:tmpl w:val="9DA0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F458C"/>
    <w:multiLevelType w:val="hybridMultilevel"/>
    <w:tmpl w:val="880E13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C5C87"/>
    <w:multiLevelType w:val="hybridMultilevel"/>
    <w:tmpl w:val="07A2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8172F"/>
    <w:multiLevelType w:val="hybridMultilevel"/>
    <w:tmpl w:val="37C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541C1"/>
    <w:multiLevelType w:val="hybridMultilevel"/>
    <w:tmpl w:val="79DA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11909"/>
    <w:multiLevelType w:val="hybridMultilevel"/>
    <w:tmpl w:val="91DC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409D4"/>
    <w:multiLevelType w:val="hybridMultilevel"/>
    <w:tmpl w:val="D234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D69ED"/>
    <w:multiLevelType w:val="hybridMultilevel"/>
    <w:tmpl w:val="E3945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70915"/>
    <w:multiLevelType w:val="hybridMultilevel"/>
    <w:tmpl w:val="45204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C6D53"/>
    <w:multiLevelType w:val="hybridMultilevel"/>
    <w:tmpl w:val="45CA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22A9E"/>
    <w:multiLevelType w:val="hybridMultilevel"/>
    <w:tmpl w:val="360E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15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  <w:num w:numId="14">
    <w:abstractNumId w:val="16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9F"/>
    <w:rsid w:val="00002905"/>
    <w:rsid w:val="00091382"/>
    <w:rsid w:val="000B0619"/>
    <w:rsid w:val="000B07C1"/>
    <w:rsid w:val="000B61CA"/>
    <w:rsid w:val="000F1E14"/>
    <w:rsid w:val="000F7610"/>
    <w:rsid w:val="00114ED7"/>
    <w:rsid w:val="00117EED"/>
    <w:rsid w:val="00140B0E"/>
    <w:rsid w:val="001A5CA9"/>
    <w:rsid w:val="001B2AC1"/>
    <w:rsid w:val="001B403A"/>
    <w:rsid w:val="00217980"/>
    <w:rsid w:val="00220EB3"/>
    <w:rsid w:val="00271662"/>
    <w:rsid w:val="0027404F"/>
    <w:rsid w:val="00293B83"/>
    <w:rsid w:val="002B091C"/>
    <w:rsid w:val="002B5CCA"/>
    <w:rsid w:val="002C2CDD"/>
    <w:rsid w:val="002D45C6"/>
    <w:rsid w:val="002F03FA"/>
    <w:rsid w:val="00313E86"/>
    <w:rsid w:val="00333CD3"/>
    <w:rsid w:val="00340365"/>
    <w:rsid w:val="00342B64"/>
    <w:rsid w:val="00364079"/>
    <w:rsid w:val="00390901"/>
    <w:rsid w:val="003C2836"/>
    <w:rsid w:val="003C5528"/>
    <w:rsid w:val="004077FB"/>
    <w:rsid w:val="00424DD9"/>
    <w:rsid w:val="00433C25"/>
    <w:rsid w:val="0046104A"/>
    <w:rsid w:val="004717C5"/>
    <w:rsid w:val="00475293"/>
    <w:rsid w:val="00496D5A"/>
    <w:rsid w:val="004C11BD"/>
    <w:rsid w:val="00523479"/>
    <w:rsid w:val="00534C7B"/>
    <w:rsid w:val="00535348"/>
    <w:rsid w:val="00543DB7"/>
    <w:rsid w:val="005729B0"/>
    <w:rsid w:val="005A01A9"/>
    <w:rsid w:val="005B3517"/>
    <w:rsid w:val="00626521"/>
    <w:rsid w:val="00641630"/>
    <w:rsid w:val="00666C19"/>
    <w:rsid w:val="0067495C"/>
    <w:rsid w:val="00684488"/>
    <w:rsid w:val="006A3CE7"/>
    <w:rsid w:val="006C4C50"/>
    <w:rsid w:val="006D7185"/>
    <w:rsid w:val="006D76B1"/>
    <w:rsid w:val="00711751"/>
    <w:rsid w:val="00713050"/>
    <w:rsid w:val="007164EC"/>
    <w:rsid w:val="00731849"/>
    <w:rsid w:val="00741125"/>
    <w:rsid w:val="00746F7F"/>
    <w:rsid w:val="007569C1"/>
    <w:rsid w:val="00763832"/>
    <w:rsid w:val="007C0FE3"/>
    <w:rsid w:val="007D2696"/>
    <w:rsid w:val="007D6CEC"/>
    <w:rsid w:val="007E13E1"/>
    <w:rsid w:val="00811117"/>
    <w:rsid w:val="00841146"/>
    <w:rsid w:val="00851645"/>
    <w:rsid w:val="0086431A"/>
    <w:rsid w:val="00884E4F"/>
    <w:rsid w:val="0088504C"/>
    <w:rsid w:val="0089382B"/>
    <w:rsid w:val="008A1907"/>
    <w:rsid w:val="008A3868"/>
    <w:rsid w:val="008C6BCA"/>
    <w:rsid w:val="008C7B50"/>
    <w:rsid w:val="008F37D7"/>
    <w:rsid w:val="009008E6"/>
    <w:rsid w:val="00903C2B"/>
    <w:rsid w:val="00927EFD"/>
    <w:rsid w:val="009B3C40"/>
    <w:rsid w:val="009C3A18"/>
    <w:rsid w:val="009D4370"/>
    <w:rsid w:val="009E4E2C"/>
    <w:rsid w:val="00A05D3C"/>
    <w:rsid w:val="00A21D2A"/>
    <w:rsid w:val="00A42540"/>
    <w:rsid w:val="00A50939"/>
    <w:rsid w:val="00AA6A40"/>
    <w:rsid w:val="00B048A8"/>
    <w:rsid w:val="00B5664D"/>
    <w:rsid w:val="00B851D7"/>
    <w:rsid w:val="00B86EC7"/>
    <w:rsid w:val="00BA3B26"/>
    <w:rsid w:val="00BA5B40"/>
    <w:rsid w:val="00BD0206"/>
    <w:rsid w:val="00BF6850"/>
    <w:rsid w:val="00C2098A"/>
    <w:rsid w:val="00C248CD"/>
    <w:rsid w:val="00C4140D"/>
    <w:rsid w:val="00C5444A"/>
    <w:rsid w:val="00C612DA"/>
    <w:rsid w:val="00C71B2D"/>
    <w:rsid w:val="00C76483"/>
    <w:rsid w:val="00C7741E"/>
    <w:rsid w:val="00C875AB"/>
    <w:rsid w:val="00CA3DF1"/>
    <w:rsid w:val="00CA4581"/>
    <w:rsid w:val="00CD2AE2"/>
    <w:rsid w:val="00CD70C0"/>
    <w:rsid w:val="00CE18D5"/>
    <w:rsid w:val="00D04109"/>
    <w:rsid w:val="00D13F7B"/>
    <w:rsid w:val="00D355CE"/>
    <w:rsid w:val="00DA2B75"/>
    <w:rsid w:val="00DD6416"/>
    <w:rsid w:val="00DF4E0A"/>
    <w:rsid w:val="00E02DCD"/>
    <w:rsid w:val="00E12C60"/>
    <w:rsid w:val="00E22E87"/>
    <w:rsid w:val="00E564E5"/>
    <w:rsid w:val="00E57630"/>
    <w:rsid w:val="00E86C2B"/>
    <w:rsid w:val="00EA6BC2"/>
    <w:rsid w:val="00ED1B0B"/>
    <w:rsid w:val="00EF7CC9"/>
    <w:rsid w:val="00F207C0"/>
    <w:rsid w:val="00F20AE5"/>
    <w:rsid w:val="00F35D9F"/>
    <w:rsid w:val="00F645C7"/>
    <w:rsid w:val="00F77ADC"/>
    <w:rsid w:val="00FA2314"/>
    <w:rsid w:val="00FD71A9"/>
    <w:rsid w:val="00FF378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5C6C8"/>
  <w15:chartTrackingRefBased/>
  <w15:docId w15:val="{60FC3A1D-4927-364C-8CEC-8F9A3C6F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FA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issaRodriguez/Library/Containers/com.microsoft.Word/Data/Library/Application%20Support/Microsoft/Office/16.0/DTS/en-US%7b5C2E72DB-8504-3B4A-BBEA-6F2673CA05D8%7d/%7bEF69750B-7779-744D-B0B2-245160116A57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51EDBC4241964A8F49A1E78BC3A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D2D6-C2A7-B74F-9593-FCD67D8EDEC2}"/>
      </w:docPartPr>
      <w:docPartBody>
        <w:p w:rsidR="004C4214" w:rsidRDefault="00E32041" w:rsidP="00E32041">
          <w:pPr>
            <w:pStyle w:val="8B51EDBC4241964A8F49A1E78BC3AB3D"/>
          </w:pPr>
          <w:r>
            <w:t>Your Name</w:t>
          </w:r>
        </w:p>
      </w:docPartBody>
    </w:docPart>
    <w:docPart>
      <w:docPartPr>
        <w:name w:val="2F23CA00D9A75747B827A0518C6C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C8B5-0D3F-484D-BDFF-BDAA3A40768C}"/>
      </w:docPartPr>
      <w:docPartBody>
        <w:p w:rsidR="004C4214" w:rsidRDefault="00E32041" w:rsidP="00E32041">
          <w:pPr>
            <w:pStyle w:val="2F23CA00D9A75747B827A0518C6C3FB3"/>
          </w:pPr>
          <w:r>
            <w:t>Profession or Industry</w:t>
          </w:r>
        </w:p>
      </w:docPartBody>
    </w:docPart>
    <w:docPart>
      <w:docPartPr>
        <w:name w:val="EE662D0C2B54BB45B8465173F4FC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F0A57-1EC1-D247-AA6E-190750A8E6F7}"/>
      </w:docPartPr>
      <w:docPartBody>
        <w:p w:rsidR="004C4214" w:rsidRDefault="00E32041" w:rsidP="00E32041">
          <w:pPr>
            <w:pStyle w:val="EE662D0C2B54BB45B8465173F4FC0C66"/>
          </w:pPr>
          <w:r w:rsidRPr="00333CD3">
            <w:t>Link to other online properties: Portfolio/Website/Blog</w:t>
          </w:r>
        </w:p>
      </w:docPartBody>
    </w:docPart>
    <w:docPart>
      <w:docPartPr>
        <w:name w:val="34EE4E5D947469479D81F1280FA21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3C54-6D7C-E842-A2DD-0B91FB60582C}"/>
      </w:docPartPr>
      <w:docPartBody>
        <w:p w:rsidR="004C4214" w:rsidRDefault="00E32041" w:rsidP="00E32041">
          <w:pPr>
            <w:pStyle w:val="34EE4E5D947469479D81F1280FA215D0"/>
          </w:pPr>
          <w:r w:rsidRPr="00333CD3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810002EF" w:usb1="0000000A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80"/>
    <w:rsid w:val="00062BDA"/>
    <w:rsid w:val="004C4214"/>
    <w:rsid w:val="00595B2F"/>
    <w:rsid w:val="00785A0F"/>
    <w:rsid w:val="0084498A"/>
    <w:rsid w:val="00883DAB"/>
    <w:rsid w:val="00A82380"/>
    <w:rsid w:val="00CD230F"/>
    <w:rsid w:val="00E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FA9C079F8EC43A8B286D5AB91D97A">
    <w:name w:val="F2EFA9C079F8EC43A8B286D5AB91D97A"/>
  </w:style>
  <w:style w:type="paragraph" w:customStyle="1" w:styleId="7CE089C562201C4F879923D2543911A6">
    <w:name w:val="7CE089C562201C4F879923D2543911A6"/>
  </w:style>
  <w:style w:type="paragraph" w:customStyle="1" w:styleId="F4B46CB622A31C408108491397130F7A">
    <w:name w:val="F4B46CB622A31C408108491397130F7A"/>
  </w:style>
  <w:style w:type="paragraph" w:customStyle="1" w:styleId="CAE1E9F088AB2244B59B3A64790359F9">
    <w:name w:val="CAE1E9F088AB2244B59B3A64790359F9"/>
  </w:style>
  <w:style w:type="paragraph" w:customStyle="1" w:styleId="22B7709C9F3D0A4C97DFC93194B6CBE8">
    <w:name w:val="22B7709C9F3D0A4C97DFC93194B6CBE8"/>
  </w:style>
  <w:style w:type="paragraph" w:customStyle="1" w:styleId="C43B11379E9FF44D91C400F750B36830">
    <w:name w:val="C43B11379E9FF44D91C400F750B36830"/>
  </w:style>
  <w:style w:type="paragraph" w:customStyle="1" w:styleId="E2298361A5671C4DB193DE18955FBE81">
    <w:name w:val="E2298361A5671C4DB193DE18955FBE81"/>
  </w:style>
  <w:style w:type="paragraph" w:customStyle="1" w:styleId="A62E9D0BDE32DA4380E3FB5F81B34435">
    <w:name w:val="A62E9D0BDE32DA4380E3FB5F81B34435"/>
  </w:style>
  <w:style w:type="paragraph" w:customStyle="1" w:styleId="F03CE1B7DA72D440B56308B398578DFA">
    <w:name w:val="F03CE1B7DA72D440B56308B398578DFA"/>
  </w:style>
  <w:style w:type="paragraph" w:customStyle="1" w:styleId="569F73F7B333EC42B445AB05A503AB7F">
    <w:name w:val="569F73F7B333EC42B445AB05A503AB7F"/>
  </w:style>
  <w:style w:type="paragraph" w:customStyle="1" w:styleId="D603F26723A16D4CAAB062D54CB21345">
    <w:name w:val="D603F26723A16D4CAAB062D54CB21345"/>
  </w:style>
  <w:style w:type="paragraph" w:customStyle="1" w:styleId="D533C7E935F3664CAD87D6A1BBC21298">
    <w:name w:val="D533C7E935F3664CAD87D6A1BBC21298"/>
  </w:style>
  <w:style w:type="paragraph" w:customStyle="1" w:styleId="8AFB7E10D56FE24CB9E6AA57F7C14900">
    <w:name w:val="8AFB7E10D56FE24CB9E6AA57F7C14900"/>
  </w:style>
  <w:style w:type="paragraph" w:customStyle="1" w:styleId="DEB47CC9F30687429A111EB3F5CEFE8F">
    <w:name w:val="DEB47CC9F30687429A111EB3F5CEFE8F"/>
  </w:style>
  <w:style w:type="paragraph" w:customStyle="1" w:styleId="DA4BC05867711D4FB6EA3188C3152F8D">
    <w:name w:val="DA4BC05867711D4FB6EA3188C3152F8D"/>
  </w:style>
  <w:style w:type="paragraph" w:customStyle="1" w:styleId="2DBBF48E19254A47A5A772528F05516C">
    <w:name w:val="2DBBF48E19254A47A5A772528F05516C"/>
  </w:style>
  <w:style w:type="paragraph" w:customStyle="1" w:styleId="DD7CC0F902CE20419F584D9679CEFF94">
    <w:name w:val="DD7CC0F902CE20419F584D9679CEFF94"/>
  </w:style>
  <w:style w:type="paragraph" w:customStyle="1" w:styleId="6FD335B5B5B74A4B86AFDD04A114663C">
    <w:name w:val="6FD335B5B5B74A4B86AFDD04A114663C"/>
  </w:style>
  <w:style w:type="paragraph" w:customStyle="1" w:styleId="32202F00785AC845A027F18A14A32E8F">
    <w:name w:val="32202F00785AC845A027F18A14A32E8F"/>
  </w:style>
  <w:style w:type="paragraph" w:customStyle="1" w:styleId="40EC8205BB72334F97FFD1A0460EDC7E">
    <w:name w:val="40EC8205BB72334F97FFD1A0460EDC7E"/>
  </w:style>
  <w:style w:type="paragraph" w:customStyle="1" w:styleId="78FBD0E459FF994F9781CA033FAEA498">
    <w:name w:val="78FBD0E459FF994F9781CA033FAEA498"/>
  </w:style>
  <w:style w:type="paragraph" w:customStyle="1" w:styleId="CE24446B37E6554F9E050791238E550D">
    <w:name w:val="CE24446B37E6554F9E050791238E550D"/>
  </w:style>
  <w:style w:type="paragraph" w:customStyle="1" w:styleId="AD865814EA592340B89048C867252F58">
    <w:name w:val="AD865814EA592340B89048C867252F58"/>
  </w:style>
  <w:style w:type="paragraph" w:customStyle="1" w:styleId="CC59265B84F2294291F2A96A432D1EA1">
    <w:name w:val="CC59265B84F2294291F2A96A432D1EA1"/>
  </w:style>
  <w:style w:type="paragraph" w:customStyle="1" w:styleId="CEB8DB849F489D458857BED24F82FFB1">
    <w:name w:val="CEB8DB849F489D458857BED24F82FFB1"/>
  </w:style>
  <w:style w:type="paragraph" w:customStyle="1" w:styleId="80B0FF9114F10A468487422940C8E792">
    <w:name w:val="80B0FF9114F10A468487422940C8E792"/>
  </w:style>
  <w:style w:type="paragraph" w:customStyle="1" w:styleId="48A152055D05464FB77B619EDC90604F">
    <w:name w:val="48A152055D05464FB77B619EDC90604F"/>
  </w:style>
  <w:style w:type="paragraph" w:customStyle="1" w:styleId="2A3FDB35484F864D9FDF7F7B0DE77E38">
    <w:name w:val="2A3FDB35484F864D9FDF7F7B0DE77E38"/>
  </w:style>
  <w:style w:type="paragraph" w:customStyle="1" w:styleId="5C87526BF0695149B3EADC56DCEBD8C6">
    <w:name w:val="5C87526BF0695149B3EADC56DCEBD8C6"/>
    <w:rsid w:val="00A82380"/>
  </w:style>
  <w:style w:type="paragraph" w:customStyle="1" w:styleId="2BE784F93026DF4E8619ADBC3F5BEBBE">
    <w:name w:val="2BE784F93026DF4E8619ADBC3F5BEBBE"/>
    <w:rsid w:val="00A82380"/>
  </w:style>
  <w:style w:type="paragraph" w:customStyle="1" w:styleId="FD4F346059671E4BB4831986708780E2">
    <w:name w:val="FD4F346059671E4BB4831986708780E2"/>
    <w:rsid w:val="00A82380"/>
  </w:style>
  <w:style w:type="paragraph" w:customStyle="1" w:styleId="B31105F6AF01FB45A2D7F4A7D4921BF2">
    <w:name w:val="B31105F6AF01FB45A2D7F4A7D4921BF2"/>
    <w:rsid w:val="00A82380"/>
  </w:style>
  <w:style w:type="paragraph" w:customStyle="1" w:styleId="1BF80DCBD270B34F8DECBD624379B3BE">
    <w:name w:val="1BF80DCBD270B34F8DECBD624379B3BE"/>
    <w:rsid w:val="00A82380"/>
  </w:style>
  <w:style w:type="paragraph" w:customStyle="1" w:styleId="30054ADFA38C2C4E94370E78DC59046E">
    <w:name w:val="30054ADFA38C2C4E94370E78DC59046E"/>
    <w:rsid w:val="00A82380"/>
  </w:style>
  <w:style w:type="paragraph" w:customStyle="1" w:styleId="4FE7E361381B6E49B32BDBAC6BD5DC06">
    <w:name w:val="4FE7E361381B6E49B32BDBAC6BD5DC06"/>
    <w:rsid w:val="00A82380"/>
  </w:style>
  <w:style w:type="paragraph" w:customStyle="1" w:styleId="BEBA62C07297664CBB7E149F8984716D">
    <w:name w:val="BEBA62C07297664CBB7E149F8984716D"/>
    <w:rsid w:val="00A82380"/>
  </w:style>
  <w:style w:type="paragraph" w:customStyle="1" w:styleId="89655FE4F3530B4481CD793F7D0129AD">
    <w:name w:val="89655FE4F3530B4481CD793F7D0129AD"/>
    <w:rsid w:val="00A82380"/>
  </w:style>
  <w:style w:type="paragraph" w:customStyle="1" w:styleId="8B51EDBC4241964A8F49A1E78BC3AB3D">
    <w:name w:val="8B51EDBC4241964A8F49A1E78BC3AB3D"/>
    <w:rsid w:val="00E32041"/>
  </w:style>
  <w:style w:type="paragraph" w:customStyle="1" w:styleId="2F23CA00D9A75747B827A0518C6C3FB3">
    <w:name w:val="2F23CA00D9A75747B827A0518C6C3FB3"/>
    <w:rsid w:val="00E32041"/>
  </w:style>
  <w:style w:type="paragraph" w:customStyle="1" w:styleId="EE662D0C2B54BB45B8465173F4FC0C66">
    <w:name w:val="EE662D0C2B54BB45B8465173F4FC0C66"/>
    <w:rsid w:val="00E32041"/>
  </w:style>
  <w:style w:type="paragraph" w:customStyle="1" w:styleId="34EE4E5D947469479D81F1280FA215D0">
    <w:name w:val="34EE4E5D947469479D81F1280FA215D0"/>
    <w:rsid w:val="00E32041"/>
  </w:style>
  <w:style w:type="paragraph" w:customStyle="1" w:styleId="F911D08B696D754185E64F524142ECFA">
    <w:name w:val="F911D08B696D754185E64F524142ECFA"/>
    <w:rsid w:val="00E32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{EF69750B-7779-744D-B0B2-245160116A57}tf16392737.dotx</Template>
  <TotalTime>41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(201) 274-3427</dc:subject>
  <dc:creator>Melissa Rodriguez</dc:creator>
  <cp:keywords/>
  <dc:description>melrod1103@gmail.com
971 N. Lawrence Street APt 3
Philadelphia, Pa 19123</dc:description>
  <cp:lastModifiedBy>Melissa Rodriguez</cp:lastModifiedBy>
  <cp:revision>19</cp:revision>
  <dcterms:created xsi:type="dcterms:W3CDTF">2018-04-30T01:12:00Z</dcterms:created>
  <dcterms:modified xsi:type="dcterms:W3CDTF">2018-06-04T02:14:00Z</dcterms:modified>
</cp:coreProperties>
</file>