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FE72F" w14:textId="14825A5E" w:rsidR="00681322" w:rsidRPr="00C54878" w:rsidRDefault="00D47334" w:rsidP="00752215">
      <w:pPr>
        <w:pStyle w:val="Title"/>
        <w:pBdr>
          <w:bottom w:val="single" w:sz="8" w:space="5" w:color="FF388C" w:themeColor="accent1"/>
        </w:pBdr>
        <w:rPr>
          <w:rFonts w:ascii="Times New Roman" w:hAnsi="Times New Roman" w:cs="Times New Roman"/>
          <w:sz w:val="24"/>
          <w:szCs w:val="24"/>
          <w:lang w:val="fr-FR"/>
        </w:rPr>
        <w:sectPr w:rsidR="00681322" w:rsidRPr="00C54878" w:rsidSect="001104DF">
          <w:pgSz w:w="12240" w:h="15840"/>
          <w:pgMar w:top="1440" w:right="1440" w:bottom="1440" w:left="1440" w:header="720" w:footer="720" w:gutter="0"/>
          <w:pgBorders w:offsetFrom="page">
            <w:top w:val="thinThickThinLargeGap" w:sz="24" w:space="24" w:color="auto"/>
            <w:right w:val="thinThickThinLargeGap" w:sz="24" w:space="24" w:color="auto"/>
          </w:pgBorders>
          <w:cols w:sep="1" w:space="720"/>
          <w:docGrid w:linePitch="360"/>
        </w:sectPr>
      </w:pPr>
      <w:r w:rsidRPr="00C54878">
        <w:rPr>
          <w:rFonts w:ascii="Times New Roman" w:hAnsi="Times New Roman" w:cs="Times New Roman"/>
          <w:sz w:val="24"/>
          <w:szCs w:val="24"/>
          <w:lang w:val="fr-FR"/>
        </w:rPr>
        <w:t>Siquette Williams</w:t>
      </w:r>
      <w:r w:rsidR="009643FE" w:rsidRPr="00C5487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23CA2" w:rsidRPr="00C5487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A764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A764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A764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A764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A764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52215" w:rsidRPr="00C54878">
        <w:rPr>
          <w:rFonts w:ascii="Times New Roman" w:hAnsi="Times New Roman" w:cs="Times New Roman"/>
          <w:sz w:val="24"/>
          <w:szCs w:val="24"/>
          <w:lang w:val="fr-FR"/>
        </w:rPr>
        <w:t>sqttwilliams@yahoo.com</w:t>
      </w:r>
    </w:p>
    <w:p w14:paraId="6E84D083" w14:textId="2CF3B571" w:rsidR="001104DF" w:rsidRPr="00C54878" w:rsidRDefault="005B5D96" w:rsidP="001104DF">
      <w:pPr>
        <w:pStyle w:val="NoSpacing"/>
        <w:rPr>
          <w:rFonts w:ascii="Times New Roman" w:hAnsi="Times New Roman" w:cs="Times New Roman"/>
          <w:sz w:val="24"/>
          <w:szCs w:val="24"/>
        </w:rPr>
        <w:sectPr w:rsidR="001104DF" w:rsidRPr="00C54878" w:rsidSect="009643FE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ThinLargeGap" w:sz="24" w:space="24" w:color="auto"/>
            <w:right w:val="thinThickThinLargeGap" w:sz="24" w:space="24" w:color="auto"/>
          </w:pgBorders>
          <w:cols w:num="2" w:space="720"/>
          <w:docGrid w:linePitch="360"/>
        </w:sectPr>
      </w:pPr>
      <w:r w:rsidRPr="00C54878">
        <w:rPr>
          <w:rFonts w:ascii="Times New Roman" w:hAnsi="Times New Roman" w:cs="Times New Roman"/>
          <w:sz w:val="24"/>
          <w:szCs w:val="24"/>
        </w:rPr>
        <w:t>Cell: 267-582-</w:t>
      </w:r>
      <w:r w:rsidR="00D47334" w:rsidRPr="00C54878">
        <w:rPr>
          <w:rFonts w:ascii="Times New Roman" w:hAnsi="Times New Roman" w:cs="Times New Roman"/>
          <w:sz w:val="24"/>
          <w:szCs w:val="24"/>
        </w:rPr>
        <w:t>39</w:t>
      </w:r>
      <w:r w:rsidR="004A764B">
        <w:rPr>
          <w:rFonts w:ascii="Times New Roman" w:hAnsi="Times New Roman" w:cs="Times New Roman"/>
          <w:sz w:val="24"/>
          <w:szCs w:val="24"/>
        </w:rPr>
        <w:t xml:space="preserve">16 </w:t>
      </w:r>
      <w:r w:rsidR="004A764B">
        <w:rPr>
          <w:rFonts w:ascii="Times New Roman" w:hAnsi="Times New Roman" w:cs="Times New Roman"/>
          <w:sz w:val="24"/>
          <w:szCs w:val="24"/>
        </w:rPr>
        <w:tab/>
      </w:r>
    </w:p>
    <w:p w14:paraId="784014A4" w14:textId="715034C5" w:rsidR="009643FE" w:rsidRDefault="00D47334" w:rsidP="003F0C0F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513848014"/>
      <w:r w:rsidRPr="00C54878">
        <w:rPr>
          <w:rFonts w:ascii="Times New Roman" w:hAnsi="Times New Roman" w:cs="Times New Roman"/>
          <w:sz w:val="24"/>
          <w:szCs w:val="24"/>
        </w:rPr>
        <w:t>6703 Linmore Ave. Philadelphia, PA 19142</w:t>
      </w:r>
    </w:p>
    <w:p w14:paraId="2D056460" w14:textId="77777777" w:rsidR="004A764B" w:rsidRPr="00C54878" w:rsidRDefault="004A764B" w:rsidP="003F0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bookmarkEnd w:id="0"/>
    <w:p w14:paraId="2A1D6A30" w14:textId="57A1A401" w:rsidR="00B3231E" w:rsidRDefault="00B3231E" w:rsidP="004A764B">
      <w:pPr>
        <w:pStyle w:val="Heading1"/>
        <w:spacing w:before="0"/>
        <w:rPr>
          <w:rFonts w:ascii="Times New Roman" w:hAnsi="Times New Roman" w:cs="Times New Roman"/>
          <w:sz w:val="24"/>
          <w:szCs w:val="24"/>
        </w:rPr>
      </w:pPr>
      <w:r w:rsidRPr="00C54878">
        <w:rPr>
          <w:rFonts w:ascii="Times New Roman" w:hAnsi="Times New Roman" w:cs="Times New Roman"/>
          <w:sz w:val="24"/>
          <w:szCs w:val="24"/>
        </w:rPr>
        <w:t>Education</w:t>
      </w:r>
    </w:p>
    <w:p w14:paraId="3BE1EB31" w14:textId="78D484C1" w:rsidR="00FF2933" w:rsidRPr="0071690F" w:rsidRDefault="00FF2933" w:rsidP="00FF2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690F">
        <w:rPr>
          <w:rFonts w:ascii="Times New Roman" w:hAnsi="Times New Roman" w:cs="Times New Roman"/>
          <w:sz w:val="24"/>
          <w:szCs w:val="24"/>
        </w:rPr>
        <w:t>West Chester University of Pennsylvania, West Chester,</w:t>
      </w:r>
      <w:r w:rsidR="000B54F4" w:rsidRPr="0071690F">
        <w:rPr>
          <w:rFonts w:ascii="Times New Roman" w:hAnsi="Times New Roman" w:cs="Times New Roman"/>
          <w:sz w:val="24"/>
          <w:szCs w:val="24"/>
        </w:rPr>
        <w:t xml:space="preserve"> </w:t>
      </w:r>
      <w:r w:rsidRPr="0071690F">
        <w:rPr>
          <w:rFonts w:ascii="Times New Roman" w:hAnsi="Times New Roman" w:cs="Times New Roman"/>
          <w:sz w:val="24"/>
          <w:szCs w:val="24"/>
        </w:rPr>
        <w:t>PA</w:t>
      </w:r>
    </w:p>
    <w:p w14:paraId="65089BCD" w14:textId="7F961C42" w:rsidR="00FF2933" w:rsidRPr="00C54878" w:rsidRDefault="00FF2933" w:rsidP="00FF29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 w:rsidR="007A5AA7">
        <w:rPr>
          <w:rFonts w:ascii="Times New Roman" w:hAnsi="Times New Roman" w:cs="Times New Roman"/>
          <w:sz w:val="24"/>
          <w:szCs w:val="24"/>
        </w:rPr>
        <w:t xml:space="preserve"> 2015- August 2018</w:t>
      </w:r>
    </w:p>
    <w:p w14:paraId="164E01FC" w14:textId="77777777" w:rsidR="00FF2933" w:rsidRPr="00C54878" w:rsidRDefault="00FF2933" w:rsidP="00FF2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4878">
        <w:rPr>
          <w:rFonts w:ascii="Times New Roman" w:hAnsi="Times New Roman" w:cs="Times New Roman"/>
          <w:sz w:val="24"/>
          <w:szCs w:val="24"/>
        </w:rPr>
        <w:t>Bachelor’s Degree</w:t>
      </w:r>
    </w:p>
    <w:p w14:paraId="6F1D91F4" w14:textId="249E1CE0" w:rsidR="00FF2933" w:rsidRDefault="00FF2933" w:rsidP="00FF2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4878">
        <w:rPr>
          <w:rFonts w:ascii="Times New Roman" w:hAnsi="Times New Roman" w:cs="Times New Roman"/>
          <w:sz w:val="24"/>
          <w:szCs w:val="24"/>
        </w:rPr>
        <w:t>Major: Social Work</w:t>
      </w:r>
    </w:p>
    <w:p w14:paraId="0E664C68" w14:textId="77777777" w:rsidR="00FF2933" w:rsidRPr="00FF2933" w:rsidRDefault="00FF2933" w:rsidP="00FF29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6A30DB" w14:textId="77777777" w:rsidR="0071690F" w:rsidRPr="0071690F" w:rsidRDefault="00FF2933" w:rsidP="00FF2933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71690F">
        <w:rPr>
          <w:rStyle w:val="Strong"/>
          <w:rFonts w:ascii="Times New Roman" w:hAnsi="Times New Roman" w:cs="Times New Roman"/>
          <w:b w:val="0"/>
          <w:sz w:val="24"/>
          <w:szCs w:val="24"/>
        </w:rPr>
        <w:t>Community College of Philadelphia</w:t>
      </w:r>
    </w:p>
    <w:p w14:paraId="45810E6B" w14:textId="4B6AE9AF" w:rsidR="00FF2933" w:rsidRPr="0071690F" w:rsidRDefault="00FF2933" w:rsidP="00FF2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690F">
        <w:rPr>
          <w:rFonts w:ascii="Times New Roman" w:hAnsi="Times New Roman" w:cs="Times New Roman"/>
          <w:sz w:val="24"/>
          <w:szCs w:val="24"/>
        </w:rPr>
        <w:t>September 2013 – May 2015</w:t>
      </w:r>
    </w:p>
    <w:p w14:paraId="0313030E" w14:textId="77777777" w:rsidR="00FF2933" w:rsidRPr="00C54878" w:rsidRDefault="00FF2933" w:rsidP="00FF2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4878">
        <w:rPr>
          <w:rFonts w:ascii="Times New Roman" w:hAnsi="Times New Roman" w:cs="Times New Roman"/>
          <w:sz w:val="24"/>
          <w:szCs w:val="24"/>
        </w:rPr>
        <w:t>Associate’s Degree</w:t>
      </w:r>
    </w:p>
    <w:p w14:paraId="0B68DDF2" w14:textId="77777777" w:rsidR="00FF2933" w:rsidRPr="00C54878" w:rsidRDefault="00FF2933" w:rsidP="00FF2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4878">
        <w:rPr>
          <w:rFonts w:ascii="Times New Roman" w:hAnsi="Times New Roman" w:cs="Times New Roman"/>
          <w:sz w:val="24"/>
          <w:szCs w:val="24"/>
        </w:rPr>
        <w:t>Major: Behavioral Health and Human Services</w:t>
      </w:r>
    </w:p>
    <w:p w14:paraId="1732F5E2" w14:textId="7F7A0E28" w:rsidR="00C54878" w:rsidRDefault="00FF2933" w:rsidP="007A5A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4878">
        <w:rPr>
          <w:rFonts w:ascii="Times New Roman" w:hAnsi="Times New Roman" w:cs="Times New Roman"/>
          <w:sz w:val="24"/>
          <w:szCs w:val="24"/>
        </w:rPr>
        <w:t xml:space="preserve">Certificate in Human Services </w:t>
      </w:r>
    </w:p>
    <w:p w14:paraId="087E1377" w14:textId="77777777" w:rsidR="004A764B" w:rsidRPr="007A5AA7" w:rsidRDefault="004A764B" w:rsidP="007A5A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66ED0C" w14:textId="15FF1D63" w:rsidR="0071690F" w:rsidRPr="0071690F" w:rsidRDefault="00BA2108" w:rsidP="0071690F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54878">
        <w:rPr>
          <w:rFonts w:ascii="Times New Roman" w:hAnsi="Times New Roman" w:cs="Times New Roman"/>
          <w:sz w:val="24"/>
          <w:szCs w:val="24"/>
        </w:rPr>
        <w:t>Experience</w:t>
      </w:r>
    </w:p>
    <w:p w14:paraId="690314DF" w14:textId="6CC9BB35" w:rsidR="004A764B" w:rsidRDefault="004A764B" w:rsidP="004A7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Dungarvin NJ January 2018-Current</w:t>
      </w:r>
    </w:p>
    <w:p w14:paraId="121FCB7B" w14:textId="29316E3D" w:rsidR="004A764B" w:rsidRDefault="004A764B" w:rsidP="004A7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Overnight Service Provider</w:t>
      </w:r>
    </w:p>
    <w:p w14:paraId="685ED25B" w14:textId="73F7B1A2" w:rsidR="0071690F" w:rsidRPr="0071690F" w:rsidRDefault="0071690F" w:rsidP="0071690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support to individuals with developmental disabilities</w:t>
      </w:r>
    </w:p>
    <w:p w14:paraId="60D048E7" w14:textId="77777777" w:rsidR="004A764B" w:rsidRPr="004A764B" w:rsidRDefault="004A764B" w:rsidP="004A7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32F05" w14:textId="2DB3332C" w:rsidR="003D76F5" w:rsidRDefault="003D76F5" w:rsidP="003D7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CLS (Community Legal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4A764B">
        <w:rPr>
          <w:rFonts w:ascii="Times New Roman" w:hAnsi="Times New Roman" w:cs="Times New Roman"/>
          <w:sz w:val="24"/>
          <w:szCs w:val="24"/>
        </w:rPr>
        <w:t xml:space="preserve">ervices) </w:t>
      </w:r>
      <w:r w:rsidR="0071690F">
        <w:rPr>
          <w:rFonts w:ascii="Times New Roman" w:hAnsi="Times New Roman" w:cs="Times New Roman"/>
          <w:sz w:val="24"/>
          <w:szCs w:val="24"/>
        </w:rPr>
        <w:t xml:space="preserve"> </w:t>
      </w:r>
      <w:r w:rsidR="004A764B">
        <w:rPr>
          <w:rFonts w:ascii="Times New Roman" w:hAnsi="Times New Roman" w:cs="Times New Roman"/>
          <w:sz w:val="24"/>
          <w:szCs w:val="24"/>
        </w:rPr>
        <w:t>September</w:t>
      </w:r>
      <w:proofErr w:type="gramEnd"/>
      <w:r w:rsidR="004A764B">
        <w:rPr>
          <w:rFonts w:ascii="Times New Roman" w:hAnsi="Times New Roman" w:cs="Times New Roman"/>
          <w:sz w:val="24"/>
          <w:szCs w:val="24"/>
        </w:rPr>
        <w:t xml:space="preserve"> 2017- May 2018</w:t>
      </w:r>
    </w:p>
    <w:p w14:paraId="0FED3F03" w14:textId="260A5E05" w:rsidR="003D76F5" w:rsidRDefault="003D76F5" w:rsidP="003D7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Work Intern</w:t>
      </w:r>
    </w:p>
    <w:p w14:paraId="76C5A700" w14:textId="39F32216" w:rsidR="003D76F5" w:rsidRDefault="003D76F5" w:rsidP="003D76F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494715342"/>
      <w:r>
        <w:rPr>
          <w:rFonts w:ascii="Times New Roman" w:hAnsi="Times New Roman" w:cs="Times New Roman"/>
          <w:sz w:val="24"/>
          <w:szCs w:val="24"/>
        </w:rPr>
        <w:t>Assist supervisor with case load and providing services for clients</w:t>
      </w:r>
    </w:p>
    <w:bookmarkEnd w:id="1"/>
    <w:p w14:paraId="3F6F6EAC" w14:textId="0B08598D" w:rsidR="003D76F5" w:rsidRDefault="003D76F5" w:rsidP="003D76F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Communicate client needs to outside referrals</w:t>
      </w:r>
    </w:p>
    <w:p w14:paraId="5A6029C6" w14:textId="59753420" w:rsidR="003D76F5" w:rsidRPr="003D76F5" w:rsidRDefault="003D76F5" w:rsidP="003D76F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case notes in documentation system</w:t>
      </w:r>
    </w:p>
    <w:p w14:paraId="264A1B74" w14:textId="3DBF3110" w:rsidR="003D76F5" w:rsidRDefault="003D76F5" w:rsidP="003D7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9FB0B" w14:textId="13974809" w:rsidR="003D76F5" w:rsidRDefault="003D76F5" w:rsidP="003D7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ECS (Episcopal Community </w:t>
      </w:r>
      <w:proofErr w:type="gramStart"/>
      <w:r>
        <w:rPr>
          <w:rFonts w:ascii="Times New Roman" w:hAnsi="Times New Roman" w:cs="Times New Roman"/>
          <w:sz w:val="24"/>
          <w:szCs w:val="24"/>
        </w:rPr>
        <w:t>Services)</w:t>
      </w:r>
      <w:r w:rsidR="004A764B">
        <w:rPr>
          <w:rFonts w:ascii="Times New Roman" w:hAnsi="Times New Roman" w:cs="Times New Roman"/>
          <w:sz w:val="24"/>
          <w:szCs w:val="24"/>
        </w:rPr>
        <w:t xml:space="preserve"> </w:t>
      </w:r>
      <w:r w:rsidR="0071690F">
        <w:rPr>
          <w:rFonts w:ascii="Times New Roman" w:hAnsi="Times New Roman" w:cs="Times New Roman"/>
          <w:sz w:val="24"/>
          <w:szCs w:val="24"/>
        </w:rPr>
        <w:t xml:space="preserve"> January</w:t>
      </w:r>
      <w:proofErr w:type="gramEnd"/>
      <w:r w:rsidR="0071690F">
        <w:rPr>
          <w:rFonts w:ascii="Times New Roman" w:hAnsi="Times New Roman" w:cs="Times New Roman"/>
          <w:sz w:val="24"/>
          <w:szCs w:val="24"/>
        </w:rPr>
        <w:t xml:space="preserve"> 2017-August 2017</w:t>
      </w:r>
    </w:p>
    <w:p w14:paraId="0F7280F0" w14:textId="118BC2A4" w:rsidR="003D76F5" w:rsidRDefault="003D76F5" w:rsidP="003D7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Work Intern</w:t>
      </w:r>
    </w:p>
    <w:p w14:paraId="769D25FA" w14:textId="0040137F" w:rsidR="003D76F5" w:rsidRPr="003D76F5" w:rsidRDefault="003D76F5" w:rsidP="003D76F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D76F5">
        <w:rPr>
          <w:rFonts w:ascii="Times New Roman" w:hAnsi="Times New Roman" w:cs="Times New Roman"/>
          <w:sz w:val="24"/>
          <w:szCs w:val="24"/>
        </w:rPr>
        <w:t>Assist supervisor with case load</w:t>
      </w:r>
      <w:r>
        <w:rPr>
          <w:rFonts w:ascii="Times New Roman" w:hAnsi="Times New Roman" w:cs="Times New Roman"/>
          <w:sz w:val="24"/>
          <w:szCs w:val="24"/>
        </w:rPr>
        <w:t xml:space="preserve"> and providing services for participa</w:t>
      </w:r>
      <w:r w:rsidRPr="003D76F5">
        <w:rPr>
          <w:rFonts w:ascii="Times New Roman" w:hAnsi="Times New Roman" w:cs="Times New Roman"/>
          <w:sz w:val="24"/>
          <w:szCs w:val="24"/>
        </w:rPr>
        <w:t>nts</w:t>
      </w:r>
    </w:p>
    <w:p w14:paraId="39B6DA88" w14:textId="3538A9BB" w:rsidR="003D76F5" w:rsidRDefault="003D76F5" w:rsidP="003D76F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workshops for participants</w:t>
      </w:r>
    </w:p>
    <w:p w14:paraId="27D52333" w14:textId="47DD5AFD" w:rsidR="00BB531C" w:rsidRPr="0071690F" w:rsidRDefault="003D76F5" w:rsidP="0071690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and find resources for participants</w:t>
      </w:r>
    </w:p>
    <w:p w14:paraId="1E5777CE" w14:textId="77777777" w:rsidR="00BB531C" w:rsidRPr="00BB531C" w:rsidRDefault="00BB531C" w:rsidP="00BB5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DBC3D" w14:textId="5E098CE2" w:rsidR="00BB531C" w:rsidRPr="00C54878" w:rsidRDefault="00BB531C" w:rsidP="00BB53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4878">
        <w:rPr>
          <w:rFonts w:ascii="Times New Roman" w:hAnsi="Times New Roman" w:cs="Times New Roman"/>
          <w:sz w:val="24"/>
          <w:szCs w:val="24"/>
        </w:rPr>
        <w:t>Cracker Barrel Old Countr</w:t>
      </w:r>
      <w:r w:rsidR="0071690F">
        <w:rPr>
          <w:rFonts w:ascii="Times New Roman" w:hAnsi="Times New Roman" w:cs="Times New Roman"/>
          <w:sz w:val="24"/>
          <w:szCs w:val="24"/>
        </w:rPr>
        <w:t xml:space="preserve">y </w:t>
      </w:r>
      <w:proofErr w:type="gramStart"/>
      <w:r w:rsidR="0071690F">
        <w:rPr>
          <w:rFonts w:ascii="Times New Roman" w:hAnsi="Times New Roman" w:cs="Times New Roman"/>
          <w:sz w:val="24"/>
          <w:szCs w:val="24"/>
        </w:rPr>
        <w:t>Store  August</w:t>
      </w:r>
      <w:proofErr w:type="gramEnd"/>
      <w:r w:rsidR="0071690F">
        <w:rPr>
          <w:rFonts w:ascii="Times New Roman" w:hAnsi="Times New Roman" w:cs="Times New Roman"/>
          <w:sz w:val="24"/>
          <w:szCs w:val="24"/>
        </w:rPr>
        <w:t xml:space="preserve"> 2013-</w:t>
      </w:r>
      <w:r w:rsidR="003D76F5">
        <w:rPr>
          <w:rFonts w:ascii="Times New Roman" w:hAnsi="Times New Roman" w:cs="Times New Roman"/>
          <w:sz w:val="24"/>
          <w:szCs w:val="24"/>
        </w:rPr>
        <w:t>November 2016</w:t>
      </w:r>
    </w:p>
    <w:p w14:paraId="32CB7D07" w14:textId="77777777" w:rsidR="00BB531C" w:rsidRPr="00C54878" w:rsidRDefault="00BB531C" w:rsidP="00BB53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4878">
        <w:rPr>
          <w:rFonts w:ascii="Times New Roman" w:hAnsi="Times New Roman" w:cs="Times New Roman"/>
          <w:sz w:val="24"/>
          <w:szCs w:val="24"/>
        </w:rPr>
        <w:t>Cashier/Retail Clerk</w:t>
      </w:r>
    </w:p>
    <w:p w14:paraId="69F707AF" w14:textId="16CE6629" w:rsidR="00BB531C" w:rsidRPr="0071690F" w:rsidRDefault="00BB531C" w:rsidP="0071690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4878">
        <w:rPr>
          <w:rFonts w:ascii="Times New Roman" w:hAnsi="Times New Roman" w:cs="Times New Roman"/>
          <w:sz w:val="24"/>
          <w:szCs w:val="24"/>
        </w:rPr>
        <w:t>process sales and payments in a friendly and efficient manner</w:t>
      </w:r>
    </w:p>
    <w:p w14:paraId="6D264009" w14:textId="70ED367A" w:rsidR="00BB531C" w:rsidRPr="0071690F" w:rsidRDefault="00BB531C" w:rsidP="0071690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4878">
        <w:rPr>
          <w:rFonts w:ascii="Times New Roman" w:hAnsi="Times New Roman" w:cs="Times New Roman"/>
          <w:sz w:val="24"/>
          <w:szCs w:val="24"/>
        </w:rPr>
        <w:t>maintain accurate records of all transactions</w:t>
      </w:r>
    </w:p>
    <w:p w14:paraId="21CC6F0D" w14:textId="4653779F" w:rsidR="00BB531C" w:rsidRPr="0071690F" w:rsidRDefault="00BB531C" w:rsidP="0071690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4878">
        <w:rPr>
          <w:rFonts w:ascii="Times New Roman" w:hAnsi="Times New Roman" w:cs="Times New Roman"/>
          <w:sz w:val="24"/>
          <w:szCs w:val="24"/>
        </w:rPr>
        <w:t>initiate contact and engage guests in conversation for promotion of sales</w:t>
      </w:r>
    </w:p>
    <w:p w14:paraId="349786D4" w14:textId="78FD0046" w:rsidR="00B97683" w:rsidRDefault="00B97683" w:rsidP="00B976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EFFD8F" w14:textId="4091D465" w:rsidR="00B97683" w:rsidRPr="00C54878" w:rsidRDefault="00B97683" w:rsidP="00B976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4878">
        <w:rPr>
          <w:rFonts w:ascii="Times New Roman" w:hAnsi="Times New Roman" w:cs="Times New Roman"/>
          <w:sz w:val="24"/>
          <w:szCs w:val="24"/>
        </w:rPr>
        <w:t>Mo</w:t>
      </w:r>
      <w:r w:rsidR="007B2BAD">
        <w:rPr>
          <w:rFonts w:ascii="Times New Roman" w:hAnsi="Times New Roman" w:cs="Times New Roman"/>
          <w:sz w:val="24"/>
          <w:szCs w:val="24"/>
        </w:rPr>
        <w:t xml:space="preserve">ntgomery County Women’s </w:t>
      </w:r>
      <w:proofErr w:type="gramStart"/>
      <w:r w:rsidR="007B2BAD">
        <w:rPr>
          <w:rFonts w:ascii="Times New Roman" w:hAnsi="Times New Roman" w:cs="Times New Roman"/>
          <w:sz w:val="24"/>
          <w:szCs w:val="24"/>
        </w:rPr>
        <w:t>Center</w:t>
      </w:r>
      <w:r w:rsidR="0071690F">
        <w:rPr>
          <w:rFonts w:ascii="Times New Roman" w:hAnsi="Times New Roman" w:cs="Times New Roman"/>
          <w:sz w:val="24"/>
          <w:szCs w:val="24"/>
        </w:rPr>
        <w:t xml:space="preserve">  August</w:t>
      </w:r>
      <w:proofErr w:type="gramEnd"/>
      <w:r w:rsidR="0071690F">
        <w:rPr>
          <w:rFonts w:ascii="Times New Roman" w:hAnsi="Times New Roman" w:cs="Times New Roman"/>
          <w:sz w:val="24"/>
          <w:szCs w:val="24"/>
        </w:rPr>
        <w:t xml:space="preserve"> 2014</w:t>
      </w:r>
      <w:r w:rsidRPr="00C548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548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January 2016</w:t>
      </w:r>
    </w:p>
    <w:p w14:paraId="27DEFFC9" w14:textId="64D142EE" w:rsidR="00B97683" w:rsidRDefault="00B97683" w:rsidP="00B976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4878">
        <w:rPr>
          <w:rFonts w:ascii="Times New Roman" w:hAnsi="Times New Roman" w:cs="Times New Roman"/>
          <w:sz w:val="24"/>
          <w:szCs w:val="24"/>
        </w:rPr>
        <w:t>Domestic Violence Counselor (</w:t>
      </w:r>
      <w:r w:rsidR="007B2BAD">
        <w:rPr>
          <w:rFonts w:ascii="Times New Roman" w:hAnsi="Times New Roman" w:cs="Times New Roman"/>
          <w:sz w:val="24"/>
          <w:szCs w:val="24"/>
        </w:rPr>
        <w:t>Intern/</w:t>
      </w:r>
      <w:r w:rsidRPr="00C54878">
        <w:rPr>
          <w:rFonts w:ascii="Times New Roman" w:hAnsi="Times New Roman" w:cs="Times New Roman"/>
          <w:sz w:val="24"/>
          <w:szCs w:val="24"/>
        </w:rPr>
        <w:t>Volunteer)</w:t>
      </w:r>
    </w:p>
    <w:p w14:paraId="31079BA3" w14:textId="6C3E81BA" w:rsidR="00B97683" w:rsidRDefault="00B97683" w:rsidP="00B9768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4878">
        <w:rPr>
          <w:rFonts w:ascii="Times New Roman" w:hAnsi="Times New Roman" w:cs="Times New Roman"/>
          <w:sz w:val="24"/>
          <w:szCs w:val="24"/>
        </w:rPr>
        <w:t>Providing support and information</w:t>
      </w:r>
      <w:r>
        <w:rPr>
          <w:rFonts w:ascii="Times New Roman" w:hAnsi="Times New Roman" w:cs="Times New Roman"/>
          <w:sz w:val="24"/>
          <w:szCs w:val="24"/>
        </w:rPr>
        <w:t xml:space="preserve"> to callers</w:t>
      </w:r>
      <w:r w:rsidR="0071690F">
        <w:rPr>
          <w:rFonts w:ascii="Times New Roman" w:hAnsi="Times New Roman" w:cs="Times New Roman"/>
          <w:sz w:val="24"/>
          <w:szCs w:val="24"/>
        </w:rPr>
        <w:t xml:space="preserve"> and safety plans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DD937" w14:textId="4B0190E2" w:rsidR="00050B35" w:rsidRDefault="00B97683" w:rsidP="00B9768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C54878">
        <w:rPr>
          <w:rFonts w:ascii="Times New Roman" w:hAnsi="Times New Roman" w:cs="Times New Roman"/>
          <w:sz w:val="24"/>
          <w:szCs w:val="24"/>
        </w:rPr>
        <w:t>eep</w:t>
      </w:r>
      <w:r>
        <w:rPr>
          <w:rFonts w:ascii="Times New Roman" w:hAnsi="Times New Roman" w:cs="Times New Roman"/>
          <w:sz w:val="24"/>
          <w:szCs w:val="24"/>
        </w:rPr>
        <w:t>ing appropriate records and relay</w:t>
      </w:r>
      <w:r w:rsidR="007B2BAD">
        <w:rPr>
          <w:rFonts w:ascii="Times New Roman" w:hAnsi="Times New Roman" w:cs="Times New Roman"/>
          <w:sz w:val="24"/>
          <w:szCs w:val="24"/>
        </w:rPr>
        <w:t>ing information</w:t>
      </w:r>
      <w:r w:rsidRPr="00C54878">
        <w:rPr>
          <w:rFonts w:ascii="Times New Roman" w:hAnsi="Times New Roman" w:cs="Times New Roman"/>
          <w:sz w:val="24"/>
          <w:szCs w:val="24"/>
        </w:rPr>
        <w:t xml:space="preserve"> to other staff and volunte</w:t>
      </w:r>
      <w:r>
        <w:rPr>
          <w:rFonts w:ascii="Times New Roman" w:hAnsi="Times New Roman" w:cs="Times New Roman"/>
          <w:sz w:val="24"/>
          <w:szCs w:val="24"/>
        </w:rPr>
        <w:t>ers</w:t>
      </w:r>
    </w:p>
    <w:p w14:paraId="044B22AE" w14:textId="1B725239" w:rsidR="008A0BBC" w:rsidRPr="0071690F" w:rsidRDefault="007B2BAD" w:rsidP="0071690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B2BAD">
        <w:rPr>
          <w:rFonts w:ascii="Times New Roman" w:hAnsi="Times New Roman" w:cs="Times New Roman"/>
          <w:sz w:val="24"/>
          <w:szCs w:val="24"/>
        </w:rPr>
        <w:t>Attending hear</w:t>
      </w:r>
      <w:bookmarkStart w:id="2" w:name="_GoBack"/>
      <w:bookmarkEnd w:id="2"/>
      <w:r w:rsidRPr="007B2BAD">
        <w:rPr>
          <w:rFonts w:ascii="Times New Roman" w:hAnsi="Times New Roman" w:cs="Times New Roman"/>
          <w:sz w:val="24"/>
          <w:szCs w:val="24"/>
        </w:rPr>
        <w:t xml:space="preserve">ings to provide emotional support and information to survivors </w:t>
      </w:r>
    </w:p>
    <w:sectPr w:rsidR="008A0BBC" w:rsidRPr="0071690F" w:rsidSect="001104DF">
      <w:type w:val="continuous"/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right w:val="thinThickThinLargeGap" w:sz="24" w:space="24" w:color="auto"/>
      </w:pgBorders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ｺﾞｼｯｸM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113EA"/>
    <w:multiLevelType w:val="hybridMultilevel"/>
    <w:tmpl w:val="4D3A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42370"/>
    <w:multiLevelType w:val="hybridMultilevel"/>
    <w:tmpl w:val="8058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80506"/>
    <w:multiLevelType w:val="hybridMultilevel"/>
    <w:tmpl w:val="C39C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20F46"/>
    <w:multiLevelType w:val="hybridMultilevel"/>
    <w:tmpl w:val="5BE61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23459"/>
    <w:multiLevelType w:val="hybridMultilevel"/>
    <w:tmpl w:val="861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B074F"/>
    <w:multiLevelType w:val="hybridMultilevel"/>
    <w:tmpl w:val="40DED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84B33"/>
    <w:multiLevelType w:val="hybridMultilevel"/>
    <w:tmpl w:val="DD1E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5600D"/>
    <w:multiLevelType w:val="hybridMultilevel"/>
    <w:tmpl w:val="255A3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04960"/>
    <w:multiLevelType w:val="hybridMultilevel"/>
    <w:tmpl w:val="719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957CF"/>
    <w:multiLevelType w:val="hybridMultilevel"/>
    <w:tmpl w:val="CAEA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D744C"/>
    <w:multiLevelType w:val="hybridMultilevel"/>
    <w:tmpl w:val="A672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21958"/>
    <w:multiLevelType w:val="hybridMultilevel"/>
    <w:tmpl w:val="055C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11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34"/>
    <w:rsid w:val="0001573D"/>
    <w:rsid w:val="00027641"/>
    <w:rsid w:val="000358E1"/>
    <w:rsid w:val="00040A84"/>
    <w:rsid w:val="000468AF"/>
    <w:rsid w:val="00050B35"/>
    <w:rsid w:val="00062985"/>
    <w:rsid w:val="000B54F4"/>
    <w:rsid w:val="000C78A7"/>
    <w:rsid w:val="000D5DA4"/>
    <w:rsid w:val="000F726C"/>
    <w:rsid w:val="001104DF"/>
    <w:rsid w:val="00351122"/>
    <w:rsid w:val="00360E6A"/>
    <w:rsid w:val="00394008"/>
    <w:rsid w:val="003D76F5"/>
    <w:rsid w:val="003F0C0F"/>
    <w:rsid w:val="00411044"/>
    <w:rsid w:val="00482A6F"/>
    <w:rsid w:val="004A764B"/>
    <w:rsid w:val="005976C8"/>
    <w:rsid w:val="005B5D96"/>
    <w:rsid w:val="00643D9A"/>
    <w:rsid w:val="00646DD1"/>
    <w:rsid w:val="00665CE2"/>
    <w:rsid w:val="00681322"/>
    <w:rsid w:val="006E3303"/>
    <w:rsid w:val="006F0446"/>
    <w:rsid w:val="0071690F"/>
    <w:rsid w:val="00752215"/>
    <w:rsid w:val="007A5AA7"/>
    <w:rsid w:val="007B2BAD"/>
    <w:rsid w:val="008A0BBC"/>
    <w:rsid w:val="009643FE"/>
    <w:rsid w:val="009A5967"/>
    <w:rsid w:val="00AA4549"/>
    <w:rsid w:val="00B3231E"/>
    <w:rsid w:val="00B97683"/>
    <w:rsid w:val="00BA2108"/>
    <w:rsid w:val="00BB0B73"/>
    <w:rsid w:val="00BB531C"/>
    <w:rsid w:val="00C54878"/>
    <w:rsid w:val="00C71B39"/>
    <w:rsid w:val="00C76B41"/>
    <w:rsid w:val="00CA36F2"/>
    <w:rsid w:val="00D47334"/>
    <w:rsid w:val="00DE1C01"/>
    <w:rsid w:val="00E547EA"/>
    <w:rsid w:val="00E622F8"/>
    <w:rsid w:val="00EE3ADB"/>
    <w:rsid w:val="00EE4349"/>
    <w:rsid w:val="00F23CA2"/>
    <w:rsid w:val="00FC3946"/>
    <w:rsid w:val="00FF249A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356CA"/>
  <w15:docId w15:val="{3A6902CD-1695-46D0-ACA9-5E9CEF73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1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249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249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04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04DF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BA210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51122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43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d19376\AppData\Roaming\Microsoft\Templates\TP030001953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9D65-0956-46F0-B4EB-4C3B4FA08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876F4-85C8-4DE6-91CB-03BD0210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TP030001953</Template>
  <TotalTime>123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University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Services</dc:creator>
  <cp:lastModifiedBy>Siquette Williams</cp:lastModifiedBy>
  <cp:revision>5</cp:revision>
  <cp:lastPrinted>2008-02-07T21:44:00Z</cp:lastPrinted>
  <dcterms:created xsi:type="dcterms:W3CDTF">2017-10-02T17:50:00Z</dcterms:created>
  <dcterms:modified xsi:type="dcterms:W3CDTF">2018-05-12T04:37:00Z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TC300019539990</vt:lpwstr>
  </property>
</Properties>
</file>