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084" w:rsidRDefault="007245F6">
      <w:pPr>
        <w:pStyle w:val="Name"/>
      </w:pPr>
      <w:r>
        <w:t xml:space="preserve">Demetria </w:t>
      </w:r>
    </w:p>
    <w:p w:rsidR="007245F6" w:rsidRDefault="007245F6">
      <w:pPr>
        <w:pStyle w:val="Name"/>
      </w:pPr>
      <w:r>
        <w:t>Arrington</w:t>
      </w:r>
    </w:p>
    <w:p w:rsidR="001C0084" w:rsidRDefault="007245F6">
      <w:pPr>
        <w:pStyle w:val="ContactInfo"/>
      </w:pPr>
      <w:r>
        <w:t xml:space="preserve">222 e Montana street </w:t>
      </w:r>
      <w:r w:rsidR="006B5299">
        <w:t>Philadelphia PA 19119</w:t>
      </w:r>
      <w:r w:rsidR="00DE0861">
        <w:t xml:space="preserve">| </w:t>
      </w:r>
      <w:r w:rsidR="006B5299">
        <w:t>267-632-6777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01F7AE1788E2974BA278965A2BFF62D8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76142D">
            <w:t xml:space="preserve">Demetriaarrington@yahoo.com </w:t>
          </w:r>
        </w:sdtContent>
      </w:sdt>
    </w:p>
    <w:p w:rsidR="001C0084" w:rsidRDefault="0082130C">
      <w:pPr>
        <w:pStyle w:val="Heading1"/>
      </w:pPr>
      <w:sdt>
        <w:sdtPr>
          <w:alias w:val="Skill summary:"/>
          <w:tag w:val="Skill summary:"/>
          <w:id w:val="-819804518"/>
          <w:placeholder>
            <w:docPart w:val="8391432E42321F4EB1EF8CF86F4EE5E8"/>
          </w:placeholder>
          <w:temporary/>
          <w:showingPlcHdr/>
          <w15:appearance w15:val="hidden"/>
        </w:sdtPr>
        <w:sdtEndPr/>
        <w:sdtContent>
          <w:r w:rsidR="007F7DCE">
            <w:t>Skills Summary</w:t>
          </w:r>
        </w:sdtContent>
      </w:sdt>
    </w:p>
    <w:p w:rsidR="00C737C6" w:rsidRPr="00711B00" w:rsidRDefault="00AA4F1B" w:rsidP="00A87CD3">
      <w:pPr>
        <w:spacing w:after="180"/>
        <w:rPr>
          <w:rFonts w:eastAsia="Times New Roman" w:cs="Arial"/>
          <w:color w:val="000000" w:themeColor="text1"/>
          <w:shd w:val="clear" w:color="auto" w:fill="FFFFFF"/>
        </w:rPr>
      </w:pPr>
      <w:r>
        <w:t>Hig</w:t>
      </w:r>
      <w:r w:rsidRPr="00711B00">
        <w:rPr>
          <w:color w:val="000000" w:themeColor="text1"/>
        </w:rPr>
        <w:t>h organization</w:t>
      </w:r>
      <w:r w:rsidR="00F14F4E" w:rsidRPr="00711B00">
        <w:rPr>
          <w:color w:val="000000" w:themeColor="text1"/>
        </w:rPr>
        <w:t xml:space="preserve"> and prioritization ski</w:t>
      </w:r>
      <w:r w:rsidR="00D72D69" w:rsidRPr="00711B00">
        <w:rPr>
          <w:color w:val="000000" w:themeColor="text1"/>
        </w:rPr>
        <w:t>l</w:t>
      </w:r>
      <w:r w:rsidR="00F14F4E" w:rsidRPr="00711B00">
        <w:rPr>
          <w:color w:val="000000" w:themeColor="text1"/>
        </w:rPr>
        <w:t>ls.</w:t>
      </w:r>
      <w:r w:rsidR="00C210D4" w:rsidRPr="00711B00">
        <w:rPr>
          <w:color w:val="000000" w:themeColor="text1"/>
        </w:rPr>
        <w:t xml:space="preserve"> Sound oral and written communication</w:t>
      </w:r>
      <w:r w:rsidR="00F94136" w:rsidRPr="00711B00">
        <w:rPr>
          <w:color w:val="000000" w:themeColor="text1"/>
        </w:rPr>
        <w:t xml:space="preserve"> abilities.</w:t>
      </w:r>
      <w:r w:rsidR="00D72D69" w:rsidRPr="00711B00">
        <w:rPr>
          <w:color w:val="000000" w:themeColor="text1"/>
        </w:rPr>
        <w:t xml:space="preserve"> </w:t>
      </w:r>
      <w:r w:rsidR="00A87CD3" w:rsidRPr="00711B00">
        <w:rPr>
          <w:rFonts w:eastAsia="Times New Roman"/>
          <w:color w:val="000000" w:themeColor="text1"/>
          <w:shd w:val="clear" w:color="auto" w:fill="FFFFFF"/>
        </w:rPr>
        <w:t> Adept at handling tense and unpleasant interpersonal situations with the highest degree of professionalism and empathy. </w:t>
      </w:r>
      <w:r w:rsidR="00E941CE">
        <w:rPr>
          <w:rFonts w:eastAsia="Times New Roman" w:cs="Arial"/>
          <w:color w:val="000000" w:themeColor="text1"/>
          <w:shd w:val="clear" w:color="auto" w:fill="FFFFFF"/>
        </w:rPr>
        <w:t>C</w:t>
      </w:r>
      <w:r w:rsidR="0076142D" w:rsidRPr="00711B00">
        <w:rPr>
          <w:rFonts w:eastAsia="Times New Roman" w:cs="Arial"/>
          <w:color w:val="000000" w:themeColor="text1"/>
          <w:shd w:val="clear" w:color="auto" w:fill="FFFFFF"/>
        </w:rPr>
        <w:t>onflict resolution, de- escalation techniques and crisis management</w:t>
      </w:r>
      <w:r w:rsidR="00FC5EAF">
        <w:rPr>
          <w:rFonts w:eastAsia="Times New Roman" w:cs="Arial"/>
          <w:color w:val="000000" w:themeColor="text1"/>
          <w:shd w:val="clear" w:color="auto" w:fill="FFFFFF"/>
        </w:rPr>
        <w:t>.</w:t>
      </w:r>
    </w:p>
    <w:p w:rsidR="00A87CD3" w:rsidRPr="001C207C" w:rsidRDefault="001C207C" w:rsidP="00A87CD3">
      <w:pPr>
        <w:spacing w:after="180"/>
        <w:rPr>
          <w:b/>
          <w:i/>
        </w:rPr>
      </w:pPr>
      <w:r>
        <w:rPr>
          <w:b/>
          <w:i/>
        </w:rPr>
        <w:t>EDUCATION</w:t>
      </w:r>
    </w:p>
    <w:p w:rsidR="001C0084" w:rsidRPr="00E61FF2" w:rsidRDefault="00444FED">
      <w:pPr>
        <w:pStyle w:val="Heading2"/>
        <w:rPr>
          <w:sz w:val="24"/>
          <w:szCs w:val="24"/>
        </w:rPr>
      </w:pPr>
      <w:r w:rsidRPr="00E61FF2">
        <w:rPr>
          <w:sz w:val="24"/>
          <w:szCs w:val="24"/>
        </w:rPr>
        <w:t xml:space="preserve">B.S. </w:t>
      </w:r>
      <w:r w:rsidR="002A1876" w:rsidRPr="00E61FF2">
        <w:rPr>
          <w:sz w:val="24"/>
          <w:szCs w:val="24"/>
        </w:rPr>
        <w:t>Sociology/ Chestnut Hill College-2015</w:t>
      </w:r>
    </w:p>
    <w:p w:rsidR="001C0084" w:rsidRDefault="009A0D35">
      <w:pPr>
        <w:rPr>
          <w:rFonts w:asciiTheme="majorHAnsi" w:hAnsiTheme="majorHAnsi"/>
          <w:b/>
          <w:i/>
          <w:sz w:val="24"/>
          <w:szCs w:val="24"/>
        </w:rPr>
      </w:pPr>
      <w:r w:rsidRPr="00FF6873">
        <w:rPr>
          <w:rFonts w:asciiTheme="majorHAnsi" w:hAnsiTheme="majorHAnsi"/>
          <w:b/>
          <w:i/>
          <w:sz w:val="24"/>
          <w:szCs w:val="24"/>
        </w:rPr>
        <w:t>A.A Social</w:t>
      </w:r>
      <w:r w:rsidR="00107D2E" w:rsidRPr="00FF6873">
        <w:rPr>
          <w:rFonts w:asciiTheme="majorHAnsi" w:hAnsiTheme="majorHAnsi"/>
          <w:b/>
          <w:i/>
          <w:sz w:val="24"/>
          <w:szCs w:val="24"/>
        </w:rPr>
        <w:t xml:space="preserve"> Behavioral Science/ Community College of Philadelphia</w:t>
      </w:r>
      <w:r w:rsidR="00457440" w:rsidRPr="00FF6873">
        <w:rPr>
          <w:rFonts w:asciiTheme="majorHAnsi" w:hAnsiTheme="majorHAnsi"/>
          <w:b/>
          <w:i/>
          <w:sz w:val="24"/>
          <w:szCs w:val="24"/>
        </w:rPr>
        <w:t>-2007</w:t>
      </w:r>
    </w:p>
    <w:p w:rsidR="001C0084" w:rsidRPr="005A5BA7" w:rsidRDefault="00447CF0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Merakey</w:t>
      </w:r>
    </w:p>
    <w:p w:rsidR="001C0084" w:rsidRDefault="00747B50">
      <w:pPr>
        <w:pStyle w:val="Heading3"/>
      </w:pPr>
      <w:r>
        <w:t xml:space="preserve">TSS/ September 2015 </w:t>
      </w:r>
      <w:r w:rsidR="00D3200A">
        <w:t xml:space="preserve">– present </w:t>
      </w:r>
    </w:p>
    <w:p w:rsidR="00BC3A2A" w:rsidRDefault="00DE6FA2" w:rsidP="00BC3A2A">
      <w:r>
        <w:rPr>
          <w:i/>
        </w:rPr>
        <w:t>Duties and Responsibilities-</w:t>
      </w:r>
      <w:r>
        <w:t xml:space="preserve"> </w:t>
      </w:r>
    </w:p>
    <w:p w:rsidR="008331E4" w:rsidRPr="00A2092A" w:rsidRDefault="00643181" w:rsidP="008331E4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divId w:val="115878466"/>
        <w:rPr>
          <w:rFonts w:eastAsia="Times New Roman"/>
          <w:color w:val="000000"/>
          <w:sz w:val="24"/>
          <w:szCs w:val="24"/>
        </w:rPr>
      </w:pPr>
      <w:r w:rsidRPr="00A2092A">
        <w:rPr>
          <w:rFonts w:eastAsia="Times New Roman"/>
          <w:color w:val="000000"/>
          <w:sz w:val="24"/>
          <w:szCs w:val="24"/>
        </w:rPr>
        <w:t>Assist child/adolescent with social and interpersonal relationship building skills by providing them with supervised, structured community integration activities;</w:t>
      </w:r>
      <w:r w:rsidR="008331E4" w:rsidRPr="00A2092A">
        <w:rPr>
          <w:rFonts w:eastAsia="Times New Roman"/>
          <w:color w:val="000000"/>
          <w:sz w:val="24"/>
          <w:szCs w:val="24"/>
        </w:rPr>
        <w:t xml:space="preserve"> Help the child/adolescent eliminate inappropriate behavior(s)</w:t>
      </w:r>
    </w:p>
    <w:p w:rsidR="00643181" w:rsidRPr="00A2092A" w:rsidRDefault="00643181" w:rsidP="000B44D6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divId w:val="2139950080"/>
        <w:rPr>
          <w:rFonts w:eastAsia="Times New Roman"/>
          <w:color w:val="000000"/>
          <w:sz w:val="24"/>
          <w:szCs w:val="24"/>
        </w:rPr>
      </w:pPr>
      <w:r w:rsidRPr="00A2092A">
        <w:rPr>
          <w:rFonts w:eastAsia="Times New Roman"/>
          <w:color w:val="000000"/>
          <w:sz w:val="24"/>
          <w:szCs w:val="24"/>
        </w:rPr>
        <w:t>Assist caretakers of identified child in carrying out behavioral management techniques, utilizing modeling as a primary means to do this</w:t>
      </w:r>
      <w:r w:rsidR="00EE7259">
        <w:rPr>
          <w:rFonts w:eastAsia="Times New Roman"/>
          <w:color w:val="000000"/>
          <w:sz w:val="24"/>
          <w:szCs w:val="24"/>
        </w:rPr>
        <w:t>.</w:t>
      </w:r>
    </w:p>
    <w:p w:rsidR="00643181" w:rsidRPr="00A2092A" w:rsidRDefault="00643181" w:rsidP="00643181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divId w:val="2139950080"/>
        <w:rPr>
          <w:rFonts w:eastAsia="Times New Roman"/>
          <w:color w:val="000000"/>
          <w:sz w:val="24"/>
          <w:szCs w:val="24"/>
        </w:rPr>
      </w:pPr>
      <w:r w:rsidRPr="00A2092A">
        <w:rPr>
          <w:rFonts w:eastAsia="Times New Roman"/>
          <w:color w:val="000000"/>
          <w:sz w:val="24"/>
          <w:szCs w:val="24"/>
        </w:rPr>
        <w:t>Encourage problem solving and coping skills with the goal of tapering off TSS intervention so that the child/adolescent can succeed independently of the wraparound services</w:t>
      </w:r>
      <w:r w:rsidR="00EE7259">
        <w:rPr>
          <w:rFonts w:eastAsia="Times New Roman"/>
          <w:color w:val="000000"/>
          <w:sz w:val="24"/>
          <w:szCs w:val="24"/>
        </w:rPr>
        <w:t>.</w:t>
      </w:r>
    </w:p>
    <w:p w:rsidR="00643181" w:rsidRPr="00A2092A" w:rsidRDefault="00643181" w:rsidP="00643181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divId w:val="2139950080"/>
        <w:rPr>
          <w:rFonts w:eastAsia="Times New Roman"/>
          <w:color w:val="000000"/>
          <w:sz w:val="24"/>
          <w:szCs w:val="24"/>
        </w:rPr>
      </w:pPr>
      <w:r w:rsidRPr="00A2092A">
        <w:rPr>
          <w:rFonts w:eastAsia="Times New Roman"/>
          <w:color w:val="000000"/>
          <w:sz w:val="24"/>
          <w:szCs w:val="24"/>
        </w:rPr>
        <w:t>Track daily progress of child/adolescent in terms of goal attainment on clinical progress note</w:t>
      </w:r>
      <w:r w:rsidR="00EE7259">
        <w:rPr>
          <w:rFonts w:eastAsia="Times New Roman"/>
          <w:color w:val="000000"/>
          <w:sz w:val="24"/>
          <w:szCs w:val="24"/>
        </w:rPr>
        <w:t>.</w:t>
      </w:r>
    </w:p>
    <w:p w:rsidR="00643181" w:rsidRPr="00A2092A" w:rsidRDefault="00643181" w:rsidP="00643181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divId w:val="2139950080"/>
        <w:rPr>
          <w:rFonts w:eastAsia="Times New Roman"/>
          <w:color w:val="000000"/>
          <w:sz w:val="24"/>
          <w:szCs w:val="24"/>
        </w:rPr>
      </w:pPr>
      <w:r w:rsidRPr="00A2092A">
        <w:rPr>
          <w:rFonts w:eastAsia="Times New Roman"/>
          <w:color w:val="000000"/>
          <w:sz w:val="24"/>
          <w:szCs w:val="24"/>
        </w:rPr>
        <w:t>Take on an active collaborative role with other team member (i.</w:t>
      </w:r>
      <w:bookmarkStart w:id="0" w:name="_GoBack"/>
      <w:r w:rsidRPr="00A2092A">
        <w:rPr>
          <w:rFonts w:eastAsia="Times New Roman"/>
          <w:color w:val="000000"/>
          <w:sz w:val="24"/>
          <w:szCs w:val="24"/>
        </w:rPr>
        <w:t>e</w:t>
      </w:r>
      <w:bookmarkEnd w:id="0"/>
      <w:r w:rsidRPr="00A2092A">
        <w:rPr>
          <w:rFonts w:eastAsia="Times New Roman"/>
          <w:color w:val="000000"/>
          <w:sz w:val="24"/>
          <w:szCs w:val="24"/>
        </w:rPr>
        <w:t xml:space="preserve"> Child, Family, Case Manager, Behavioral Specialists, Therapist, Teacher, etc.), communicating in a professional, child-centered and family-focused manner</w:t>
      </w:r>
      <w:r w:rsidR="00E63852">
        <w:rPr>
          <w:rFonts w:eastAsia="Times New Roman"/>
          <w:color w:val="000000"/>
          <w:sz w:val="24"/>
          <w:szCs w:val="24"/>
        </w:rPr>
        <w:t>.</w:t>
      </w:r>
    </w:p>
    <w:p w:rsidR="0072385C" w:rsidRPr="0072385C" w:rsidRDefault="0072385C" w:rsidP="0072385C"/>
    <w:p w:rsidR="001C0084" w:rsidRPr="00D32C98" w:rsidRDefault="00E63852" w:rsidP="00E63852">
      <w:pPr>
        <w:pStyle w:val="Heading1"/>
      </w:pPr>
      <w:r>
        <w:rPr>
          <w:rFonts w:asciiTheme="minorHAnsi" w:hAnsiTheme="minorHAnsi"/>
          <w:b w:val="0"/>
          <w:spacing w:val="0"/>
          <w:sz w:val="22"/>
        </w:rPr>
        <w:t xml:space="preserve">                                               </w:t>
      </w:r>
      <w:r w:rsidR="006B737C">
        <w:rPr>
          <w:i/>
        </w:rPr>
        <w:t xml:space="preserve">  </w:t>
      </w:r>
      <w:r w:rsidR="00D32C98">
        <w:rPr>
          <w:i/>
        </w:rPr>
        <w:t>Recommendations upon request</w:t>
      </w:r>
    </w:p>
    <w:p w:rsidR="001C0084" w:rsidRDefault="001C0084" w:rsidP="0076142D">
      <w:pPr>
        <w:pStyle w:val="Heading2"/>
      </w:pPr>
    </w:p>
    <w:sectPr w:rsidR="001C0084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30C" w:rsidRDefault="0082130C">
      <w:pPr>
        <w:spacing w:after="0" w:line="240" w:lineRule="auto"/>
      </w:pPr>
      <w:r>
        <w:separator/>
      </w:r>
    </w:p>
  </w:endnote>
  <w:endnote w:type="continuationSeparator" w:id="0">
    <w:p w:rsidR="0082130C" w:rsidRDefault="0082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30C" w:rsidRDefault="0082130C">
      <w:pPr>
        <w:spacing w:after="0" w:line="240" w:lineRule="auto"/>
      </w:pPr>
      <w:r>
        <w:separator/>
      </w:r>
    </w:p>
  </w:footnote>
  <w:footnote w:type="continuationSeparator" w:id="0">
    <w:p w:rsidR="0082130C" w:rsidRDefault="0082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809A014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902A0F4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D29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935F0"/>
    <w:multiLevelType w:val="hybridMultilevel"/>
    <w:tmpl w:val="DB04C9B8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2" w15:restartNumberingAfterBreak="0">
    <w:nsid w:val="46B84A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F6"/>
    <w:rsid w:val="0000092C"/>
    <w:rsid w:val="00047CB1"/>
    <w:rsid w:val="00107D2E"/>
    <w:rsid w:val="001C0084"/>
    <w:rsid w:val="001C207C"/>
    <w:rsid w:val="00214B5A"/>
    <w:rsid w:val="002A1876"/>
    <w:rsid w:val="002F70C9"/>
    <w:rsid w:val="003C1C78"/>
    <w:rsid w:val="00444FED"/>
    <w:rsid w:val="00447CF0"/>
    <w:rsid w:val="00457440"/>
    <w:rsid w:val="004A5492"/>
    <w:rsid w:val="005A5BA7"/>
    <w:rsid w:val="00643181"/>
    <w:rsid w:val="00652BCE"/>
    <w:rsid w:val="006B5299"/>
    <w:rsid w:val="006B737C"/>
    <w:rsid w:val="00711B00"/>
    <w:rsid w:val="0072385C"/>
    <w:rsid w:val="007245F6"/>
    <w:rsid w:val="00747B50"/>
    <w:rsid w:val="0076142D"/>
    <w:rsid w:val="007F7DCE"/>
    <w:rsid w:val="0082130C"/>
    <w:rsid w:val="008331E4"/>
    <w:rsid w:val="009A0D35"/>
    <w:rsid w:val="009C456A"/>
    <w:rsid w:val="009E191B"/>
    <w:rsid w:val="00A2092A"/>
    <w:rsid w:val="00A81384"/>
    <w:rsid w:val="00A87CD3"/>
    <w:rsid w:val="00AA4F1B"/>
    <w:rsid w:val="00B776ED"/>
    <w:rsid w:val="00B81D72"/>
    <w:rsid w:val="00BC3A2A"/>
    <w:rsid w:val="00BE7FAD"/>
    <w:rsid w:val="00C210D4"/>
    <w:rsid w:val="00C737C6"/>
    <w:rsid w:val="00CF145A"/>
    <w:rsid w:val="00D3200A"/>
    <w:rsid w:val="00D32C98"/>
    <w:rsid w:val="00D35129"/>
    <w:rsid w:val="00D72D69"/>
    <w:rsid w:val="00DA4119"/>
    <w:rsid w:val="00DB4243"/>
    <w:rsid w:val="00DE0861"/>
    <w:rsid w:val="00DE6FA2"/>
    <w:rsid w:val="00E61FF2"/>
    <w:rsid w:val="00E63852"/>
    <w:rsid w:val="00E73F89"/>
    <w:rsid w:val="00E941CE"/>
    <w:rsid w:val="00EC0642"/>
    <w:rsid w:val="00EE7259"/>
    <w:rsid w:val="00F14F4E"/>
    <w:rsid w:val="00F94136"/>
    <w:rsid w:val="00FC5EAF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05AA5"/>
  <w15:chartTrackingRefBased/>
  <w15:docId w15:val="{B43AD399-9CD8-8449-9D7C-AD5702F4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C8FAE51-30F9-7549-BA56-71A91088C82B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F7AE1788E2974BA278965A2BFF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91FD-860E-4A4E-941D-15DEE9ED1FD8}"/>
      </w:docPartPr>
      <w:docPartBody>
        <w:p w:rsidR="0082168A" w:rsidRDefault="00475728">
          <w:pPr>
            <w:pStyle w:val="01F7AE1788E2974BA278965A2BFF62D8"/>
          </w:pPr>
          <w:r>
            <w:t>Email</w:t>
          </w:r>
        </w:p>
      </w:docPartBody>
    </w:docPart>
    <w:docPart>
      <w:docPartPr>
        <w:name w:val="8391432E42321F4EB1EF8CF86F4E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B9DFF-D18C-8B49-8A49-411AA4F2DF3A}"/>
      </w:docPartPr>
      <w:docPartBody>
        <w:p w:rsidR="0082168A" w:rsidRDefault="00475728">
          <w:pPr>
            <w:pStyle w:val="8391432E42321F4EB1EF8CF86F4EE5E8"/>
          </w:pPr>
          <w:r>
            <w:t>Skills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28"/>
    <w:rsid w:val="00475728"/>
    <w:rsid w:val="0082168A"/>
    <w:rsid w:val="008D7905"/>
    <w:rsid w:val="009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B82797F595774190E36E1786B83186">
    <w:name w:val="64B82797F595774190E36E1786B83186"/>
  </w:style>
  <w:style w:type="paragraph" w:customStyle="1" w:styleId="56302FBAF8A20D45949EA11C6C6C72EC">
    <w:name w:val="56302FBAF8A20D45949EA11C6C6C72EC"/>
  </w:style>
  <w:style w:type="paragraph" w:customStyle="1" w:styleId="F84C83512B762846B1371AD911B62450">
    <w:name w:val="F84C83512B762846B1371AD911B62450"/>
  </w:style>
  <w:style w:type="paragraph" w:customStyle="1" w:styleId="01F7AE1788E2974BA278965A2BFF62D8">
    <w:name w:val="01F7AE1788E2974BA278965A2BFF62D8"/>
  </w:style>
  <w:style w:type="paragraph" w:customStyle="1" w:styleId="8391432E42321F4EB1EF8CF86F4EE5E8">
    <w:name w:val="8391432E42321F4EB1EF8CF86F4EE5E8"/>
  </w:style>
  <w:style w:type="paragraph" w:customStyle="1" w:styleId="EF418D0AF2F617489907C6A714E7FDC4">
    <w:name w:val="EF418D0AF2F617489907C6A714E7FDC4"/>
  </w:style>
  <w:style w:type="paragraph" w:customStyle="1" w:styleId="47A3436E5F6353498D58A23CAE32048A">
    <w:name w:val="47A3436E5F6353498D58A23CAE32048A"/>
  </w:style>
  <w:style w:type="paragraph" w:customStyle="1" w:styleId="3799F2304BA38A4FA96E2F75B3D89D6C">
    <w:name w:val="3799F2304BA38A4FA96E2F75B3D89D6C"/>
  </w:style>
  <w:style w:type="paragraph" w:customStyle="1" w:styleId="B3FB1AC58790394892DCC4A7BB9C5CFB">
    <w:name w:val="B3FB1AC58790394892DCC4A7BB9C5CFB"/>
  </w:style>
  <w:style w:type="paragraph" w:customStyle="1" w:styleId="FC999327FF1B5C4EA8DF4AD3951F9C75">
    <w:name w:val="FC999327FF1B5C4EA8DF4AD3951F9C75"/>
  </w:style>
  <w:style w:type="paragraph" w:customStyle="1" w:styleId="1F9ADCED5541D24D9F832734BD03399E">
    <w:name w:val="1F9ADCED5541D24D9F832734BD03399E"/>
  </w:style>
  <w:style w:type="paragraph" w:customStyle="1" w:styleId="714C63D9F1AE8D47BC35D56AC81D0513">
    <w:name w:val="714C63D9F1AE8D47BC35D56AC81D0513"/>
  </w:style>
  <w:style w:type="paragraph" w:customStyle="1" w:styleId="F631F258CFC91D449FD9E063BB49669B">
    <w:name w:val="F631F258CFC91D449FD9E063BB49669B"/>
  </w:style>
  <w:style w:type="paragraph" w:customStyle="1" w:styleId="FC5BF4FE2D711449876DFBC509330691">
    <w:name w:val="FC5BF4FE2D711449876DFBC509330691"/>
  </w:style>
  <w:style w:type="paragraph" w:customStyle="1" w:styleId="ECB33DCF408C5249954D1478364C69DC">
    <w:name w:val="ECB33DCF408C5249954D1478364C69DC"/>
  </w:style>
  <w:style w:type="paragraph" w:customStyle="1" w:styleId="CF04878F887F944CAB149DBDB6EE1156">
    <w:name w:val="CF04878F887F944CAB149DBDB6EE1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Demetriaarrington@yahoo.com 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%7b1C8FAE51-30F9-7549-BA56-71A91088C82B%7dtf50002038.dotx</Template>
  <TotalTime>60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49</cp:revision>
  <dcterms:created xsi:type="dcterms:W3CDTF">2018-03-22T23:57:00Z</dcterms:created>
  <dcterms:modified xsi:type="dcterms:W3CDTF">2018-04-10T22:40:00Z</dcterms:modified>
</cp:coreProperties>
</file>