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463910DD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4168C826" w14:textId="1FFAB0D2" w:rsidR="00692703" w:rsidRPr="00CF1A49" w:rsidRDefault="00105D82" w:rsidP="00913946">
            <w:pPr>
              <w:pStyle w:val="Title"/>
            </w:pPr>
            <w:r>
              <w:t>Qaira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Stead</w:t>
            </w:r>
          </w:p>
          <w:p w14:paraId="6BD33E5B" w14:textId="63218364" w:rsidR="00692703" w:rsidRPr="00CF1A49" w:rsidRDefault="00105D82" w:rsidP="00913946">
            <w:pPr>
              <w:pStyle w:val="ContactInfo"/>
              <w:contextualSpacing w:val="0"/>
            </w:pPr>
            <w:r>
              <w:t xml:space="preserve">559 Shetland </w:t>
            </w:r>
            <w:r w:rsidR="006642A3">
              <w:t>C</w:t>
            </w:r>
            <w:r>
              <w:t>t Sewell, NJ 08080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2E2B0B37912B4294AB6127BF1875CBDC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(856) 434-0331</w:t>
            </w:r>
          </w:p>
          <w:p w14:paraId="220C201F" w14:textId="0E00744D" w:rsidR="00692703" w:rsidRPr="00CF1A49" w:rsidRDefault="00105D82" w:rsidP="00913946">
            <w:pPr>
              <w:pStyle w:val="ContactInfoEmphasis"/>
              <w:contextualSpacing w:val="0"/>
            </w:pPr>
            <w:r>
              <w:t>qlmstead@hotmail.com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562A686CD21E4A2F9C3CC7F6D775FC20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105D82">
                  <w:t>·</w:t>
                </w:r>
              </w:sdtContent>
            </w:sdt>
            <w:r w:rsidR="00692703" w:rsidRPr="00105D82">
              <w:t xml:space="preserve"> </w:t>
            </w:r>
            <w:hyperlink r:id="rId7" w:history="1">
              <w:r w:rsidRPr="00105D82">
                <w:rPr>
                  <w:rStyle w:val="Hyperlink"/>
                  <w:color w:val="1D824C" w:themeColor="accent1"/>
                </w:rPr>
                <w:t>LinkedIn</w:t>
              </w:r>
            </w:hyperlink>
          </w:p>
        </w:tc>
      </w:tr>
      <w:tr w:rsidR="009571D8" w:rsidRPr="00CF1A49" w14:paraId="02C79311" w14:textId="77777777" w:rsidTr="00692703">
        <w:tc>
          <w:tcPr>
            <w:tcW w:w="9360" w:type="dxa"/>
            <w:tcMar>
              <w:top w:w="432" w:type="dxa"/>
            </w:tcMar>
          </w:tcPr>
          <w:p w14:paraId="1648D2B1" w14:textId="3D019BBA" w:rsidR="001755A8" w:rsidRPr="00CF1A49" w:rsidRDefault="00105D82" w:rsidP="00105D82">
            <w:pPr>
              <w:contextualSpacing w:val="0"/>
              <w:jc w:val="center"/>
            </w:pPr>
            <w:r w:rsidRPr="00105D82">
              <w:t xml:space="preserve">I am an energetic team player with excellent written and verbal communication skills, as well as a functional understanding of the theories of behavior management and positive reinforcement. I have a strong passion for working with underserved and at-risk populations. I am seeking employment in </w:t>
            </w:r>
            <w:r w:rsidR="00A22607">
              <w:t xml:space="preserve">mental health and </w:t>
            </w:r>
            <w:r w:rsidR="00CE159C">
              <w:t>court</w:t>
            </w:r>
            <w:r w:rsidR="00A22607">
              <w:t xml:space="preserve"> services</w:t>
            </w:r>
            <w:r w:rsidRPr="00105D82">
              <w:t>. I am authorized to work in the US for any employer.</w:t>
            </w:r>
          </w:p>
        </w:tc>
      </w:tr>
    </w:tbl>
    <w:p w14:paraId="3D61A095" w14:textId="77777777" w:rsidR="004E01EB" w:rsidRPr="00CF1A49" w:rsidRDefault="00EA485F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1ED62E2337FD48F5BA638FF9FF2B6B5F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7D076594" w14:textId="77777777" w:rsidTr="00D66A52">
        <w:tc>
          <w:tcPr>
            <w:tcW w:w="9355" w:type="dxa"/>
          </w:tcPr>
          <w:p w14:paraId="655A50D1" w14:textId="1BFAE5C0" w:rsidR="001D0BF1" w:rsidRPr="00CF1A49" w:rsidRDefault="00105D82" w:rsidP="001D0BF1">
            <w:pPr>
              <w:pStyle w:val="Heading3"/>
              <w:contextualSpacing w:val="0"/>
              <w:outlineLvl w:val="2"/>
            </w:pPr>
            <w:r>
              <w:t>Jan. 1, 2018</w:t>
            </w:r>
            <w:r w:rsidR="001D0BF1" w:rsidRPr="00CF1A49">
              <w:t xml:space="preserve"> – </w:t>
            </w:r>
            <w:r w:rsidR="00873251">
              <w:t>May 5, 2018</w:t>
            </w:r>
          </w:p>
          <w:p w14:paraId="54DB46DA" w14:textId="642A689C" w:rsidR="001D0BF1" w:rsidRPr="00CF1A49" w:rsidRDefault="00105D82" w:rsidP="001D0BF1">
            <w:pPr>
              <w:pStyle w:val="Heading2"/>
              <w:contextualSpacing w:val="0"/>
              <w:outlineLvl w:val="1"/>
            </w:pPr>
            <w:r>
              <w:t>Counseling Intern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Northern Virginia Juvenile Detention Center</w:t>
            </w:r>
          </w:p>
          <w:p w14:paraId="6A7F10BA" w14:textId="44777902" w:rsidR="001E3120" w:rsidRDefault="00A21BF8" w:rsidP="001D0BF1">
            <w:pPr>
              <w:contextualSpacing w:val="0"/>
            </w:pPr>
            <w:r w:rsidRPr="00A21BF8">
              <w:t>•</w:t>
            </w:r>
            <w:r>
              <w:t xml:space="preserve"> </w:t>
            </w:r>
            <w:r w:rsidR="00105D82" w:rsidRPr="00105D82">
              <w:t>Provide</w:t>
            </w:r>
            <w:r w:rsidR="004243E1">
              <w:t>d</w:t>
            </w:r>
            <w:r w:rsidR="00105D82" w:rsidRPr="00105D82">
              <w:t xml:space="preserve"> counseling, psycho-educational groups, and case management services to the facility’s youth</w:t>
            </w:r>
          </w:p>
          <w:p w14:paraId="4DDB4901" w14:textId="675EF8A6" w:rsidR="000F37E5" w:rsidRDefault="00A21BF8" w:rsidP="001D0BF1">
            <w:pPr>
              <w:contextualSpacing w:val="0"/>
            </w:pPr>
            <w:r w:rsidRPr="00A21BF8">
              <w:t>•</w:t>
            </w:r>
            <w:r>
              <w:t xml:space="preserve"> Design</w:t>
            </w:r>
            <w:r w:rsidR="004243E1">
              <w:t>ed</w:t>
            </w:r>
            <w:r>
              <w:t xml:space="preserve"> and implement</w:t>
            </w:r>
            <w:r w:rsidR="004243E1">
              <w:t>ed</w:t>
            </w:r>
            <w:r>
              <w:t xml:space="preserve"> educational and </w:t>
            </w:r>
            <w:r w:rsidR="004D6B27">
              <w:t>therapeutic activities for residents</w:t>
            </w:r>
          </w:p>
          <w:p w14:paraId="4175EB52" w14:textId="7360CC73" w:rsidR="007029AC" w:rsidRDefault="007D63CB" w:rsidP="001D0BF1">
            <w:pPr>
              <w:contextualSpacing w:val="0"/>
            </w:pPr>
            <w:r w:rsidRPr="007D63CB">
              <w:t>•</w:t>
            </w:r>
            <w:r>
              <w:t xml:space="preserve"> Assisted residents with</w:t>
            </w:r>
            <w:r w:rsidR="00F05ED5">
              <w:t xml:space="preserve"> completion of</w:t>
            </w:r>
            <w:r>
              <w:t xml:space="preserve"> school work </w:t>
            </w:r>
            <w:r w:rsidR="00086934">
              <w:t>and program assignments</w:t>
            </w:r>
          </w:p>
          <w:p w14:paraId="6E417026" w14:textId="77777777" w:rsidR="002C0B2B" w:rsidRDefault="002C0B2B" w:rsidP="001D0BF1">
            <w:pPr>
              <w:contextualSpacing w:val="0"/>
            </w:pPr>
          </w:p>
          <w:p w14:paraId="1370F396" w14:textId="1D8A37A5" w:rsidR="00A41B4B" w:rsidRPr="00A41B4B" w:rsidRDefault="00CA24DC" w:rsidP="00A41B4B">
            <w:pPr>
              <w:contextualSpacing w:val="0"/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  <w:r>
              <w:rPr>
                <w:rFonts w:eastAsiaTheme="majorEastAsia" w:cstheme="majorBidi"/>
                <w:b/>
                <w:caps/>
                <w:szCs w:val="24"/>
              </w:rPr>
              <w:t>may</w:t>
            </w:r>
            <w:r w:rsidR="00A41B4B" w:rsidRPr="00A41B4B">
              <w:rPr>
                <w:rFonts w:eastAsiaTheme="majorEastAsia" w:cstheme="majorBidi"/>
                <w:b/>
                <w:caps/>
                <w:szCs w:val="24"/>
              </w:rPr>
              <w:t xml:space="preserve"> 1, 201</w:t>
            </w:r>
            <w:r>
              <w:rPr>
                <w:rFonts w:eastAsiaTheme="majorEastAsia" w:cstheme="majorBidi"/>
                <w:b/>
                <w:caps/>
                <w:szCs w:val="24"/>
              </w:rPr>
              <w:t>6</w:t>
            </w:r>
            <w:r w:rsidR="00A41B4B" w:rsidRPr="00A41B4B">
              <w:rPr>
                <w:rFonts w:eastAsiaTheme="majorEastAsia" w:cstheme="majorBidi"/>
                <w:b/>
                <w:caps/>
                <w:szCs w:val="24"/>
              </w:rPr>
              <w:t xml:space="preserve"> – </w:t>
            </w:r>
            <w:r>
              <w:rPr>
                <w:rFonts w:eastAsiaTheme="majorEastAsia" w:cstheme="majorBidi"/>
                <w:b/>
                <w:caps/>
                <w:szCs w:val="24"/>
              </w:rPr>
              <w:t>current</w:t>
            </w:r>
          </w:p>
          <w:p w14:paraId="6F3D7F75" w14:textId="385857CC" w:rsidR="00A41B4B" w:rsidRPr="00A41B4B" w:rsidRDefault="00F05ED5" w:rsidP="00A41B4B">
            <w:pPr>
              <w:spacing w:after="40"/>
              <w:contextualSpacing w:val="0"/>
              <w:outlineLvl w:val="1"/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</w:pPr>
            <w: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Instructor</w:t>
            </w:r>
            <w:r w:rsidR="00421C36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 and Social </w:t>
            </w:r>
            <w:r w:rsidR="008256C4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Media Staff</w:t>
            </w:r>
            <w:r w:rsidR="00A41B4B" w:rsidRPr="00A41B4B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, </w:t>
            </w:r>
            <w:r>
              <w:rPr>
                <w:rFonts w:eastAsiaTheme="majorEastAsia" w:cstheme="majorBidi"/>
                <w:caps/>
                <w:smallCaps/>
                <w:sz w:val="26"/>
                <w:szCs w:val="26"/>
              </w:rPr>
              <w:t>universal cheerleaders association</w:t>
            </w:r>
          </w:p>
          <w:p w14:paraId="254F8DA9" w14:textId="796CEDC6" w:rsidR="00A41B4B" w:rsidRPr="00A41B4B" w:rsidRDefault="00A41B4B" w:rsidP="00A41B4B">
            <w:pPr>
              <w:contextualSpacing w:val="0"/>
            </w:pPr>
            <w:r w:rsidRPr="00A41B4B">
              <w:t xml:space="preserve">• </w:t>
            </w:r>
            <w:r w:rsidR="009C3CDE">
              <w:t>T</w:t>
            </w:r>
            <w:r w:rsidR="00C846F3">
              <w:t>aught</w:t>
            </w:r>
            <w:r w:rsidR="003A4C8A">
              <w:t xml:space="preserve"> stunt technique to</w:t>
            </w:r>
            <w:r w:rsidR="00C846F3">
              <w:t xml:space="preserve"> cheerlead</w:t>
            </w:r>
            <w:r w:rsidR="001D1AEB">
              <w:t>ing teams</w:t>
            </w:r>
            <w:r w:rsidR="009D63C5">
              <w:t xml:space="preserve"> </w:t>
            </w:r>
            <w:r w:rsidR="00C846F3">
              <w:t xml:space="preserve">across the country </w:t>
            </w:r>
            <w:r w:rsidR="003A4C8A">
              <w:t>using proper progression and safety measures</w:t>
            </w:r>
          </w:p>
          <w:p w14:paraId="5701C714" w14:textId="57145047" w:rsidR="002C0B2B" w:rsidRDefault="00A41B4B" w:rsidP="001D0BF1">
            <w:pPr>
              <w:contextualSpacing w:val="0"/>
            </w:pPr>
            <w:r w:rsidRPr="00A41B4B">
              <w:t xml:space="preserve">• </w:t>
            </w:r>
            <w:r w:rsidR="009D63C5">
              <w:t>Remain</w:t>
            </w:r>
            <w:r w:rsidR="007C4457">
              <w:t>ed</w:t>
            </w:r>
            <w:r w:rsidR="009D63C5">
              <w:t xml:space="preserve"> knowledgeable </w:t>
            </w:r>
            <w:r w:rsidR="00F14F6C">
              <w:t>in the proper execution of skills</w:t>
            </w:r>
          </w:p>
          <w:p w14:paraId="48CAA968" w14:textId="77777777" w:rsidR="007C4457" w:rsidRDefault="001A3B8E" w:rsidP="001D0BF1">
            <w:pPr>
              <w:contextualSpacing w:val="0"/>
            </w:pPr>
            <w:r w:rsidRPr="001A3B8E">
              <w:t>•</w:t>
            </w:r>
            <w:r>
              <w:t xml:space="preserve"> </w:t>
            </w:r>
            <w:r w:rsidR="0093402F">
              <w:t>Judge</w:t>
            </w:r>
            <w:r w:rsidR="007C4457">
              <w:t>d</w:t>
            </w:r>
            <w:r w:rsidR="0093402F">
              <w:t xml:space="preserve"> </w:t>
            </w:r>
            <w:r w:rsidR="00AF7ADC">
              <w:t>cheerleading competitions held throughout the country</w:t>
            </w:r>
          </w:p>
          <w:p w14:paraId="7B3A0CBB" w14:textId="503B7926" w:rsidR="008256C4" w:rsidRPr="00CF1A49" w:rsidRDefault="00070A5D" w:rsidP="001D0BF1">
            <w:pPr>
              <w:contextualSpacing w:val="0"/>
            </w:pPr>
            <w:r w:rsidRPr="00070A5D">
              <w:t>•</w:t>
            </w:r>
            <w:r>
              <w:t xml:space="preserve"> Maintained two social media platforms representing myself as an ambassador of the company</w:t>
            </w:r>
          </w:p>
        </w:tc>
      </w:tr>
      <w:tr w:rsidR="00F61DF9" w:rsidRPr="00CF1A49" w14:paraId="6C30EF56" w14:textId="77777777" w:rsidTr="00F61DF9">
        <w:tc>
          <w:tcPr>
            <w:tcW w:w="9355" w:type="dxa"/>
            <w:tcMar>
              <w:top w:w="216" w:type="dxa"/>
            </w:tcMar>
          </w:tcPr>
          <w:p w14:paraId="1FD0E484" w14:textId="51D056E2" w:rsidR="00F61DF9" w:rsidRPr="00CF1A49" w:rsidRDefault="00105D82" w:rsidP="00F61DF9">
            <w:pPr>
              <w:pStyle w:val="Heading3"/>
              <w:contextualSpacing w:val="0"/>
              <w:outlineLvl w:val="2"/>
            </w:pPr>
            <w:r>
              <w:t>May 1, 2016</w:t>
            </w:r>
            <w:r w:rsidR="00F61DF9" w:rsidRPr="00CF1A49">
              <w:t xml:space="preserve"> – </w:t>
            </w:r>
            <w:r>
              <w:t>Dec. 31, 2016</w:t>
            </w:r>
          </w:p>
          <w:p w14:paraId="2BDB5846" w14:textId="3217380A" w:rsidR="00F61DF9" w:rsidRPr="00CF1A49" w:rsidRDefault="00105D82" w:rsidP="00F61DF9">
            <w:pPr>
              <w:pStyle w:val="Heading2"/>
              <w:contextualSpacing w:val="0"/>
              <w:outlineLvl w:val="1"/>
            </w:pPr>
            <w:r>
              <w:t>Residential COunselor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Oaks INtegrated care – florence klemmer alternative home</w:t>
            </w:r>
          </w:p>
          <w:p w14:paraId="4AA9522D" w14:textId="3E00F4C2" w:rsidR="00105D82" w:rsidRPr="00105D82" w:rsidRDefault="00105D82" w:rsidP="00105D82">
            <w:pPr>
              <w:pStyle w:val="Heading2"/>
              <w:outlineLvl w:val="1"/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</w:pPr>
            <w:r w:rsidRPr="00105D82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• Recognize</w:t>
            </w:r>
            <w:r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d</w:t>
            </w:r>
            <w:r w:rsidRPr="00105D82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 states of anxiety in residents and respond</w:t>
            </w:r>
            <w:r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ed</w:t>
            </w:r>
            <w:r w:rsidRPr="00105D82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 accordingly  </w:t>
            </w:r>
          </w:p>
          <w:p w14:paraId="5CC25D9D" w14:textId="4FD57A93" w:rsidR="00105D82" w:rsidRPr="00105D82" w:rsidRDefault="00105D82" w:rsidP="00105D82">
            <w:pPr>
              <w:pStyle w:val="Heading2"/>
              <w:outlineLvl w:val="1"/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</w:pPr>
            <w:r w:rsidRPr="00105D82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• Provide</w:t>
            </w:r>
            <w:r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d</w:t>
            </w:r>
            <w:r w:rsidRPr="00105D82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 counseling on life decisions and behavior management </w:t>
            </w:r>
          </w:p>
          <w:p w14:paraId="278E4500" w14:textId="63526A87" w:rsidR="00105D82" w:rsidRPr="00105D82" w:rsidRDefault="00105D82" w:rsidP="00105D82">
            <w:pPr>
              <w:pStyle w:val="Heading2"/>
              <w:outlineLvl w:val="1"/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</w:pPr>
            <w:r w:rsidRPr="00105D82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• Interven</w:t>
            </w:r>
            <w:r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ed</w:t>
            </w:r>
            <w:r w:rsidRPr="00105D82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 in and deescalate</w:t>
            </w:r>
            <w:r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d</w:t>
            </w:r>
            <w:r w:rsidRPr="00105D82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 physical altercations between residents  </w:t>
            </w:r>
          </w:p>
          <w:p w14:paraId="220E3BCA" w14:textId="378A6513" w:rsidR="00F61DF9" w:rsidRDefault="00105D82" w:rsidP="00105D82">
            <w:r w:rsidRPr="00105D82">
              <w:t>• Establish</w:t>
            </w:r>
            <w:r>
              <w:t>ed</w:t>
            </w:r>
            <w:r w:rsidRPr="00105D82">
              <w:t xml:space="preserve"> and maintain</w:t>
            </w:r>
            <w:r>
              <w:t>ed</w:t>
            </w:r>
            <w:r w:rsidRPr="00105D82">
              <w:t xml:space="preserve"> therapeutic relationships with residents fostering rehabilitation</w:t>
            </w:r>
          </w:p>
          <w:p w14:paraId="3707493E" w14:textId="77777777" w:rsidR="00105D82" w:rsidRDefault="00105D82" w:rsidP="00105D82">
            <w:r w:rsidRPr="00105D82">
              <w:t>•</w:t>
            </w:r>
            <w:r w:rsidR="003E0B50">
              <w:t xml:space="preserve"> Kept diligent logs of resident behavior in order to</w:t>
            </w:r>
            <w:r>
              <w:t xml:space="preserve"> </w:t>
            </w:r>
            <w:r w:rsidR="003E0B50">
              <w:t>i</w:t>
            </w:r>
            <w:r>
              <w:t>mplement a behavior management system based on positive reinforcement</w:t>
            </w:r>
          </w:p>
          <w:p w14:paraId="4823C612" w14:textId="77777777" w:rsidR="00FD087A" w:rsidRDefault="00FD087A" w:rsidP="00105D82"/>
          <w:p w14:paraId="71A9CFFA" w14:textId="35D296D2" w:rsidR="00EE779C" w:rsidRPr="00EE779C" w:rsidRDefault="00EE779C" w:rsidP="00EE779C">
            <w:pPr>
              <w:contextualSpacing w:val="0"/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  <w:r>
              <w:rPr>
                <w:rFonts w:eastAsiaTheme="majorEastAsia" w:cstheme="majorBidi"/>
                <w:b/>
                <w:caps/>
                <w:szCs w:val="24"/>
              </w:rPr>
              <w:t>Jan.</w:t>
            </w:r>
            <w:r w:rsidRPr="00EE779C">
              <w:rPr>
                <w:rFonts w:eastAsiaTheme="majorEastAsia" w:cstheme="majorBidi"/>
                <w:b/>
                <w:caps/>
                <w:szCs w:val="24"/>
              </w:rPr>
              <w:t xml:space="preserve"> 1, 2016 – </w:t>
            </w:r>
            <w:r w:rsidR="00FE29ED">
              <w:rPr>
                <w:rFonts w:eastAsiaTheme="majorEastAsia" w:cstheme="majorBidi"/>
                <w:b/>
                <w:caps/>
                <w:szCs w:val="24"/>
              </w:rPr>
              <w:t xml:space="preserve">May </w:t>
            </w:r>
            <w:r w:rsidRPr="00EE779C">
              <w:rPr>
                <w:rFonts w:eastAsiaTheme="majorEastAsia" w:cstheme="majorBidi"/>
                <w:b/>
                <w:caps/>
                <w:szCs w:val="24"/>
              </w:rPr>
              <w:t>1, 2016</w:t>
            </w:r>
          </w:p>
          <w:p w14:paraId="1A9C8B4E" w14:textId="29B5E65E" w:rsidR="00EE779C" w:rsidRPr="00EE779C" w:rsidRDefault="00185DFA" w:rsidP="00EE779C">
            <w:pPr>
              <w:spacing w:after="40"/>
              <w:contextualSpacing w:val="0"/>
              <w:outlineLvl w:val="1"/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</w:pPr>
            <w: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Social services intern</w:t>
            </w:r>
            <w:r w:rsidR="00EE779C" w:rsidRPr="00EE779C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, </w:t>
            </w:r>
            <w:r w:rsidR="002A462B">
              <w:rPr>
                <w:rFonts w:eastAsiaTheme="majorEastAsia" w:cstheme="majorBidi"/>
                <w:caps/>
                <w:smallCaps/>
                <w:sz w:val="26"/>
                <w:szCs w:val="26"/>
              </w:rPr>
              <w:t>new jersey training school for boys</w:t>
            </w:r>
          </w:p>
          <w:p w14:paraId="0298EEF4" w14:textId="10C05AD0" w:rsidR="00EE779C" w:rsidRPr="00EE779C" w:rsidRDefault="00EE779C" w:rsidP="00EE779C">
            <w:pPr>
              <w:spacing w:after="40"/>
              <w:contextualSpacing w:val="0"/>
              <w:outlineLvl w:val="1"/>
            </w:pPr>
            <w:r w:rsidRPr="00EE779C">
              <w:t xml:space="preserve">• </w:t>
            </w:r>
            <w:r w:rsidR="00F42B07" w:rsidRPr="00F42B07">
              <w:t>Assisted senior social worker in all office responsibilities and counseling</w:t>
            </w:r>
          </w:p>
          <w:p w14:paraId="4013C249" w14:textId="0E5890B2" w:rsidR="00EE779C" w:rsidRPr="00EE779C" w:rsidRDefault="00EE779C" w:rsidP="00EE779C">
            <w:pPr>
              <w:spacing w:after="40"/>
              <w:contextualSpacing w:val="0"/>
              <w:outlineLvl w:val="1"/>
            </w:pPr>
            <w:r w:rsidRPr="00EE779C">
              <w:t xml:space="preserve">• </w:t>
            </w:r>
            <w:r w:rsidR="002437FB" w:rsidRPr="002437FB">
              <w:t>Conducted intake screenings on incoming juvenile offenders</w:t>
            </w:r>
          </w:p>
          <w:p w14:paraId="5111347A" w14:textId="43E5F5BC" w:rsidR="00EE779C" w:rsidRPr="00EE779C" w:rsidRDefault="00EE779C" w:rsidP="00EE779C">
            <w:pPr>
              <w:spacing w:after="40"/>
              <w:contextualSpacing w:val="0"/>
              <w:outlineLvl w:val="1"/>
            </w:pPr>
            <w:r w:rsidRPr="00EE779C">
              <w:t xml:space="preserve">• </w:t>
            </w:r>
            <w:r w:rsidR="00B80875" w:rsidRPr="00B80875">
              <w:t>Counseled incarcerated boys on life decisions, behavior management, and future endeavors</w:t>
            </w:r>
          </w:p>
          <w:p w14:paraId="18D63160" w14:textId="17E0B43D" w:rsidR="00FD087A" w:rsidRDefault="00EE779C" w:rsidP="00EE779C">
            <w:pPr>
              <w:contextualSpacing w:val="0"/>
            </w:pPr>
            <w:r w:rsidRPr="00EE779C">
              <w:t xml:space="preserve">• </w:t>
            </w:r>
            <w:r w:rsidR="00C81AF7" w:rsidRPr="00C81AF7">
              <w:t xml:space="preserve">Completed coursework based on learning goals set for the internship </w:t>
            </w:r>
          </w:p>
        </w:tc>
      </w:tr>
    </w:tbl>
    <w:sdt>
      <w:sdtPr>
        <w:alias w:val="Education:"/>
        <w:tag w:val="Education:"/>
        <w:id w:val="-1908763273"/>
        <w:placeholder>
          <w:docPart w:val="C27BB0105E7C4D05A3630F8191AB0378"/>
        </w:placeholder>
        <w:temporary/>
        <w:showingPlcHdr/>
        <w15:appearance w15:val="hidden"/>
      </w:sdtPr>
      <w:sdtEndPr/>
      <w:sdtContent>
        <w:p w14:paraId="2C5AB0AD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1542F8C4" w14:textId="77777777" w:rsidTr="00D66A52">
        <w:tc>
          <w:tcPr>
            <w:tcW w:w="9355" w:type="dxa"/>
          </w:tcPr>
          <w:p w14:paraId="2E38AF32" w14:textId="0AEFF85A" w:rsidR="001D0BF1" w:rsidRPr="00CF1A49" w:rsidRDefault="003E0B50" w:rsidP="001D0BF1">
            <w:pPr>
              <w:pStyle w:val="Heading3"/>
              <w:contextualSpacing w:val="0"/>
              <w:outlineLvl w:val="2"/>
            </w:pPr>
            <w:r>
              <w:t>May</w:t>
            </w:r>
            <w:r w:rsidR="001D0BF1" w:rsidRPr="00CF1A49">
              <w:t xml:space="preserve"> </w:t>
            </w:r>
            <w:r>
              <w:t>2016</w:t>
            </w:r>
          </w:p>
          <w:p w14:paraId="4FA5DC8B" w14:textId="1B02087A" w:rsidR="001D0BF1" w:rsidRPr="00CF1A49" w:rsidRDefault="003E0B50" w:rsidP="001D0BF1">
            <w:pPr>
              <w:pStyle w:val="Heading2"/>
              <w:contextualSpacing w:val="0"/>
              <w:outlineLvl w:val="1"/>
            </w:pPr>
            <w:r>
              <w:t>Bachelor of arts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Rutgers University – New brunswick, NJ</w:t>
            </w:r>
          </w:p>
          <w:p w14:paraId="290A8FFF" w14:textId="3C9CEAE2" w:rsidR="007538DC" w:rsidRPr="00CF1A49" w:rsidRDefault="003E0B50" w:rsidP="007538DC">
            <w:pPr>
              <w:contextualSpacing w:val="0"/>
            </w:pPr>
            <w:r>
              <w:t>Psychology - 3.</w:t>
            </w:r>
            <w:r w:rsidR="00EA485F">
              <w:t>1</w:t>
            </w:r>
            <w:bookmarkStart w:id="0" w:name="_GoBack"/>
            <w:bookmarkEnd w:id="0"/>
            <w:r>
              <w:t xml:space="preserve"> GPA</w:t>
            </w:r>
          </w:p>
        </w:tc>
      </w:tr>
      <w:tr w:rsidR="00F61DF9" w:rsidRPr="00CF1A49" w14:paraId="5AD7ED88" w14:textId="77777777" w:rsidTr="00F61DF9">
        <w:tc>
          <w:tcPr>
            <w:tcW w:w="9355" w:type="dxa"/>
            <w:tcMar>
              <w:top w:w="216" w:type="dxa"/>
            </w:tcMar>
          </w:tcPr>
          <w:p w14:paraId="454E237C" w14:textId="3FA4FA63" w:rsidR="00F61DF9" w:rsidRPr="00CF1A49" w:rsidRDefault="003E0B50" w:rsidP="00F61DF9">
            <w:pPr>
              <w:pStyle w:val="Heading3"/>
              <w:contextualSpacing w:val="0"/>
              <w:outlineLvl w:val="2"/>
            </w:pPr>
            <w:r>
              <w:t>may</w:t>
            </w:r>
            <w:r w:rsidR="00F61DF9" w:rsidRPr="00CF1A49">
              <w:t xml:space="preserve"> </w:t>
            </w:r>
            <w:r>
              <w:t>2018</w:t>
            </w:r>
          </w:p>
          <w:p w14:paraId="61B4334C" w14:textId="1FA7B281" w:rsidR="00F61DF9" w:rsidRPr="00CF1A49" w:rsidRDefault="003E0B50" w:rsidP="00F61DF9">
            <w:pPr>
              <w:pStyle w:val="Heading2"/>
              <w:contextualSpacing w:val="0"/>
              <w:outlineLvl w:val="1"/>
            </w:pPr>
            <w:r>
              <w:t>Master of Arts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The George Washington University – Washingtion D.C</w:t>
            </w:r>
          </w:p>
          <w:p w14:paraId="5920CFFC" w14:textId="233E84BB" w:rsidR="00F61DF9" w:rsidRDefault="003E0B50" w:rsidP="00F61DF9">
            <w:r>
              <w:t>Forensic Psychology – 3.</w:t>
            </w:r>
            <w:r w:rsidR="00B51CE3">
              <w:t>9</w:t>
            </w:r>
            <w:r>
              <w:t xml:space="preserve"> GPA</w:t>
            </w:r>
          </w:p>
        </w:tc>
      </w:tr>
    </w:tbl>
    <w:p w14:paraId="3FD37FE9" w14:textId="77777777" w:rsidR="00F275CA" w:rsidRDefault="00F275CA" w:rsidP="00486277">
      <w:pPr>
        <w:pStyle w:val="Heading1"/>
      </w:pPr>
    </w:p>
    <w:p w14:paraId="3A532126" w14:textId="77777777" w:rsidR="00F275CA" w:rsidRDefault="00F275CA" w:rsidP="00486277">
      <w:pPr>
        <w:pStyle w:val="Heading1"/>
      </w:pPr>
    </w:p>
    <w:p w14:paraId="28C06555" w14:textId="229E9F54" w:rsidR="00486277" w:rsidRPr="00CF1A49" w:rsidRDefault="00EA485F" w:rsidP="00486277">
      <w:pPr>
        <w:pStyle w:val="Heading1"/>
      </w:pPr>
      <w:sdt>
        <w:sdtPr>
          <w:alias w:val="Skills:"/>
          <w:tag w:val="Skills:"/>
          <w:id w:val="-1392877668"/>
          <w:placeholder>
            <w:docPart w:val="825577BCCFDB43D1B177231A85C61168"/>
          </w:placeholder>
          <w:temporary/>
          <w:showingPlcHdr/>
          <w15:appearance w15:val="hidden"/>
        </w:sdtPr>
        <w:sdtEndPr/>
        <w:sdtContent>
          <w:r w:rsidR="00486277" w:rsidRPr="00CF1A49">
            <w:t>Skills</w:t>
          </w:r>
        </w:sdtContent>
      </w:sdt>
      <w:r w:rsidR="00F275CA">
        <w:t>/trainings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0590E5D2" w14:textId="77777777" w:rsidTr="00CF1A49">
        <w:tc>
          <w:tcPr>
            <w:tcW w:w="4675" w:type="dxa"/>
          </w:tcPr>
          <w:p w14:paraId="77FC2912" w14:textId="6B3739D3" w:rsidR="001E3120" w:rsidRPr="006E1507" w:rsidRDefault="00F275CA" w:rsidP="00F275CA">
            <w:pPr>
              <w:pStyle w:val="ListBullet"/>
            </w:pPr>
            <w:r w:rsidRPr="00F275CA">
              <w:t xml:space="preserve">Biopsychosocial assessment  </w:t>
            </w:r>
          </w:p>
          <w:p w14:paraId="5D6592E9" w14:textId="77777777" w:rsidR="001F4E6D" w:rsidRDefault="00F275CA" w:rsidP="00F275CA">
            <w:pPr>
              <w:pStyle w:val="ListBullet"/>
            </w:pPr>
            <w:r w:rsidRPr="00F275CA">
              <w:t xml:space="preserve">Child development  </w:t>
            </w:r>
          </w:p>
          <w:p w14:paraId="294FCC26" w14:textId="77777777" w:rsidR="00F275CA" w:rsidRDefault="00F275CA" w:rsidP="00F275CA">
            <w:pPr>
              <w:pStyle w:val="ListBullet"/>
            </w:pPr>
            <w:r w:rsidRPr="00F275CA">
              <w:t xml:space="preserve">Juvenile suicide prevention  </w:t>
            </w:r>
          </w:p>
          <w:p w14:paraId="7EB3AA6E" w14:textId="77777777" w:rsidR="00F275CA" w:rsidRDefault="00F275CA" w:rsidP="00F275CA">
            <w:pPr>
              <w:pStyle w:val="ListBullet"/>
            </w:pPr>
            <w:r w:rsidRPr="00F275CA">
              <w:t>Substance abuse counseling</w:t>
            </w:r>
          </w:p>
          <w:p w14:paraId="1FC0846A" w14:textId="4E9DA70E" w:rsidR="00F275CA" w:rsidRPr="006E1507" w:rsidRDefault="00F275CA" w:rsidP="00F275CA">
            <w:pPr>
              <w:pStyle w:val="ListBullet"/>
            </w:pPr>
            <w:r w:rsidRPr="00F275CA">
              <w:t xml:space="preserve">Crisis prevention and intervention  </w:t>
            </w:r>
          </w:p>
        </w:tc>
        <w:tc>
          <w:tcPr>
            <w:tcW w:w="4675" w:type="dxa"/>
            <w:tcMar>
              <w:left w:w="360" w:type="dxa"/>
            </w:tcMar>
          </w:tcPr>
          <w:p w14:paraId="37A48723" w14:textId="6AB2737D" w:rsidR="003A0632" w:rsidRPr="006E1507" w:rsidRDefault="00F275CA" w:rsidP="00F275CA">
            <w:pPr>
              <w:pStyle w:val="ListBullet"/>
            </w:pPr>
            <w:r w:rsidRPr="00F275CA">
              <w:t xml:space="preserve">Crisis management  </w:t>
            </w:r>
          </w:p>
          <w:p w14:paraId="3DE11F22" w14:textId="0E332EFB" w:rsidR="001E3120" w:rsidRPr="006E1507" w:rsidRDefault="00F275CA" w:rsidP="00F275CA">
            <w:pPr>
              <w:pStyle w:val="ListBullet"/>
            </w:pPr>
            <w:r w:rsidRPr="00F275CA">
              <w:t xml:space="preserve">Counseling strategies  </w:t>
            </w:r>
          </w:p>
          <w:p w14:paraId="6058109E" w14:textId="77777777" w:rsidR="001E3120" w:rsidRDefault="00F275CA" w:rsidP="00F275CA">
            <w:pPr>
              <w:pStyle w:val="ListBullet"/>
            </w:pPr>
            <w:r w:rsidRPr="00F275CA">
              <w:t xml:space="preserve">HIPAA and Behavioral Health  </w:t>
            </w:r>
          </w:p>
          <w:p w14:paraId="007437E4" w14:textId="6D66A3C1" w:rsidR="00F275CA" w:rsidRPr="006E1507" w:rsidRDefault="00F275CA" w:rsidP="00F275CA">
            <w:pPr>
              <w:pStyle w:val="ListBullet"/>
            </w:pPr>
            <w:r w:rsidRPr="00F275CA">
              <w:t>Severe Persistent Mental Illness</w:t>
            </w:r>
          </w:p>
        </w:tc>
      </w:tr>
    </w:tbl>
    <w:p w14:paraId="22CD616A" w14:textId="33368555" w:rsidR="00AD782D" w:rsidRPr="00CF1A49" w:rsidRDefault="003E0B50" w:rsidP="0062312F">
      <w:pPr>
        <w:pStyle w:val="Heading1"/>
      </w:pPr>
      <w:r>
        <w:t>Certifications</w:t>
      </w:r>
    </w:p>
    <w:p w14:paraId="78827F8F" w14:textId="343832CB" w:rsidR="00F275CA" w:rsidRDefault="00F275CA" w:rsidP="00F275CA">
      <w:r>
        <w:t xml:space="preserve">CPR - May 2016 </w:t>
      </w:r>
    </w:p>
    <w:p w14:paraId="4A5AD454" w14:textId="6C13492E" w:rsidR="00F275CA" w:rsidRDefault="00F275CA" w:rsidP="00F275CA">
      <w:r>
        <w:t xml:space="preserve">CPI - May 2016 </w:t>
      </w:r>
    </w:p>
    <w:p w14:paraId="3C1EE05B" w14:textId="3317199F" w:rsidR="00B51D1B" w:rsidRPr="006E1507" w:rsidRDefault="00F275CA" w:rsidP="00F275CA">
      <w:r>
        <w:t>First Aid - May 2016</w:t>
      </w:r>
    </w:p>
    <w:sectPr w:rsidR="00B51D1B" w:rsidRPr="006E1507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CAF47" w14:textId="77777777" w:rsidR="00061232" w:rsidRDefault="00061232" w:rsidP="0068194B">
      <w:r>
        <w:separator/>
      </w:r>
    </w:p>
    <w:p w14:paraId="47DCF223" w14:textId="77777777" w:rsidR="00061232" w:rsidRDefault="00061232"/>
    <w:p w14:paraId="0241FD2A" w14:textId="77777777" w:rsidR="00061232" w:rsidRDefault="00061232"/>
  </w:endnote>
  <w:endnote w:type="continuationSeparator" w:id="0">
    <w:p w14:paraId="01AF9C3F" w14:textId="77777777" w:rsidR="00061232" w:rsidRDefault="00061232" w:rsidP="0068194B">
      <w:r>
        <w:continuationSeparator/>
      </w:r>
    </w:p>
    <w:p w14:paraId="4909C0C7" w14:textId="77777777" w:rsidR="00061232" w:rsidRDefault="00061232"/>
    <w:p w14:paraId="16356C5D" w14:textId="77777777" w:rsidR="00061232" w:rsidRDefault="000612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1C921A" w14:textId="6912CFB8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7E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E44A7" w14:textId="77777777" w:rsidR="00061232" w:rsidRDefault="00061232" w:rsidP="0068194B">
      <w:r>
        <w:separator/>
      </w:r>
    </w:p>
    <w:p w14:paraId="7C3C9960" w14:textId="77777777" w:rsidR="00061232" w:rsidRDefault="00061232"/>
    <w:p w14:paraId="3BD4E87E" w14:textId="77777777" w:rsidR="00061232" w:rsidRDefault="00061232"/>
  </w:footnote>
  <w:footnote w:type="continuationSeparator" w:id="0">
    <w:p w14:paraId="6CEAEF30" w14:textId="77777777" w:rsidR="00061232" w:rsidRDefault="00061232" w:rsidP="0068194B">
      <w:r>
        <w:continuationSeparator/>
      </w:r>
    </w:p>
    <w:p w14:paraId="0BE6F3DC" w14:textId="77777777" w:rsidR="00061232" w:rsidRDefault="00061232"/>
    <w:p w14:paraId="3625F64B" w14:textId="77777777" w:rsidR="00061232" w:rsidRDefault="000612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011EA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A98079" wp14:editId="48B2A03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DA1EAA0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9D9A83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59071DE"/>
    <w:multiLevelType w:val="hybridMultilevel"/>
    <w:tmpl w:val="686E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82"/>
    <w:rsid w:val="000001EF"/>
    <w:rsid w:val="00007322"/>
    <w:rsid w:val="00007728"/>
    <w:rsid w:val="00024584"/>
    <w:rsid w:val="00024730"/>
    <w:rsid w:val="00055E95"/>
    <w:rsid w:val="00061232"/>
    <w:rsid w:val="00064B23"/>
    <w:rsid w:val="0007021F"/>
    <w:rsid w:val="00070A5D"/>
    <w:rsid w:val="00086934"/>
    <w:rsid w:val="00097BC5"/>
    <w:rsid w:val="000A68CD"/>
    <w:rsid w:val="000B2BA5"/>
    <w:rsid w:val="000F2F8C"/>
    <w:rsid w:val="000F37E5"/>
    <w:rsid w:val="0010006E"/>
    <w:rsid w:val="001045A8"/>
    <w:rsid w:val="00105D82"/>
    <w:rsid w:val="00114A91"/>
    <w:rsid w:val="001427E1"/>
    <w:rsid w:val="00163668"/>
    <w:rsid w:val="00171566"/>
    <w:rsid w:val="00174676"/>
    <w:rsid w:val="001755A8"/>
    <w:rsid w:val="00184014"/>
    <w:rsid w:val="00185DFA"/>
    <w:rsid w:val="00192008"/>
    <w:rsid w:val="001A3B8E"/>
    <w:rsid w:val="001C0E68"/>
    <w:rsid w:val="001C4B6F"/>
    <w:rsid w:val="001D0BF1"/>
    <w:rsid w:val="001D1AEB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37FB"/>
    <w:rsid w:val="0024720C"/>
    <w:rsid w:val="002617AE"/>
    <w:rsid w:val="002638D0"/>
    <w:rsid w:val="002647D3"/>
    <w:rsid w:val="00275EAE"/>
    <w:rsid w:val="00294998"/>
    <w:rsid w:val="00297F18"/>
    <w:rsid w:val="002A1945"/>
    <w:rsid w:val="002A462B"/>
    <w:rsid w:val="002B2958"/>
    <w:rsid w:val="002B3FC8"/>
    <w:rsid w:val="002C0B2B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4361E"/>
    <w:rsid w:val="003544E1"/>
    <w:rsid w:val="00366398"/>
    <w:rsid w:val="003A0632"/>
    <w:rsid w:val="003A30E5"/>
    <w:rsid w:val="003A4C8A"/>
    <w:rsid w:val="003A6ADF"/>
    <w:rsid w:val="003B025E"/>
    <w:rsid w:val="003B5928"/>
    <w:rsid w:val="003D380F"/>
    <w:rsid w:val="003E0B50"/>
    <w:rsid w:val="003E160D"/>
    <w:rsid w:val="003F1D5F"/>
    <w:rsid w:val="00405128"/>
    <w:rsid w:val="00406CFF"/>
    <w:rsid w:val="00416B25"/>
    <w:rsid w:val="00420592"/>
    <w:rsid w:val="00421C36"/>
    <w:rsid w:val="004243E1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D6B27"/>
    <w:rsid w:val="004E01EB"/>
    <w:rsid w:val="004E2794"/>
    <w:rsid w:val="00506CCB"/>
    <w:rsid w:val="00510392"/>
    <w:rsid w:val="00513E2A"/>
    <w:rsid w:val="00566A35"/>
    <w:rsid w:val="0056701E"/>
    <w:rsid w:val="005740D7"/>
    <w:rsid w:val="00583AF2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110B"/>
    <w:rsid w:val="0062312F"/>
    <w:rsid w:val="00625F2C"/>
    <w:rsid w:val="006618E9"/>
    <w:rsid w:val="006642A3"/>
    <w:rsid w:val="0068194B"/>
    <w:rsid w:val="00692703"/>
    <w:rsid w:val="006A1962"/>
    <w:rsid w:val="006B5D48"/>
    <w:rsid w:val="006B7D7B"/>
    <w:rsid w:val="006C1A5E"/>
    <w:rsid w:val="006E1507"/>
    <w:rsid w:val="007029AC"/>
    <w:rsid w:val="00712D8B"/>
    <w:rsid w:val="007273B7"/>
    <w:rsid w:val="00733E0A"/>
    <w:rsid w:val="00742828"/>
    <w:rsid w:val="0074403D"/>
    <w:rsid w:val="00746D44"/>
    <w:rsid w:val="007538DC"/>
    <w:rsid w:val="00757803"/>
    <w:rsid w:val="00780699"/>
    <w:rsid w:val="0079206B"/>
    <w:rsid w:val="00796076"/>
    <w:rsid w:val="007C0566"/>
    <w:rsid w:val="007C4457"/>
    <w:rsid w:val="007C606B"/>
    <w:rsid w:val="007D63CB"/>
    <w:rsid w:val="007E6A61"/>
    <w:rsid w:val="00801140"/>
    <w:rsid w:val="00803404"/>
    <w:rsid w:val="008256C4"/>
    <w:rsid w:val="00834955"/>
    <w:rsid w:val="00855B59"/>
    <w:rsid w:val="00860461"/>
    <w:rsid w:val="0086487C"/>
    <w:rsid w:val="00870B20"/>
    <w:rsid w:val="00873251"/>
    <w:rsid w:val="008829F8"/>
    <w:rsid w:val="00885897"/>
    <w:rsid w:val="008A6538"/>
    <w:rsid w:val="008C7056"/>
    <w:rsid w:val="008E7E6B"/>
    <w:rsid w:val="008F3B14"/>
    <w:rsid w:val="00901899"/>
    <w:rsid w:val="0090344B"/>
    <w:rsid w:val="00905715"/>
    <w:rsid w:val="0091321E"/>
    <w:rsid w:val="00913946"/>
    <w:rsid w:val="0092726B"/>
    <w:rsid w:val="009334B9"/>
    <w:rsid w:val="0093402F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3CDE"/>
    <w:rsid w:val="009C4DFC"/>
    <w:rsid w:val="009D44F8"/>
    <w:rsid w:val="009D63C5"/>
    <w:rsid w:val="009E3160"/>
    <w:rsid w:val="009F220C"/>
    <w:rsid w:val="009F3B05"/>
    <w:rsid w:val="009F4931"/>
    <w:rsid w:val="00A14534"/>
    <w:rsid w:val="00A16DAA"/>
    <w:rsid w:val="00A21BF8"/>
    <w:rsid w:val="00A22607"/>
    <w:rsid w:val="00A24162"/>
    <w:rsid w:val="00A25023"/>
    <w:rsid w:val="00A270EA"/>
    <w:rsid w:val="00A34BA2"/>
    <w:rsid w:val="00A36F27"/>
    <w:rsid w:val="00A41B4B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AF7ADC"/>
    <w:rsid w:val="00B10EBE"/>
    <w:rsid w:val="00B17CA8"/>
    <w:rsid w:val="00B236F1"/>
    <w:rsid w:val="00B50F99"/>
    <w:rsid w:val="00B51CE3"/>
    <w:rsid w:val="00B51D1B"/>
    <w:rsid w:val="00B540F4"/>
    <w:rsid w:val="00B60FD0"/>
    <w:rsid w:val="00B622DF"/>
    <w:rsid w:val="00B6332A"/>
    <w:rsid w:val="00B80875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81AF7"/>
    <w:rsid w:val="00C846F3"/>
    <w:rsid w:val="00CA24DC"/>
    <w:rsid w:val="00CA4B4D"/>
    <w:rsid w:val="00CB35C3"/>
    <w:rsid w:val="00CD323D"/>
    <w:rsid w:val="00CD42B7"/>
    <w:rsid w:val="00CE159C"/>
    <w:rsid w:val="00CE17C5"/>
    <w:rsid w:val="00CE32A3"/>
    <w:rsid w:val="00CE4030"/>
    <w:rsid w:val="00CE64B3"/>
    <w:rsid w:val="00CF1A49"/>
    <w:rsid w:val="00D0630C"/>
    <w:rsid w:val="00D243A9"/>
    <w:rsid w:val="00D305E5"/>
    <w:rsid w:val="00D37CD3"/>
    <w:rsid w:val="00D451FC"/>
    <w:rsid w:val="00D66A52"/>
    <w:rsid w:val="00D66EFA"/>
    <w:rsid w:val="00D72A2D"/>
    <w:rsid w:val="00D9521A"/>
    <w:rsid w:val="00DA1C8B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15CB6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485F"/>
    <w:rsid w:val="00EA5099"/>
    <w:rsid w:val="00EC1351"/>
    <w:rsid w:val="00EC4CBF"/>
    <w:rsid w:val="00EE2CA8"/>
    <w:rsid w:val="00EE779C"/>
    <w:rsid w:val="00EF17E8"/>
    <w:rsid w:val="00EF51D9"/>
    <w:rsid w:val="00F05ED5"/>
    <w:rsid w:val="00F130DD"/>
    <w:rsid w:val="00F14F6C"/>
    <w:rsid w:val="00F241E6"/>
    <w:rsid w:val="00F24884"/>
    <w:rsid w:val="00F275CA"/>
    <w:rsid w:val="00F32F0F"/>
    <w:rsid w:val="00F42B07"/>
    <w:rsid w:val="00F476C4"/>
    <w:rsid w:val="00F51BEB"/>
    <w:rsid w:val="00F61DF9"/>
    <w:rsid w:val="00F81960"/>
    <w:rsid w:val="00F8769D"/>
    <w:rsid w:val="00F9350C"/>
    <w:rsid w:val="00F9398A"/>
    <w:rsid w:val="00F94EB5"/>
    <w:rsid w:val="00F9624D"/>
    <w:rsid w:val="00F97798"/>
    <w:rsid w:val="00FB31C1"/>
    <w:rsid w:val="00FB58F2"/>
    <w:rsid w:val="00FC6AEA"/>
    <w:rsid w:val="00FD087A"/>
    <w:rsid w:val="00FD3D13"/>
    <w:rsid w:val="00FE29ED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24142C7"/>
  <w15:chartTrackingRefBased/>
  <w15:docId w15:val="{D34DBAC2-FC70-4083-87A6-0516FF407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1B4B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105D8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qaira-stead-6400145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lmst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2B0B37912B4294AB6127BF1875C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C611E-C4A7-49BD-97D3-906BE33F9649}"/>
      </w:docPartPr>
      <w:docPartBody>
        <w:p w:rsidR="00FC78EC" w:rsidRDefault="00B346CE">
          <w:pPr>
            <w:pStyle w:val="2E2B0B37912B4294AB6127BF1875CBDC"/>
          </w:pPr>
          <w:r w:rsidRPr="00CF1A49">
            <w:t>·</w:t>
          </w:r>
        </w:p>
      </w:docPartBody>
    </w:docPart>
    <w:docPart>
      <w:docPartPr>
        <w:name w:val="562A686CD21E4A2F9C3CC7F6D775F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5840A-44C2-414E-8422-6822559D2636}"/>
      </w:docPartPr>
      <w:docPartBody>
        <w:p w:rsidR="00FC78EC" w:rsidRDefault="00B346CE">
          <w:pPr>
            <w:pStyle w:val="562A686CD21E4A2F9C3CC7F6D775FC20"/>
          </w:pPr>
          <w:r w:rsidRPr="00CF1A49">
            <w:t>·</w:t>
          </w:r>
        </w:p>
      </w:docPartBody>
    </w:docPart>
    <w:docPart>
      <w:docPartPr>
        <w:name w:val="1ED62E2337FD48F5BA638FF9FF2B6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068EA-1A7A-46CB-B1D7-11D4A2EDA386}"/>
      </w:docPartPr>
      <w:docPartBody>
        <w:p w:rsidR="00FC78EC" w:rsidRDefault="00B346CE">
          <w:pPr>
            <w:pStyle w:val="1ED62E2337FD48F5BA638FF9FF2B6B5F"/>
          </w:pPr>
          <w:r w:rsidRPr="00CF1A49">
            <w:t>Experience</w:t>
          </w:r>
        </w:p>
      </w:docPartBody>
    </w:docPart>
    <w:docPart>
      <w:docPartPr>
        <w:name w:val="C27BB0105E7C4D05A3630F8191AB0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9F5B2-EE21-40E1-8B1D-6755553E7A70}"/>
      </w:docPartPr>
      <w:docPartBody>
        <w:p w:rsidR="00FC78EC" w:rsidRDefault="00B346CE">
          <w:pPr>
            <w:pStyle w:val="C27BB0105E7C4D05A3630F8191AB0378"/>
          </w:pPr>
          <w:r w:rsidRPr="00CF1A49">
            <w:t>Education</w:t>
          </w:r>
        </w:p>
      </w:docPartBody>
    </w:docPart>
    <w:docPart>
      <w:docPartPr>
        <w:name w:val="825577BCCFDB43D1B177231A85C61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FD103-3414-4F7C-8D5F-F5CF4C59CD6E}"/>
      </w:docPartPr>
      <w:docPartBody>
        <w:p w:rsidR="00FC78EC" w:rsidRDefault="00B346CE">
          <w:pPr>
            <w:pStyle w:val="825577BCCFDB43D1B177231A85C61168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CE"/>
    <w:rsid w:val="008A5C3E"/>
    <w:rsid w:val="008D6A32"/>
    <w:rsid w:val="00A9629A"/>
    <w:rsid w:val="00B346CE"/>
    <w:rsid w:val="00B548DE"/>
    <w:rsid w:val="00B77DFF"/>
    <w:rsid w:val="00D92695"/>
    <w:rsid w:val="00FC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E03699743741F1B7F3484FEE95FB4A">
    <w:name w:val="4AE03699743741F1B7F3484FEE95FB4A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FA54622806CE4594890FCFE5A66D4001">
    <w:name w:val="FA54622806CE4594890FCFE5A66D4001"/>
  </w:style>
  <w:style w:type="paragraph" w:customStyle="1" w:styleId="34D6FA0752BC4D9CBA21DD1204161B16">
    <w:name w:val="34D6FA0752BC4D9CBA21DD1204161B16"/>
  </w:style>
  <w:style w:type="paragraph" w:customStyle="1" w:styleId="2E2B0B37912B4294AB6127BF1875CBDC">
    <w:name w:val="2E2B0B37912B4294AB6127BF1875CBDC"/>
  </w:style>
  <w:style w:type="paragraph" w:customStyle="1" w:styleId="4DD845AF1D884C569C92EB14E3F3F15E">
    <w:name w:val="4DD845AF1D884C569C92EB14E3F3F15E"/>
  </w:style>
  <w:style w:type="paragraph" w:customStyle="1" w:styleId="59C2D119C1C34BB8B02F1BB3411FFE8A">
    <w:name w:val="59C2D119C1C34BB8B02F1BB3411FFE8A"/>
  </w:style>
  <w:style w:type="paragraph" w:customStyle="1" w:styleId="562A686CD21E4A2F9C3CC7F6D775FC20">
    <w:name w:val="562A686CD21E4A2F9C3CC7F6D775FC20"/>
  </w:style>
  <w:style w:type="paragraph" w:customStyle="1" w:styleId="0C550DC01CE14E9DA497ADA5329D32F8">
    <w:name w:val="0C550DC01CE14E9DA497ADA5329D32F8"/>
  </w:style>
  <w:style w:type="paragraph" w:customStyle="1" w:styleId="9C7FB2D7CD6B464BB1869535640F87C7">
    <w:name w:val="9C7FB2D7CD6B464BB1869535640F87C7"/>
  </w:style>
  <w:style w:type="paragraph" w:customStyle="1" w:styleId="7DE5472984B74D898C0119B2827D2503">
    <w:name w:val="7DE5472984B74D898C0119B2827D2503"/>
  </w:style>
  <w:style w:type="paragraph" w:customStyle="1" w:styleId="148756EB870D4A17A3A55710F4627BD4">
    <w:name w:val="148756EB870D4A17A3A55710F4627BD4"/>
  </w:style>
  <w:style w:type="paragraph" w:customStyle="1" w:styleId="1ED62E2337FD48F5BA638FF9FF2B6B5F">
    <w:name w:val="1ED62E2337FD48F5BA638FF9FF2B6B5F"/>
  </w:style>
  <w:style w:type="paragraph" w:customStyle="1" w:styleId="F435B98CB2834F89AA43D324828A6332">
    <w:name w:val="F435B98CB2834F89AA43D324828A6332"/>
  </w:style>
  <w:style w:type="paragraph" w:customStyle="1" w:styleId="DA51A9755D2E499AA088E6B8CEF9F221">
    <w:name w:val="DA51A9755D2E499AA088E6B8CEF9F221"/>
  </w:style>
  <w:style w:type="paragraph" w:customStyle="1" w:styleId="9358675C66CA4E5D869C3CE9C3512148">
    <w:name w:val="9358675C66CA4E5D869C3CE9C3512148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C80FC94B6FFC48049D6CBADAFE515CBA">
    <w:name w:val="C80FC94B6FFC48049D6CBADAFE515CBA"/>
  </w:style>
  <w:style w:type="paragraph" w:customStyle="1" w:styleId="976DA5450630496FA1730436F52F0D9B">
    <w:name w:val="976DA5450630496FA1730436F52F0D9B"/>
  </w:style>
  <w:style w:type="paragraph" w:customStyle="1" w:styleId="79362A6A4DEE49EB91D736C01165A82E">
    <w:name w:val="79362A6A4DEE49EB91D736C01165A82E"/>
  </w:style>
  <w:style w:type="paragraph" w:customStyle="1" w:styleId="F25F06C4A2264D2791F8662509393996">
    <w:name w:val="F25F06C4A2264D2791F8662509393996"/>
  </w:style>
  <w:style w:type="paragraph" w:customStyle="1" w:styleId="DD5CB60DA78748889766641FAB74B77E">
    <w:name w:val="DD5CB60DA78748889766641FAB74B77E"/>
  </w:style>
  <w:style w:type="paragraph" w:customStyle="1" w:styleId="207BA370A3A24E0C9C4708041D79E66D">
    <w:name w:val="207BA370A3A24E0C9C4708041D79E66D"/>
  </w:style>
  <w:style w:type="paragraph" w:customStyle="1" w:styleId="6FD779A2DEF849B492FC2F87B88612DF">
    <w:name w:val="6FD779A2DEF849B492FC2F87B88612DF"/>
  </w:style>
  <w:style w:type="paragraph" w:customStyle="1" w:styleId="C27BB0105E7C4D05A3630F8191AB0378">
    <w:name w:val="C27BB0105E7C4D05A3630F8191AB0378"/>
  </w:style>
  <w:style w:type="paragraph" w:customStyle="1" w:styleId="7F57A352AA8B48C3935084FD805E9E48">
    <w:name w:val="7F57A352AA8B48C3935084FD805E9E48"/>
  </w:style>
  <w:style w:type="paragraph" w:customStyle="1" w:styleId="27A9E0D194B34D72B7EEBB7D2A9008AA">
    <w:name w:val="27A9E0D194B34D72B7EEBB7D2A9008AA"/>
  </w:style>
  <w:style w:type="paragraph" w:customStyle="1" w:styleId="26960A08BA3C4A87A799BA1C51795ACF">
    <w:name w:val="26960A08BA3C4A87A799BA1C51795ACF"/>
  </w:style>
  <w:style w:type="paragraph" w:customStyle="1" w:styleId="0A6B6843A84E43BA89EF10F534F79E7D">
    <w:name w:val="0A6B6843A84E43BA89EF10F534F79E7D"/>
  </w:style>
  <w:style w:type="paragraph" w:customStyle="1" w:styleId="1400925D475044B4BBB3247B2E49D71A">
    <w:name w:val="1400925D475044B4BBB3247B2E49D71A"/>
  </w:style>
  <w:style w:type="paragraph" w:customStyle="1" w:styleId="E357C06921F94D9AA8CCB8FF27DF416A">
    <w:name w:val="E357C06921F94D9AA8CCB8FF27DF416A"/>
  </w:style>
  <w:style w:type="paragraph" w:customStyle="1" w:styleId="F5A0405F655941A4B3097CCDDC0BEA49">
    <w:name w:val="F5A0405F655941A4B3097CCDDC0BEA49"/>
  </w:style>
  <w:style w:type="paragraph" w:customStyle="1" w:styleId="19EDC64FA17A44CB9CD1A22FF1202483">
    <w:name w:val="19EDC64FA17A44CB9CD1A22FF1202483"/>
  </w:style>
  <w:style w:type="paragraph" w:customStyle="1" w:styleId="D844031179DE4438A8BFD3AF91567F9E">
    <w:name w:val="D844031179DE4438A8BFD3AF91567F9E"/>
  </w:style>
  <w:style w:type="paragraph" w:customStyle="1" w:styleId="908E370388DB410EBFBDB25D2575AA98">
    <w:name w:val="908E370388DB410EBFBDB25D2575AA98"/>
  </w:style>
  <w:style w:type="paragraph" w:customStyle="1" w:styleId="825577BCCFDB43D1B177231A85C61168">
    <w:name w:val="825577BCCFDB43D1B177231A85C61168"/>
  </w:style>
  <w:style w:type="paragraph" w:customStyle="1" w:styleId="BB473A31C3224069A935AC5314420606">
    <w:name w:val="BB473A31C3224069A935AC5314420606"/>
  </w:style>
  <w:style w:type="paragraph" w:customStyle="1" w:styleId="78AEEF744F76476182E4D8EAB00D16A9">
    <w:name w:val="78AEEF744F76476182E4D8EAB00D16A9"/>
  </w:style>
  <w:style w:type="paragraph" w:customStyle="1" w:styleId="A52FB670AF634C48835678D682D49C40">
    <w:name w:val="A52FB670AF634C48835678D682D49C40"/>
  </w:style>
  <w:style w:type="paragraph" w:customStyle="1" w:styleId="BF6AD3C5E6BB4062B59D21A7675561D0">
    <w:name w:val="BF6AD3C5E6BB4062B59D21A7675561D0"/>
  </w:style>
  <w:style w:type="paragraph" w:customStyle="1" w:styleId="116ED044248E4521A82D068E72377C4F">
    <w:name w:val="116ED044248E4521A82D068E72377C4F"/>
  </w:style>
  <w:style w:type="paragraph" w:customStyle="1" w:styleId="2ED2623D2BFE41AEB1A93D88D55C9F20">
    <w:name w:val="2ED2623D2BFE41AEB1A93D88D55C9F20"/>
  </w:style>
  <w:style w:type="paragraph" w:customStyle="1" w:styleId="5896E03D5BD4478F958AE50256E859CB">
    <w:name w:val="5896E03D5BD4478F958AE50256E859CB"/>
  </w:style>
  <w:style w:type="paragraph" w:customStyle="1" w:styleId="CBE4E3AC1A1140FF9A7F3BB84C2C4DAD">
    <w:name w:val="CBE4E3AC1A1140FF9A7F3BB84C2C4DAD"/>
    <w:rsid w:val="00B346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61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Qaira Stead</dc:creator>
  <cp:keywords/>
  <dc:description/>
  <cp:lastModifiedBy>Qaira Stead</cp:lastModifiedBy>
  <cp:revision>59</cp:revision>
  <dcterms:created xsi:type="dcterms:W3CDTF">2018-02-22T05:31:00Z</dcterms:created>
  <dcterms:modified xsi:type="dcterms:W3CDTF">2018-05-11T19:53:00Z</dcterms:modified>
  <cp:category/>
</cp:coreProperties>
</file>