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Author"/>
        <w:tag w:val="Author"/>
        <w:id w:val="4828253"/>
        <w:placeholder>
          <w:docPart w:val="3821FEAAFD925D4CBED1B40882CFB17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33EE150E" w14:textId="77777777" w:rsidR="00BC1547" w:rsidRPr="00CA2E40" w:rsidRDefault="00327B05">
          <w:pPr>
            <w:pStyle w:val="Author"/>
          </w:pPr>
          <w:r w:rsidRPr="00CA2E40">
            <w:t>Jasmine Lyons</w:t>
          </w:r>
        </w:p>
      </w:sdtContent>
    </w:sdt>
    <w:p w14:paraId="4FAA7A99" w14:textId="50A230FF" w:rsidR="00BC1547" w:rsidRPr="00CA2E40" w:rsidRDefault="001761CF">
      <w:pPr>
        <w:pStyle w:val="ContactInfo"/>
      </w:pPr>
      <w:r>
        <w:t>946</w:t>
      </w:r>
      <w:r w:rsidR="00327B05" w:rsidRPr="00CA2E40">
        <w:t xml:space="preserve"> Kenwyn st </w:t>
      </w:r>
    </w:p>
    <w:p w14:paraId="5A2E287B" w14:textId="35502CAF" w:rsidR="00BC1547" w:rsidRDefault="00327B05">
      <w:pPr>
        <w:pStyle w:val="ContactInfo"/>
      </w:pPr>
      <w:r w:rsidRPr="00CA2E40">
        <w:t>Philadelphia, Pa, 19124</w:t>
      </w:r>
    </w:p>
    <w:p w14:paraId="5FCF109C" w14:textId="769574DB" w:rsidR="00460405" w:rsidRPr="00DD74D5" w:rsidRDefault="00460405">
      <w:pPr>
        <w:pStyle w:val="ContactInfo"/>
        <w:rPr>
          <w:rFonts w:cstheme="minorHAnsi"/>
        </w:rPr>
      </w:pPr>
      <w:r w:rsidRPr="00DD74D5">
        <w:rPr>
          <w:rFonts w:cstheme="minorHAnsi"/>
        </w:rPr>
        <w:t>215-920-8777</w:t>
      </w:r>
    </w:p>
    <w:p w14:paraId="6ADF5CCF" w14:textId="0E4A2076" w:rsidR="00BC1547" w:rsidRPr="00CA2E40" w:rsidRDefault="00327B05" w:rsidP="005928FA">
      <w:pPr>
        <w:pStyle w:val="Salutation"/>
        <w:tabs>
          <w:tab w:val="left" w:pos="7014"/>
        </w:tabs>
        <w:rPr>
          <w:rFonts w:ascii="Calibri" w:hAnsi="Calibri"/>
          <w:color w:val="auto"/>
        </w:rPr>
      </w:pPr>
      <w:r w:rsidRPr="00DD74D5">
        <w:rPr>
          <w:rFonts w:cstheme="minorHAnsi"/>
        </w:rPr>
        <w:t>To Whom It May Concern</w:t>
      </w:r>
      <w:r w:rsidRPr="00CA2E40">
        <w:rPr>
          <w:rFonts w:ascii="Calibri" w:hAnsi="Calibri"/>
        </w:rPr>
        <w:t>:</w:t>
      </w:r>
      <w:r w:rsidR="005928FA" w:rsidRPr="00CA2E40">
        <w:rPr>
          <w:rFonts w:ascii="Calibri" w:hAnsi="Calibri"/>
        </w:rPr>
        <w:tab/>
      </w:r>
    </w:p>
    <w:p w14:paraId="15F84EB6" w14:textId="3AAA3314" w:rsidR="00327B05" w:rsidRDefault="00327B05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bookmarkStart w:id="0" w:name="_GoBack"/>
      <w:bookmarkEnd w:id="0"/>
      <w:r w:rsidRPr="00CA2E40">
        <w:rPr>
          <w:rFonts w:ascii="Calibri" w:hAnsi="Calibri"/>
          <w:b w:val="0"/>
          <w:sz w:val="18"/>
          <w:szCs w:val="18"/>
        </w:rPr>
        <w:t>I have a lot to offer to this establishment becaus</w:t>
      </w:r>
      <w:r w:rsidR="00F158E3" w:rsidRPr="00CA2E40">
        <w:rPr>
          <w:rFonts w:ascii="Calibri" w:hAnsi="Calibri"/>
          <w:b w:val="0"/>
          <w:sz w:val="18"/>
          <w:szCs w:val="18"/>
        </w:rPr>
        <w:t>e, I am a Criminal Justice and S</w:t>
      </w:r>
      <w:r w:rsidRPr="00CA2E40">
        <w:rPr>
          <w:rFonts w:ascii="Calibri" w:hAnsi="Calibri"/>
          <w:b w:val="0"/>
          <w:sz w:val="18"/>
          <w:szCs w:val="18"/>
        </w:rPr>
        <w:t xml:space="preserve">ociology major with a minor in Forensic Science. </w:t>
      </w:r>
      <w:r w:rsidR="001761CF">
        <w:rPr>
          <w:rFonts w:ascii="Calibri" w:hAnsi="Calibri"/>
          <w:b w:val="0"/>
          <w:sz w:val="18"/>
          <w:szCs w:val="18"/>
        </w:rPr>
        <w:t xml:space="preserve">I </w:t>
      </w:r>
      <w:r w:rsidR="00DB29A7">
        <w:rPr>
          <w:rFonts w:ascii="Calibri" w:hAnsi="Calibri"/>
          <w:b w:val="0"/>
          <w:sz w:val="18"/>
          <w:szCs w:val="18"/>
        </w:rPr>
        <w:t>graduated from LaSalle university on May 20</w:t>
      </w:r>
      <w:r w:rsidR="00DB29A7" w:rsidRPr="00DB29A7">
        <w:rPr>
          <w:rFonts w:ascii="Calibri" w:hAnsi="Calibri"/>
          <w:b w:val="0"/>
          <w:sz w:val="18"/>
          <w:szCs w:val="18"/>
          <w:vertAlign w:val="superscript"/>
        </w:rPr>
        <w:t>th</w:t>
      </w:r>
      <w:r w:rsidR="00DB29A7">
        <w:rPr>
          <w:rFonts w:ascii="Calibri" w:hAnsi="Calibri"/>
          <w:b w:val="0"/>
          <w:sz w:val="18"/>
          <w:szCs w:val="18"/>
        </w:rPr>
        <w:t xml:space="preserve">. </w:t>
      </w:r>
    </w:p>
    <w:p w14:paraId="3AB33CEA" w14:textId="77777777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</w:p>
    <w:p w14:paraId="6CB528CA" w14:textId="75B4118E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In a previous position I worked with children with disabilities as well as working in childcare. I have a knack of problem solving and I work exceptionally well independently with little oversight. I am committed to improving the overall mental and physically health of a person. Providing guidance to anyone who needs it and listening when anyone needs a listening ear. </w:t>
      </w:r>
    </w:p>
    <w:p w14:paraId="18125984" w14:textId="1300EA35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</w:p>
    <w:p w14:paraId="71F069F7" w14:textId="7DF18389" w:rsidR="00327B05" w:rsidRPr="00CA2E40" w:rsidRDefault="00327B05" w:rsidP="00327B05">
      <w:pPr>
        <w:rPr>
          <w:rFonts w:ascii="Calibri" w:hAnsi="Calibri"/>
        </w:rPr>
      </w:pPr>
      <w:r w:rsidRPr="00CA2E40">
        <w:rPr>
          <w:rFonts w:ascii="Calibri" w:hAnsi="Calibri"/>
        </w:rPr>
        <w:t xml:space="preserve">Some </w:t>
      </w:r>
      <w:r w:rsidR="00460405">
        <w:rPr>
          <w:rFonts w:ascii="Calibri" w:hAnsi="Calibri"/>
        </w:rPr>
        <w:t xml:space="preserve">of my </w:t>
      </w:r>
      <w:r w:rsidRPr="00CA2E40">
        <w:rPr>
          <w:rFonts w:ascii="Calibri" w:hAnsi="Calibri"/>
        </w:rPr>
        <w:t xml:space="preserve">accomplishments include: </w:t>
      </w:r>
    </w:p>
    <w:p w14:paraId="2F1E1E5F" w14:textId="77777777" w:rsidR="00327B05" w:rsidRPr="00CA2E40" w:rsidRDefault="00327B05" w:rsidP="00327B0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CA2E40">
        <w:rPr>
          <w:rFonts w:ascii="Calibri" w:hAnsi="Calibri"/>
        </w:rPr>
        <w:t xml:space="preserve">Understanding the concept in children and working with them. </w:t>
      </w:r>
    </w:p>
    <w:p w14:paraId="317FDCE2" w14:textId="77777777" w:rsidR="00327B05" w:rsidRPr="00CA2E40" w:rsidRDefault="00327B05" w:rsidP="00327B0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CA2E40">
        <w:rPr>
          <w:rFonts w:ascii="Calibri" w:hAnsi="Calibri"/>
        </w:rPr>
        <w:t xml:space="preserve">Working and understanding juveniles. </w:t>
      </w:r>
    </w:p>
    <w:p w14:paraId="03E901E4" w14:textId="0741CD51" w:rsidR="00B33A07" w:rsidRDefault="00B33A07" w:rsidP="00327B05">
      <w:pPr>
        <w:pStyle w:val="ListParagraph"/>
        <w:numPr>
          <w:ilvl w:val="0"/>
          <w:numId w:val="10"/>
        </w:numPr>
      </w:pPr>
      <w:r w:rsidRPr="00CA2E40">
        <w:rPr>
          <w:rFonts w:ascii="Calibri" w:hAnsi="Calibri"/>
        </w:rPr>
        <w:t>Completing a class called Inside-out, which is</w:t>
      </w:r>
      <w:r>
        <w:t xml:space="preserve"> learning with detainees. </w:t>
      </w:r>
    </w:p>
    <w:p w14:paraId="2646CE65" w14:textId="46D3F809" w:rsidR="001761CF" w:rsidRDefault="001761CF" w:rsidP="001761CF">
      <w:pPr>
        <w:pStyle w:val="ListParagraph"/>
        <w:numPr>
          <w:ilvl w:val="0"/>
          <w:numId w:val="10"/>
        </w:numPr>
      </w:pPr>
      <w:r>
        <w:t xml:space="preserve">Working through ethical issues. </w:t>
      </w:r>
    </w:p>
    <w:p w14:paraId="1DD710A9" w14:textId="74A95084" w:rsidR="00B91944" w:rsidRPr="00B91944" w:rsidRDefault="00B91944" w:rsidP="00B91944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My enclosed resume will serve to provide you with greater details of my background in childcare as well as customer service. </w:t>
      </w:r>
    </w:p>
    <w:p w14:paraId="114990B0" w14:textId="1F72C11E" w:rsidR="00BC1547" w:rsidRDefault="00327B05" w:rsidP="00327B05">
      <w:r>
        <w:t>Does this sound like the person you need? If s</w:t>
      </w:r>
      <w:r w:rsidR="00B91944">
        <w:t>o, I am eager to speak with you</w:t>
      </w:r>
      <w:r>
        <w:t xml:space="preserve">. I look forwards to hearing from you. </w:t>
      </w:r>
    </w:p>
    <w:sdt>
      <w:sdtPr>
        <w:id w:val="-1274541217"/>
        <w:placeholder>
          <w:docPart w:val="227BF487505DCD498CACBF16CA1334C2"/>
        </w:placeholder>
        <w:temporary/>
        <w:showingPlcHdr/>
        <w15:appearance w15:val="hidden"/>
      </w:sdtPr>
      <w:sdtEndPr/>
      <w:sdtContent>
        <w:p w14:paraId="4E406775" w14:textId="77777777" w:rsidR="00BC1547" w:rsidRDefault="00771A0D">
          <w:pPr>
            <w:pStyle w:val="Closing"/>
          </w:pPr>
          <w:r>
            <w:t>Sincerely,</w:t>
          </w:r>
        </w:p>
      </w:sdtContent>
    </w:sdt>
    <w:sdt>
      <w:sdtPr>
        <w:alias w:val="Author"/>
        <w:tag w:val="Author"/>
        <w:id w:val="4828319"/>
        <w:placeholder>
          <w:docPart w:val="88D2774EF4AC914AA35D10B3C9FCFC2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17CDE433" w14:textId="77777777" w:rsidR="00BC1547" w:rsidRDefault="00327B05">
          <w:pPr>
            <w:pStyle w:val="Signature"/>
          </w:pPr>
          <w:r>
            <w:t>Jasmine Lyons</w:t>
          </w:r>
        </w:p>
      </w:sdtContent>
    </w:sdt>
    <w:p w14:paraId="50B83332" w14:textId="4D53DA38" w:rsidR="00BC1547" w:rsidRDefault="00BC1547">
      <w:pPr>
        <w:pStyle w:val="Enclosure"/>
      </w:pPr>
    </w:p>
    <w:sectPr w:rsidR="00BC1547">
      <w:footerReference w:type="default" r:id="rId7"/>
      <w:pgSz w:w="12240" w:h="15840"/>
      <w:pgMar w:top="1080" w:right="2160" w:bottom="1440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D57D" w14:textId="77777777" w:rsidR="00E8735F" w:rsidRDefault="00E8735F">
      <w:r>
        <w:separator/>
      </w:r>
    </w:p>
    <w:p w14:paraId="166F00E4" w14:textId="77777777" w:rsidR="00E8735F" w:rsidRDefault="00E8735F"/>
  </w:endnote>
  <w:endnote w:type="continuationSeparator" w:id="0">
    <w:p w14:paraId="038FE19A" w14:textId="77777777" w:rsidR="00E8735F" w:rsidRDefault="00E8735F">
      <w:r>
        <w:continuationSeparator/>
      </w:r>
    </w:p>
    <w:p w14:paraId="41CE87A5" w14:textId="77777777" w:rsidR="00E8735F" w:rsidRDefault="00E87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20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7CC4F" w14:textId="77777777" w:rsidR="00BC1547" w:rsidRDefault="00771A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5E484" w14:textId="77777777" w:rsidR="00BC1547" w:rsidRDefault="00BC15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53E76" w14:textId="77777777" w:rsidR="00E8735F" w:rsidRDefault="00E8735F">
      <w:r>
        <w:separator/>
      </w:r>
    </w:p>
    <w:p w14:paraId="1E8A1AD9" w14:textId="77777777" w:rsidR="00E8735F" w:rsidRDefault="00E8735F"/>
  </w:footnote>
  <w:footnote w:type="continuationSeparator" w:id="0">
    <w:p w14:paraId="07AFBC47" w14:textId="77777777" w:rsidR="00E8735F" w:rsidRDefault="00E8735F">
      <w:r>
        <w:continuationSeparator/>
      </w:r>
    </w:p>
    <w:p w14:paraId="7BD6ADFB" w14:textId="77777777" w:rsidR="00E8735F" w:rsidRDefault="00E87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5E4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87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0686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D263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206"/>
    <w:multiLevelType w:val="hybridMultilevel"/>
    <w:tmpl w:val="FE78D9E8"/>
    <w:lvl w:ilvl="0" w:tplc="CCF43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39B4"/>
    <w:multiLevelType w:val="hybridMultilevel"/>
    <w:tmpl w:val="C602CBE8"/>
    <w:lvl w:ilvl="0" w:tplc="E93430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6E13"/>
    <w:multiLevelType w:val="hybridMultilevel"/>
    <w:tmpl w:val="4E28D91E"/>
    <w:lvl w:ilvl="0" w:tplc="E01AF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8B0"/>
    <w:multiLevelType w:val="hybridMultilevel"/>
    <w:tmpl w:val="09E6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75294"/>
    <w:multiLevelType w:val="hybridMultilevel"/>
    <w:tmpl w:val="0B80A3B4"/>
    <w:lvl w:ilvl="0" w:tplc="E5A45B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05"/>
    <w:rsid w:val="000619E3"/>
    <w:rsid w:val="000C5C8D"/>
    <w:rsid w:val="001761CF"/>
    <w:rsid w:val="0023620C"/>
    <w:rsid w:val="0023734D"/>
    <w:rsid w:val="00300525"/>
    <w:rsid w:val="00327B05"/>
    <w:rsid w:val="003B022C"/>
    <w:rsid w:val="003D0F5A"/>
    <w:rsid w:val="003D6006"/>
    <w:rsid w:val="00422FE2"/>
    <w:rsid w:val="00437F51"/>
    <w:rsid w:val="00460405"/>
    <w:rsid w:val="00467642"/>
    <w:rsid w:val="004E5E84"/>
    <w:rsid w:val="005446E8"/>
    <w:rsid w:val="005928FA"/>
    <w:rsid w:val="00595DE3"/>
    <w:rsid w:val="005F6563"/>
    <w:rsid w:val="006C3E16"/>
    <w:rsid w:val="00700AA0"/>
    <w:rsid w:val="00726E32"/>
    <w:rsid w:val="00765DEE"/>
    <w:rsid w:val="00771A0D"/>
    <w:rsid w:val="00850058"/>
    <w:rsid w:val="008512A3"/>
    <w:rsid w:val="008C380C"/>
    <w:rsid w:val="008D5CD0"/>
    <w:rsid w:val="00966652"/>
    <w:rsid w:val="009B1AD7"/>
    <w:rsid w:val="00A5775B"/>
    <w:rsid w:val="00A82DC3"/>
    <w:rsid w:val="00B049FF"/>
    <w:rsid w:val="00B33A07"/>
    <w:rsid w:val="00B91944"/>
    <w:rsid w:val="00BC1547"/>
    <w:rsid w:val="00C357D0"/>
    <w:rsid w:val="00CA2E40"/>
    <w:rsid w:val="00CF7DBB"/>
    <w:rsid w:val="00D91F0F"/>
    <w:rsid w:val="00DB29A7"/>
    <w:rsid w:val="00DD74D5"/>
    <w:rsid w:val="00E7343D"/>
    <w:rsid w:val="00E8735F"/>
    <w:rsid w:val="00F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1557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2" w:qFormat="1"/>
    <w:lsdException w:name="heading 2" w:semiHidden="1" w:uiPriority="12" w:unhideWhenUsed="1" w:qFormat="1"/>
    <w:lsdException w:name="heading 3" w:semiHidden="1" w:uiPriority="12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uiPriority="8" w:qFormat="1"/>
    <w:lsdException w:name="Signature" w:uiPriority="7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2E4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next w:val="Normal"/>
    <w:uiPriority w:val="11"/>
    <w:qFormat/>
    <w:pPr>
      <w:spacing w:before="1200" w:after="0" w:line="240" w:lineRule="auto"/>
      <w:contextualSpacing/>
    </w:pPr>
    <w:rPr>
      <w:caps/>
      <w:spacing w:val="10"/>
    </w:rPr>
  </w:style>
  <w:style w:type="paragraph" w:styleId="Signature">
    <w:name w:val="Signature"/>
    <w:basedOn w:val="Normal"/>
    <w:next w:val="Enclosure"/>
    <w:link w:val="SignatureChar"/>
    <w:uiPriority w:val="10"/>
    <w:qFormat/>
    <w:pPr>
      <w:spacing w:before="600" w:after="0" w:line="240" w:lineRule="auto"/>
      <w:contextualSpacing/>
    </w:pPr>
    <w:rPr>
      <w:i/>
    </w:rPr>
  </w:style>
  <w:style w:type="paragraph" w:customStyle="1" w:styleId="RecipientName">
    <w:name w:val="Recipient Name"/>
    <w:basedOn w:val="Normal"/>
    <w:uiPriority w:val="4"/>
    <w:qFormat/>
    <w:pPr>
      <w:spacing w:before="600" w:after="0" w:line="240" w:lineRule="auto"/>
    </w:pPr>
    <w:rPr>
      <w:b/>
      <w:spacing w:val="10"/>
    </w:rPr>
  </w:style>
  <w:style w:type="paragraph" w:styleId="Salutation">
    <w:name w:val="Salutation"/>
    <w:basedOn w:val="Normal"/>
    <w:next w:val="Normal"/>
    <w:link w:val="SalutationChar"/>
    <w:uiPriority w:val="7"/>
    <w:qFormat/>
    <w:pPr>
      <w:spacing w:before="600" w:line="240" w:lineRule="auto"/>
    </w:pPr>
  </w:style>
  <w:style w:type="paragraph" w:styleId="Closing">
    <w:name w:val="Closing"/>
    <w:basedOn w:val="Normal"/>
    <w:next w:val="Signature"/>
    <w:link w:val="ClosingChar"/>
    <w:uiPriority w:val="9"/>
    <w:qFormat/>
    <w:pPr>
      <w:spacing w:before="600" w:after="0" w:line="240" w:lineRule="auto"/>
      <w:contextualSpacing/>
    </w:pPr>
    <w:rPr>
      <w:i/>
    </w:rPr>
  </w:style>
  <w:style w:type="paragraph" w:customStyle="1" w:styleId="RecipientTitle">
    <w:name w:val="Recipient Title"/>
    <w:basedOn w:val="Normal"/>
    <w:uiPriority w:val="5"/>
    <w:qFormat/>
    <w:pPr>
      <w:spacing w:after="0" w:line="240" w:lineRule="auto"/>
    </w:pPr>
    <w:rPr>
      <w:i/>
    </w:rPr>
  </w:style>
  <w:style w:type="character" w:customStyle="1" w:styleId="SalutationChar">
    <w:name w:val="Salutation Char"/>
    <w:basedOn w:val="DefaultParagraphFont"/>
    <w:link w:val="Salutation"/>
    <w:uiPriority w:val="7"/>
  </w:style>
  <w:style w:type="character" w:customStyle="1" w:styleId="ClosingChar">
    <w:name w:val="Closing Char"/>
    <w:basedOn w:val="DefaultParagraphFont"/>
    <w:link w:val="Closing"/>
    <w:uiPriority w:val="9"/>
    <w:rPr>
      <w:i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ignatureChar">
    <w:name w:val="Signature Char"/>
    <w:basedOn w:val="DefaultParagraphFont"/>
    <w:link w:val="Signature"/>
    <w:uiPriority w:val="10"/>
    <w:rPr>
      <w:i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</w:pPr>
    <w:rPr>
      <w:rFonts w:eastAsiaTheme="minorHAnsi"/>
    </w:rPr>
  </w:style>
  <w:style w:type="paragraph" w:customStyle="1" w:styleId="Author">
    <w:name w:val="Author"/>
    <w:basedOn w:val="Normal"/>
    <w:uiPriority w:val="1"/>
    <w:qFormat/>
    <w:pPr>
      <w:spacing w:after="0" w:line="240" w:lineRule="auto"/>
    </w:pPr>
    <w:rPr>
      <w:b/>
      <w:spacing w:val="10"/>
    </w:rPr>
  </w:style>
  <w:style w:type="paragraph" w:styleId="Date">
    <w:name w:val="Date"/>
    <w:basedOn w:val="Normal"/>
    <w:next w:val="Normal"/>
    <w:link w:val="DateChar"/>
    <w:uiPriority w:val="3"/>
    <w:qFormat/>
    <w:pPr>
      <w:spacing w:before="1200" w:after="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paragraph" w:styleId="ListBullet">
    <w:name w:val="List Bullet"/>
    <w:basedOn w:val="Normal"/>
    <w:uiPriority w:val="8"/>
    <w:qFormat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27B0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A2E40"/>
    <w:rPr>
      <w:rFonts w:ascii="Times New Roman" w:hAnsi="Times New Roman" w:cs="Times New Roman"/>
      <w:b/>
      <w:bCs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A2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smine/Downloads/tf163925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21FEAAFD925D4CBED1B40882CF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7569-B471-9443-B004-52C56B7CFABD}"/>
      </w:docPartPr>
      <w:docPartBody>
        <w:p w:rsidR="00EA7072" w:rsidRDefault="00C822AB">
          <w:pPr>
            <w:pStyle w:val="3821FEAAFD925D4CBED1B40882CFB172"/>
          </w:pPr>
          <w:r>
            <w:t>Your Name</w:t>
          </w:r>
        </w:p>
      </w:docPartBody>
    </w:docPart>
    <w:docPart>
      <w:docPartPr>
        <w:name w:val="227BF487505DCD498CACBF16CA13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6BD70-A0A7-DF4F-8354-178052F129B3}"/>
      </w:docPartPr>
      <w:docPartBody>
        <w:p w:rsidR="00EA7072" w:rsidRDefault="00C822AB">
          <w:pPr>
            <w:pStyle w:val="227BF487505DCD498CACBF16CA1334C2"/>
          </w:pPr>
          <w:r>
            <w:t>Sincerely,</w:t>
          </w:r>
        </w:p>
      </w:docPartBody>
    </w:docPart>
    <w:docPart>
      <w:docPartPr>
        <w:name w:val="88D2774EF4AC914AA35D10B3C9FC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60FE-2199-B54A-9317-4906F4422E09}"/>
      </w:docPartPr>
      <w:docPartBody>
        <w:p w:rsidR="00EA7072" w:rsidRDefault="00C822AB">
          <w:pPr>
            <w:pStyle w:val="88D2774EF4AC914AA35D10B3C9FCFC2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839B4"/>
    <w:multiLevelType w:val="hybridMultilevel"/>
    <w:tmpl w:val="C602CBE8"/>
    <w:lvl w:ilvl="0" w:tplc="E93430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AB"/>
    <w:rsid w:val="001B208E"/>
    <w:rsid w:val="00366725"/>
    <w:rsid w:val="003A2C02"/>
    <w:rsid w:val="003D3F82"/>
    <w:rsid w:val="00572643"/>
    <w:rsid w:val="006C1009"/>
    <w:rsid w:val="00780515"/>
    <w:rsid w:val="007D5FCD"/>
    <w:rsid w:val="009377F4"/>
    <w:rsid w:val="00954D85"/>
    <w:rsid w:val="009C03A2"/>
    <w:rsid w:val="00A468CC"/>
    <w:rsid w:val="00AB2FDA"/>
    <w:rsid w:val="00B142A0"/>
    <w:rsid w:val="00C60834"/>
    <w:rsid w:val="00C705E1"/>
    <w:rsid w:val="00C822AB"/>
    <w:rsid w:val="00EA7072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21FEAAFD925D4CBED1B40882CFB172">
    <w:name w:val="3821FEAAFD925D4CBED1B40882CFB172"/>
  </w:style>
  <w:style w:type="paragraph" w:customStyle="1" w:styleId="252BF4D32AC71B428FB3F605E6E83902">
    <w:name w:val="252BF4D32AC71B428FB3F605E6E83902"/>
  </w:style>
  <w:style w:type="paragraph" w:customStyle="1" w:styleId="167C39BF2EB4F846A47587BD824412A0">
    <w:name w:val="167C39BF2EB4F846A47587BD824412A0"/>
  </w:style>
  <w:style w:type="paragraph" w:customStyle="1" w:styleId="FFB53CC0DCAEC043ABC6369C707CAED7">
    <w:name w:val="FFB53CC0DCAEC043ABC6369C707CAED7"/>
  </w:style>
  <w:style w:type="paragraph" w:customStyle="1" w:styleId="AF7A644659FB844783FBCD1E68AF77F2">
    <w:name w:val="AF7A644659FB844783FBCD1E68AF77F2"/>
  </w:style>
  <w:style w:type="paragraph" w:customStyle="1" w:styleId="C4C8755C9FBEBE41B3A990ABAFAB6DE3">
    <w:name w:val="C4C8755C9FBEBE41B3A990ABAFAB6DE3"/>
  </w:style>
  <w:style w:type="paragraph" w:customStyle="1" w:styleId="5D5DEE5147B8714687CD12EB0E2259BC">
    <w:name w:val="5D5DEE5147B8714687CD12EB0E2259BC"/>
  </w:style>
  <w:style w:type="paragraph" w:customStyle="1" w:styleId="ACBEBA237002A74FAAB27D269E3FFEF7">
    <w:name w:val="ACBEBA237002A74FAAB27D269E3FFEF7"/>
  </w:style>
  <w:style w:type="paragraph" w:customStyle="1" w:styleId="BE235A078999814EA372EBC1B35B950C">
    <w:name w:val="BE235A078999814EA372EBC1B35B950C"/>
  </w:style>
  <w:style w:type="paragraph" w:customStyle="1" w:styleId="367932E9D6131248BF7098351AB23328">
    <w:name w:val="367932E9D6131248BF7098351AB23328"/>
  </w:style>
  <w:style w:type="paragraph" w:styleId="ListBullet">
    <w:name w:val="List Bullet"/>
    <w:basedOn w:val="Normal"/>
    <w:uiPriority w:val="8"/>
    <w:qFormat/>
    <w:pPr>
      <w:numPr>
        <w:numId w:val="1"/>
      </w:numPr>
      <w:spacing w:after="200" w:line="264" w:lineRule="auto"/>
      <w:contextualSpacing/>
    </w:pPr>
    <w:rPr>
      <w:color w:val="000000" w:themeColor="text1"/>
      <w:sz w:val="18"/>
      <w:szCs w:val="18"/>
    </w:rPr>
  </w:style>
  <w:style w:type="paragraph" w:customStyle="1" w:styleId="920ADA4B896501449A889541B928C03D">
    <w:name w:val="920ADA4B896501449A889541B928C03D"/>
  </w:style>
  <w:style w:type="paragraph" w:customStyle="1" w:styleId="227BF487505DCD498CACBF16CA1334C2">
    <w:name w:val="227BF487505DCD498CACBF16CA1334C2"/>
  </w:style>
  <w:style w:type="paragraph" w:customStyle="1" w:styleId="88D2774EF4AC914AA35D10B3C9FCFC20">
    <w:name w:val="88D2774EF4AC914AA35D10B3C9FCFC20"/>
  </w:style>
  <w:style w:type="paragraph" w:customStyle="1" w:styleId="D5D5CC921B8B2E41A7B0F1FC6F04C5B4">
    <w:name w:val="D5D5CC921B8B2E41A7B0F1FC6F04C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tf16392557.dotx</Template>
  <TotalTime>32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Lyons</dc:creator>
  <cp:keywords/>
  <dc:description/>
  <cp:lastModifiedBy>Jasmine Lyons</cp:lastModifiedBy>
  <cp:revision>25</cp:revision>
  <dcterms:created xsi:type="dcterms:W3CDTF">2017-09-19T22:08:00Z</dcterms:created>
  <dcterms:modified xsi:type="dcterms:W3CDTF">2018-05-27T01:33:00Z</dcterms:modified>
  <cp:version/>
</cp:coreProperties>
</file>