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383" w:rsidRDefault="00777667" w:rsidP="00965D17">
      <w:pPr>
        <w:pStyle w:val="Title"/>
      </w:pPr>
      <w:r>
        <w:t>BERNADETTE L. ELSER</w:t>
      </w:r>
    </w:p>
    <w:p w:rsidR="00965D17" w:rsidRDefault="00777667" w:rsidP="00965D17">
      <w:r>
        <w:t>1157 South 10</w:t>
      </w:r>
      <w:r w:rsidRPr="00777667">
        <w:rPr>
          <w:vertAlign w:val="superscript"/>
        </w:rPr>
        <w:t>th</w:t>
      </w:r>
      <w:r>
        <w:t xml:space="preserve"> Street, Philadelphia, PA </w:t>
      </w:r>
      <w:r w:rsidR="00965D17">
        <w:t> </w:t>
      </w:r>
      <w:r>
        <w:t xml:space="preserve">19147 </w:t>
      </w:r>
      <w:r w:rsidR="00965D17">
        <w:t>| </w:t>
      </w:r>
      <w:r>
        <w:t>(267) 357-6220</w:t>
      </w:r>
      <w:r w:rsidR="00965D17">
        <w:t> | </w:t>
      </w:r>
      <w:r>
        <w:t>bernelser@hotmail.com</w:t>
      </w:r>
    </w:p>
    <w:p w:rsidR="00965D17" w:rsidRPr="00005FAA" w:rsidRDefault="00777667" w:rsidP="00965D17">
      <w:pPr>
        <w:pStyle w:val="Date"/>
      </w:pPr>
      <w:r>
        <w:t>May 19, 2018</w:t>
      </w:r>
    </w:p>
    <w:p w:rsidR="00BC3262" w:rsidRPr="00BC3262" w:rsidRDefault="00BC3262" w:rsidP="00965D17">
      <w:pPr>
        <w:pStyle w:val="Salutation"/>
      </w:pPr>
      <w:r w:rsidRPr="00BC3262">
        <w:t>2 Penn Blvd.</w:t>
      </w:r>
    </w:p>
    <w:p w:rsidR="00BC3262" w:rsidRPr="00BC3262" w:rsidRDefault="00BC3262" w:rsidP="00BC3262">
      <w:pPr>
        <w:rPr>
          <w:b/>
        </w:rPr>
      </w:pPr>
      <w:r w:rsidRPr="00BC3262">
        <w:rPr>
          <w:b/>
        </w:rPr>
        <w:t xml:space="preserve">Philadelphia, PA </w:t>
      </w:r>
    </w:p>
    <w:p w:rsidR="00965D17" w:rsidRDefault="00965D17" w:rsidP="00965D17">
      <w:pPr>
        <w:pStyle w:val="Salutation"/>
      </w:pPr>
      <w:r>
        <w:t xml:space="preserve">Dear </w:t>
      </w:r>
      <w:r w:rsidR="003856C8">
        <w:t>CORA Service</w:t>
      </w:r>
    </w:p>
    <w:p w:rsidR="008D1D15" w:rsidRDefault="008D1D15" w:rsidP="008D1D15"/>
    <w:p w:rsidR="008D1D15" w:rsidRDefault="008D1D15" w:rsidP="008D1D15">
      <w:r>
        <w:t>I am seeking a position as an Early</w:t>
      </w:r>
      <w:r w:rsidR="003856C8">
        <w:t xml:space="preserve"> Childhood Education Director</w:t>
      </w:r>
      <w:r>
        <w:t xml:space="preserve">.  I am currently a Pre-kindergarten teacher for the school district of Camden, New Jersey.  I am looking to get out of the classroom and advise and coach pre-kindergarten teachers.  I hope to use my years of experience as a Pre-kindergarten teacher to improve Early Childhood programs in my community. </w:t>
      </w:r>
    </w:p>
    <w:p w:rsidR="008D1D15" w:rsidRDefault="008D1D15" w:rsidP="008D1D15">
      <w:r>
        <w:t xml:space="preserve">I am a quick learner and arrive to work early and leave late daily. </w:t>
      </w:r>
      <w:r w:rsidR="00353855">
        <w:t xml:space="preserve"> This year I served as teacher team leader in which I ran meetings to meet the curriculum goals for the three, four and five year old education program. </w:t>
      </w:r>
      <w:r>
        <w:t xml:space="preserve"> I complete tasks efficiently and neatly.   I have great organization skills from running</w:t>
      </w:r>
      <w:r w:rsidR="001133E7">
        <w:t xml:space="preserve"> a classroom for many years.   I communicate with my parents the goals and achievements of their students daily.  </w:t>
      </w:r>
    </w:p>
    <w:p w:rsidR="001133E7" w:rsidRPr="008D1D15" w:rsidRDefault="001133E7" w:rsidP="008D1D15">
      <w:r>
        <w:t xml:space="preserve">If you would like to speak with me about a position as </w:t>
      </w:r>
      <w:r w:rsidR="003856C8">
        <w:t xml:space="preserve">your Early Years Director </w:t>
      </w:r>
      <w:r>
        <w:t xml:space="preserve">you can reach me at your earliest convenience.   </w:t>
      </w:r>
    </w:p>
    <w:p w:rsidR="00544767" w:rsidRPr="00544767" w:rsidRDefault="00544767" w:rsidP="00544767">
      <w:pPr>
        <w:pStyle w:val="Closing"/>
      </w:pPr>
      <w:sdt>
        <w:sdtPr>
          <w:alias w:val="Sincerely:"/>
          <w:tag w:val="Sincerely:"/>
          <w:id w:val="-1406294513"/>
          <w:placeholder>
            <w:docPart w:val="C212187C4ECA4BBD94A02F191D4D4596"/>
          </w:placeholder>
          <w:temporary/>
          <w:showingPlcHdr/>
          <w15:appearance w15:val="hidden"/>
        </w:sdtPr>
        <w:sdtEndPr/>
        <w:sdtContent>
          <w:r w:rsidR="000D5AB1">
            <w:t>Sincerely</w:t>
          </w:r>
        </w:sdtContent>
      </w:sdt>
      <w:r>
        <w:t>,</w:t>
      </w:r>
    </w:p>
    <w:sdt>
      <w:sdtPr>
        <w:rPr>
          <w:rFonts w:ascii="Edwardian Script ITC" w:hAnsi="Edwardian Script ITC"/>
          <w:sz w:val="56"/>
          <w:szCs w:val="56"/>
        </w:rPr>
        <w:alias w:val="Your Name:"/>
        <w:tag w:val="Your Name:"/>
        <w:id w:val="-80522426"/>
        <w:placeholder>
          <w:docPart w:val="07758A344A4243BD8C168C97C9A9BDAE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15:appearance w15:val="hidden"/>
        <w:text w:multiLine="1"/>
      </w:sdtPr>
      <w:sdtEndPr/>
      <w:sdtContent>
        <w:p w:rsidR="00302A2C" w:rsidRPr="00544767" w:rsidRDefault="00544767" w:rsidP="00302A2C">
          <w:pPr>
            <w:pStyle w:val="Signature"/>
            <w:rPr>
              <w:sz w:val="56"/>
              <w:szCs w:val="56"/>
            </w:rPr>
          </w:pPr>
          <w:r w:rsidRPr="00544767">
            <w:rPr>
              <w:rFonts w:ascii="Edwardian Script ITC" w:hAnsi="Edwardian Script ITC"/>
              <w:sz w:val="56"/>
              <w:szCs w:val="56"/>
            </w:rPr>
            <w:br/>
          </w:r>
          <w:r w:rsidR="00777667" w:rsidRPr="00544767">
            <w:rPr>
              <w:rFonts w:ascii="Edwardian Script ITC" w:hAnsi="Edwardian Script ITC"/>
              <w:sz w:val="56"/>
              <w:szCs w:val="56"/>
            </w:rPr>
            <w:t>Bernadette Elser</w:t>
          </w:r>
        </w:p>
      </w:sdtContent>
    </w:sdt>
    <w:sectPr w:rsidR="00302A2C" w:rsidRPr="00544767" w:rsidSect="00673C35">
      <w:footerReference w:type="default" r:id="rId7"/>
      <w:pgSz w:w="12240" w:h="15840"/>
      <w:pgMar w:top="1008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667" w:rsidRDefault="00777667">
      <w:pPr>
        <w:spacing w:after="0"/>
      </w:pPr>
      <w:r>
        <w:separator/>
      </w:r>
    </w:p>
  </w:endnote>
  <w:endnote w:type="continuationSeparator" w:id="0">
    <w:p w:rsidR="00777667" w:rsidRDefault="007776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C8B" w:rsidRDefault="000D5AB1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6387D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667" w:rsidRDefault="00777667">
      <w:pPr>
        <w:spacing w:after="0"/>
      </w:pPr>
      <w:r>
        <w:separator/>
      </w:r>
    </w:p>
  </w:footnote>
  <w:footnote w:type="continuationSeparator" w:id="0">
    <w:p w:rsidR="00777667" w:rsidRDefault="0077766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A021A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58F6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0B68D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84E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84D1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2258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CADB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FC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322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42FF88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3435DE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34A56C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6C52B42"/>
    <w:multiLevelType w:val="multilevel"/>
    <w:tmpl w:val="3810148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7C3B49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3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667"/>
    <w:rsid w:val="000D5AB1"/>
    <w:rsid w:val="001133E7"/>
    <w:rsid w:val="002045EB"/>
    <w:rsid w:val="00293B83"/>
    <w:rsid w:val="00302A2C"/>
    <w:rsid w:val="00353855"/>
    <w:rsid w:val="00381669"/>
    <w:rsid w:val="003856C8"/>
    <w:rsid w:val="0052105A"/>
    <w:rsid w:val="00544767"/>
    <w:rsid w:val="00673C35"/>
    <w:rsid w:val="006A3CE7"/>
    <w:rsid w:val="0076387D"/>
    <w:rsid w:val="00777667"/>
    <w:rsid w:val="008D1D15"/>
    <w:rsid w:val="008F15C5"/>
    <w:rsid w:val="00965D17"/>
    <w:rsid w:val="00A27383"/>
    <w:rsid w:val="00A736B0"/>
    <w:rsid w:val="00BC3262"/>
    <w:rsid w:val="00C83E3C"/>
    <w:rsid w:val="00D02A74"/>
    <w:rsid w:val="00D905F1"/>
    <w:rsid w:val="00DF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352BD"/>
  <w15:chartTrackingRefBased/>
  <w15:docId w15:val="{FD6481E1-F41D-4802-9281-2F0AF041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en-US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383"/>
  </w:style>
  <w:style w:type="paragraph" w:styleId="Heading1">
    <w:name w:val="heading 1"/>
    <w:basedOn w:val="Normal"/>
    <w:link w:val="Heading1Char"/>
    <w:uiPriority w:val="9"/>
    <w:qFormat/>
    <w:rsid w:val="0076387D"/>
    <w:pPr>
      <w:keepNext/>
      <w:keepLines/>
      <w:spacing w:before="40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8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8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87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673C35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673C35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paragraph" w:styleId="Date">
    <w:name w:val="Date"/>
    <w:basedOn w:val="Normal"/>
    <w:next w:val="Address"/>
    <w:link w:val="DateChar"/>
    <w:uiPriority w:val="2"/>
    <w:unhideWhenUsed/>
    <w:qFormat/>
    <w:rsid w:val="00673C35"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2"/>
    <w:rsid w:val="00673C35"/>
    <w:rPr>
      <w:b/>
      <w:bCs/>
      <w:color w:val="0D0D0D" w:themeColor="text1" w:themeTint="F2"/>
    </w:rPr>
  </w:style>
  <w:style w:type="paragraph" w:customStyle="1" w:styleId="Address">
    <w:name w:val="Address"/>
    <w:basedOn w:val="Normal"/>
    <w:next w:val="Salutation"/>
    <w:uiPriority w:val="3"/>
    <w:qFormat/>
    <w:rsid w:val="00965D17"/>
    <w:pPr>
      <w:spacing w:line="336" w:lineRule="auto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D5AB1"/>
    <w:pPr>
      <w:spacing w:after="0"/>
      <w:jc w:val="right"/>
    </w:pPr>
    <w:rPr>
      <w:rFonts w:eastAsiaTheme="minorEastAsia"/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0D5AB1"/>
    <w:rPr>
      <w:rFonts w:eastAsiaTheme="minorEastAsia"/>
      <w:color w:val="2A7B88" w:themeColor="accent1" w:themeShade="BF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965D17"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4"/>
    <w:rsid w:val="00965D17"/>
    <w:rPr>
      <w:b/>
      <w:bCs/>
      <w:color w:val="0D0D0D" w:themeColor="text1" w:themeTint="F2"/>
      <w:sz w:val="18"/>
      <w:szCs w:val="18"/>
    </w:rPr>
  </w:style>
  <w:style w:type="paragraph" w:styleId="Closing">
    <w:name w:val="Closing"/>
    <w:basedOn w:val="Normal"/>
    <w:next w:val="Signature"/>
    <w:link w:val="ClosingChar"/>
    <w:uiPriority w:val="5"/>
    <w:unhideWhenUsed/>
    <w:qFormat/>
    <w:rsid w:val="00965D17"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5"/>
    <w:rsid w:val="00965D17"/>
    <w:rPr>
      <w:b/>
      <w:bCs/>
      <w:color w:val="0D0D0D" w:themeColor="text1" w:themeTint="F2"/>
      <w:sz w:val="18"/>
      <w:szCs w:val="18"/>
    </w:rPr>
  </w:style>
  <w:style w:type="paragraph" w:styleId="Signature">
    <w:name w:val="Signature"/>
    <w:basedOn w:val="Normal"/>
    <w:next w:val="Normal"/>
    <w:link w:val="SignatureChar"/>
    <w:uiPriority w:val="6"/>
    <w:unhideWhenUsed/>
    <w:qFormat/>
    <w:rsid w:val="00965D17"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6"/>
    <w:rsid w:val="00965D17"/>
    <w:rPr>
      <w:b/>
      <w:bCs/>
      <w:color w:val="0D0D0D" w:themeColor="text1" w:themeTint="F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5AB1"/>
    <w:pPr>
      <w:spacing w:after="0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0D5AB1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965D17"/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0D5AB1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</w:rPr>
  </w:style>
  <w:style w:type="character" w:styleId="PlaceholderText">
    <w:name w:val="Placeholder Text"/>
    <w:basedOn w:val="DefaultParagraphFont"/>
    <w:uiPriority w:val="99"/>
    <w:semiHidden/>
    <w:rsid w:val="00DF56DD"/>
    <w:rPr>
      <w:color w:val="3A3836" w:themeColor="background2" w:themeShade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D5AB1"/>
    <w:rPr>
      <w:rFonts w:eastAsiaTheme="minorEastAsia"/>
      <w:color w:val="5A5A5A" w:themeColor="text1" w:themeTint="A5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F56DD"/>
    <w:pPr>
      <w:pBdr>
        <w:top w:val="single" w:sz="4" w:space="10" w:color="39A5B7" w:themeColor="accent1"/>
        <w:bottom w:val="single" w:sz="4" w:space="10" w:color="39A5B7" w:themeColor="accent1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F56DD"/>
    <w:rPr>
      <w:i/>
      <w:iCs/>
      <w:color w:val="2A7B88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F56DD"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F56DD"/>
    <w:rPr>
      <w:b/>
      <w:bCs/>
      <w:smallCaps/>
      <w:color w:val="2A7B88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DF56DD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rFonts w:eastAsiaTheme="minorEastAsia"/>
      <w:i/>
      <w:iCs/>
      <w:color w:val="2A7B88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DF56DD"/>
    <w:rPr>
      <w:color w:val="2A7B88" w:themeColor="accent1" w:themeShade="B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F56DD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F56DD"/>
    <w:rPr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F56D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F56DD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736B0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F56DD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F56DD"/>
    <w:rPr>
      <w:rFonts w:ascii="Segoe UI" w:hAnsi="Segoe UI" w:cs="Segoe UI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F56DD"/>
    <w:rPr>
      <w:color w:val="7B4968" w:themeColor="accent5" w:themeShade="B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6DD"/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6B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6B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736B0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6B0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6B0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6B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6B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6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6B0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36B0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736B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36B0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736B0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736B0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A736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736B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736B0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736B0"/>
    <w:rPr>
      <w:rFonts w:ascii="Consolas" w:hAnsi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ser\AppData\Roaming\Microsoft\Templates\Cover%20letter%20(blu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212187C4ECA4BBD94A02F191D4D4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D61B1-A8A9-4202-9096-68E807D8D3E1}"/>
      </w:docPartPr>
      <w:docPartBody>
        <w:p w:rsidR="009A59B1" w:rsidRDefault="009A59B1">
          <w:pPr>
            <w:pStyle w:val="C212187C4ECA4BBD94A02F191D4D4596"/>
          </w:pPr>
          <w:r>
            <w:t>Sincerely</w:t>
          </w:r>
        </w:p>
      </w:docPartBody>
    </w:docPart>
    <w:docPart>
      <w:docPartPr>
        <w:name w:val="07758A344A4243BD8C168C97C9A9B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A782B-0441-409B-8C86-216008E0A2FB}"/>
      </w:docPartPr>
      <w:docPartBody>
        <w:p w:rsidR="009A59B1" w:rsidRDefault="009A59B1">
          <w:pPr>
            <w:pStyle w:val="07758A344A4243BD8C168C97C9A9BDAE"/>
          </w:pPr>
          <w: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9B1"/>
    <w:rsid w:val="009A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7878A6D876A4D3FAC1D0E332C2134B4">
    <w:name w:val="97878A6D876A4D3FAC1D0E332C2134B4"/>
  </w:style>
  <w:style w:type="paragraph" w:customStyle="1" w:styleId="5725562AFCB04095B8BA7B10459B23A4">
    <w:name w:val="5725562AFCB04095B8BA7B10459B23A4"/>
  </w:style>
  <w:style w:type="paragraph" w:customStyle="1" w:styleId="D6DB42BC74F54723B1D2E8AD9A1C7CE7">
    <w:name w:val="D6DB42BC74F54723B1D2E8AD9A1C7CE7"/>
  </w:style>
  <w:style w:type="paragraph" w:customStyle="1" w:styleId="366CECF6E81B4957B70E6D8A6C44BC29">
    <w:name w:val="366CECF6E81B4957B70E6D8A6C44BC29"/>
  </w:style>
  <w:style w:type="paragraph" w:customStyle="1" w:styleId="6E10EFADFA264E7CBEE21AE656AFA63B">
    <w:name w:val="6E10EFADFA264E7CBEE21AE656AFA63B"/>
  </w:style>
  <w:style w:type="paragraph" w:customStyle="1" w:styleId="C762C30A96254827816DA679B2A776D8">
    <w:name w:val="C762C30A96254827816DA679B2A776D8"/>
  </w:style>
  <w:style w:type="paragraph" w:customStyle="1" w:styleId="13323590127B4050B3F9FCDD0B9CFBEF">
    <w:name w:val="13323590127B4050B3F9FCDD0B9CFBEF"/>
  </w:style>
  <w:style w:type="paragraph" w:customStyle="1" w:styleId="19C690DC592F4C739BEE77A87910B38F">
    <w:name w:val="19C690DC592F4C739BEE77A87910B38F"/>
  </w:style>
  <w:style w:type="paragraph" w:customStyle="1" w:styleId="95A78FF599A94599A6F9D07B1D088A39">
    <w:name w:val="95A78FF599A94599A6F9D07B1D088A39"/>
  </w:style>
  <w:style w:type="paragraph" w:customStyle="1" w:styleId="C5CDE93AD7A342D480FE52569D3BB5A9">
    <w:name w:val="C5CDE93AD7A342D480FE52569D3BB5A9"/>
  </w:style>
  <w:style w:type="paragraph" w:customStyle="1" w:styleId="26701183C2B94D249F9DFB6A94030B8C">
    <w:name w:val="26701183C2B94D249F9DFB6A94030B8C"/>
  </w:style>
  <w:style w:type="paragraph" w:customStyle="1" w:styleId="C212187C4ECA4BBD94A02F191D4D4596">
    <w:name w:val="C212187C4ECA4BBD94A02F191D4D4596"/>
  </w:style>
  <w:style w:type="paragraph" w:customStyle="1" w:styleId="07758A344A4243BD8C168C97C9A9BDAE">
    <w:name w:val="07758A344A4243BD8C168C97C9A9BD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Cover letter (blue)</Template>
  <TotalTime>56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Bernadette Elser</dc:creator>
  <cp:keywords/>
  <dc:description/>
  <cp:lastModifiedBy>Bernadette Elser</cp:lastModifiedBy>
  <cp:revision>4</cp:revision>
  <dcterms:created xsi:type="dcterms:W3CDTF">2018-05-19T23:43:00Z</dcterms:created>
  <dcterms:modified xsi:type="dcterms:W3CDTF">2018-05-24T03:53:00Z</dcterms:modified>
</cp:coreProperties>
</file>