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F5" w:rsidRDefault="007814F5" w:rsidP="007814F5"/>
    <w:p w:rsidR="007814F5" w:rsidRDefault="007C5953" w:rsidP="007814F5">
      <w:r>
        <w:t>Cora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May 19</w:t>
      </w:r>
      <w:r w:rsidR="009B6096">
        <w:t>, 2018</w:t>
      </w:r>
    </w:p>
    <w:p w:rsidR="007814F5" w:rsidRDefault="007814F5" w:rsidP="007814F5"/>
    <w:p w:rsidR="007814F5" w:rsidRDefault="007814F5" w:rsidP="007814F5">
      <w:pPr>
        <w:ind w:firstLine="720"/>
      </w:pPr>
      <w:r>
        <w:t>Hello my name is Molly Corrigan;</w:t>
      </w:r>
      <w:r w:rsidR="009B6096">
        <w:t xml:space="preserve"> I am applying to </w:t>
      </w:r>
      <w:r w:rsidR="007C5953">
        <w:t>Cora Services</w:t>
      </w:r>
      <w:r>
        <w:t xml:space="preserve"> for the Guidance Counselor position.  I earned my master’s in Elementary Guidance Counseling at Villanova University in 2002; in 2006 I received my Secondary Guidance Counseling Certification.  In 2004, I started my career as a guidance counselor at Elwyn Inc., during my employment at Elwyn I worked at various private elementary and secondary schools.  Currently I am employed at The DePaul Catholic School in Germantown; I have been the full time counselor there since 2007.  I have worked with many students who have been diagnosed with a specific learning disabilities, attention deficit hyperactivity disorder, pervasive development disorder and other diagnoses that impact academic and social/emotional progress.  At The DePaul Catholic School I am the coordinator of the Student Support Team and with the limited services available through the school and consulting with outside agencies create service plans for students, </w:t>
      </w:r>
    </w:p>
    <w:p w:rsidR="007814F5" w:rsidRDefault="007C5953" w:rsidP="007814F5">
      <w:pPr>
        <w:ind w:firstLine="720"/>
      </w:pPr>
      <w:r>
        <w:t xml:space="preserve">I really enjoyed working with the Elwyn model of guidance counseling and believe Cora would be a great fit for me as well as they schools were I would be placed.  </w:t>
      </w:r>
      <w:bookmarkStart w:id="0" w:name="_GoBack"/>
      <w:bookmarkEnd w:id="0"/>
      <w:r w:rsidR="007814F5">
        <w:t xml:space="preserve">Please feel free to contact me if there are any further questions, I look forward to hearing from you! </w:t>
      </w:r>
    </w:p>
    <w:p w:rsidR="007814F5" w:rsidRDefault="007814F5" w:rsidP="007814F5">
      <w:pPr>
        <w:ind w:firstLine="720"/>
      </w:pPr>
    </w:p>
    <w:p w:rsidR="007814F5" w:rsidRDefault="007814F5" w:rsidP="007814F5">
      <w:r>
        <w:t>Sincerely,</w:t>
      </w:r>
      <w:r>
        <w:tab/>
      </w:r>
      <w:r>
        <w:tab/>
      </w:r>
      <w:r>
        <w:tab/>
      </w:r>
      <w:r>
        <w:tab/>
      </w:r>
    </w:p>
    <w:p w:rsidR="007814F5" w:rsidRDefault="007814F5" w:rsidP="007814F5">
      <w:pPr>
        <w:ind w:firstLine="720"/>
      </w:pPr>
    </w:p>
    <w:p w:rsidR="007814F5" w:rsidRDefault="007814F5" w:rsidP="007814F5">
      <w:r>
        <w:t>Molly Corrigan</w:t>
      </w:r>
    </w:p>
    <w:p w:rsidR="007814F5" w:rsidRDefault="007814F5" w:rsidP="007814F5">
      <w:r>
        <w:t>Certified Guidance Counselor K-12</w:t>
      </w:r>
    </w:p>
    <w:p w:rsidR="002D3F82" w:rsidRDefault="002D3F82" w:rsidP="003E657F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3F82" w:rsidRDefault="002D3F82" w:rsidP="003E657F">
      <w:pPr>
        <w:ind w:firstLine="720"/>
      </w:pPr>
    </w:p>
    <w:p w:rsidR="002D3F82" w:rsidRDefault="002D3F82" w:rsidP="003E657F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D3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0"/>
    <w:rsid w:val="000945E7"/>
    <w:rsid w:val="002D3F82"/>
    <w:rsid w:val="003E657F"/>
    <w:rsid w:val="004C14BB"/>
    <w:rsid w:val="00504DEA"/>
    <w:rsid w:val="005A48B3"/>
    <w:rsid w:val="005C311D"/>
    <w:rsid w:val="00647311"/>
    <w:rsid w:val="006654A1"/>
    <w:rsid w:val="007021A0"/>
    <w:rsid w:val="00740AB3"/>
    <w:rsid w:val="007814F5"/>
    <w:rsid w:val="007C5953"/>
    <w:rsid w:val="007E145E"/>
    <w:rsid w:val="008D7064"/>
    <w:rsid w:val="009B6096"/>
    <w:rsid w:val="00A04BC3"/>
    <w:rsid w:val="00CC7001"/>
    <w:rsid w:val="00D85162"/>
    <w:rsid w:val="00DC0D1E"/>
    <w:rsid w:val="00FB3725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765F8-1652-496A-8BC1-1CAA951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E724E8D1.dotm</Template>
  <TotalTime>86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Elwyn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Elwyn</dc:creator>
  <cp:keywords/>
  <dc:description/>
  <cp:lastModifiedBy>Molly Corrigan</cp:lastModifiedBy>
  <cp:revision>6</cp:revision>
  <cp:lastPrinted>2018-03-13T18:55:00Z</cp:lastPrinted>
  <dcterms:created xsi:type="dcterms:W3CDTF">2018-04-30T15:34:00Z</dcterms:created>
  <dcterms:modified xsi:type="dcterms:W3CDTF">2018-05-21T17:33:00Z</dcterms:modified>
</cp:coreProperties>
</file>