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1369" w14:textId="77777777" w:rsidR="00816216" w:rsidRPr="00BE4B5D" w:rsidRDefault="00E37669" w:rsidP="00276BA0">
      <w:pPr>
        <w:pStyle w:val="Title"/>
        <w:rPr>
          <w:color w:val="auto"/>
        </w:rPr>
      </w:pPr>
      <w:r w:rsidRPr="00BE4B5D">
        <w:rPr>
          <w:color w:val="auto"/>
        </w:rPr>
        <w:t xml:space="preserve">Amanda J. Miller </w:t>
      </w:r>
    </w:p>
    <w:p w14:paraId="468B8F7E" w14:textId="77777777" w:rsidR="00141A4C" w:rsidRPr="00BE4B5D" w:rsidRDefault="00E37669" w:rsidP="00644F40">
      <w:pPr>
        <w:spacing w:after="60"/>
        <w:rPr>
          <w:color w:val="auto"/>
        </w:rPr>
      </w:pPr>
      <w:r w:rsidRPr="00BE4B5D">
        <w:rPr>
          <w:color w:val="auto"/>
        </w:rPr>
        <w:t>587 Stonewall Dr. Harrisonburg, VA 22801</w:t>
      </w:r>
      <w:r w:rsidR="00141A4C" w:rsidRPr="00BE4B5D">
        <w:rPr>
          <w:color w:val="auto"/>
        </w:rPr>
        <w:t> | </w:t>
      </w:r>
      <w:r w:rsidRPr="00BE4B5D">
        <w:rPr>
          <w:color w:val="auto"/>
        </w:rPr>
        <w:t>(540)-246-8682</w:t>
      </w:r>
      <w:r w:rsidR="00141A4C" w:rsidRPr="00BE4B5D">
        <w:rPr>
          <w:color w:val="auto"/>
        </w:rPr>
        <w:t> | </w:t>
      </w:r>
      <w:r w:rsidRPr="00BE4B5D">
        <w:rPr>
          <w:color w:val="auto"/>
        </w:rPr>
        <w:t>Amanda.miller1422@gmail.com</w:t>
      </w:r>
    </w:p>
    <w:sdt>
      <w:sdtPr>
        <w:rPr>
          <w:color w:val="auto"/>
          <w:szCs w:val="28"/>
        </w:rPr>
        <w:alias w:val="Education:"/>
        <w:tag w:val="Education:"/>
        <w:id w:val="807127995"/>
        <w:placeholder>
          <w:docPart w:val="08F0AC43961148649BE38B0748DAECDD"/>
        </w:placeholder>
        <w:temporary/>
        <w:showingPlcHdr/>
        <w15:appearance w15:val="hidden"/>
      </w:sdtPr>
      <w:sdtEndPr/>
      <w:sdtContent>
        <w:p w14:paraId="730CA146" w14:textId="77777777" w:rsidR="006270A9" w:rsidRPr="00BE4B5D" w:rsidRDefault="009D5933" w:rsidP="002975F0">
          <w:pPr>
            <w:pStyle w:val="Heading1"/>
            <w:spacing w:before="120"/>
            <w:rPr>
              <w:color w:val="auto"/>
              <w:szCs w:val="28"/>
            </w:rPr>
          </w:pPr>
          <w:r w:rsidRPr="00BE4B5D">
            <w:rPr>
              <w:color w:val="auto"/>
              <w:szCs w:val="28"/>
            </w:rPr>
            <w:t>Education</w:t>
          </w:r>
        </w:p>
      </w:sdtContent>
    </w:sdt>
    <w:p w14:paraId="4693E5BA" w14:textId="77777777" w:rsidR="006270A9" w:rsidRPr="00BE4B5D" w:rsidRDefault="00D6484F" w:rsidP="00EA21FC">
      <w:pPr>
        <w:pStyle w:val="Heading2"/>
        <w:rPr>
          <w:color w:val="auto"/>
          <w:sz w:val="20"/>
          <w:szCs w:val="20"/>
        </w:rPr>
      </w:pPr>
      <w:r w:rsidRPr="00BE4B5D">
        <w:rPr>
          <w:color w:val="auto"/>
          <w:sz w:val="20"/>
          <w:szCs w:val="20"/>
        </w:rPr>
        <w:t xml:space="preserve">Eastern Mennonite University, Harrisonburg VA                         </w:t>
      </w:r>
      <w:r w:rsidR="00EA21FC" w:rsidRPr="00BE4B5D">
        <w:rPr>
          <w:color w:val="auto"/>
          <w:sz w:val="20"/>
          <w:szCs w:val="20"/>
        </w:rPr>
        <w:t xml:space="preserve">                 </w:t>
      </w:r>
      <w:r w:rsidRPr="00BE4B5D">
        <w:rPr>
          <w:color w:val="auto"/>
          <w:sz w:val="20"/>
          <w:szCs w:val="20"/>
        </w:rPr>
        <w:t xml:space="preserve"> May 2018</w:t>
      </w:r>
    </w:p>
    <w:p w14:paraId="32E0EE9B" w14:textId="77777777" w:rsidR="006270A9" w:rsidRPr="00BE4B5D" w:rsidRDefault="009D5933" w:rsidP="001B29CF">
      <w:pPr>
        <w:pStyle w:val="ListBullet"/>
        <w:rPr>
          <w:color w:val="auto"/>
        </w:rPr>
      </w:pPr>
      <w:r w:rsidRPr="00BE4B5D">
        <w:rPr>
          <w:color w:val="auto"/>
        </w:rPr>
        <w:t xml:space="preserve">Major: </w:t>
      </w:r>
      <w:r w:rsidR="00C15AAA" w:rsidRPr="00BE4B5D">
        <w:rPr>
          <w:color w:val="auto"/>
        </w:rPr>
        <w:t xml:space="preserve">Social Work </w:t>
      </w:r>
      <w:r w:rsidR="001B37CA" w:rsidRPr="00BE4B5D">
        <w:rPr>
          <w:color w:val="auto"/>
        </w:rPr>
        <w:t xml:space="preserve">          </w:t>
      </w:r>
      <w:r w:rsidR="00F73336" w:rsidRPr="00BE4B5D">
        <w:rPr>
          <w:color w:val="auto"/>
        </w:rPr>
        <w:tab/>
      </w:r>
      <w:r w:rsidR="00F73336" w:rsidRPr="00BE4B5D">
        <w:rPr>
          <w:color w:val="auto"/>
        </w:rPr>
        <w:tab/>
      </w:r>
      <w:r w:rsidR="00F73336" w:rsidRPr="00BE4B5D">
        <w:rPr>
          <w:color w:val="auto"/>
        </w:rPr>
        <w:tab/>
      </w:r>
      <w:r w:rsidR="00F73336" w:rsidRPr="00BE4B5D">
        <w:rPr>
          <w:color w:val="auto"/>
        </w:rPr>
        <w:tab/>
      </w:r>
      <w:r w:rsidR="00F73336" w:rsidRPr="00BE4B5D">
        <w:rPr>
          <w:color w:val="auto"/>
        </w:rPr>
        <w:tab/>
      </w:r>
      <w:r w:rsidR="00F73336" w:rsidRPr="00BE4B5D">
        <w:rPr>
          <w:color w:val="auto"/>
        </w:rPr>
        <w:tab/>
        <w:t xml:space="preserve">           </w:t>
      </w:r>
      <w:r w:rsidR="001B37CA" w:rsidRPr="00BE4B5D">
        <w:rPr>
          <w:color w:val="auto"/>
        </w:rPr>
        <w:t>GPA: 3.4</w:t>
      </w:r>
    </w:p>
    <w:p w14:paraId="7A2E8892" w14:textId="0A7D7122" w:rsidR="006270A9" w:rsidRPr="00BE4B5D" w:rsidRDefault="009D5933" w:rsidP="00644F40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 xml:space="preserve">Related </w:t>
      </w:r>
      <w:r w:rsidR="00276BA0" w:rsidRPr="00BE4B5D">
        <w:rPr>
          <w:color w:val="auto"/>
        </w:rPr>
        <w:t>coursework includes:</w:t>
      </w:r>
      <w:r w:rsidRPr="00BE4B5D">
        <w:rPr>
          <w:color w:val="auto"/>
        </w:rPr>
        <w:t xml:space="preserve"> </w:t>
      </w:r>
      <w:r w:rsidR="00276BA0" w:rsidRPr="00BE4B5D">
        <w:rPr>
          <w:color w:val="auto"/>
        </w:rPr>
        <w:t>Soci</w:t>
      </w:r>
      <w:r w:rsidR="00644F40" w:rsidRPr="00BE4B5D">
        <w:rPr>
          <w:color w:val="auto"/>
        </w:rPr>
        <w:t>al Work Practice courses (</w:t>
      </w:r>
      <w:r w:rsidR="00276BA0" w:rsidRPr="00BE4B5D">
        <w:rPr>
          <w:color w:val="auto"/>
        </w:rPr>
        <w:t>include</w:t>
      </w:r>
      <w:r w:rsidR="00644F40" w:rsidRPr="00BE4B5D">
        <w:rPr>
          <w:color w:val="auto"/>
        </w:rPr>
        <w:t>s</w:t>
      </w:r>
      <w:r w:rsidR="00276BA0" w:rsidRPr="00BE4B5D">
        <w:rPr>
          <w:color w:val="auto"/>
        </w:rPr>
        <w:t xml:space="preserve"> the micro, mezzo, and macro level of social work</w:t>
      </w:r>
      <w:r w:rsidR="00644F40" w:rsidRPr="00BE4B5D">
        <w:rPr>
          <w:color w:val="auto"/>
        </w:rPr>
        <w:t>)</w:t>
      </w:r>
      <w:r w:rsidR="00276BA0" w:rsidRPr="00BE4B5D">
        <w:rPr>
          <w:color w:val="auto"/>
        </w:rPr>
        <w:t>, Race and Gender, Social Policy and Analysis, Methods of Social Research, History and Philosophy of Social Welfare</w:t>
      </w:r>
      <w:r w:rsidR="00166380" w:rsidRPr="00BE4B5D">
        <w:rPr>
          <w:color w:val="auto"/>
        </w:rPr>
        <w:t>, Psychology, and cours</w:t>
      </w:r>
      <w:r w:rsidR="00BE4B5D">
        <w:rPr>
          <w:color w:val="auto"/>
        </w:rPr>
        <w:t>es in early childhood learning</w:t>
      </w:r>
    </w:p>
    <w:p w14:paraId="663A4831" w14:textId="77777777" w:rsidR="006270A9" w:rsidRPr="00BE4B5D" w:rsidRDefault="00D6484F" w:rsidP="002975F0">
      <w:pPr>
        <w:pStyle w:val="Heading1"/>
        <w:spacing w:before="120"/>
        <w:rPr>
          <w:color w:val="auto"/>
          <w:szCs w:val="28"/>
        </w:rPr>
      </w:pPr>
      <w:r w:rsidRPr="00BE4B5D">
        <w:rPr>
          <w:color w:val="auto"/>
          <w:szCs w:val="28"/>
        </w:rPr>
        <w:t xml:space="preserve">Skills </w:t>
      </w:r>
    </w:p>
    <w:p w14:paraId="64F06314" w14:textId="77777777" w:rsidR="006270A9" w:rsidRPr="00BE4B5D" w:rsidRDefault="00D6484F" w:rsidP="00644F40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 xml:space="preserve">Conversational in Spanish </w:t>
      </w:r>
    </w:p>
    <w:p w14:paraId="7515E9F4" w14:textId="77777777" w:rsidR="006270A9" w:rsidRPr="00BE4B5D" w:rsidRDefault="00D6484F" w:rsidP="00D6484F">
      <w:pPr>
        <w:pStyle w:val="Heading1"/>
        <w:rPr>
          <w:color w:val="auto"/>
        </w:rPr>
      </w:pPr>
      <w:r w:rsidRPr="00BE4B5D">
        <w:rPr>
          <w:color w:val="auto"/>
        </w:rPr>
        <w:t>C</w:t>
      </w:r>
      <w:r w:rsidR="00E620B6" w:rsidRPr="00BE4B5D">
        <w:rPr>
          <w:color w:val="auto"/>
        </w:rPr>
        <w:t xml:space="preserve">ertifications </w:t>
      </w:r>
    </w:p>
    <w:p w14:paraId="64BD20DC" w14:textId="77777777" w:rsidR="006270A9" w:rsidRPr="00BE4B5D" w:rsidRDefault="00E620B6" w:rsidP="00644F40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 xml:space="preserve">NIH certified, BLS certified, Lifeguard certified </w:t>
      </w:r>
    </w:p>
    <w:p w14:paraId="46A2956D" w14:textId="2BF11070" w:rsidR="006270A9" w:rsidRDefault="00D6484F" w:rsidP="00D6484F">
      <w:pPr>
        <w:pStyle w:val="Heading1"/>
        <w:rPr>
          <w:color w:val="auto"/>
        </w:rPr>
      </w:pPr>
      <w:r w:rsidRPr="00BE4B5D">
        <w:rPr>
          <w:color w:val="auto"/>
        </w:rPr>
        <w:t xml:space="preserve">Relevant experience </w:t>
      </w:r>
    </w:p>
    <w:p w14:paraId="0DBA5714" w14:textId="4AE4B489" w:rsidR="00BE4B5D" w:rsidRPr="00BE4B5D" w:rsidRDefault="00BE4B5D" w:rsidP="00BE4B5D">
      <w:pPr>
        <w:pStyle w:val="Heading2"/>
        <w:rPr>
          <w:color w:val="auto"/>
          <w:sz w:val="20"/>
          <w:szCs w:val="20"/>
        </w:rPr>
      </w:pPr>
      <w:r w:rsidRPr="00BE4B5D">
        <w:rPr>
          <w:color w:val="auto"/>
          <w:sz w:val="20"/>
          <w:szCs w:val="20"/>
        </w:rPr>
        <w:t xml:space="preserve">Summer Practicum, Sentara RMH                                                                                 </w:t>
      </w:r>
      <w:r w:rsidR="00F54FFA">
        <w:rPr>
          <w:color w:val="auto"/>
          <w:sz w:val="20"/>
          <w:szCs w:val="20"/>
        </w:rPr>
        <w:t>May 7</w:t>
      </w:r>
      <w:r w:rsidR="00F54FFA" w:rsidRPr="00F54FFA">
        <w:rPr>
          <w:color w:val="auto"/>
          <w:sz w:val="20"/>
          <w:szCs w:val="20"/>
          <w:vertAlign w:val="superscript"/>
        </w:rPr>
        <w:t>th</w:t>
      </w:r>
      <w:r w:rsidR="00F54FFA">
        <w:rPr>
          <w:color w:val="auto"/>
          <w:sz w:val="20"/>
          <w:szCs w:val="20"/>
        </w:rPr>
        <w:t>- August 17</w:t>
      </w:r>
      <w:r w:rsidR="00F54FFA" w:rsidRPr="00F54FFA">
        <w:rPr>
          <w:color w:val="auto"/>
          <w:sz w:val="20"/>
          <w:szCs w:val="20"/>
          <w:vertAlign w:val="superscript"/>
        </w:rPr>
        <w:t>th</w:t>
      </w:r>
      <w:r w:rsidR="00F54FFA">
        <w:rPr>
          <w:color w:val="auto"/>
          <w:sz w:val="20"/>
          <w:szCs w:val="20"/>
        </w:rPr>
        <w:t xml:space="preserve"> </w:t>
      </w:r>
      <w:r w:rsidR="00BD0862">
        <w:rPr>
          <w:color w:val="auto"/>
          <w:sz w:val="20"/>
          <w:szCs w:val="20"/>
        </w:rPr>
        <w:t>2018</w:t>
      </w:r>
      <w:bookmarkStart w:id="0" w:name="_GoBack"/>
      <w:bookmarkEnd w:id="0"/>
    </w:p>
    <w:p w14:paraId="40AB5802" w14:textId="0673CEA0" w:rsidR="00BE4B5D" w:rsidRPr="00BE4B5D" w:rsidRDefault="00BE4B5D" w:rsidP="00BE4B5D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>Shadowing the Psychiatric Emergency Team (PET), and learning how to right a care plan and learning about the DSM-5. Pra</w:t>
      </w:r>
      <w:r>
        <w:rPr>
          <w:color w:val="auto"/>
        </w:rPr>
        <w:t xml:space="preserve">cticum is a total of 430 hours </w:t>
      </w:r>
    </w:p>
    <w:p w14:paraId="448B5555" w14:textId="77777777" w:rsidR="00BE4B5D" w:rsidRPr="00BE4B5D" w:rsidRDefault="00BE4B5D" w:rsidP="00BE4B5D">
      <w:pPr>
        <w:pStyle w:val="Heading2"/>
        <w:jc w:val="both"/>
        <w:rPr>
          <w:color w:val="auto"/>
          <w:sz w:val="20"/>
          <w:szCs w:val="20"/>
        </w:rPr>
      </w:pPr>
      <w:r w:rsidRPr="00BE4B5D">
        <w:rPr>
          <w:color w:val="auto"/>
          <w:sz w:val="20"/>
          <w:szCs w:val="20"/>
        </w:rPr>
        <w:t xml:space="preserve">Children’s program assisstant, Senatra Rmh wellness center         febuary 2017-current </w:t>
      </w:r>
    </w:p>
    <w:p w14:paraId="552F2C10" w14:textId="49E40D58" w:rsidR="00BE4B5D" w:rsidRPr="00BE4B5D" w:rsidRDefault="00BE4B5D" w:rsidP="00D6484F">
      <w:pPr>
        <w:pStyle w:val="ListBullet"/>
        <w:spacing w:after="60"/>
        <w:rPr>
          <w:color w:val="auto"/>
        </w:rPr>
      </w:pPr>
      <w:r>
        <w:rPr>
          <w:color w:val="auto"/>
        </w:rPr>
        <w:t>Create</w:t>
      </w:r>
      <w:r w:rsidRPr="00BE4B5D">
        <w:rPr>
          <w:color w:val="auto"/>
        </w:rPr>
        <w:t xml:space="preserve"> a safe and fun environment for children, interacting with parents, running camps,</w:t>
      </w:r>
      <w:r>
        <w:rPr>
          <w:color w:val="auto"/>
        </w:rPr>
        <w:t xml:space="preserve"> and managing birthday parties </w:t>
      </w:r>
    </w:p>
    <w:p w14:paraId="664B59F3" w14:textId="77777777" w:rsidR="00D6484F" w:rsidRPr="00BE4B5D" w:rsidRDefault="00D6484F" w:rsidP="00D6484F">
      <w:pPr>
        <w:pStyle w:val="Heading2"/>
        <w:rPr>
          <w:color w:val="auto"/>
          <w:sz w:val="20"/>
          <w:szCs w:val="20"/>
        </w:rPr>
      </w:pPr>
      <w:r w:rsidRPr="00BE4B5D">
        <w:rPr>
          <w:color w:val="auto"/>
          <w:sz w:val="20"/>
          <w:szCs w:val="20"/>
        </w:rPr>
        <w:t>Teacher</w:t>
      </w:r>
      <w:r w:rsidR="00C4527D" w:rsidRPr="00BE4B5D">
        <w:rPr>
          <w:color w:val="auto"/>
          <w:sz w:val="20"/>
          <w:szCs w:val="20"/>
        </w:rPr>
        <w:t>,</w:t>
      </w:r>
      <w:r w:rsidRPr="00BE4B5D">
        <w:rPr>
          <w:color w:val="auto"/>
          <w:sz w:val="20"/>
          <w:szCs w:val="20"/>
        </w:rPr>
        <w:t xml:space="preserve"> MINNIELAND ACADEMY, Harrisonburg VA                                      </w:t>
      </w:r>
      <w:r w:rsidR="006833FB" w:rsidRPr="00BE4B5D">
        <w:rPr>
          <w:color w:val="auto"/>
          <w:sz w:val="20"/>
          <w:szCs w:val="20"/>
        </w:rPr>
        <w:t xml:space="preserve">   </w:t>
      </w:r>
      <w:r w:rsidRPr="00BE4B5D">
        <w:rPr>
          <w:color w:val="auto"/>
          <w:sz w:val="20"/>
          <w:szCs w:val="20"/>
        </w:rPr>
        <w:t xml:space="preserve"> august 2015-Febuary 2017 </w:t>
      </w:r>
    </w:p>
    <w:p w14:paraId="73C6B9EF" w14:textId="415F421B" w:rsidR="00D6484F" w:rsidRPr="00BE4B5D" w:rsidRDefault="00D6484F" w:rsidP="00D6484F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>Maintained a fun and safe environment for all children, giving parents daily report</w:t>
      </w:r>
      <w:r w:rsidR="00BE4B5D">
        <w:rPr>
          <w:color w:val="auto"/>
        </w:rPr>
        <w:t>, cooperating with co-workers, w</w:t>
      </w:r>
      <w:r w:rsidRPr="00BE4B5D">
        <w:rPr>
          <w:color w:val="auto"/>
        </w:rPr>
        <w:t xml:space="preserve">orked with </w:t>
      </w:r>
      <w:r w:rsidR="00BE4B5D">
        <w:rPr>
          <w:color w:val="auto"/>
        </w:rPr>
        <w:t xml:space="preserve">infants all the way to school agers </w:t>
      </w:r>
    </w:p>
    <w:p w14:paraId="4C1DF3E4" w14:textId="3DA74391" w:rsidR="00BE4B5D" w:rsidRDefault="00D6484F" w:rsidP="002975F0">
      <w:pPr>
        <w:pStyle w:val="Heading1"/>
        <w:tabs>
          <w:tab w:val="left" w:pos="2085"/>
        </w:tabs>
        <w:spacing w:before="120"/>
        <w:rPr>
          <w:color w:val="auto"/>
          <w:szCs w:val="28"/>
        </w:rPr>
      </w:pPr>
      <w:r w:rsidRPr="00BE4B5D">
        <w:rPr>
          <w:color w:val="auto"/>
          <w:szCs w:val="28"/>
        </w:rPr>
        <w:t xml:space="preserve">Additional Experience </w:t>
      </w:r>
      <w:r w:rsidR="00C15AAA" w:rsidRPr="00BE4B5D">
        <w:rPr>
          <w:color w:val="auto"/>
          <w:szCs w:val="28"/>
        </w:rPr>
        <w:tab/>
      </w:r>
    </w:p>
    <w:p w14:paraId="6A9A1A3E" w14:textId="77777777" w:rsidR="00BE4B5D" w:rsidRPr="00BE4B5D" w:rsidRDefault="00BE4B5D" w:rsidP="00BE4B5D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</w:pPr>
      <w:r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LIfeguard, sentara rmh wellness center                                                            april 2017-current </w:t>
      </w:r>
    </w:p>
    <w:p w14:paraId="34EDB948" w14:textId="2CCAFBEC" w:rsidR="00BE4B5D" w:rsidRPr="00BE4B5D" w:rsidRDefault="00BE4B5D" w:rsidP="00BE4B5D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 xml:space="preserve">Maintain pool chemicals, maintaining a safe environment for all patrons, keeping pool area clean, opening the pool, closing the pool, and interacting with </w:t>
      </w:r>
      <w:r>
        <w:rPr>
          <w:color w:val="auto"/>
        </w:rPr>
        <w:t>the members on a regular basis</w:t>
      </w:r>
    </w:p>
    <w:p w14:paraId="1EE9C332" w14:textId="77777777" w:rsidR="00BE4B5D" w:rsidRPr="00BE4B5D" w:rsidRDefault="00BE4B5D" w:rsidP="00BE4B5D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</w:pPr>
      <w:r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Swim instructor, senatra rmh wellness center                                           april 2017-current</w:t>
      </w:r>
    </w:p>
    <w:p w14:paraId="0D82B659" w14:textId="2E7BEF22" w:rsidR="00BE4B5D" w:rsidRPr="00BE4B5D" w:rsidRDefault="00BE4B5D" w:rsidP="00BE4B5D">
      <w:pPr>
        <w:pStyle w:val="ListBullet"/>
        <w:spacing w:after="60"/>
        <w:rPr>
          <w:color w:val="auto"/>
          <w:sz w:val="20"/>
        </w:rPr>
      </w:pPr>
      <w:r>
        <w:rPr>
          <w:color w:val="auto"/>
        </w:rPr>
        <w:t>Demonstrate</w:t>
      </w:r>
      <w:r w:rsidRPr="00BE4B5D">
        <w:rPr>
          <w:color w:val="auto"/>
        </w:rPr>
        <w:t xml:space="preserve"> safety for the learner, creating a fun and enjoyable learning environment, teaching basic safety skills of the pool, teaching different levels of swimming based on level of the swimmer</w:t>
      </w:r>
    </w:p>
    <w:p w14:paraId="60B72B4A" w14:textId="77777777" w:rsidR="00C15AAA" w:rsidRPr="00BE4B5D" w:rsidRDefault="00C86AF4" w:rsidP="00C15AAA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</w:pPr>
      <w:r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CAMP COUNSELOR</w:t>
      </w:r>
      <w:r w:rsidR="00C4527D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,</w:t>
      </w:r>
      <w:r w:rsidR="00D6484F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 Camp overlook                                                                   </w:t>
      </w:r>
      <w:r w:rsidR="00C4527D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             </w:t>
      </w:r>
      <w:r w:rsidR="00D6484F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 </w:t>
      </w:r>
      <w:r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May</w:t>
      </w:r>
      <w:r w:rsidR="00C15AAA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 </w:t>
      </w:r>
      <w:r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2015-July 2015</w:t>
      </w:r>
    </w:p>
    <w:p w14:paraId="6E04A766" w14:textId="56E94477" w:rsidR="00C15AAA" w:rsidRPr="00BE4B5D" w:rsidRDefault="00BE4B5D" w:rsidP="00644F40">
      <w:pPr>
        <w:pStyle w:val="ListBullet"/>
        <w:spacing w:after="60"/>
        <w:rPr>
          <w:color w:val="auto"/>
        </w:rPr>
      </w:pPr>
      <w:r>
        <w:rPr>
          <w:color w:val="auto"/>
        </w:rPr>
        <w:t>Facilitated</w:t>
      </w:r>
      <w:r w:rsidR="00D6484F" w:rsidRPr="00BE4B5D">
        <w:rPr>
          <w:color w:val="auto"/>
        </w:rPr>
        <w:t xml:space="preserve"> </w:t>
      </w:r>
      <w:r w:rsidR="00900829" w:rsidRPr="00BE4B5D">
        <w:rPr>
          <w:color w:val="auto"/>
        </w:rPr>
        <w:t>a fun and safe environment for children, staying overnight with campers, and cre</w:t>
      </w:r>
      <w:r>
        <w:rPr>
          <w:color w:val="auto"/>
        </w:rPr>
        <w:t>ating activities for children</w:t>
      </w:r>
    </w:p>
    <w:p w14:paraId="1EB2161E" w14:textId="77777777" w:rsidR="006833FB" w:rsidRPr="00BE4B5D" w:rsidRDefault="00D6484F" w:rsidP="00D6484F">
      <w:pPr>
        <w:pStyle w:val="Heading1"/>
        <w:rPr>
          <w:color w:val="auto"/>
        </w:rPr>
      </w:pPr>
      <w:r w:rsidRPr="00BE4B5D">
        <w:rPr>
          <w:color w:val="auto"/>
        </w:rPr>
        <w:t xml:space="preserve">Volunteer Experience </w:t>
      </w:r>
    </w:p>
    <w:p w14:paraId="310740DC" w14:textId="10838486" w:rsidR="006833FB" w:rsidRPr="00BE4B5D" w:rsidRDefault="006833FB" w:rsidP="006833FB">
      <w:pPr>
        <w:pStyle w:val="ListBullet"/>
        <w:spacing w:after="60"/>
        <w:rPr>
          <w:color w:val="auto"/>
        </w:rPr>
      </w:pPr>
      <w:r w:rsidRPr="00BE4B5D">
        <w:rPr>
          <w:color w:val="auto"/>
        </w:rPr>
        <w:t xml:space="preserve">Assisting care for an Alzheimer’s patient. </w:t>
      </w:r>
      <w:r w:rsidR="00BE4B5D">
        <w:rPr>
          <w:color w:val="auto"/>
        </w:rPr>
        <w:t xml:space="preserve">                                                             </w:t>
      </w:r>
      <w:r w:rsid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>JUne</w:t>
      </w:r>
      <w:r w:rsidR="00BE4B5D" w:rsidRPr="00BE4B5D">
        <w:rPr>
          <w:rFonts w:asciiTheme="majorHAnsi" w:eastAsiaTheme="majorEastAsia" w:hAnsiTheme="majorHAnsi" w:cstheme="majorBidi"/>
          <w:b/>
          <w:caps/>
          <w:color w:val="auto"/>
          <w:sz w:val="20"/>
          <w:szCs w:val="20"/>
        </w:rPr>
        <w:t xml:space="preserve"> 2017-current</w:t>
      </w:r>
    </w:p>
    <w:p w14:paraId="7E500817" w14:textId="77777777" w:rsidR="00D6484F" w:rsidRPr="00BE4B5D" w:rsidRDefault="00D6484F" w:rsidP="00D6484F">
      <w:pPr>
        <w:pStyle w:val="ListBullet"/>
        <w:numPr>
          <w:ilvl w:val="0"/>
          <w:numId w:val="0"/>
        </w:numPr>
        <w:spacing w:after="60"/>
        <w:ind w:left="216" w:hanging="216"/>
        <w:rPr>
          <w:color w:val="auto"/>
          <w:sz w:val="20"/>
        </w:rPr>
      </w:pPr>
    </w:p>
    <w:sectPr w:rsidR="00D6484F" w:rsidRPr="00BE4B5D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9AF9" w14:textId="77777777" w:rsidR="00F47781" w:rsidRDefault="00F47781">
      <w:pPr>
        <w:spacing w:after="0"/>
      </w:pPr>
      <w:r>
        <w:separator/>
      </w:r>
    </w:p>
  </w:endnote>
  <w:endnote w:type="continuationSeparator" w:id="0">
    <w:p w14:paraId="26916692" w14:textId="77777777" w:rsidR="00F47781" w:rsidRDefault="00F47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39E3" w14:textId="30B38594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E4B5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633A" w14:textId="77777777" w:rsidR="00F47781" w:rsidRDefault="00F47781">
      <w:pPr>
        <w:spacing w:after="0"/>
      </w:pPr>
      <w:r>
        <w:separator/>
      </w:r>
    </w:p>
  </w:footnote>
  <w:footnote w:type="continuationSeparator" w:id="0">
    <w:p w14:paraId="0CEF3C18" w14:textId="77777777" w:rsidR="00F47781" w:rsidRDefault="00F477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8C15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69"/>
    <w:rsid w:val="000A4F59"/>
    <w:rsid w:val="00141A4C"/>
    <w:rsid w:val="00166380"/>
    <w:rsid w:val="001878DF"/>
    <w:rsid w:val="001B29CF"/>
    <w:rsid w:val="001B37CA"/>
    <w:rsid w:val="00276BA0"/>
    <w:rsid w:val="0028220F"/>
    <w:rsid w:val="002975F0"/>
    <w:rsid w:val="00356C14"/>
    <w:rsid w:val="004362F1"/>
    <w:rsid w:val="0044307A"/>
    <w:rsid w:val="00617B26"/>
    <w:rsid w:val="006270A9"/>
    <w:rsid w:val="00644F40"/>
    <w:rsid w:val="00675956"/>
    <w:rsid w:val="00681034"/>
    <w:rsid w:val="006833FB"/>
    <w:rsid w:val="006D6402"/>
    <w:rsid w:val="007E0F67"/>
    <w:rsid w:val="00816216"/>
    <w:rsid w:val="008535F2"/>
    <w:rsid w:val="0087734B"/>
    <w:rsid w:val="008F603D"/>
    <w:rsid w:val="00900829"/>
    <w:rsid w:val="00913AB1"/>
    <w:rsid w:val="00941A61"/>
    <w:rsid w:val="009D5933"/>
    <w:rsid w:val="009F78FC"/>
    <w:rsid w:val="00B05F2F"/>
    <w:rsid w:val="00BD0862"/>
    <w:rsid w:val="00BD768D"/>
    <w:rsid w:val="00BE4B5D"/>
    <w:rsid w:val="00C15AAA"/>
    <w:rsid w:val="00C4527D"/>
    <w:rsid w:val="00C61F8E"/>
    <w:rsid w:val="00C86AF4"/>
    <w:rsid w:val="00D6484F"/>
    <w:rsid w:val="00E37669"/>
    <w:rsid w:val="00E620B6"/>
    <w:rsid w:val="00E81506"/>
    <w:rsid w:val="00E83E4B"/>
    <w:rsid w:val="00EA21FC"/>
    <w:rsid w:val="00F47781"/>
    <w:rsid w:val="00F54FFA"/>
    <w:rsid w:val="00F55F59"/>
    <w:rsid w:val="00F73336"/>
    <w:rsid w:val="00F753D0"/>
    <w:rsid w:val="00F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C831D"/>
  <w15:chartTrackingRefBased/>
  <w15:docId w15:val="{1E0F73E8-C0BC-4263-98FE-C7DE6191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EA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m2247\AppData\Local\Temp\Mand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F0AC43961148649BE38B0748DA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CE261-69B6-4D4F-98CE-459298089C4A}"/>
      </w:docPartPr>
      <w:docPartBody>
        <w:p w:rsidR="00123F0D" w:rsidRDefault="00CA554A">
          <w:pPr>
            <w:pStyle w:val="08F0AC43961148649BE38B0748DAECD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4A"/>
    <w:rsid w:val="00123F0D"/>
    <w:rsid w:val="00185460"/>
    <w:rsid w:val="004621B0"/>
    <w:rsid w:val="00CA554A"/>
    <w:rsid w:val="00DC2212"/>
    <w:rsid w:val="00E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97E82AAC51483F8E53E9464CC04382">
    <w:name w:val="2A97E82AAC51483F8E53E9464CC04382"/>
  </w:style>
  <w:style w:type="paragraph" w:customStyle="1" w:styleId="777F329EED19404B8951FEE6BA805453">
    <w:name w:val="777F329EED19404B8951FEE6BA805453"/>
  </w:style>
  <w:style w:type="paragraph" w:customStyle="1" w:styleId="9996D2CE37FB434681731AAB6CBA0366">
    <w:name w:val="9996D2CE37FB434681731AAB6CBA0366"/>
  </w:style>
  <w:style w:type="paragraph" w:customStyle="1" w:styleId="2BA0B7992F3C44869722ECAB314D2C80">
    <w:name w:val="2BA0B7992F3C44869722ECAB314D2C80"/>
  </w:style>
  <w:style w:type="paragraph" w:customStyle="1" w:styleId="84C694ADAB8C4C86B167A79F1A4EFDBE">
    <w:name w:val="84C694ADAB8C4C86B167A79F1A4EFDBE"/>
  </w:style>
  <w:style w:type="paragraph" w:customStyle="1" w:styleId="544A0BB3B38D4253BB645998A1776B2B">
    <w:name w:val="544A0BB3B38D4253BB645998A1776B2B"/>
  </w:style>
  <w:style w:type="paragraph" w:customStyle="1" w:styleId="08F0AC43961148649BE38B0748DAECDD">
    <w:name w:val="08F0AC43961148649BE38B0748DAECDD"/>
  </w:style>
  <w:style w:type="paragraph" w:customStyle="1" w:styleId="4F3C0BBEADD14F338BA2D574A5978E40">
    <w:name w:val="4F3C0BBEADD14F338BA2D574A5978E40"/>
  </w:style>
  <w:style w:type="paragraph" w:customStyle="1" w:styleId="30E762FFB5254E949344233A16322D57">
    <w:name w:val="30E762FFB5254E949344233A16322D57"/>
  </w:style>
  <w:style w:type="paragraph" w:customStyle="1" w:styleId="9E550E1C48D241F3B864E688D4649A39">
    <w:name w:val="9E550E1C48D241F3B864E688D4649A39"/>
  </w:style>
  <w:style w:type="paragraph" w:customStyle="1" w:styleId="E4E0388C871F4F3580D1F03CA2450F3C">
    <w:name w:val="E4E0388C871F4F3580D1F03CA2450F3C"/>
  </w:style>
  <w:style w:type="paragraph" w:customStyle="1" w:styleId="A0AA91B990E5482896085ECD12B50FCC">
    <w:name w:val="A0AA91B990E5482896085ECD12B50FCC"/>
  </w:style>
  <w:style w:type="paragraph" w:customStyle="1" w:styleId="6E5751D0FBEC4464989A9893E316DE5E">
    <w:name w:val="6E5751D0FBEC4464989A9893E316DE5E"/>
  </w:style>
  <w:style w:type="paragraph" w:customStyle="1" w:styleId="5C576B2C58D34F149F69EA9FC8734C32">
    <w:name w:val="5C576B2C58D34F149F69EA9FC8734C32"/>
  </w:style>
  <w:style w:type="paragraph" w:customStyle="1" w:styleId="88CCC7900FF64F3A9ADEDBB6AC5488CE">
    <w:name w:val="88CCC7900FF64F3A9ADEDBB6AC5488CE"/>
  </w:style>
  <w:style w:type="paragraph" w:customStyle="1" w:styleId="67E43A7C187B4870B5F7B88FFE41A9CA">
    <w:name w:val="67E43A7C187B4870B5F7B88FFE41A9CA"/>
  </w:style>
  <w:style w:type="paragraph" w:customStyle="1" w:styleId="66C6F348FD65421BA007087F867AD233">
    <w:name w:val="66C6F348FD65421BA007087F867AD233"/>
  </w:style>
  <w:style w:type="paragraph" w:customStyle="1" w:styleId="3DD51CF2F20B4AA6A8DB88AE9A66AD4D">
    <w:name w:val="3DD51CF2F20B4AA6A8DB88AE9A66AD4D"/>
  </w:style>
  <w:style w:type="paragraph" w:customStyle="1" w:styleId="4E51DCD415B94445B34D04C8873DB008">
    <w:name w:val="4E51DCD415B94445B34D04C8873DB008"/>
  </w:style>
  <w:style w:type="paragraph" w:customStyle="1" w:styleId="E4B4EBC357CA4067BD3403C323478A84">
    <w:name w:val="E4B4EBC357CA4067BD3403C323478A84"/>
  </w:style>
  <w:style w:type="paragraph" w:customStyle="1" w:styleId="A24C0B1E3FFF48FC84B0BCBB9BA0D7D3">
    <w:name w:val="A24C0B1E3FFF48FC84B0BCBB9BA0D7D3"/>
  </w:style>
  <w:style w:type="paragraph" w:customStyle="1" w:styleId="B91DB9D943D24B98BFB0B42D68D2BD02">
    <w:name w:val="B91DB9D943D24B98BFB0B42D68D2BD02"/>
  </w:style>
  <w:style w:type="paragraph" w:customStyle="1" w:styleId="917780B9A1BC4BEEAD7A1791D561074C">
    <w:name w:val="917780B9A1BC4BEEAD7A1791D561074C"/>
  </w:style>
  <w:style w:type="paragraph" w:customStyle="1" w:styleId="A44F74DCF07848FCAD0780B7C77A0B64">
    <w:name w:val="A44F74DCF07848FCAD0780B7C77A0B64"/>
  </w:style>
  <w:style w:type="paragraph" w:customStyle="1" w:styleId="85ECDF74FB3347E39B52CD95CC025E56">
    <w:name w:val="85ECDF74FB3347E39B52CD95CC025E56"/>
  </w:style>
  <w:style w:type="paragraph" w:customStyle="1" w:styleId="5E37547F3F6A4EF9AF7A2E04B44BC8F1">
    <w:name w:val="5E37547F3F6A4EF9AF7A2E04B44BC8F1"/>
  </w:style>
  <w:style w:type="paragraph" w:customStyle="1" w:styleId="B4C442FF04E2481783A3290347790DF6">
    <w:name w:val="B4C442FF04E2481783A3290347790DF6"/>
  </w:style>
  <w:style w:type="paragraph" w:customStyle="1" w:styleId="CC328C32172741FFA8CC883DD35AF5A4">
    <w:name w:val="CC328C32172741FFA8CC883DD35AF5A4"/>
  </w:style>
  <w:style w:type="paragraph" w:customStyle="1" w:styleId="D211431E3F6841CF9CF59BE65FA2CF7C">
    <w:name w:val="D211431E3F6841CF9CF59BE65FA2CF7C"/>
  </w:style>
  <w:style w:type="paragraph" w:customStyle="1" w:styleId="5009651BA51546A983E057D72F0871FB">
    <w:name w:val="5009651BA51546A983E057D72F0871FB"/>
  </w:style>
  <w:style w:type="paragraph" w:customStyle="1" w:styleId="493F6A9EE38049F297D7AC26FA3D76DE">
    <w:name w:val="493F6A9EE38049F297D7AC26FA3D76DE"/>
  </w:style>
  <w:style w:type="paragraph" w:customStyle="1" w:styleId="75D3D4BD03664106AE67CE89838EAFD3">
    <w:name w:val="75D3D4BD03664106AE67CE89838EAFD3"/>
  </w:style>
  <w:style w:type="paragraph" w:customStyle="1" w:styleId="821D02A0DAC64AF2A4AE8969EF9AC9E2">
    <w:name w:val="821D02A0DAC64AF2A4AE8969EF9AC9E2"/>
  </w:style>
  <w:style w:type="paragraph" w:customStyle="1" w:styleId="3D221DDA423A4969BBF04FB7EEDAE8C8">
    <w:name w:val="3D221DDA423A4969BBF04FB7EEDAE8C8"/>
    <w:rsid w:val="00CA554A"/>
  </w:style>
  <w:style w:type="paragraph" w:customStyle="1" w:styleId="70E1784A6C6B4F93B1517E76B66DD54D">
    <w:name w:val="70E1784A6C6B4F93B1517E76B66DD54D"/>
    <w:rsid w:val="00CA554A"/>
  </w:style>
  <w:style w:type="paragraph" w:customStyle="1" w:styleId="60107696189B4BC48CD982CB4BE36019">
    <w:name w:val="60107696189B4BC48CD982CB4BE36019"/>
    <w:rsid w:val="00CA554A"/>
  </w:style>
  <w:style w:type="paragraph" w:customStyle="1" w:styleId="4477B631888A47359E8F7F8EFF31B291">
    <w:name w:val="4477B631888A47359E8F7F8EFF31B291"/>
    <w:rsid w:val="00CA554A"/>
  </w:style>
  <w:style w:type="paragraph" w:customStyle="1" w:styleId="D1DE3A104ADC42908AE8941F2BA15151">
    <w:name w:val="D1DE3A104ADC42908AE8941F2BA15151"/>
    <w:rsid w:val="00CA554A"/>
  </w:style>
  <w:style w:type="paragraph" w:customStyle="1" w:styleId="1E77191C977946C892ED20E0A787B817">
    <w:name w:val="1E77191C977946C892ED20E0A787B817"/>
    <w:rsid w:val="00CA554A"/>
  </w:style>
  <w:style w:type="paragraph" w:customStyle="1" w:styleId="7FF98D2B3D234ED89E11B51766E6D393">
    <w:name w:val="7FF98D2B3D234ED89E11B51766E6D393"/>
    <w:rsid w:val="00CA554A"/>
  </w:style>
  <w:style w:type="paragraph" w:customStyle="1" w:styleId="48E5DA11400F485CAC33B5FE8E005D09">
    <w:name w:val="48E5DA11400F485CAC33B5FE8E005D09"/>
    <w:rsid w:val="00CA554A"/>
  </w:style>
  <w:style w:type="paragraph" w:customStyle="1" w:styleId="3A1DDB660B214A988F277B7D09CC7434">
    <w:name w:val="3A1DDB660B214A988F277B7D09CC7434"/>
    <w:rsid w:val="00CA554A"/>
  </w:style>
  <w:style w:type="paragraph" w:customStyle="1" w:styleId="7F6F458EDCD140C388FCEAECD40E910C">
    <w:name w:val="7F6F458EDCD140C388FCEAECD40E910C"/>
    <w:rsid w:val="00CA554A"/>
  </w:style>
  <w:style w:type="paragraph" w:customStyle="1" w:styleId="8A4104AA982B43E6A2E3CDE94933AB64">
    <w:name w:val="8A4104AA982B43E6A2E3CDE94933AB64"/>
    <w:rsid w:val="00CA554A"/>
  </w:style>
  <w:style w:type="paragraph" w:customStyle="1" w:styleId="B500088FB2D849B9BE77E520081134E3">
    <w:name w:val="B500088FB2D849B9BE77E520081134E3"/>
    <w:rsid w:val="00CA554A"/>
  </w:style>
  <w:style w:type="paragraph" w:customStyle="1" w:styleId="28F77C800BC347EF92BA7E2CD2002EA7">
    <w:name w:val="28F77C800BC347EF92BA7E2CD2002EA7"/>
    <w:rsid w:val="00CA554A"/>
  </w:style>
  <w:style w:type="paragraph" w:customStyle="1" w:styleId="DF7B246DB29840E6992F3E4B79DC2FF8">
    <w:name w:val="DF7B246DB29840E6992F3E4B79DC2FF8"/>
    <w:rsid w:val="00CA554A"/>
  </w:style>
  <w:style w:type="paragraph" w:customStyle="1" w:styleId="C8DA8BD5BDC44326AC3E71650354CC54">
    <w:name w:val="C8DA8BD5BDC44326AC3E71650354CC54"/>
    <w:rsid w:val="00CA554A"/>
  </w:style>
  <w:style w:type="paragraph" w:customStyle="1" w:styleId="2BDC0DAE86604F66A3B029920D7AA5AA">
    <w:name w:val="2BDC0DAE86604F66A3B029920D7AA5AA"/>
    <w:rsid w:val="00CA554A"/>
  </w:style>
  <w:style w:type="paragraph" w:customStyle="1" w:styleId="5D7F1C6A2D594B0389EFB4761C9042FF">
    <w:name w:val="5D7F1C6A2D594B0389EFB4761C9042FF"/>
    <w:rsid w:val="00CA554A"/>
  </w:style>
  <w:style w:type="paragraph" w:customStyle="1" w:styleId="7EBF2F880D614787960CA526A9BE8BD2">
    <w:name w:val="7EBF2F880D614787960CA526A9BE8BD2"/>
    <w:rsid w:val="00CA554A"/>
  </w:style>
  <w:style w:type="paragraph" w:customStyle="1" w:styleId="AE596C7708DA454DBBF3230B1E1A6963">
    <w:name w:val="AE596C7708DA454DBBF3230B1E1A6963"/>
    <w:rsid w:val="00CA554A"/>
  </w:style>
  <w:style w:type="paragraph" w:customStyle="1" w:styleId="E48F6B9835994CDC8DAFD55B5D565DA7">
    <w:name w:val="E48F6B9835994CDC8DAFD55B5D565DA7"/>
    <w:rsid w:val="00CA554A"/>
  </w:style>
  <w:style w:type="paragraph" w:customStyle="1" w:styleId="F0C8523612E947CAA839BA9D7A60215E">
    <w:name w:val="F0C8523612E947CAA839BA9D7A60215E"/>
    <w:rsid w:val="00CA554A"/>
  </w:style>
  <w:style w:type="paragraph" w:customStyle="1" w:styleId="E9878C02CE6E41DD8999D9CED78EEA47">
    <w:name w:val="E9878C02CE6E41DD8999D9CED78EEA47"/>
    <w:rsid w:val="00CA554A"/>
  </w:style>
  <w:style w:type="paragraph" w:customStyle="1" w:styleId="03EEDF5D828B490D830DF7196F01F96E">
    <w:name w:val="03EEDF5D828B490D830DF7196F01F96E"/>
    <w:rsid w:val="00CA554A"/>
  </w:style>
  <w:style w:type="paragraph" w:customStyle="1" w:styleId="50ACE95DB89D4AFCA62CFEEFAC10177B">
    <w:name w:val="50ACE95DB89D4AFCA62CFEEFAC10177B"/>
    <w:rsid w:val="00CA554A"/>
  </w:style>
  <w:style w:type="paragraph" w:customStyle="1" w:styleId="58C9B93FB87C4104AFFD77EE0BC1DA92">
    <w:name w:val="58C9B93FB87C4104AFFD77EE0BC1DA92"/>
    <w:rsid w:val="00CA554A"/>
  </w:style>
  <w:style w:type="paragraph" w:customStyle="1" w:styleId="13F5B835C32B441995E80A0D3D87475C">
    <w:name w:val="13F5B835C32B441995E80A0D3D87475C"/>
    <w:rsid w:val="00CA554A"/>
  </w:style>
  <w:style w:type="paragraph" w:customStyle="1" w:styleId="A31871CDBB2E414985A35BF41150E416">
    <w:name w:val="A31871CDBB2E414985A35BF41150E416"/>
    <w:rsid w:val="00CA554A"/>
  </w:style>
  <w:style w:type="paragraph" w:customStyle="1" w:styleId="1DADFBE0CB094F97AF1B1D501C15F5D0">
    <w:name w:val="1DADFBE0CB094F97AF1B1D501C15F5D0"/>
    <w:rsid w:val="00CA554A"/>
  </w:style>
  <w:style w:type="paragraph" w:customStyle="1" w:styleId="71B0C4C39638436C83864F148CDE2E3D">
    <w:name w:val="71B0C4C39638436C83864F148CDE2E3D"/>
    <w:rsid w:val="00CA554A"/>
  </w:style>
  <w:style w:type="paragraph" w:customStyle="1" w:styleId="FF0F091924ED41368004B8B0CCCE3946">
    <w:name w:val="FF0F091924ED41368004B8B0CCCE3946"/>
    <w:rsid w:val="00CA554A"/>
  </w:style>
  <w:style w:type="paragraph" w:customStyle="1" w:styleId="583A12F60B664D21A08A3E3647E40D31">
    <w:name w:val="583A12F60B664D21A08A3E3647E40D31"/>
    <w:rsid w:val="00CA554A"/>
  </w:style>
  <w:style w:type="paragraph" w:customStyle="1" w:styleId="CA9D85EB900849DDB48642E6FA611A4D">
    <w:name w:val="CA9D85EB900849DDB48642E6FA611A4D"/>
    <w:rsid w:val="00CA554A"/>
  </w:style>
  <w:style w:type="paragraph" w:customStyle="1" w:styleId="B2B42499AD6D4482B9F8142A536A3C9E">
    <w:name w:val="B2B42499AD6D4482B9F8142A536A3C9E"/>
    <w:rsid w:val="00CA554A"/>
  </w:style>
  <w:style w:type="paragraph" w:customStyle="1" w:styleId="CF7D8C9564F04B7FABD98AD2BDC92D29">
    <w:name w:val="CF7D8C9564F04B7FABD98AD2BDC92D29"/>
    <w:rsid w:val="00CA554A"/>
  </w:style>
  <w:style w:type="paragraph" w:customStyle="1" w:styleId="7ECC5621F5DF4D15B7E0A521A1ED67E3">
    <w:name w:val="7ECC5621F5DF4D15B7E0A521A1ED67E3"/>
    <w:rsid w:val="00CA554A"/>
  </w:style>
  <w:style w:type="paragraph" w:customStyle="1" w:styleId="7DA9E5A5F5154B79AD78AB5E9D7C471E">
    <w:name w:val="7DA9E5A5F5154B79AD78AB5E9D7C471E"/>
    <w:rsid w:val="00CA5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1ADB-83C7-44EF-9319-7254442C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Mandy Template.dotx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AMANDA J MILLER</cp:lastModifiedBy>
  <cp:revision>3</cp:revision>
  <cp:lastPrinted>2018-04-24T20:03:00Z</cp:lastPrinted>
  <dcterms:created xsi:type="dcterms:W3CDTF">2018-05-15T02:57:00Z</dcterms:created>
  <dcterms:modified xsi:type="dcterms:W3CDTF">2018-06-04T23:30:00Z</dcterms:modified>
  <cp:version/>
</cp:coreProperties>
</file>