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11D" w:rsidRPr="00CD6430" w:rsidRDefault="00CD6430" w:rsidP="00CD6430">
      <w:pPr>
        <w:spacing w:line="24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CD6430">
        <w:rPr>
          <w:rFonts w:asciiTheme="majorHAnsi" w:hAnsiTheme="majorHAnsi"/>
          <w:b/>
          <w:sz w:val="40"/>
          <w:szCs w:val="40"/>
          <w:u w:val="single"/>
        </w:rPr>
        <w:t>Molly C. Corrigan</w:t>
      </w:r>
    </w:p>
    <w:p w:rsidR="00CD6430" w:rsidRPr="00CD6430" w:rsidRDefault="00CD6430" w:rsidP="00CD6430">
      <w:pPr>
        <w:spacing w:line="240" w:lineRule="auto"/>
        <w:jc w:val="center"/>
        <w:rPr>
          <w:rFonts w:asciiTheme="majorHAnsi" w:hAnsiTheme="majorHAnsi"/>
          <w:sz w:val="32"/>
          <w:szCs w:val="32"/>
        </w:rPr>
      </w:pPr>
      <w:r w:rsidRPr="00CD6430">
        <w:rPr>
          <w:rFonts w:asciiTheme="majorHAnsi" w:hAnsiTheme="majorHAnsi"/>
          <w:sz w:val="32"/>
          <w:szCs w:val="32"/>
        </w:rPr>
        <w:t>1 Righter Street, Conshohocken, PA 19428</w:t>
      </w:r>
    </w:p>
    <w:p w:rsidR="00CD6430" w:rsidRPr="00CD6430" w:rsidRDefault="00363FD7" w:rsidP="00CD6430">
      <w:pPr>
        <w:spacing w:line="240" w:lineRule="auto"/>
        <w:jc w:val="center"/>
        <w:rPr>
          <w:rFonts w:asciiTheme="majorHAnsi" w:hAnsiTheme="majorHAnsi"/>
          <w:sz w:val="32"/>
          <w:szCs w:val="32"/>
        </w:rPr>
      </w:pPr>
      <w:hyperlink r:id="rId6" w:history="1">
        <w:r w:rsidR="00CD6430" w:rsidRPr="00CD6430">
          <w:rPr>
            <w:rStyle w:val="Hyperlink"/>
            <w:rFonts w:asciiTheme="majorHAnsi" w:hAnsiTheme="majorHAnsi"/>
            <w:sz w:val="32"/>
            <w:szCs w:val="32"/>
          </w:rPr>
          <w:t>mollycorrigan@hotmail.com</w:t>
        </w:r>
      </w:hyperlink>
      <w:r w:rsidR="00CD6430" w:rsidRPr="00CD6430">
        <w:rPr>
          <w:rFonts w:asciiTheme="majorHAnsi" w:hAnsiTheme="majorHAnsi"/>
          <w:sz w:val="32"/>
          <w:szCs w:val="32"/>
        </w:rPr>
        <w:t xml:space="preserve"> </w:t>
      </w:r>
    </w:p>
    <w:p w:rsidR="00CD6430" w:rsidRPr="002F6370" w:rsidRDefault="002F6370" w:rsidP="002F6370">
      <w:pPr>
        <w:spacing w:line="240" w:lineRule="auto"/>
        <w:jc w:val="center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610-909-5135</w:t>
      </w:r>
    </w:p>
    <w:p w:rsidR="00CD6430" w:rsidRPr="009F2FFE" w:rsidRDefault="00CD6430" w:rsidP="00CD6430">
      <w:pPr>
        <w:spacing w:line="240" w:lineRule="auto"/>
        <w:rPr>
          <w:rFonts w:asciiTheme="majorHAnsi" w:hAnsiTheme="majorHAnsi"/>
          <w:sz w:val="22"/>
        </w:rPr>
      </w:pPr>
      <w:r w:rsidRPr="009F2FFE">
        <w:rPr>
          <w:rFonts w:asciiTheme="majorHAnsi" w:hAnsiTheme="majorHAnsi"/>
          <w:sz w:val="22"/>
        </w:rPr>
        <w:t>Pennsylvania State University 1996-2000</w:t>
      </w:r>
    </w:p>
    <w:p w:rsidR="00CD6430" w:rsidRPr="009F2FFE" w:rsidRDefault="00CD6430" w:rsidP="00CD6430">
      <w:pPr>
        <w:spacing w:line="240" w:lineRule="auto"/>
        <w:rPr>
          <w:rFonts w:asciiTheme="majorHAnsi" w:hAnsiTheme="majorHAnsi"/>
          <w:sz w:val="22"/>
        </w:rPr>
      </w:pPr>
      <w:r w:rsidRPr="009F2FFE">
        <w:rPr>
          <w:rFonts w:asciiTheme="majorHAnsi" w:hAnsiTheme="majorHAnsi"/>
          <w:sz w:val="22"/>
        </w:rPr>
        <w:t>Human Development and Family Studies, Bachelor of Science</w:t>
      </w:r>
    </w:p>
    <w:p w:rsidR="00CD6430" w:rsidRPr="009F2FFE" w:rsidRDefault="00CD6430" w:rsidP="00CD6430">
      <w:pPr>
        <w:spacing w:line="240" w:lineRule="auto"/>
        <w:rPr>
          <w:rFonts w:asciiTheme="majorHAnsi" w:hAnsiTheme="majorHAnsi"/>
          <w:sz w:val="22"/>
        </w:rPr>
      </w:pPr>
      <w:r w:rsidRPr="009F2FFE">
        <w:rPr>
          <w:rFonts w:asciiTheme="majorHAnsi" w:hAnsiTheme="majorHAnsi"/>
          <w:sz w:val="22"/>
        </w:rPr>
        <w:t>Villanova University 2000-2002</w:t>
      </w:r>
    </w:p>
    <w:p w:rsidR="00CD6430" w:rsidRPr="009F2FFE" w:rsidRDefault="00CD6430" w:rsidP="00CD6430">
      <w:pPr>
        <w:spacing w:line="240" w:lineRule="auto"/>
        <w:rPr>
          <w:rFonts w:asciiTheme="majorHAnsi" w:hAnsiTheme="majorHAnsi"/>
          <w:sz w:val="22"/>
        </w:rPr>
      </w:pPr>
      <w:r w:rsidRPr="009F2FFE">
        <w:rPr>
          <w:rFonts w:asciiTheme="majorHAnsi" w:hAnsiTheme="majorHAnsi"/>
          <w:sz w:val="22"/>
        </w:rPr>
        <w:t>Counseling and Human Relations, Master of Science</w:t>
      </w:r>
    </w:p>
    <w:p w:rsidR="00CD6430" w:rsidRPr="009F2FFE" w:rsidRDefault="00CD6430" w:rsidP="00CD6430">
      <w:pPr>
        <w:spacing w:line="240" w:lineRule="auto"/>
        <w:rPr>
          <w:rFonts w:asciiTheme="majorHAnsi" w:hAnsiTheme="majorHAnsi"/>
          <w:sz w:val="22"/>
        </w:rPr>
      </w:pPr>
      <w:r w:rsidRPr="009F2FFE">
        <w:rPr>
          <w:rFonts w:asciiTheme="majorHAnsi" w:hAnsiTheme="majorHAnsi"/>
          <w:sz w:val="22"/>
        </w:rPr>
        <w:t>Certification in Elementary and Secondary School Guidance Counseling</w:t>
      </w:r>
    </w:p>
    <w:p w:rsidR="00CD6430" w:rsidRPr="00B922C5" w:rsidRDefault="00B922C5" w:rsidP="00CD6430">
      <w:pPr>
        <w:spacing w:line="240" w:lineRule="auto"/>
        <w:rPr>
          <w:rFonts w:asciiTheme="majorHAnsi" w:hAnsiTheme="majorHAnsi"/>
          <w:b/>
          <w:sz w:val="28"/>
          <w:szCs w:val="28"/>
        </w:rPr>
      </w:pPr>
      <w:r w:rsidRPr="00B922C5">
        <w:rPr>
          <w:rFonts w:asciiTheme="majorHAnsi" w:hAnsiTheme="majorHAnsi"/>
          <w:b/>
          <w:sz w:val="28"/>
          <w:szCs w:val="28"/>
        </w:rPr>
        <w:t>Work Experience:</w:t>
      </w:r>
    </w:p>
    <w:p w:rsidR="00CD6430" w:rsidRPr="009F2FFE" w:rsidRDefault="00CD6430" w:rsidP="00CD6430">
      <w:pPr>
        <w:spacing w:line="240" w:lineRule="auto"/>
        <w:rPr>
          <w:rFonts w:asciiTheme="majorHAnsi" w:hAnsiTheme="majorHAnsi"/>
          <w:b/>
          <w:szCs w:val="24"/>
        </w:rPr>
      </w:pPr>
      <w:proofErr w:type="spellStart"/>
      <w:r w:rsidRPr="009F2FFE">
        <w:rPr>
          <w:rFonts w:asciiTheme="majorHAnsi" w:hAnsiTheme="majorHAnsi"/>
          <w:b/>
          <w:szCs w:val="24"/>
        </w:rPr>
        <w:t>Elywn</w:t>
      </w:r>
      <w:proofErr w:type="spellEnd"/>
      <w:r w:rsidRPr="009F2FFE">
        <w:rPr>
          <w:rFonts w:asciiTheme="majorHAnsi" w:hAnsiTheme="majorHAnsi"/>
          <w:b/>
          <w:szCs w:val="24"/>
        </w:rPr>
        <w:t xml:space="preserve"> Inc. </w:t>
      </w:r>
    </w:p>
    <w:p w:rsidR="00CD6430" w:rsidRPr="009F2FFE" w:rsidRDefault="00CD6430" w:rsidP="00CD6430">
      <w:pPr>
        <w:spacing w:line="240" w:lineRule="auto"/>
        <w:rPr>
          <w:rFonts w:asciiTheme="majorHAnsi" w:hAnsiTheme="majorHAnsi"/>
          <w:szCs w:val="24"/>
        </w:rPr>
      </w:pPr>
      <w:r w:rsidRPr="009F2FFE">
        <w:rPr>
          <w:rFonts w:asciiTheme="majorHAnsi" w:hAnsiTheme="majorHAnsi"/>
          <w:szCs w:val="24"/>
        </w:rPr>
        <w:t>4040 Market Street, Philadelphia, PA 19104</w:t>
      </w:r>
    </w:p>
    <w:p w:rsidR="00CD6430" w:rsidRPr="009F2FFE" w:rsidRDefault="00CD6430" w:rsidP="00CD6430">
      <w:pPr>
        <w:spacing w:line="240" w:lineRule="auto"/>
        <w:rPr>
          <w:rFonts w:asciiTheme="majorHAnsi" w:hAnsiTheme="majorHAnsi"/>
          <w:szCs w:val="24"/>
        </w:rPr>
      </w:pPr>
      <w:r w:rsidRPr="009F2FFE">
        <w:rPr>
          <w:rFonts w:asciiTheme="majorHAnsi" w:hAnsiTheme="majorHAnsi"/>
          <w:szCs w:val="24"/>
        </w:rPr>
        <w:t>Elementary and Secondary Guidance Counselor 2004- 2009</w:t>
      </w:r>
    </w:p>
    <w:p w:rsidR="00CD6430" w:rsidRPr="009F2FFE" w:rsidRDefault="00B21CC9" w:rsidP="00CD6430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Cs w:val="24"/>
        </w:rPr>
      </w:pPr>
      <w:r w:rsidRPr="009F2FFE">
        <w:rPr>
          <w:rFonts w:asciiTheme="majorHAnsi" w:hAnsiTheme="majorHAnsi"/>
          <w:szCs w:val="24"/>
        </w:rPr>
        <w:t>I</w:t>
      </w:r>
      <w:r w:rsidR="00CD6430" w:rsidRPr="009F2FFE">
        <w:rPr>
          <w:rFonts w:asciiTheme="majorHAnsi" w:hAnsiTheme="majorHAnsi"/>
          <w:szCs w:val="24"/>
        </w:rPr>
        <w:t>ndividual</w:t>
      </w:r>
      <w:r w:rsidRPr="009F2FFE">
        <w:rPr>
          <w:rFonts w:asciiTheme="majorHAnsi" w:hAnsiTheme="majorHAnsi"/>
          <w:szCs w:val="24"/>
        </w:rPr>
        <w:t xml:space="preserve"> counseling, classroom guidance lessons &amp; small counseling groups</w:t>
      </w:r>
      <w:r w:rsidR="009F2FFE">
        <w:rPr>
          <w:rFonts w:asciiTheme="majorHAnsi" w:hAnsiTheme="majorHAnsi"/>
          <w:szCs w:val="24"/>
        </w:rPr>
        <w:t>.</w:t>
      </w:r>
    </w:p>
    <w:p w:rsidR="00B21CC9" w:rsidRPr="009F2FFE" w:rsidRDefault="00B21CC9" w:rsidP="00CD6430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Cs w:val="24"/>
        </w:rPr>
      </w:pPr>
      <w:r w:rsidRPr="009F2FFE">
        <w:rPr>
          <w:rFonts w:asciiTheme="majorHAnsi" w:hAnsiTheme="majorHAnsi"/>
          <w:szCs w:val="24"/>
        </w:rPr>
        <w:t>Serviced over 13 different catholic and private elementary and high schools.</w:t>
      </w:r>
    </w:p>
    <w:p w:rsidR="00B21CC9" w:rsidRPr="009F2FFE" w:rsidRDefault="00B21CC9" w:rsidP="00CD6430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Cs w:val="24"/>
        </w:rPr>
      </w:pPr>
      <w:r w:rsidRPr="009F2FFE">
        <w:rPr>
          <w:rFonts w:asciiTheme="majorHAnsi" w:hAnsiTheme="majorHAnsi"/>
          <w:szCs w:val="24"/>
        </w:rPr>
        <w:t xml:space="preserve">A member of numerous </w:t>
      </w:r>
      <w:r w:rsidR="009F2FFE" w:rsidRPr="009F2FFE">
        <w:rPr>
          <w:rFonts w:asciiTheme="majorHAnsi" w:hAnsiTheme="majorHAnsi"/>
          <w:szCs w:val="24"/>
        </w:rPr>
        <w:t>Instructional</w:t>
      </w:r>
      <w:r w:rsidRPr="009F2FFE">
        <w:rPr>
          <w:rFonts w:asciiTheme="majorHAnsi" w:hAnsiTheme="majorHAnsi"/>
          <w:szCs w:val="24"/>
        </w:rPr>
        <w:t xml:space="preserve"> Support Teams, consulted with principals, teachers, support service staff, outside agencies and parents.</w:t>
      </w:r>
    </w:p>
    <w:p w:rsidR="00B922C5" w:rsidRPr="009F2FFE" w:rsidRDefault="00B922C5" w:rsidP="00B21CC9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Cs w:val="24"/>
        </w:rPr>
      </w:pPr>
      <w:r w:rsidRPr="009F2FFE">
        <w:rPr>
          <w:rFonts w:asciiTheme="majorHAnsi" w:hAnsiTheme="majorHAnsi"/>
          <w:szCs w:val="24"/>
        </w:rPr>
        <w:t>Crisis Response Team Member</w:t>
      </w:r>
      <w:r w:rsidR="009F2FFE">
        <w:rPr>
          <w:rFonts w:asciiTheme="majorHAnsi" w:hAnsiTheme="majorHAnsi"/>
          <w:szCs w:val="24"/>
        </w:rPr>
        <w:t>.</w:t>
      </w:r>
    </w:p>
    <w:p w:rsidR="00B21CC9" w:rsidRPr="009F2FFE" w:rsidRDefault="005208A5" w:rsidP="00B21CC9">
      <w:pPr>
        <w:spacing w:line="240" w:lineRule="auto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Independence Mission Schools/</w:t>
      </w:r>
      <w:proofErr w:type="gramStart"/>
      <w:r w:rsidR="00B21CC9" w:rsidRPr="009F2FFE">
        <w:rPr>
          <w:rFonts w:asciiTheme="majorHAnsi" w:hAnsiTheme="majorHAnsi"/>
          <w:b/>
          <w:szCs w:val="24"/>
        </w:rPr>
        <w:t>The</w:t>
      </w:r>
      <w:proofErr w:type="gramEnd"/>
      <w:r w:rsidR="00B21CC9" w:rsidRPr="009F2FFE">
        <w:rPr>
          <w:rFonts w:asciiTheme="majorHAnsi" w:hAnsiTheme="majorHAnsi"/>
          <w:b/>
          <w:szCs w:val="24"/>
        </w:rPr>
        <w:t xml:space="preserve"> DePaul Catholic School</w:t>
      </w:r>
    </w:p>
    <w:p w:rsidR="00B21CC9" w:rsidRDefault="00B21CC9" w:rsidP="00B21CC9">
      <w:pPr>
        <w:spacing w:line="240" w:lineRule="auto"/>
        <w:rPr>
          <w:rFonts w:asciiTheme="majorHAnsi" w:hAnsiTheme="majorHAnsi"/>
          <w:szCs w:val="24"/>
        </w:rPr>
      </w:pPr>
      <w:r w:rsidRPr="009F2FFE">
        <w:rPr>
          <w:rFonts w:asciiTheme="majorHAnsi" w:hAnsiTheme="majorHAnsi"/>
          <w:szCs w:val="24"/>
        </w:rPr>
        <w:t>44 West Logan, Street, Philadelphia, PA 19144</w:t>
      </w:r>
    </w:p>
    <w:p w:rsidR="002F6370" w:rsidRPr="009F2FFE" w:rsidRDefault="002F6370" w:rsidP="00B21CC9">
      <w:pPr>
        <w:spacing w:line="24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Elementary Guidance Counselor 2009-Present</w:t>
      </w:r>
    </w:p>
    <w:p w:rsidR="00B21CC9" w:rsidRPr="009F2FFE" w:rsidRDefault="00B21CC9" w:rsidP="00B21CC9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Cs w:val="24"/>
        </w:rPr>
      </w:pPr>
      <w:r w:rsidRPr="009F2FFE">
        <w:rPr>
          <w:rFonts w:asciiTheme="majorHAnsi" w:hAnsiTheme="majorHAnsi"/>
          <w:szCs w:val="24"/>
        </w:rPr>
        <w:t xml:space="preserve">Full time guidance counselor for grades </w:t>
      </w:r>
      <w:r w:rsidR="005208A5">
        <w:rPr>
          <w:rFonts w:asciiTheme="majorHAnsi" w:hAnsiTheme="majorHAnsi"/>
          <w:szCs w:val="24"/>
        </w:rPr>
        <w:t>Pre-</w:t>
      </w:r>
      <w:r w:rsidRPr="009F2FFE">
        <w:rPr>
          <w:rFonts w:asciiTheme="majorHAnsi" w:hAnsiTheme="majorHAnsi"/>
          <w:szCs w:val="24"/>
        </w:rPr>
        <w:t>Kindergarten- Eighth</w:t>
      </w:r>
      <w:r w:rsidR="009F2FFE" w:rsidRPr="009F2FFE">
        <w:rPr>
          <w:rFonts w:asciiTheme="majorHAnsi" w:hAnsiTheme="majorHAnsi"/>
          <w:szCs w:val="24"/>
        </w:rPr>
        <w:t>, Individual Counseling, Guidance Lessons and Small Group Counseling Sessions.</w:t>
      </w:r>
    </w:p>
    <w:p w:rsidR="00B21CC9" w:rsidRPr="009F2FFE" w:rsidRDefault="00B21CC9" w:rsidP="00B21CC9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Cs w:val="24"/>
        </w:rPr>
      </w:pPr>
      <w:r w:rsidRPr="009F2FFE">
        <w:rPr>
          <w:rFonts w:asciiTheme="majorHAnsi" w:hAnsiTheme="majorHAnsi"/>
          <w:szCs w:val="24"/>
        </w:rPr>
        <w:t>A member of the Ad</w:t>
      </w:r>
      <w:r w:rsidR="005208A5">
        <w:rPr>
          <w:rFonts w:asciiTheme="majorHAnsi" w:hAnsiTheme="majorHAnsi"/>
          <w:szCs w:val="24"/>
        </w:rPr>
        <w:t>missions Board, assisted with</w:t>
      </w:r>
      <w:r w:rsidRPr="009F2FFE">
        <w:rPr>
          <w:rFonts w:asciiTheme="majorHAnsi" w:hAnsiTheme="majorHAnsi"/>
          <w:szCs w:val="24"/>
        </w:rPr>
        <w:t xml:space="preserve"> the admissions testing, consulted with the Principal regarding potential future students</w:t>
      </w:r>
      <w:r w:rsidR="005208A5">
        <w:rPr>
          <w:rFonts w:asciiTheme="majorHAnsi" w:hAnsiTheme="majorHAnsi"/>
          <w:szCs w:val="24"/>
        </w:rPr>
        <w:t xml:space="preserve"> and reviewed student files and IEP’s</w:t>
      </w:r>
      <w:r w:rsidRPr="009F2FFE">
        <w:rPr>
          <w:rFonts w:asciiTheme="majorHAnsi" w:hAnsiTheme="majorHAnsi"/>
          <w:szCs w:val="24"/>
        </w:rPr>
        <w:t>.</w:t>
      </w:r>
    </w:p>
    <w:p w:rsidR="00B21CC9" w:rsidRPr="009F2FFE" w:rsidRDefault="009F2FFE" w:rsidP="00B21CC9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G</w:t>
      </w:r>
      <w:r w:rsidR="00B21CC9" w:rsidRPr="009F2FFE">
        <w:rPr>
          <w:rFonts w:asciiTheme="majorHAnsi" w:hAnsiTheme="majorHAnsi"/>
          <w:szCs w:val="24"/>
        </w:rPr>
        <w:t>uided</w:t>
      </w:r>
      <w:r>
        <w:rPr>
          <w:rFonts w:asciiTheme="majorHAnsi" w:hAnsiTheme="majorHAnsi"/>
          <w:szCs w:val="24"/>
        </w:rPr>
        <w:t xml:space="preserve"> the</w:t>
      </w:r>
      <w:r w:rsidR="00B21CC9" w:rsidRPr="009F2FFE">
        <w:rPr>
          <w:rFonts w:asciiTheme="majorHAnsi" w:hAnsiTheme="majorHAnsi"/>
          <w:szCs w:val="24"/>
        </w:rPr>
        <w:t xml:space="preserve"> Eighth Grade students with </w:t>
      </w:r>
      <w:r>
        <w:rPr>
          <w:rFonts w:asciiTheme="majorHAnsi" w:hAnsiTheme="majorHAnsi"/>
          <w:szCs w:val="24"/>
        </w:rPr>
        <w:t xml:space="preserve">the </w:t>
      </w:r>
      <w:r w:rsidR="00B21CC9" w:rsidRPr="009F2FFE">
        <w:rPr>
          <w:rFonts w:asciiTheme="majorHAnsi" w:hAnsiTheme="majorHAnsi"/>
          <w:szCs w:val="24"/>
        </w:rPr>
        <w:t>High School admissions p</w:t>
      </w:r>
      <w:r w:rsidR="00B922C5" w:rsidRPr="009F2FFE">
        <w:rPr>
          <w:rFonts w:asciiTheme="majorHAnsi" w:hAnsiTheme="majorHAnsi"/>
          <w:szCs w:val="24"/>
        </w:rPr>
        <w:t xml:space="preserve">rocess.  </w:t>
      </w:r>
      <w:r w:rsidR="00705DD4">
        <w:rPr>
          <w:rFonts w:asciiTheme="majorHAnsi" w:hAnsiTheme="majorHAnsi"/>
          <w:szCs w:val="24"/>
        </w:rPr>
        <w:t xml:space="preserve">Matched the most appropriate High School with Student.  </w:t>
      </w:r>
      <w:r w:rsidR="00B922C5" w:rsidRPr="009F2FFE">
        <w:rPr>
          <w:rFonts w:asciiTheme="majorHAnsi" w:hAnsiTheme="majorHAnsi"/>
          <w:szCs w:val="24"/>
        </w:rPr>
        <w:t>Main contact person for High School Admission’s Boards.</w:t>
      </w:r>
      <w:r w:rsidR="00363FD7">
        <w:rPr>
          <w:rFonts w:asciiTheme="majorHAnsi" w:hAnsiTheme="majorHAnsi"/>
          <w:szCs w:val="24"/>
        </w:rPr>
        <w:t xml:space="preserve">  Student received over $1</w:t>
      </w:r>
      <w:r w:rsidR="00705DD4">
        <w:rPr>
          <w:rFonts w:asciiTheme="majorHAnsi" w:hAnsiTheme="majorHAnsi"/>
          <w:szCs w:val="24"/>
        </w:rPr>
        <w:t xml:space="preserve">50,000.00 yearly for scholarships to High Schools. </w:t>
      </w:r>
    </w:p>
    <w:p w:rsidR="00B922C5" w:rsidRPr="009F2FFE" w:rsidRDefault="00B922C5" w:rsidP="00B922C5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Cs w:val="24"/>
        </w:rPr>
      </w:pPr>
      <w:r w:rsidRPr="009F2FFE">
        <w:rPr>
          <w:rFonts w:asciiTheme="majorHAnsi" w:hAnsiTheme="majorHAnsi"/>
          <w:szCs w:val="24"/>
        </w:rPr>
        <w:t>Monitored and facilitated all modifications and accom</w:t>
      </w:r>
      <w:r w:rsidR="009F2FFE">
        <w:rPr>
          <w:rFonts w:asciiTheme="majorHAnsi" w:hAnsiTheme="majorHAnsi"/>
          <w:szCs w:val="24"/>
        </w:rPr>
        <w:t>m</w:t>
      </w:r>
      <w:r w:rsidRPr="009F2FFE">
        <w:rPr>
          <w:rFonts w:asciiTheme="majorHAnsi" w:hAnsiTheme="majorHAnsi"/>
          <w:szCs w:val="24"/>
        </w:rPr>
        <w:t xml:space="preserve">odations for students with learning disabilities. </w:t>
      </w:r>
    </w:p>
    <w:p w:rsidR="00B922C5" w:rsidRDefault="00B922C5" w:rsidP="00B922C5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Cs w:val="24"/>
        </w:rPr>
      </w:pPr>
      <w:r w:rsidRPr="009F2FFE">
        <w:rPr>
          <w:rFonts w:asciiTheme="majorHAnsi" w:hAnsiTheme="majorHAnsi"/>
          <w:szCs w:val="24"/>
        </w:rPr>
        <w:lastRenderedPageBreak/>
        <w:t>Behavioral assessments and behavior modifications</w:t>
      </w:r>
      <w:r w:rsidR="009F2FFE" w:rsidRPr="009F2FFE">
        <w:rPr>
          <w:rFonts w:asciiTheme="majorHAnsi" w:hAnsiTheme="majorHAnsi"/>
          <w:szCs w:val="24"/>
        </w:rPr>
        <w:t>.</w:t>
      </w:r>
    </w:p>
    <w:p w:rsidR="009F2FFE" w:rsidRDefault="009F2FFE" w:rsidP="00AC75E0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Cs w:val="24"/>
        </w:rPr>
      </w:pPr>
      <w:r w:rsidRPr="005208A5">
        <w:rPr>
          <w:rFonts w:asciiTheme="majorHAnsi" w:hAnsiTheme="majorHAnsi"/>
          <w:szCs w:val="24"/>
        </w:rPr>
        <w:t xml:space="preserve">Assisted families by referring them to appropriate community resources, tutoring agencies and mental health services. </w:t>
      </w:r>
      <w:r w:rsidR="005208A5">
        <w:rPr>
          <w:rFonts w:asciiTheme="majorHAnsi" w:hAnsiTheme="majorHAnsi"/>
          <w:szCs w:val="24"/>
        </w:rPr>
        <w:t xml:space="preserve">  Consulted with outside service providers for current students.</w:t>
      </w:r>
    </w:p>
    <w:p w:rsidR="005208A5" w:rsidRDefault="005208A5" w:rsidP="00AC75E0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Professional Development for staff and faculty throughout the school year.</w:t>
      </w:r>
    </w:p>
    <w:p w:rsidR="005208A5" w:rsidRDefault="005208A5" w:rsidP="00AC75E0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Performed crisis assessment for students and referred when necessary. </w:t>
      </w:r>
    </w:p>
    <w:p w:rsidR="005208A5" w:rsidRDefault="00363FD7" w:rsidP="00AC75E0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Coordinator </w:t>
      </w:r>
      <w:r w:rsidR="005208A5">
        <w:rPr>
          <w:rFonts w:asciiTheme="majorHAnsi" w:hAnsiTheme="majorHAnsi"/>
          <w:szCs w:val="24"/>
        </w:rPr>
        <w:t xml:space="preserve">of the student support team. </w:t>
      </w:r>
    </w:p>
    <w:p w:rsidR="00A061C9" w:rsidRPr="009F2FFE" w:rsidRDefault="00A061C9" w:rsidP="00AC75E0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Contact person for DHS</w:t>
      </w:r>
      <w:bookmarkStart w:id="0" w:name="_GoBack"/>
      <w:bookmarkEnd w:id="0"/>
    </w:p>
    <w:sectPr w:rsidR="00A061C9" w:rsidRPr="009F2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938A5"/>
    <w:multiLevelType w:val="hybridMultilevel"/>
    <w:tmpl w:val="01A8E942"/>
    <w:lvl w:ilvl="0" w:tplc="32B26542">
      <w:start w:val="404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30"/>
    <w:rsid w:val="001E2DBB"/>
    <w:rsid w:val="002F6370"/>
    <w:rsid w:val="00363FD7"/>
    <w:rsid w:val="005208A5"/>
    <w:rsid w:val="005C311D"/>
    <w:rsid w:val="00705DD4"/>
    <w:rsid w:val="009F2FFE"/>
    <w:rsid w:val="00A061C9"/>
    <w:rsid w:val="00B21CC9"/>
    <w:rsid w:val="00B922C5"/>
    <w:rsid w:val="00CD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0976AF-6823-4E20-A125-ED5244DA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643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64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0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8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llycorrigan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C81E5-25FC-4A71-930B-007B1DE30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EF4ED541.dotm</Template>
  <TotalTime>10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Elwyn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Elwyn</dc:creator>
  <cp:keywords/>
  <dc:description/>
  <cp:lastModifiedBy>Molly Corrigan</cp:lastModifiedBy>
  <cp:revision>6</cp:revision>
  <cp:lastPrinted>2017-06-01T14:27:00Z</cp:lastPrinted>
  <dcterms:created xsi:type="dcterms:W3CDTF">2017-05-23T15:30:00Z</dcterms:created>
  <dcterms:modified xsi:type="dcterms:W3CDTF">2018-04-30T14:45:00Z</dcterms:modified>
</cp:coreProperties>
</file>