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55CF5" w14:textId="77777777" w:rsidR="001F3E45" w:rsidRDefault="00744E26" w:rsidP="001F3E45">
      <w:pPr>
        <w:rPr>
          <w:rFonts w:ascii="Times" w:hAnsi="Times"/>
          <w:b/>
          <w:sz w:val="32"/>
          <w:szCs w:val="32"/>
        </w:rPr>
      </w:pPr>
      <w:r w:rsidRPr="001F3E45">
        <w:rPr>
          <w:rFonts w:ascii="Times" w:hAnsi="Times"/>
          <w:b/>
          <w:sz w:val="32"/>
          <w:szCs w:val="32"/>
        </w:rPr>
        <w:t xml:space="preserve">Taylor </w:t>
      </w:r>
      <w:r w:rsidR="001F3E45">
        <w:rPr>
          <w:rFonts w:ascii="Times" w:hAnsi="Times"/>
          <w:b/>
          <w:sz w:val="32"/>
          <w:szCs w:val="32"/>
        </w:rPr>
        <w:t xml:space="preserve">Latrice </w:t>
      </w:r>
      <w:r w:rsidRPr="001F3E45">
        <w:rPr>
          <w:rFonts w:ascii="Times" w:hAnsi="Times"/>
          <w:b/>
          <w:sz w:val="32"/>
          <w:szCs w:val="32"/>
        </w:rPr>
        <w:t>Bookman</w:t>
      </w:r>
    </w:p>
    <w:p w14:paraId="2CE1B240" w14:textId="74767901" w:rsidR="006E639B" w:rsidRPr="001F3E45" w:rsidRDefault="00744E26" w:rsidP="001F3E45">
      <w:pPr>
        <w:rPr>
          <w:rFonts w:ascii="Times" w:hAnsi="Times"/>
          <w:b/>
          <w:sz w:val="32"/>
          <w:szCs w:val="32"/>
        </w:rPr>
      </w:pPr>
      <w:r w:rsidRPr="001F3E45">
        <w:rPr>
          <w:rFonts w:ascii="Times" w:hAnsi="Times"/>
          <w:b/>
          <w:sz w:val="24"/>
          <w:szCs w:val="24"/>
        </w:rPr>
        <w:t>620 Cedar Avenue Darby Pa, 19023</w:t>
      </w:r>
      <w:r w:rsidR="00770041" w:rsidRPr="001F3E45">
        <w:rPr>
          <w:rFonts w:ascii="Times" w:hAnsi="Times"/>
          <w:b/>
          <w:sz w:val="24"/>
          <w:szCs w:val="24"/>
        </w:rPr>
        <w:t>|</w:t>
      </w:r>
      <w:r w:rsidR="009D351A">
        <w:rPr>
          <w:rFonts w:ascii="Times" w:hAnsi="Times"/>
          <w:b/>
          <w:sz w:val="24"/>
          <w:szCs w:val="24"/>
        </w:rPr>
        <w:t xml:space="preserve"> </w:t>
      </w:r>
      <w:r w:rsidR="00770041" w:rsidRPr="001F3E45">
        <w:rPr>
          <w:rFonts w:ascii="Times" w:hAnsi="Times"/>
          <w:b/>
          <w:sz w:val="24"/>
          <w:szCs w:val="24"/>
        </w:rPr>
        <w:t>C:</w:t>
      </w:r>
      <w:r w:rsidRPr="001F3E45">
        <w:rPr>
          <w:rFonts w:ascii="Times" w:hAnsi="Times"/>
          <w:b/>
          <w:sz w:val="24"/>
          <w:szCs w:val="24"/>
        </w:rPr>
        <w:t>2672266901|</w:t>
      </w:r>
      <w:r w:rsidR="00B920BE" w:rsidRPr="006D0340">
        <w:rPr>
          <w:rFonts w:ascii="Times" w:hAnsi="Times"/>
          <w:b/>
          <w:color w:val="auto"/>
          <w:sz w:val="24"/>
          <w:szCs w:val="24"/>
        </w:rPr>
        <w:t xml:space="preserve"> </w:t>
      </w:r>
      <w:hyperlink r:id="rId8" w:history="1">
        <w:r w:rsidR="006E639B" w:rsidRPr="006D0340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bookmantaylor@yahoo.com</w:t>
        </w:r>
      </w:hyperlink>
    </w:p>
    <w:p w14:paraId="4621A49D" w14:textId="1BE2047B" w:rsidR="006E639B" w:rsidRPr="001F3E45" w:rsidRDefault="006E639B" w:rsidP="006E639B">
      <w:pPr>
        <w:pStyle w:val="ContactInf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3E45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744E26" w:rsidRPr="001F3E45">
        <w:rPr>
          <w:rFonts w:ascii="Times New Roman" w:hAnsi="Times New Roman" w:cs="Times New Roman"/>
          <w:b/>
          <w:sz w:val="32"/>
          <w:szCs w:val="32"/>
          <w:u w:val="single"/>
        </w:rPr>
        <w:t xml:space="preserve">rofessional summary </w:t>
      </w:r>
    </w:p>
    <w:p w14:paraId="5CB2AB83" w14:textId="7E8C2302" w:rsidR="007B2F7D" w:rsidRDefault="00744E26" w:rsidP="006E639B">
      <w:pPr>
        <w:pStyle w:val="ContactInfo"/>
        <w:rPr>
          <w:rFonts w:ascii="Times New Roman" w:hAnsi="Times New Roman" w:cs="Times New Roman"/>
          <w:sz w:val="22"/>
          <w:szCs w:val="22"/>
        </w:rPr>
      </w:pPr>
      <w:r w:rsidRPr="00770041">
        <w:rPr>
          <w:rFonts w:ascii="Times New Roman" w:hAnsi="Times New Roman" w:cs="Times New Roman"/>
          <w:sz w:val="22"/>
          <w:szCs w:val="22"/>
        </w:rPr>
        <w:t xml:space="preserve">Ambitious student excellent at research, time management and problem- solving. Self-motivated with excellent verbal and written communication skills. Ultimate goal after college is to become a juvenile and adult </w:t>
      </w:r>
      <w:bookmarkStart w:id="0" w:name="_GoBack"/>
      <w:bookmarkEnd w:id="0"/>
      <w:r w:rsidRPr="00770041">
        <w:rPr>
          <w:rFonts w:ascii="Times New Roman" w:hAnsi="Times New Roman" w:cs="Times New Roman"/>
          <w:sz w:val="22"/>
          <w:szCs w:val="22"/>
        </w:rPr>
        <w:t>probation officer</w:t>
      </w:r>
      <w:r w:rsidR="006E639B">
        <w:rPr>
          <w:rFonts w:ascii="Times New Roman" w:hAnsi="Times New Roman" w:cs="Times New Roman"/>
          <w:sz w:val="22"/>
          <w:szCs w:val="22"/>
        </w:rPr>
        <w:t>.</w:t>
      </w:r>
    </w:p>
    <w:p w14:paraId="3FE056E4" w14:textId="77777777" w:rsidR="006E639B" w:rsidRPr="001F3E45" w:rsidRDefault="006E639B" w:rsidP="006E639B">
      <w:pPr>
        <w:pStyle w:val="ContactInf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3E45">
        <w:rPr>
          <w:rFonts w:ascii="Times New Roman" w:hAnsi="Times New Roman" w:cs="Times New Roman"/>
          <w:b/>
          <w:sz w:val="32"/>
          <w:szCs w:val="32"/>
          <w:u w:val="single"/>
        </w:rPr>
        <w:t>Education</w:t>
      </w:r>
    </w:p>
    <w:p w14:paraId="3D22A681" w14:textId="77777777" w:rsidR="006E639B" w:rsidRDefault="00744E26" w:rsidP="006E639B">
      <w:pPr>
        <w:pStyle w:val="ContactInfo"/>
        <w:rPr>
          <w:rFonts w:ascii="Times New Roman" w:hAnsi="Times New Roman" w:cs="Times New Roman"/>
          <w:sz w:val="22"/>
          <w:szCs w:val="22"/>
        </w:rPr>
      </w:pPr>
      <w:r w:rsidRPr="00770041">
        <w:rPr>
          <w:rFonts w:ascii="Times New Roman" w:hAnsi="Times New Roman" w:cs="Times New Roman"/>
          <w:b/>
          <w:sz w:val="22"/>
          <w:szCs w:val="22"/>
        </w:rPr>
        <w:t>Cabrini University</w:t>
      </w:r>
      <w:r w:rsidRPr="00770041">
        <w:rPr>
          <w:rFonts w:ascii="Times New Roman" w:hAnsi="Times New Roman" w:cs="Times New Roman"/>
          <w:sz w:val="22"/>
          <w:szCs w:val="22"/>
        </w:rPr>
        <w:t>- Radnor Pa</w:t>
      </w:r>
    </w:p>
    <w:p w14:paraId="4DFE1F0D" w14:textId="7360F3CB" w:rsidR="006E639B" w:rsidRDefault="00744E26" w:rsidP="006E639B">
      <w:pPr>
        <w:pStyle w:val="ContactInfo"/>
        <w:rPr>
          <w:rFonts w:ascii="Times New Roman" w:hAnsi="Times New Roman" w:cs="Times New Roman"/>
          <w:sz w:val="22"/>
          <w:szCs w:val="22"/>
        </w:rPr>
      </w:pPr>
      <w:r w:rsidRPr="00770041">
        <w:rPr>
          <w:rFonts w:ascii="Times New Roman" w:hAnsi="Times New Roman" w:cs="Times New Roman"/>
          <w:sz w:val="22"/>
          <w:szCs w:val="22"/>
        </w:rPr>
        <w:t>Bachelor of Arts: Criminology</w:t>
      </w:r>
      <w:r w:rsidR="00B920BE" w:rsidRPr="00770041">
        <w:rPr>
          <w:rFonts w:ascii="Times New Roman" w:hAnsi="Times New Roman" w:cs="Times New Roman"/>
          <w:sz w:val="22"/>
          <w:szCs w:val="22"/>
        </w:rPr>
        <w:t xml:space="preserve"> Major</w:t>
      </w:r>
      <w:r w:rsidRPr="00770041">
        <w:rPr>
          <w:rFonts w:ascii="Times New Roman" w:hAnsi="Times New Roman" w:cs="Times New Roman"/>
          <w:sz w:val="22"/>
          <w:szCs w:val="22"/>
        </w:rPr>
        <w:t xml:space="preserve">    </w:t>
      </w:r>
      <w:r w:rsidR="006E639B">
        <w:rPr>
          <w:rFonts w:ascii="Times New Roman" w:hAnsi="Times New Roman" w:cs="Times New Roman"/>
          <w:sz w:val="22"/>
          <w:szCs w:val="22"/>
        </w:rPr>
        <w:t xml:space="preserve">                                                2018</w:t>
      </w:r>
      <w:r w:rsidRPr="0077004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6E639B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14:paraId="08B62E34" w14:textId="77777777" w:rsidR="006E639B" w:rsidRPr="009D351A" w:rsidRDefault="00744E26" w:rsidP="006E639B">
      <w:pPr>
        <w:pStyle w:val="ContactInfo"/>
        <w:numPr>
          <w:ilvl w:val="0"/>
          <w:numId w:val="19"/>
        </w:numPr>
        <w:rPr>
          <w:rFonts w:ascii="Times New Roman" w:hAnsi="Times New Roman" w:cs="Times New Roman"/>
          <w:b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>Coursework includes: Criminology, sociology, psychology, and social work</w:t>
      </w:r>
    </w:p>
    <w:p w14:paraId="74FACC46" w14:textId="77777777" w:rsidR="006E639B" w:rsidRPr="009D351A" w:rsidRDefault="00744E26" w:rsidP="006E639B">
      <w:pPr>
        <w:pStyle w:val="ContactInfo"/>
        <w:numPr>
          <w:ilvl w:val="0"/>
          <w:numId w:val="19"/>
        </w:numPr>
        <w:rPr>
          <w:rFonts w:ascii="Times New Roman" w:hAnsi="Times New Roman" w:cs="Times New Roman"/>
          <w:b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>Field Hockey-4 years</w:t>
      </w:r>
    </w:p>
    <w:p w14:paraId="184D1E01" w14:textId="77777777" w:rsidR="006E639B" w:rsidRPr="009D351A" w:rsidRDefault="00744E26" w:rsidP="006E639B">
      <w:pPr>
        <w:pStyle w:val="ContactInfo"/>
        <w:numPr>
          <w:ilvl w:val="0"/>
          <w:numId w:val="19"/>
        </w:numPr>
        <w:rPr>
          <w:rFonts w:ascii="Times New Roman" w:hAnsi="Times New Roman" w:cs="Times New Roman"/>
          <w:b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>Black student Union- 1 year</w:t>
      </w:r>
    </w:p>
    <w:p w14:paraId="29365E9B" w14:textId="77777777" w:rsidR="006E639B" w:rsidRPr="009D351A" w:rsidRDefault="00744E26" w:rsidP="006E639B">
      <w:pPr>
        <w:pStyle w:val="ContactInfo"/>
        <w:numPr>
          <w:ilvl w:val="0"/>
          <w:numId w:val="19"/>
        </w:numPr>
        <w:rPr>
          <w:rFonts w:ascii="Times New Roman" w:hAnsi="Times New Roman" w:cs="Times New Roman"/>
          <w:b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 xml:space="preserve">Moda Del Vida Viva Fashion club- 2 years </w:t>
      </w:r>
    </w:p>
    <w:p w14:paraId="555D20FA" w14:textId="77777777" w:rsidR="00EF6E55" w:rsidRPr="009D351A" w:rsidRDefault="00744E26" w:rsidP="00EF6E55">
      <w:pPr>
        <w:pStyle w:val="ContactInfo"/>
        <w:numPr>
          <w:ilvl w:val="0"/>
          <w:numId w:val="19"/>
        </w:numPr>
        <w:rPr>
          <w:rFonts w:ascii="Times New Roman" w:hAnsi="Times New Roman" w:cs="Times New Roman"/>
          <w:b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>Intern Montgomery County public Defender office</w:t>
      </w:r>
    </w:p>
    <w:p w14:paraId="71B2258C" w14:textId="77777777" w:rsidR="00EF6E55" w:rsidRPr="009D351A" w:rsidRDefault="00EF6E55" w:rsidP="009D351A">
      <w:pPr>
        <w:pStyle w:val="ContactInf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351A">
        <w:rPr>
          <w:rFonts w:ascii="Times New Roman" w:hAnsi="Times New Roman" w:cs="Times New Roman"/>
          <w:b/>
          <w:sz w:val="32"/>
          <w:szCs w:val="32"/>
          <w:u w:val="single"/>
        </w:rPr>
        <w:t>E</w:t>
      </w:r>
      <w:r w:rsidR="00744E26" w:rsidRPr="009D351A">
        <w:rPr>
          <w:rFonts w:ascii="Times New Roman" w:hAnsi="Times New Roman" w:cs="Times New Roman"/>
          <w:b/>
          <w:sz w:val="32"/>
          <w:szCs w:val="32"/>
          <w:u w:val="single"/>
        </w:rPr>
        <w:t>xperience and Accomplishments</w:t>
      </w:r>
    </w:p>
    <w:p w14:paraId="709FA889" w14:textId="0573D81C" w:rsidR="00EF6E55" w:rsidRPr="009D351A" w:rsidRDefault="00744E26" w:rsidP="000701AD">
      <w:pPr>
        <w:pStyle w:val="ContactInfo"/>
        <w:ind w:left="360"/>
        <w:rPr>
          <w:rFonts w:ascii="Times New Roman" w:hAnsi="Times New Roman" w:cs="Times New Roman"/>
          <w:sz w:val="22"/>
          <w:szCs w:val="22"/>
        </w:rPr>
      </w:pPr>
      <w:r w:rsidRPr="009D351A">
        <w:rPr>
          <w:rFonts w:ascii="Times New Roman" w:hAnsi="Times New Roman" w:cs="Times New Roman"/>
          <w:b/>
          <w:sz w:val="22"/>
          <w:szCs w:val="22"/>
        </w:rPr>
        <w:t>Pandora</w:t>
      </w:r>
      <w:r w:rsidRPr="009D351A">
        <w:rPr>
          <w:rFonts w:ascii="Times New Roman" w:hAnsi="Times New Roman" w:cs="Times New Roman"/>
          <w:sz w:val="22"/>
          <w:szCs w:val="22"/>
        </w:rPr>
        <w:t xml:space="preserve">/ sales Associate     </w:t>
      </w:r>
      <w:r w:rsidR="00EF6E55" w:rsidRPr="009D351A">
        <w:rPr>
          <w:rFonts w:ascii="Times New Roman" w:hAnsi="Times New Roman" w:cs="Times New Roman"/>
          <w:sz w:val="22"/>
          <w:szCs w:val="22"/>
        </w:rPr>
        <w:t xml:space="preserve">                                October 2017-present</w:t>
      </w:r>
      <w:r w:rsidRPr="009D351A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EF6E55" w:rsidRPr="009D351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14:paraId="3BD83E87" w14:textId="77777777" w:rsidR="00EF6E55" w:rsidRPr="000701AD" w:rsidRDefault="00744E26" w:rsidP="00EF6E55">
      <w:pPr>
        <w:pStyle w:val="ContactInfo"/>
        <w:numPr>
          <w:ilvl w:val="0"/>
          <w:numId w:val="20"/>
        </w:numPr>
        <w:rPr>
          <w:rFonts w:ascii="Times New Roman" w:hAnsi="Times New Roman" w:cs="Times New Roman"/>
          <w:b/>
          <w:sz w:val="20"/>
        </w:rPr>
      </w:pPr>
      <w:r w:rsidRPr="000701AD">
        <w:rPr>
          <w:rFonts w:ascii="Times New Roman" w:hAnsi="Times New Roman" w:cs="Times New Roman"/>
          <w:sz w:val="20"/>
        </w:rPr>
        <w:t>Guiding customers to purchase products</w:t>
      </w:r>
    </w:p>
    <w:p w14:paraId="35CDBD83" w14:textId="77777777" w:rsidR="00EF6E55" w:rsidRPr="000701AD" w:rsidRDefault="00744E26" w:rsidP="00EF6E55">
      <w:pPr>
        <w:pStyle w:val="ContactInfo"/>
        <w:numPr>
          <w:ilvl w:val="0"/>
          <w:numId w:val="20"/>
        </w:numPr>
        <w:rPr>
          <w:rFonts w:ascii="Times New Roman" w:hAnsi="Times New Roman" w:cs="Times New Roman"/>
          <w:b/>
          <w:sz w:val="20"/>
        </w:rPr>
      </w:pPr>
      <w:r w:rsidRPr="000701AD">
        <w:rPr>
          <w:rFonts w:ascii="Times New Roman" w:hAnsi="Times New Roman" w:cs="Times New Roman"/>
          <w:sz w:val="20"/>
        </w:rPr>
        <w:t xml:space="preserve">Built relationships with customers to increase the likelihood of repeat business </w:t>
      </w:r>
    </w:p>
    <w:p w14:paraId="48E495E3" w14:textId="77777777" w:rsidR="00EF6E55" w:rsidRPr="000701AD" w:rsidRDefault="00744E26" w:rsidP="00EF6E55">
      <w:pPr>
        <w:pStyle w:val="ContactInfo"/>
        <w:numPr>
          <w:ilvl w:val="0"/>
          <w:numId w:val="20"/>
        </w:numPr>
        <w:rPr>
          <w:rFonts w:ascii="Times New Roman" w:hAnsi="Times New Roman" w:cs="Times New Roman"/>
          <w:b/>
          <w:sz w:val="20"/>
        </w:rPr>
      </w:pPr>
      <w:r w:rsidRPr="000701AD">
        <w:rPr>
          <w:rFonts w:ascii="Times New Roman" w:hAnsi="Times New Roman" w:cs="Times New Roman"/>
          <w:sz w:val="20"/>
        </w:rPr>
        <w:t>Engaged with customers in a sincere and friendly manner</w:t>
      </w:r>
    </w:p>
    <w:p w14:paraId="51CA8CB3" w14:textId="77777777" w:rsidR="00EF6E55" w:rsidRPr="000701AD" w:rsidRDefault="00744E26" w:rsidP="00744E26">
      <w:pPr>
        <w:pStyle w:val="ContactInfo"/>
        <w:numPr>
          <w:ilvl w:val="0"/>
          <w:numId w:val="20"/>
        </w:numPr>
        <w:rPr>
          <w:rFonts w:ascii="Times New Roman" w:hAnsi="Times New Roman" w:cs="Times New Roman"/>
          <w:b/>
          <w:sz w:val="20"/>
        </w:rPr>
      </w:pPr>
      <w:r w:rsidRPr="000701AD">
        <w:rPr>
          <w:rFonts w:ascii="Times New Roman" w:hAnsi="Times New Roman" w:cs="Times New Roman"/>
          <w:sz w:val="20"/>
        </w:rPr>
        <w:t>Hit manager sales goal of 3,000 per day.</w:t>
      </w:r>
    </w:p>
    <w:p w14:paraId="34627C6C" w14:textId="1D6403AB" w:rsidR="000701AD" w:rsidRDefault="00744E26" w:rsidP="000701AD">
      <w:pPr>
        <w:pStyle w:val="ContactInfo"/>
        <w:rPr>
          <w:rFonts w:ascii="Times New Roman" w:hAnsi="Times New Roman" w:cs="Times New Roman"/>
          <w:sz w:val="22"/>
          <w:szCs w:val="22"/>
        </w:rPr>
      </w:pPr>
      <w:r w:rsidRPr="000701AD">
        <w:rPr>
          <w:rFonts w:ascii="Times New Roman" w:hAnsi="Times New Roman" w:cs="Times New Roman"/>
          <w:b/>
          <w:szCs w:val="24"/>
        </w:rPr>
        <w:t>American Eagle Outfitters</w:t>
      </w:r>
      <w:r w:rsidRPr="000701AD">
        <w:rPr>
          <w:rFonts w:ascii="Times New Roman" w:hAnsi="Times New Roman" w:cs="Times New Roman"/>
          <w:szCs w:val="24"/>
        </w:rPr>
        <w:t xml:space="preserve"> </w:t>
      </w:r>
      <w:r w:rsidR="001F3E45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EF6E55">
        <w:rPr>
          <w:rFonts w:ascii="Times New Roman" w:hAnsi="Times New Roman" w:cs="Times New Roman"/>
          <w:sz w:val="22"/>
          <w:szCs w:val="22"/>
        </w:rPr>
        <w:t xml:space="preserve"> May 2015- August 2017</w:t>
      </w:r>
    </w:p>
    <w:p w14:paraId="5DD3AD51" w14:textId="77777777" w:rsidR="000701AD" w:rsidRPr="009D351A" w:rsidRDefault="00744E26" w:rsidP="001F3E45">
      <w:pPr>
        <w:pStyle w:val="ContactInfo"/>
        <w:numPr>
          <w:ilvl w:val="0"/>
          <w:numId w:val="25"/>
        </w:numPr>
        <w:rPr>
          <w:rFonts w:ascii="Times New Roman" w:hAnsi="Times New Roman" w:cs="Times New Roman"/>
          <w:b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 xml:space="preserve">Maintained knowledge of current events sales and promotions, polices regarding payment </w:t>
      </w:r>
      <w:r w:rsidR="00E30120" w:rsidRPr="009D351A">
        <w:rPr>
          <w:rFonts w:ascii="Times New Roman" w:hAnsi="Times New Roman" w:cs="Times New Roman"/>
          <w:sz w:val="22"/>
          <w:szCs w:val="22"/>
        </w:rPr>
        <w:t>and exchanges and security practices</w:t>
      </w:r>
    </w:p>
    <w:p w14:paraId="536C7100" w14:textId="77777777" w:rsidR="000701AD" w:rsidRPr="009D351A" w:rsidRDefault="00E30120" w:rsidP="000701AD">
      <w:pPr>
        <w:pStyle w:val="ContactInfo"/>
        <w:numPr>
          <w:ilvl w:val="0"/>
          <w:numId w:val="21"/>
        </w:numPr>
        <w:rPr>
          <w:rFonts w:ascii="Times New Roman" w:hAnsi="Times New Roman" w:cs="Times New Roman"/>
          <w:b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>Responded to customers questions and requests in a prompt and efficient manner</w:t>
      </w:r>
    </w:p>
    <w:p w14:paraId="21B2DCFE" w14:textId="77777777" w:rsidR="001F3E45" w:rsidRPr="009D351A" w:rsidRDefault="00E30120" w:rsidP="001F3E45">
      <w:pPr>
        <w:pStyle w:val="ContactInfo"/>
        <w:numPr>
          <w:ilvl w:val="0"/>
          <w:numId w:val="21"/>
        </w:numPr>
        <w:rPr>
          <w:rFonts w:ascii="Times New Roman" w:hAnsi="Times New Roman" w:cs="Times New Roman"/>
          <w:b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>Completed all cleaning, stocking, and organizing tasks in assigned sales area</w:t>
      </w:r>
    </w:p>
    <w:p w14:paraId="52EC614F" w14:textId="65D4B91D" w:rsidR="00E30120" w:rsidRPr="009D351A" w:rsidRDefault="00E30120" w:rsidP="001F3E45">
      <w:pPr>
        <w:pStyle w:val="ContactInfo"/>
        <w:numPr>
          <w:ilvl w:val="0"/>
          <w:numId w:val="21"/>
        </w:numPr>
        <w:rPr>
          <w:rFonts w:ascii="Times New Roman" w:hAnsi="Times New Roman" w:cs="Times New Roman"/>
          <w:b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>Built relationships with customers to increase likelihood of repeat business</w:t>
      </w:r>
    </w:p>
    <w:p w14:paraId="28B7EEB0" w14:textId="663B694E" w:rsidR="000701AD" w:rsidRDefault="000701AD" w:rsidP="000701AD">
      <w:pPr>
        <w:pStyle w:val="ContactInfo"/>
        <w:rPr>
          <w:rFonts w:ascii="Times New Roman" w:hAnsi="Times New Roman" w:cs="Times New Roman"/>
          <w:sz w:val="22"/>
          <w:szCs w:val="22"/>
        </w:rPr>
      </w:pPr>
      <w:r w:rsidRPr="000701AD">
        <w:rPr>
          <w:rFonts w:ascii="Times New Roman" w:hAnsi="Times New Roman" w:cs="Times New Roman"/>
          <w:b/>
          <w:sz w:val="22"/>
          <w:szCs w:val="22"/>
        </w:rPr>
        <w:t>Courtyard Marriot Malvern, Pa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1F3E45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>April 2,2018-present</w:t>
      </w:r>
    </w:p>
    <w:p w14:paraId="110E52BA" w14:textId="34404819" w:rsidR="001F3E45" w:rsidRPr="009D351A" w:rsidRDefault="001F3E45" w:rsidP="001F3E45">
      <w:pPr>
        <w:pStyle w:val="ContactInfo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>Front desk operations/check ins and check outs</w:t>
      </w:r>
    </w:p>
    <w:p w14:paraId="49C53075" w14:textId="4AC83087" w:rsidR="001F3E45" w:rsidRPr="009D351A" w:rsidRDefault="001F3E45" w:rsidP="001F3E45">
      <w:pPr>
        <w:pStyle w:val="ContactInfo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>Nighttime Bistro server</w:t>
      </w:r>
    </w:p>
    <w:p w14:paraId="30760560" w14:textId="3AB8FBA8" w:rsidR="001F3E45" w:rsidRPr="009D351A" w:rsidRDefault="001F3E45" w:rsidP="000701AD">
      <w:pPr>
        <w:pStyle w:val="ContactInf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351A">
        <w:rPr>
          <w:rFonts w:ascii="Times New Roman" w:hAnsi="Times New Roman" w:cs="Times New Roman"/>
          <w:b/>
          <w:sz w:val="32"/>
          <w:szCs w:val="32"/>
          <w:u w:val="single"/>
        </w:rPr>
        <w:t>Skills</w:t>
      </w:r>
    </w:p>
    <w:p w14:paraId="62C2550F" w14:textId="3FC79B44" w:rsidR="001F3E45" w:rsidRPr="009D351A" w:rsidRDefault="001F3E45" w:rsidP="001F3E45">
      <w:pPr>
        <w:pStyle w:val="ContactInfo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>Word, excel, power point</w:t>
      </w:r>
    </w:p>
    <w:p w14:paraId="156F8C1C" w14:textId="5FB90051" w:rsidR="00C67761" w:rsidRDefault="001F3E45" w:rsidP="001F3E45">
      <w:pPr>
        <w:pStyle w:val="ContactInfo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9D351A">
        <w:rPr>
          <w:rFonts w:ascii="Times New Roman" w:hAnsi="Times New Roman" w:cs="Times New Roman"/>
          <w:sz w:val="22"/>
          <w:szCs w:val="22"/>
        </w:rPr>
        <w:t>Public speaking and media literacy</w:t>
      </w:r>
      <w:r w:rsidR="00C67761" w:rsidRPr="009D351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B8D5F9" w14:textId="17B5EDB8" w:rsidR="00331681" w:rsidRPr="009D351A" w:rsidRDefault="000B16E0" w:rsidP="001F3E45">
      <w:pPr>
        <w:pStyle w:val="ContactInfo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Independent quantitative research/SPSS</w:t>
      </w:r>
    </w:p>
    <w:sectPr w:rsidR="00331681" w:rsidRPr="009D351A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1F4FA" w14:textId="77777777" w:rsidR="00A63CF7" w:rsidRDefault="00A63CF7">
      <w:r>
        <w:separator/>
      </w:r>
    </w:p>
  </w:endnote>
  <w:endnote w:type="continuationSeparator" w:id="0">
    <w:p w14:paraId="79D0B77A" w14:textId="77777777" w:rsidR="00A63CF7" w:rsidRDefault="00A6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2406F" w14:textId="77777777" w:rsidR="007B2F7D" w:rsidRDefault="00DD470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D351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D5189" w14:textId="77777777" w:rsidR="00A63CF7" w:rsidRDefault="00A63CF7">
      <w:r>
        <w:separator/>
      </w:r>
    </w:p>
  </w:footnote>
  <w:footnote w:type="continuationSeparator" w:id="0">
    <w:p w14:paraId="218BF9B1" w14:textId="77777777" w:rsidR="00A63CF7" w:rsidRDefault="00A63C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5D81E" w14:textId="77777777" w:rsidR="007B2F7D" w:rsidRDefault="00DD470F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01ED874" wp14:editId="6A62D34C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DACC3C3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D5A81" w14:textId="77777777" w:rsidR="007B2F7D" w:rsidRDefault="00DD470F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C50FFDF" wp14:editId="7A74F21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793626" w14:textId="77777777" w:rsidR="007B2F7D" w:rsidRDefault="007B2F7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C50FFDF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50" coordsize="7315200,960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">
              <v:shape id="Frame 5" o:spid="_x0000_s1027" style="position:absolute;left:133350;width:7315200;height:9601200;visibility:visible;mso-wrap-style:square;v-text-anchor:middle" coordsize="7315200,9601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7lPxAAA&#10;ANoAAAAPAAAAZHJzL2Rvd25yZXYueG1sRI9PawIxFMTvhX6H8Aq9iGZdVGRrFGlpqT0I/r8+ktfd&#10;xc3LkqS6/famIPQ4zMxvmNmis424kA+1YwXDQQaCWDtTc6lgv3vvT0GEiGywcUwKfinAYv74MMPC&#10;uCtv6LKNpUgQDgUqqGJsCymDrshiGLiWOHnfzluMSfpSGo/XBLeNzLNsIi3WnBYqbOm1In3e/lgF&#10;H703P/xa5Xa0Hx/06KRzj+ujUs9P3fIFRKQu/ofv7U+jYAx/V9IN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+O5T8QAAADaAAAADwAAAAAAAAAAAAAAAACXAgAAZHJzL2Rv&#10;d25yZXYueG1sUEsFBgAAAAAEAAQA9QAAAIgDAAAAAA==&#10;" path="m0,0l7315200,,7315200,9601200,,9601200,,0xm190488,190488l190488,9410712,7124712,9410712,7124712,190488,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00;top:428625;width:358140;height:802005;visibility:visible;mso-wrap-style:square;v-text-anchor:top" coordsize="240,5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8qhOuwAA&#10;ANoAAAAPAAAAZHJzL2Rvd25yZXYueG1sRE9LCsIwEN0L3iGM4E5TBUWqUaQouPML6m5oxrbYTEoT&#10;tXp6sxBcPt5/tmhMKZ5Uu8KygkE/AkGcWl1wpuB0XPcmIJxH1lhaJgVvcrCYt1szjLV98Z6eB5+J&#10;EMIuRgW591UspUtzMuj6tiIO3M3WBn2AdSZ1ja8Qbko5jKKxNFhwaMixoiSn9H54GAXJR+4LjpKV&#10;o/K+u5xHV709jZTqdprlFISnxv/FP/dGKwhbw5VwA+T8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vKoTrsAAADaAAAADwAAAAAAAAAAAAAAAACXAgAAZHJzL2Rvd25yZXYueG1s&#10;UEsFBgAAAAAEAAQA9QAAAH8DAAAAAA==&#10;" adj="-11796480,,5400" path="m2,0l169,,240,246,169,480,59,480,59,528,,480,2,480,2,0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3793626" w14:textId="77777777" w:rsidR="007B2F7D" w:rsidRDefault="007B2F7D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B560A6"/>
    <w:multiLevelType w:val="hybridMultilevel"/>
    <w:tmpl w:val="011A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91CF4"/>
    <w:multiLevelType w:val="hybridMultilevel"/>
    <w:tmpl w:val="D108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6204A"/>
    <w:multiLevelType w:val="hybridMultilevel"/>
    <w:tmpl w:val="0E12465A"/>
    <w:lvl w:ilvl="0" w:tplc="B24CB166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>
    <w:nsid w:val="2CCE0834"/>
    <w:multiLevelType w:val="hybridMultilevel"/>
    <w:tmpl w:val="E848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1105A"/>
    <w:multiLevelType w:val="hybridMultilevel"/>
    <w:tmpl w:val="0B8EA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B6BC2"/>
    <w:multiLevelType w:val="hybridMultilevel"/>
    <w:tmpl w:val="5C1A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45796"/>
    <w:multiLevelType w:val="hybridMultilevel"/>
    <w:tmpl w:val="CE38E3C8"/>
    <w:lvl w:ilvl="0" w:tplc="B24CB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A57BD"/>
    <w:multiLevelType w:val="hybridMultilevel"/>
    <w:tmpl w:val="79EA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A0E7F"/>
    <w:multiLevelType w:val="hybridMultilevel"/>
    <w:tmpl w:val="AAFC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872600"/>
    <w:multiLevelType w:val="hybridMultilevel"/>
    <w:tmpl w:val="A88A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E22E5"/>
    <w:multiLevelType w:val="hybridMultilevel"/>
    <w:tmpl w:val="EB549D7A"/>
    <w:lvl w:ilvl="0" w:tplc="B24CB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F70F75"/>
    <w:multiLevelType w:val="hybridMultilevel"/>
    <w:tmpl w:val="7CEA7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4"/>
  </w:num>
  <w:num w:numId="15">
    <w:abstractNumId w:val="23"/>
  </w:num>
  <w:num w:numId="16">
    <w:abstractNumId w:val="18"/>
  </w:num>
  <w:num w:numId="17">
    <w:abstractNumId w:val="13"/>
  </w:num>
  <w:num w:numId="18">
    <w:abstractNumId w:val="11"/>
  </w:num>
  <w:num w:numId="19">
    <w:abstractNumId w:val="12"/>
  </w:num>
  <w:num w:numId="20">
    <w:abstractNumId w:val="15"/>
  </w:num>
  <w:num w:numId="21">
    <w:abstractNumId w:val="17"/>
  </w:num>
  <w:num w:numId="22">
    <w:abstractNumId w:val="22"/>
  </w:num>
  <w:num w:numId="23">
    <w:abstractNumId w:val="19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26"/>
    <w:rsid w:val="000701AD"/>
    <w:rsid w:val="000B16E0"/>
    <w:rsid w:val="001F3E45"/>
    <w:rsid w:val="00331681"/>
    <w:rsid w:val="004655C2"/>
    <w:rsid w:val="00586111"/>
    <w:rsid w:val="006D0340"/>
    <w:rsid w:val="006E639B"/>
    <w:rsid w:val="00744E26"/>
    <w:rsid w:val="00770041"/>
    <w:rsid w:val="007B2F7D"/>
    <w:rsid w:val="009D351A"/>
    <w:rsid w:val="00A63CF7"/>
    <w:rsid w:val="00B920BE"/>
    <w:rsid w:val="00C67761"/>
    <w:rsid w:val="00C77DE8"/>
    <w:rsid w:val="00DD470F"/>
    <w:rsid w:val="00E30120"/>
    <w:rsid w:val="00E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33A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6E639B"/>
    <w:rPr>
      <w:color w:val="53C3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ookmantaylor@yahoo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ylorbookman/Library/Containers/com.microsoft.Word/Data/Library/Caches/1033/TM10002074/Bold%20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FD69-BB82-A945-8067-6D4DADBD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1</TotalTime>
  <Pages>1</Pages>
  <Words>287</Words>
  <Characters>1637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Bookman</dc:creator>
  <cp:keywords/>
  <dc:description/>
  <cp:lastModifiedBy>Microsoft Office User</cp:lastModifiedBy>
  <cp:revision>3</cp:revision>
  <dcterms:created xsi:type="dcterms:W3CDTF">2018-05-26T02:19:00Z</dcterms:created>
  <dcterms:modified xsi:type="dcterms:W3CDTF">2018-05-26T02:19:00Z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