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E5521B" w:rsidRPr="00565B06" w:rsidTr="009A3F4C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556337" w:rsidRPr="00565B06" w:rsidRDefault="003356D5" w:rsidP="00E5521B">
            <w:pPr>
              <w:pStyle w:val="Title"/>
            </w:pPr>
            <w:r>
              <w:t>Rayna</w:t>
            </w:r>
          </w:p>
          <w:p w:rsidR="00FE18B2" w:rsidRPr="00565B06" w:rsidRDefault="003356D5" w:rsidP="00E5521B">
            <w:pPr>
              <w:pStyle w:val="Subtitle"/>
            </w:pPr>
            <w:r>
              <w:t>smaller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3261"/>
              <w:gridCol w:w="339"/>
            </w:tblGrid>
            <w:tr w:rsidR="00323C3F" w:rsidRPr="009D0878" w:rsidTr="00FE7443">
              <w:tc>
                <w:tcPr>
                  <w:tcW w:w="3899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323C3F" w:rsidRPr="009D0878" w:rsidRDefault="009677D7" w:rsidP="00323C3F">
                  <w:pPr>
                    <w:pStyle w:val="ContactInfo"/>
                  </w:pPr>
                  <w:sdt>
                    <w:sdtPr>
                      <w:alias w:val="Enter address:"/>
                      <w:tag w:val="Enter address:"/>
                      <w:id w:val="966779368"/>
                      <w:placeholder>
                        <w:docPart w:val="9720F888498D47768ED0D1C30D154ECE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C42CF9">
                        <w:t>232</w:t>
                      </w:r>
                      <w:r w:rsidR="003356D5">
                        <w:t>W. Walnut Lane, A101</w:t>
                      </w:r>
                    </w:sdtContent>
                  </w:sdt>
                </w:p>
              </w:tc>
              <w:tc>
                <w:tcPr>
                  <w:tcW w:w="420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323C3F" w:rsidRPr="009D0878" w:rsidRDefault="00323C3F" w:rsidP="003356D5">
                  <w:pPr>
                    <w:pStyle w:val="Icons"/>
                    <w:tabs>
                      <w:tab w:val="center" w:pos="169"/>
                    </w:tabs>
                    <w:jc w:val="left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0728C313" wp14:editId="41D05225">
                            <wp:extent cx="118872" cy="118872"/>
                            <wp:effectExtent l="0" t="0" r="0" b="0"/>
                            <wp:docPr id="9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978FA80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dNXw4AAHZ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sdt>
                <w:sdtPr>
                  <w:alias w:val="Enter phone:"/>
                  <w:tag w:val="Enter phone:"/>
                  <w:id w:val="-1849400302"/>
                  <w:placeholder>
                    <w:docPart w:val="1992DF011DFD4A9DA42EBF3DFFFC320B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9D0878" w:rsidRDefault="003356D5" w:rsidP="00323C3F">
                      <w:pPr>
                        <w:pStyle w:val="ContactInfo"/>
                      </w:pPr>
                      <w:r>
                        <w:t>215-837-8464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 w:rsidRPr="009D0878"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FEC2FA7" wp14:editId="52ED0E2E">
                            <wp:extent cx="109728" cy="109728"/>
                            <wp:effectExtent l="0" t="0" r="5080" b="5080"/>
                            <wp:docPr id="10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851D5A1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xCs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sdt>
                <w:sdtPr>
                  <w:alias w:val="Enter email:"/>
                  <w:tag w:val="Enter email:"/>
                  <w:id w:val="-675184368"/>
                  <w:placeholder>
                    <w:docPart w:val="66E2F11AAEA9478D8DC751E018121605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899" w:type="dxa"/>
                      <w:tcMar>
                        <w:left w:w="720" w:type="dxa"/>
                        <w:right w:w="29" w:type="dxa"/>
                      </w:tcMar>
                    </w:tcPr>
                    <w:p w:rsidR="00323C3F" w:rsidRPr="009D0878" w:rsidRDefault="003356D5" w:rsidP="00323C3F">
                      <w:pPr>
                        <w:pStyle w:val="ContactInfo"/>
                      </w:pPr>
                      <w:r>
                        <w:t>Smaller91@gmail.com</w:t>
                      </w:r>
                    </w:p>
                  </w:tc>
                </w:sdtContent>
              </w:sdt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B45E5EE" wp14:editId="7392D8E3">
                            <wp:extent cx="137160" cy="91440"/>
                            <wp:effectExtent l="0" t="0" r="0" b="381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3128C60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" path="m108,21r,l60,58,12,21v-1,-1,-1,-2,,-3c13,16,14,16,16,17l60,51,104,17v1,-1,3,-1,4,1c109,19,109,20,108,21r,xm114,r,l6,c3,,,3,,6l,74v,3,3,6,6,6l114,80v3,,6,-3,6,-6l120,6c120,3,117,,114,xe" fillcolor="#77448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323C3F" w:rsidRPr="009D0878" w:rsidTr="00FE7443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323C3F" w:rsidRPr="009D0878" w:rsidRDefault="00323C3F" w:rsidP="00323C3F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</w:p>
              </w:tc>
            </w:tr>
            <w:tr w:rsidR="00323C3F" w:rsidRPr="009D0878" w:rsidTr="00FE7443">
              <w:tc>
                <w:tcPr>
                  <w:tcW w:w="3899" w:type="dxa"/>
                  <w:tcMar>
                    <w:left w:w="720" w:type="dxa"/>
                    <w:right w:w="29" w:type="dxa"/>
                  </w:tcMar>
                </w:tcPr>
                <w:p w:rsidR="00323C3F" w:rsidRPr="009D0878" w:rsidRDefault="00323C3F" w:rsidP="00323C3F">
                  <w:pPr>
                    <w:pStyle w:val="ContactInfo"/>
                  </w:pPr>
                </w:p>
              </w:tc>
              <w:tc>
                <w:tcPr>
                  <w:tcW w:w="420" w:type="dxa"/>
                  <w:tcMar>
                    <w:left w:w="0" w:type="dxa"/>
                    <w:right w:w="0" w:type="dxa"/>
                  </w:tcMar>
                </w:tcPr>
                <w:p w:rsidR="00323C3F" w:rsidRPr="009D0878" w:rsidRDefault="00323C3F" w:rsidP="00323C3F">
                  <w:pPr>
                    <w:pStyle w:val="Icons"/>
                  </w:pPr>
                </w:p>
              </w:tc>
            </w:tr>
          </w:tbl>
          <w:p w:rsidR="00E5521B" w:rsidRPr="00565B06" w:rsidRDefault="00E5521B" w:rsidP="00B23A64">
            <w:pPr>
              <w:pStyle w:val="ContactInfo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7175B9"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1FACCA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9677D7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81CC1623579949A9A5A010903655962D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565B06">
                  <w:t>Objective</w:t>
                </w:r>
              </w:sdtContent>
            </w:sdt>
          </w:p>
        </w:tc>
      </w:tr>
    </w:tbl>
    <w:p w:rsidR="00A77B4D" w:rsidRPr="00565B06" w:rsidRDefault="003356D5" w:rsidP="007850D1">
      <w:r>
        <w:t xml:space="preserve">Seeking a position with a company where I can fully utilize my innovative skills to tackle challenges and advance, while continuously building on my library of knowledge with client therapy and advocacy.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E31ED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9677D7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14F92BCB0C6B423D9F19332C06F5467F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3356D5" w:rsidP="00B47E1E">
      <w:pPr>
        <w:pStyle w:val="Heading2"/>
      </w:pPr>
      <w:r>
        <w:t>Masters in Social Work</w:t>
      </w:r>
      <w:r w:rsidR="007C0E0E" w:rsidRPr="00565B06">
        <w:t xml:space="preserve"> | </w:t>
      </w:r>
      <w:r>
        <w:rPr>
          <w:rStyle w:val="Emphasis"/>
        </w:rPr>
        <w:t>Temple University, Philadelphia, PA</w:t>
      </w:r>
    </w:p>
    <w:p w:rsidR="007C0E0E" w:rsidRPr="00565B06" w:rsidRDefault="003356D5" w:rsidP="004F199F">
      <w:pPr>
        <w:pStyle w:val="Heading3"/>
      </w:pPr>
      <w:r>
        <w:t>May 2018</w:t>
      </w:r>
    </w:p>
    <w:p w:rsidR="000E24AC" w:rsidRPr="00565B06" w:rsidRDefault="000E24AC" w:rsidP="007850D1"/>
    <w:p w:rsidR="007C0E0E" w:rsidRPr="00565B06" w:rsidRDefault="003356D5" w:rsidP="00B47E1E">
      <w:pPr>
        <w:pStyle w:val="Heading2"/>
      </w:pPr>
      <w:r>
        <w:t>Bachelor of Arts in Psychology</w:t>
      </w:r>
      <w:r w:rsidR="007C0E0E" w:rsidRPr="00565B06">
        <w:t xml:space="preserve"> | </w:t>
      </w:r>
      <w:r>
        <w:rPr>
          <w:rStyle w:val="Emphasis"/>
        </w:rPr>
        <w:t>Rosemont College, Bryn Mawr, PA</w:t>
      </w:r>
    </w:p>
    <w:p w:rsidR="007C0E0E" w:rsidRPr="00565B06" w:rsidRDefault="003356D5" w:rsidP="003356D5">
      <w:pPr>
        <w:pStyle w:val="Heading3"/>
      </w:pPr>
      <w:r>
        <w:t xml:space="preserve">May 2013 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4A12F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9677D7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9F236F6BEC204B37A2BAC1D63211AE44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5E088C" w:rsidRPr="00565B06" w:rsidRDefault="003356D5" w:rsidP="00B47E1E">
      <w:pPr>
        <w:pStyle w:val="Heading2"/>
      </w:pPr>
      <w:r>
        <w:t>Community Care Specialist</w:t>
      </w:r>
      <w:r w:rsidR="005E088C" w:rsidRPr="00565B06">
        <w:t xml:space="preserve"> | </w:t>
      </w:r>
      <w:r>
        <w:rPr>
          <w:rStyle w:val="Emphasis"/>
        </w:rPr>
        <w:t>Womanspace/Resources for Human Development, Philadelphia, PA</w:t>
      </w:r>
    </w:p>
    <w:p w:rsidR="005E088C" w:rsidRPr="00565B06" w:rsidRDefault="003356D5" w:rsidP="004F199F">
      <w:pPr>
        <w:pStyle w:val="Heading3"/>
      </w:pPr>
      <w:r>
        <w:t>May 2017</w:t>
      </w:r>
      <w:r w:rsidR="005E088C" w:rsidRPr="00565B06">
        <w:t xml:space="preserve"> – </w:t>
      </w:r>
      <w:r>
        <w:t>Present</w:t>
      </w:r>
    </w:p>
    <w:p w:rsidR="005E088C" w:rsidRDefault="00B71B1E" w:rsidP="00B71B1E">
      <w:pPr>
        <w:pStyle w:val="ListParagraph"/>
        <w:numPr>
          <w:ilvl w:val="0"/>
          <w:numId w:val="16"/>
        </w:numPr>
      </w:pPr>
      <w:r>
        <w:t>Provide trauma-informed and crisis intervention services to homeless women recovering from drug and alcohol</w:t>
      </w:r>
      <w:r w:rsidR="006B1AFD">
        <w:t xml:space="preserve"> abuse</w:t>
      </w:r>
      <w:r w:rsidR="00B65480">
        <w:t xml:space="preserve"> with co-existing mental health disorders</w:t>
      </w:r>
      <w:r w:rsidR="006B1AFD">
        <w:t>; maintain a safe, supportive and therapeutic environment and assist residents in maintaining their daily schedules.</w:t>
      </w:r>
    </w:p>
    <w:p w:rsidR="006B1AFD" w:rsidRDefault="006B1AFD" w:rsidP="00B71B1E">
      <w:pPr>
        <w:pStyle w:val="ListParagraph"/>
        <w:numPr>
          <w:ilvl w:val="0"/>
          <w:numId w:val="16"/>
        </w:numPr>
      </w:pPr>
      <w:r>
        <w:t>Interface positively with clinical and administrative team.</w:t>
      </w:r>
    </w:p>
    <w:p w:rsidR="006B1AFD" w:rsidRDefault="006B1AFD" w:rsidP="00B71B1E">
      <w:pPr>
        <w:pStyle w:val="ListParagraph"/>
        <w:numPr>
          <w:ilvl w:val="0"/>
          <w:numId w:val="16"/>
        </w:numPr>
      </w:pPr>
      <w:r>
        <w:t>Transport residents to and from medical appointments and field trips when required; assist clients with assessing resources, such as additional recovery support, medical appointments, legal and personal matters.</w:t>
      </w:r>
    </w:p>
    <w:p w:rsidR="006B1AFD" w:rsidRDefault="006B1AFD" w:rsidP="00B71B1E">
      <w:pPr>
        <w:pStyle w:val="ListParagraph"/>
        <w:numPr>
          <w:ilvl w:val="0"/>
          <w:numId w:val="16"/>
        </w:numPr>
      </w:pPr>
      <w:r>
        <w:t>Administer daily medication and collect weekly urine samples.</w:t>
      </w:r>
    </w:p>
    <w:p w:rsidR="00932C81" w:rsidRPr="00565B06" w:rsidRDefault="00932C81" w:rsidP="00932C81"/>
    <w:p w:rsidR="005E088C" w:rsidRPr="00565B06" w:rsidRDefault="006B1AFD" w:rsidP="00B47E1E">
      <w:pPr>
        <w:pStyle w:val="Heading2"/>
      </w:pPr>
      <w:r>
        <w:t>Client Support Staff</w:t>
      </w:r>
      <w:r w:rsidR="005E088C" w:rsidRPr="00565B06">
        <w:t xml:space="preserve"> | </w:t>
      </w:r>
      <w:r>
        <w:rPr>
          <w:rStyle w:val="Emphasis"/>
        </w:rPr>
        <w:t>Women Against Abuse</w:t>
      </w:r>
    </w:p>
    <w:p w:rsidR="005E088C" w:rsidRPr="00565B06" w:rsidRDefault="006B1AFD" w:rsidP="004F199F">
      <w:pPr>
        <w:pStyle w:val="Heading3"/>
      </w:pPr>
      <w:r>
        <w:t>April 2017</w:t>
      </w:r>
      <w:r w:rsidR="005E088C" w:rsidRPr="00565B06">
        <w:t xml:space="preserve"> – </w:t>
      </w:r>
      <w:r>
        <w:t>Present</w:t>
      </w:r>
    </w:p>
    <w:p w:rsidR="00886AC8" w:rsidRDefault="00886AC8" w:rsidP="005E088C">
      <w:pPr>
        <w:pStyle w:val="ListParagraph"/>
        <w:numPr>
          <w:ilvl w:val="0"/>
          <w:numId w:val="17"/>
        </w:numPr>
      </w:pPr>
      <w:r>
        <w:t xml:space="preserve">Implement weekly </w:t>
      </w:r>
      <w:r w:rsidR="00B65480">
        <w:t>center-based</w:t>
      </w:r>
      <w:r>
        <w:t xml:space="preserve"> activities to support women and children within a safe haven.</w:t>
      </w:r>
    </w:p>
    <w:p w:rsidR="00886AC8" w:rsidRDefault="00886AC8" w:rsidP="005E088C">
      <w:pPr>
        <w:pStyle w:val="ListParagraph"/>
        <w:numPr>
          <w:ilvl w:val="0"/>
          <w:numId w:val="17"/>
        </w:numPr>
      </w:pPr>
      <w:r>
        <w:t>Assist clien</w:t>
      </w:r>
      <w:r w:rsidR="00B65480">
        <w:t xml:space="preserve">ts and other support staff with </w:t>
      </w:r>
      <w:r>
        <w:t>establishing and providing a safe, supportive trauma informed community.</w:t>
      </w:r>
    </w:p>
    <w:p w:rsidR="00886AC8" w:rsidRDefault="00886AC8" w:rsidP="005E088C">
      <w:pPr>
        <w:pStyle w:val="ListParagraph"/>
        <w:numPr>
          <w:ilvl w:val="0"/>
          <w:numId w:val="17"/>
        </w:numPr>
      </w:pPr>
      <w:r>
        <w:t>Conduct 1-3 safety rounds daily during assigned shift; document and complete reports for any inconsistencies or issues concerning women and their children.</w:t>
      </w:r>
    </w:p>
    <w:p w:rsidR="00886AC8" w:rsidRDefault="00886AC8" w:rsidP="005E088C">
      <w:pPr>
        <w:pStyle w:val="ListParagraph"/>
        <w:numPr>
          <w:ilvl w:val="0"/>
          <w:numId w:val="17"/>
        </w:numPr>
      </w:pPr>
      <w:r>
        <w:t>Interface positively with intake and hotline staff, case managers, security personnel and other support staff.</w:t>
      </w:r>
    </w:p>
    <w:p w:rsidR="00886AC8" w:rsidRDefault="00886AC8" w:rsidP="005E088C"/>
    <w:p w:rsidR="00886AC8" w:rsidRDefault="00886AC8" w:rsidP="005E088C"/>
    <w:p w:rsidR="00886AC8" w:rsidRPr="00565B06" w:rsidRDefault="00886AC8" w:rsidP="00886AC8">
      <w:pPr>
        <w:pStyle w:val="Heading2"/>
      </w:pPr>
      <w:r>
        <w:t>Childcare Specialist</w:t>
      </w:r>
      <w:r w:rsidRPr="00565B06">
        <w:t xml:space="preserve"> | </w:t>
      </w:r>
      <w:r>
        <w:rPr>
          <w:rStyle w:val="Emphasis"/>
        </w:rPr>
        <w:t>Philadelphia Children’s Alliance Child Advocacy Center, Philadelphia, PA</w:t>
      </w:r>
    </w:p>
    <w:p w:rsidR="00886AC8" w:rsidRPr="00565B06" w:rsidRDefault="00886AC8" w:rsidP="00886AC8">
      <w:pPr>
        <w:pStyle w:val="Heading3"/>
      </w:pPr>
      <w:r>
        <w:t>July 2013</w:t>
      </w:r>
      <w:r w:rsidRPr="00565B06">
        <w:t xml:space="preserve"> – </w:t>
      </w:r>
      <w:r>
        <w:t>Present</w:t>
      </w:r>
    </w:p>
    <w:p w:rsidR="00886AC8" w:rsidRDefault="00886AC8" w:rsidP="00886AC8">
      <w:pPr>
        <w:pStyle w:val="ListParagraph"/>
        <w:numPr>
          <w:ilvl w:val="0"/>
          <w:numId w:val="17"/>
        </w:numPr>
      </w:pPr>
      <w:r>
        <w:t>Work under the written direction of</w:t>
      </w:r>
      <w:r w:rsidR="00D22EDB">
        <w:t xml:space="preserve"> the</w:t>
      </w:r>
      <w:r>
        <w:t xml:space="preserve"> </w:t>
      </w:r>
      <w:r w:rsidR="00DC36CF">
        <w:t xml:space="preserve">Intake </w:t>
      </w:r>
      <w:r w:rsidR="00044C10">
        <w:t>Manager to</w:t>
      </w:r>
      <w:r>
        <w:t xml:space="preserve"> implement daily activities geared to </w:t>
      </w:r>
      <w:r w:rsidR="00DC36CF">
        <w:t xml:space="preserve">maintain a </w:t>
      </w:r>
      <w:r w:rsidR="00D22EDB">
        <w:t xml:space="preserve">child-centered, </w:t>
      </w:r>
      <w:r w:rsidR="00044C10">
        <w:t>safe and</w:t>
      </w:r>
      <w:r>
        <w:t xml:space="preserve"> </w:t>
      </w:r>
      <w:r w:rsidR="00DC36CF">
        <w:t>trauma-informed waiting area</w:t>
      </w:r>
      <w:r>
        <w:t>.</w:t>
      </w:r>
    </w:p>
    <w:p w:rsidR="00886AC8" w:rsidRDefault="00886AC8" w:rsidP="00886AC8">
      <w:pPr>
        <w:pStyle w:val="ListParagraph"/>
        <w:numPr>
          <w:ilvl w:val="0"/>
          <w:numId w:val="17"/>
        </w:numPr>
      </w:pPr>
      <w:r>
        <w:t>Supervise and engage children visiting the Alliance daily, both victims and siblings.</w:t>
      </w:r>
    </w:p>
    <w:p w:rsidR="00B23A64" w:rsidRDefault="00B23A64" w:rsidP="00886AC8">
      <w:pPr>
        <w:pStyle w:val="ListParagraph"/>
        <w:numPr>
          <w:ilvl w:val="0"/>
          <w:numId w:val="17"/>
        </w:numPr>
      </w:pPr>
      <w:r>
        <w:t>Assign primary administrative responsibilities for answering high level calls, creating Victim Service folders for families, copying, faxing and mailing summary reports to investigative team members when needed.</w:t>
      </w:r>
    </w:p>
    <w:p w:rsidR="00886AC8" w:rsidRDefault="00B23A64" w:rsidP="005E088C">
      <w:pPr>
        <w:pStyle w:val="ListParagraph"/>
        <w:numPr>
          <w:ilvl w:val="0"/>
          <w:numId w:val="17"/>
        </w:numPr>
      </w:pPr>
      <w:r>
        <w:t xml:space="preserve">Coordinate </w:t>
      </w:r>
      <w:r w:rsidR="00D22EDB">
        <w:t xml:space="preserve">transportation for children and families coming to the center for abuse investigations, medical and mental health services. </w:t>
      </w:r>
      <w:r>
        <w:t xml:space="preserve"> </w:t>
      </w:r>
    </w:p>
    <w:p w:rsidR="00D22EDB" w:rsidRPr="00565B06" w:rsidRDefault="00D22EDB" w:rsidP="00D22EDB">
      <w:pPr>
        <w:pStyle w:val="ListParagraph"/>
      </w:pPr>
      <w:bookmarkStart w:id="0" w:name="_GoBack"/>
      <w:bookmarkEnd w:id="0"/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AA16D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9677D7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DF611DFCEAF74159BD5CC94B0E3DCC82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143224" w:rsidRPr="00565B06" w:rsidRDefault="00B71B1E" w:rsidP="00565B06">
            <w:pPr>
              <w:pStyle w:val="ListBullet"/>
              <w:spacing w:after="80"/>
            </w:pPr>
            <w:r>
              <w:t>Flexible and Reliable</w:t>
            </w:r>
          </w:p>
          <w:p w:rsidR="00316CE4" w:rsidRDefault="00B71B1E" w:rsidP="00316CE4">
            <w:pPr>
              <w:pStyle w:val="ListBullet"/>
              <w:spacing w:after="80"/>
            </w:pPr>
            <w:r>
              <w:t>Excellent Communication Skills</w:t>
            </w:r>
          </w:p>
          <w:p w:rsidR="00B71B1E" w:rsidRPr="00565B06" w:rsidRDefault="00B71B1E" w:rsidP="00316CE4">
            <w:pPr>
              <w:pStyle w:val="ListBullet"/>
              <w:spacing w:after="80"/>
            </w:pPr>
            <w:r>
              <w:t>Attention to Detail</w:t>
            </w:r>
          </w:p>
        </w:tc>
        <w:tc>
          <w:tcPr>
            <w:tcW w:w="4320" w:type="dxa"/>
            <w:tcMar>
              <w:left w:w="576" w:type="dxa"/>
            </w:tcMar>
          </w:tcPr>
          <w:p w:rsidR="00143224" w:rsidRPr="00565B06" w:rsidRDefault="00B71B1E" w:rsidP="00565B06">
            <w:pPr>
              <w:pStyle w:val="ListBullet"/>
              <w:spacing w:after="80"/>
            </w:pPr>
            <w:r>
              <w:t>Microsoft Office Proficient</w:t>
            </w:r>
          </w:p>
          <w:p w:rsidR="00F904FC" w:rsidRPr="00565B06" w:rsidRDefault="00B71B1E" w:rsidP="00565B06">
            <w:pPr>
              <w:pStyle w:val="ListBullet"/>
              <w:spacing w:after="80"/>
            </w:pPr>
            <w:r>
              <w:t>Program Development</w:t>
            </w:r>
          </w:p>
          <w:p w:rsidR="00F904FC" w:rsidRPr="00565B06" w:rsidRDefault="00B71B1E" w:rsidP="00565B06">
            <w:pPr>
              <w:pStyle w:val="ListBullet"/>
              <w:spacing w:after="80"/>
            </w:pPr>
            <w:r>
              <w:t>Community Outreach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226707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B23A64" w:rsidP="00AD6216">
            <w:pPr>
              <w:pStyle w:val="Heading1"/>
              <w:outlineLvl w:val="0"/>
            </w:pPr>
            <w:r>
              <w:t>Volunteer and internship experience</w:t>
            </w:r>
          </w:p>
        </w:tc>
      </w:tr>
    </w:tbl>
    <w:p w:rsidR="00B23A64" w:rsidRDefault="00E8272A" w:rsidP="00E8272A">
      <w:pPr>
        <w:pStyle w:val="Heading2"/>
        <w:rPr>
          <w:rStyle w:val="Emphasis"/>
        </w:rPr>
      </w:pPr>
      <w:r>
        <w:t>Clinical Graduate Intern</w:t>
      </w:r>
      <w:r w:rsidR="00B23A64" w:rsidRPr="00565B06">
        <w:t xml:space="preserve"> | </w:t>
      </w:r>
      <w:r>
        <w:rPr>
          <w:rStyle w:val="Emphasis"/>
        </w:rPr>
        <w:t>Philadelphia Children’s Alliance, Philadelphia, PA</w:t>
      </w:r>
    </w:p>
    <w:p w:rsidR="00E8272A" w:rsidRDefault="00E8272A" w:rsidP="00E8272A">
      <w:pPr>
        <w:pStyle w:val="Heading3"/>
      </w:pPr>
      <w:r>
        <w:t xml:space="preserve">August 2017 </w:t>
      </w:r>
      <w:r w:rsidRPr="00565B06">
        <w:t>–</w:t>
      </w:r>
      <w:r>
        <w:t xml:space="preserve"> May 2018</w:t>
      </w:r>
    </w:p>
    <w:p w:rsidR="00E8272A" w:rsidRDefault="00E8272A" w:rsidP="00E8272A">
      <w:pPr>
        <w:pStyle w:val="Heading3"/>
      </w:pPr>
    </w:p>
    <w:p w:rsidR="00E8272A" w:rsidRDefault="00E8272A" w:rsidP="00E8272A">
      <w:pPr>
        <w:pStyle w:val="Heading2"/>
        <w:rPr>
          <w:rStyle w:val="Emphasis"/>
        </w:rPr>
      </w:pPr>
      <w:r>
        <w:t>Victim Advocate/Field Placement-Internship</w:t>
      </w:r>
      <w:r w:rsidRPr="00565B06">
        <w:t xml:space="preserve"> | </w:t>
      </w:r>
      <w:r>
        <w:rPr>
          <w:rStyle w:val="Emphasis"/>
        </w:rPr>
        <w:t>Philadelphia Children’s Alliance, Philadelphia, PA</w:t>
      </w:r>
    </w:p>
    <w:p w:rsidR="00E8272A" w:rsidRDefault="00E8272A" w:rsidP="00E8272A">
      <w:pPr>
        <w:pStyle w:val="Heading3"/>
      </w:pPr>
      <w:r>
        <w:t xml:space="preserve">August 2016 </w:t>
      </w:r>
      <w:r w:rsidRPr="00565B06">
        <w:t>–</w:t>
      </w:r>
      <w:r>
        <w:t xml:space="preserve"> May 2017</w:t>
      </w:r>
    </w:p>
    <w:p w:rsidR="00E8272A" w:rsidRDefault="00E8272A" w:rsidP="00E8272A">
      <w:pPr>
        <w:pStyle w:val="Heading3"/>
      </w:pPr>
    </w:p>
    <w:p w:rsidR="00E8272A" w:rsidRDefault="00E8272A" w:rsidP="00E8272A">
      <w:pPr>
        <w:pStyle w:val="Heading2"/>
        <w:rPr>
          <w:rStyle w:val="Emphasis"/>
        </w:rPr>
      </w:pPr>
      <w:r>
        <w:t>Hotline Counselor Volunteer</w:t>
      </w:r>
      <w:r w:rsidRPr="00565B06">
        <w:t xml:space="preserve"> | </w:t>
      </w:r>
      <w:r>
        <w:rPr>
          <w:rStyle w:val="Emphasis"/>
        </w:rPr>
        <w:t>Women’s Center of Montgomery County, Norristown, PA</w:t>
      </w:r>
    </w:p>
    <w:p w:rsidR="00E8272A" w:rsidRDefault="00E8272A" w:rsidP="00E8272A">
      <w:pPr>
        <w:pStyle w:val="Heading3"/>
      </w:pPr>
      <w:r>
        <w:t xml:space="preserve">September 2010 </w:t>
      </w:r>
      <w:r w:rsidRPr="00565B06">
        <w:t>–</w:t>
      </w:r>
      <w:r>
        <w:t xml:space="preserve"> January 2013</w:t>
      </w:r>
    </w:p>
    <w:p w:rsidR="00E8272A" w:rsidRDefault="00E8272A" w:rsidP="00E8272A">
      <w:pPr>
        <w:pStyle w:val="Heading3"/>
      </w:pPr>
    </w:p>
    <w:p w:rsidR="00E8272A" w:rsidRPr="00E8272A" w:rsidRDefault="00E8272A" w:rsidP="00E8272A">
      <w:pPr>
        <w:pStyle w:val="Heading3"/>
      </w:pPr>
    </w:p>
    <w:p w:rsidR="00316CE4" w:rsidRPr="00565B06" w:rsidRDefault="00316CE4" w:rsidP="00316CE4"/>
    <w:sectPr w:rsidR="00316CE4" w:rsidRPr="00565B06" w:rsidSect="00FE18B2">
      <w:footerReference w:type="default" r:id="rId8"/>
      <w:headerReference w:type="first" r:id="rId9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7D7" w:rsidRDefault="009677D7" w:rsidP="00F534FB">
      <w:pPr>
        <w:spacing w:after="0"/>
      </w:pPr>
      <w:r>
        <w:separator/>
      </w:r>
    </w:p>
  </w:endnote>
  <w:endnote w:type="continuationSeparator" w:id="0">
    <w:p w:rsidR="009677D7" w:rsidRDefault="009677D7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3A64" w:rsidRDefault="00B23A6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C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7D7" w:rsidRDefault="009677D7" w:rsidP="00F534FB">
      <w:pPr>
        <w:spacing w:after="0"/>
      </w:pPr>
      <w:r>
        <w:separator/>
      </w:r>
    </w:p>
  </w:footnote>
  <w:footnote w:type="continuationSeparator" w:id="0">
    <w:p w:rsidR="009677D7" w:rsidRDefault="009677D7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A64" w:rsidRDefault="00B23A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BFB11E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6D0F39"/>
    <w:multiLevelType w:val="hybridMultilevel"/>
    <w:tmpl w:val="86A62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12FA6"/>
    <w:multiLevelType w:val="hybridMultilevel"/>
    <w:tmpl w:val="7C7E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D5"/>
    <w:rsid w:val="00002750"/>
    <w:rsid w:val="00004D4E"/>
    <w:rsid w:val="00011895"/>
    <w:rsid w:val="00013818"/>
    <w:rsid w:val="00024730"/>
    <w:rsid w:val="000348ED"/>
    <w:rsid w:val="00040CF1"/>
    <w:rsid w:val="0004158B"/>
    <w:rsid w:val="00044C10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85470"/>
    <w:rsid w:val="00297ED0"/>
    <w:rsid w:val="002A4EDA"/>
    <w:rsid w:val="002B3FC8"/>
    <w:rsid w:val="002C315C"/>
    <w:rsid w:val="002F10E7"/>
    <w:rsid w:val="002F69E4"/>
    <w:rsid w:val="00300A98"/>
    <w:rsid w:val="0030724A"/>
    <w:rsid w:val="00316CE4"/>
    <w:rsid w:val="00323C3F"/>
    <w:rsid w:val="003279A4"/>
    <w:rsid w:val="003356D5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B1AFD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3016A"/>
    <w:rsid w:val="00846AAE"/>
    <w:rsid w:val="00867081"/>
    <w:rsid w:val="00886AC8"/>
    <w:rsid w:val="008978E8"/>
    <w:rsid w:val="008A02C4"/>
    <w:rsid w:val="008A49A0"/>
    <w:rsid w:val="008A6538"/>
    <w:rsid w:val="008D4FC8"/>
    <w:rsid w:val="008D5A80"/>
    <w:rsid w:val="008E5483"/>
    <w:rsid w:val="008F4532"/>
    <w:rsid w:val="00932C81"/>
    <w:rsid w:val="00933CCA"/>
    <w:rsid w:val="0093795C"/>
    <w:rsid w:val="009411E8"/>
    <w:rsid w:val="00952C89"/>
    <w:rsid w:val="009540F4"/>
    <w:rsid w:val="00956B75"/>
    <w:rsid w:val="009677D7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3A64"/>
    <w:rsid w:val="00B25746"/>
    <w:rsid w:val="00B47E1E"/>
    <w:rsid w:val="00B54661"/>
    <w:rsid w:val="00B55487"/>
    <w:rsid w:val="00B65480"/>
    <w:rsid w:val="00B71B1E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3233C"/>
    <w:rsid w:val="00C3763A"/>
    <w:rsid w:val="00C42CF9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22EDB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36CF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8272A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61816"/>
  <w15:chartTrackingRefBased/>
  <w15:docId w15:val="{6DC59593-F26A-45E5-AB02-DCE351CF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B71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071397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20F888498D47768ED0D1C30D15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28158-5C9B-4402-8298-45D185C2CAC7}"/>
      </w:docPartPr>
      <w:docPartBody>
        <w:p w:rsidR="00035D79" w:rsidRDefault="00E5306C">
          <w:pPr>
            <w:pStyle w:val="9720F888498D47768ED0D1C30D154ECE"/>
          </w:pPr>
          <w:r w:rsidRPr="009D0878">
            <w:t>Address</w:t>
          </w:r>
        </w:p>
      </w:docPartBody>
    </w:docPart>
    <w:docPart>
      <w:docPartPr>
        <w:name w:val="1992DF011DFD4A9DA42EBF3DFFFC3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0BAF7-BAA5-4AF8-85AC-7AB11C5B2A7B}"/>
      </w:docPartPr>
      <w:docPartBody>
        <w:p w:rsidR="00035D79" w:rsidRDefault="00E5306C">
          <w:pPr>
            <w:pStyle w:val="1992DF011DFD4A9DA42EBF3DFFFC320B"/>
          </w:pPr>
          <w:r w:rsidRPr="009D0878">
            <w:t>Phone</w:t>
          </w:r>
        </w:p>
      </w:docPartBody>
    </w:docPart>
    <w:docPart>
      <w:docPartPr>
        <w:name w:val="66E2F11AAEA9478D8DC751E01812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35834-40A3-4CCE-8B33-35DE4D09AEBF}"/>
      </w:docPartPr>
      <w:docPartBody>
        <w:p w:rsidR="00035D79" w:rsidRDefault="00E5306C">
          <w:pPr>
            <w:pStyle w:val="66E2F11AAEA9478D8DC751E018121605"/>
          </w:pPr>
          <w:r w:rsidRPr="009D0878">
            <w:t>Email</w:t>
          </w:r>
        </w:p>
      </w:docPartBody>
    </w:docPart>
    <w:docPart>
      <w:docPartPr>
        <w:name w:val="81CC1623579949A9A5A0109036559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3F918-16D9-4E33-BC9A-A0BEC78EB10A}"/>
      </w:docPartPr>
      <w:docPartBody>
        <w:p w:rsidR="00035D79" w:rsidRDefault="00E5306C">
          <w:pPr>
            <w:pStyle w:val="81CC1623579949A9A5A010903655962D"/>
          </w:pPr>
          <w:r w:rsidRPr="00565B06">
            <w:t>Objective</w:t>
          </w:r>
        </w:p>
      </w:docPartBody>
    </w:docPart>
    <w:docPart>
      <w:docPartPr>
        <w:name w:val="14F92BCB0C6B423D9F19332C06F5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DB5E7-1D05-4219-9558-90F4FB503817}"/>
      </w:docPartPr>
      <w:docPartBody>
        <w:p w:rsidR="00035D79" w:rsidRDefault="00E5306C">
          <w:pPr>
            <w:pStyle w:val="14F92BCB0C6B423D9F19332C06F5467F"/>
          </w:pPr>
          <w:r w:rsidRPr="00565B06">
            <w:t>Education</w:t>
          </w:r>
        </w:p>
      </w:docPartBody>
    </w:docPart>
    <w:docPart>
      <w:docPartPr>
        <w:name w:val="9F236F6BEC204B37A2BAC1D63211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5C5D5-1D00-4C04-BD89-C1DBF602B247}"/>
      </w:docPartPr>
      <w:docPartBody>
        <w:p w:rsidR="00035D79" w:rsidRDefault="00E5306C">
          <w:pPr>
            <w:pStyle w:val="9F236F6BEC204B37A2BAC1D63211AE44"/>
          </w:pPr>
          <w:r w:rsidRPr="00565B06">
            <w:t>Experience</w:t>
          </w:r>
        </w:p>
      </w:docPartBody>
    </w:docPart>
    <w:docPart>
      <w:docPartPr>
        <w:name w:val="DF611DFCEAF74159BD5CC94B0E3DC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9DDAC-9A88-42CB-A801-A8CE5BF1212C}"/>
      </w:docPartPr>
      <w:docPartBody>
        <w:p w:rsidR="00035D79" w:rsidRDefault="00E5306C">
          <w:pPr>
            <w:pStyle w:val="DF611DFCEAF74159BD5CC94B0E3DCC82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6C"/>
    <w:rsid w:val="00035D79"/>
    <w:rsid w:val="003074DC"/>
    <w:rsid w:val="00E5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6B1442380F4CA89C73139BD9042C35">
    <w:name w:val="7B6B1442380F4CA89C73139BD9042C35"/>
  </w:style>
  <w:style w:type="paragraph" w:customStyle="1" w:styleId="1D86009091684CE6B2C0BCAD531E28D8">
    <w:name w:val="1D86009091684CE6B2C0BCAD531E28D8"/>
  </w:style>
  <w:style w:type="paragraph" w:customStyle="1" w:styleId="9720F888498D47768ED0D1C30D154ECE">
    <w:name w:val="9720F888498D47768ED0D1C30D154ECE"/>
  </w:style>
  <w:style w:type="paragraph" w:customStyle="1" w:styleId="1992DF011DFD4A9DA42EBF3DFFFC320B">
    <w:name w:val="1992DF011DFD4A9DA42EBF3DFFFC320B"/>
  </w:style>
  <w:style w:type="paragraph" w:customStyle="1" w:styleId="66E2F11AAEA9478D8DC751E018121605">
    <w:name w:val="66E2F11AAEA9478D8DC751E018121605"/>
  </w:style>
  <w:style w:type="paragraph" w:customStyle="1" w:styleId="C038A1E52C864B0FABF9A296AB3A6D53">
    <w:name w:val="C038A1E52C864B0FABF9A296AB3A6D53"/>
  </w:style>
  <w:style w:type="paragraph" w:customStyle="1" w:styleId="1C747DC0D66940B6926664A4F118643B">
    <w:name w:val="1C747DC0D66940B6926664A4F118643B"/>
  </w:style>
  <w:style w:type="paragraph" w:customStyle="1" w:styleId="81CC1623579949A9A5A010903655962D">
    <w:name w:val="81CC1623579949A9A5A010903655962D"/>
  </w:style>
  <w:style w:type="paragraph" w:customStyle="1" w:styleId="C46F7E8F1F75447CBAB9B4B623FAA027">
    <w:name w:val="C46F7E8F1F75447CBAB9B4B623FAA027"/>
  </w:style>
  <w:style w:type="paragraph" w:customStyle="1" w:styleId="14F92BCB0C6B423D9F19332C06F5467F">
    <w:name w:val="14F92BCB0C6B423D9F19332C06F5467F"/>
  </w:style>
  <w:style w:type="paragraph" w:customStyle="1" w:styleId="52719276829644378DC642CD86007686">
    <w:name w:val="52719276829644378DC642CD86007686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C61D1E7AF8DE49EA8777D3999FD331D2">
    <w:name w:val="C61D1E7AF8DE49EA8777D3999FD331D2"/>
  </w:style>
  <w:style w:type="paragraph" w:customStyle="1" w:styleId="ECF0AF29027A4013992AD3AF0B0CDCFB">
    <w:name w:val="ECF0AF29027A4013992AD3AF0B0CDCFB"/>
  </w:style>
  <w:style w:type="paragraph" w:customStyle="1" w:styleId="D6BA4950AB1548EDA40B08EDEA327B85">
    <w:name w:val="D6BA4950AB1548EDA40B08EDEA327B85"/>
  </w:style>
  <w:style w:type="paragraph" w:customStyle="1" w:styleId="98789DF54BD347B1AA7DBE1452656185">
    <w:name w:val="98789DF54BD347B1AA7DBE1452656185"/>
  </w:style>
  <w:style w:type="paragraph" w:customStyle="1" w:styleId="C7BD5465DC944282B9ADAA266B8B9A32">
    <w:name w:val="C7BD5465DC944282B9ADAA266B8B9A32"/>
  </w:style>
  <w:style w:type="paragraph" w:customStyle="1" w:styleId="ED534645A0A045578CCED477277EF42C">
    <w:name w:val="ED534645A0A045578CCED477277EF42C"/>
  </w:style>
  <w:style w:type="paragraph" w:customStyle="1" w:styleId="8A0AE651AF24433EA3EB0E90EEB90D44">
    <w:name w:val="8A0AE651AF24433EA3EB0E90EEB90D44"/>
  </w:style>
  <w:style w:type="paragraph" w:customStyle="1" w:styleId="D0FE1AFFDA82493DAF377716F1102585">
    <w:name w:val="D0FE1AFFDA82493DAF377716F1102585"/>
  </w:style>
  <w:style w:type="paragraph" w:customStyle="1" w:styleId="7CAE90CE754649ECA177D80CF0FDB31B">
    <w:name w:val="7CAE90CE754649ECA177D80CF0FDB31B"/>
  </w:style>
  <w:style w:type="paragraph" w:customStyle="1" w:styleId="9F236F6BEC204B37A2BAC1D63211AE44">
    <w:name w:val="9F236F6BEC204B37A2BAC1D63211AE44"/>
  </w:style>
  <w:style w:type="paragraph" w:customStyle="1" w:styleId="6065D4B47A27479B88DFDD3AD615C7F6">
    <w:name w:val="6065D4B47A27479B88DFDD3AD615C7F6"/>
  </w:style>
  <w:style w:type="paragraph" w:customStyle="1" w:styleId="3DD468C7C300401B8D4CAFF5DCB7D945">
    <w:name w:val="3DD468C7C300401B8D4CAFF5DCB7D945"/>
  </w:style>
  <w:style w:type="paragraph" w:customStyle="1" w:styleId="709B81B8EF6E45AA93774BB8C1E5E438">
    <w:name w:val="709B81B8EF6E45AA93774BB8C1E5E438"/>
  </w:style>
  <w:style w:type="paragraph" w:customStyle="1" w:styleId="A5162902236348FC8A34EC25DBF2FFD6">
    <w:name w:val="A5162902236348FC8A34EC25DBF2FFD6"/>
  </w:style>
  <w:style w:type="paragraph" w:customStyle="1" w:styleId="983F99ED01E6439D92F9C0330783C0FD">
    <w:name w:val="983F99ED01E6439D92F9C0330783C0FD"/>
  </w:style>
  <w:style w:type="paragraph" w:customStyle="1" w:styleId="D668DA42070D4F5590BBD864FEB12B8F">
    <w:name w:val="D668DA42070D4F5590BBD864FEB12B8F"/>
  </w:style>
  <w:style w:type="paragraph" w:customStyle="1" w:styleId="45C71E844BBB48698A824A2FAE5F778A">
    <w:name w:val="45C71E844BBB48698A824A2FAE5F778A"/>
  </w:style>
  <w:style w:type="paragraph" w:customStyle="1" w:styleId="75EE4163A05F4B1797AA942BF32FA25F">
    <w:name w:val="75EE4163A05F4B1797AA942BF32FA25F"/>
  </w:style>
  <w:style w:type="paragraph" w:customStyle="1" w:styleId="FC811AB92A16409CACC490444E1D28B5">
    <w:name w:val="FC811AB92A16409CACC490444E1D28B5"/>
  </w:style>
  <w:style w:type="paragraph" w:customStyle="1" w:styleId="7E953CFDC1F5433EB67A91924CE557ED">
    <w:name w:val="7E953CFDC1F5433EB67A91924CE557ED"/>
  </w:style>
  <w:style w:type="paragraph" w:customStyle="1" w:styleId="DF611DFCEAF74159BD5CC94B0E3DCC82">
    <w:name w:val="DF611DFCEAF74159BD5CC94B0E3DCC82"/>
  </w:style>
  <w:style w:type="paragraph" w:customStyle="1" w:styleId="6FDF4B68EDE348C79694AA568AA6C871">
    <w:name w:val="6FDF4B68EDE348C79694AA568AA6C871"/>
  </w:style>
  <w:style w:type="paragraph" w:customStyle="1" w:styleId="F81A31652BBF4783AE5A392983A1B104">
    <w:name w:val="F81A31652BBF4783AE5A392983A1B104"/>
  </w:style>
  <w:style w:type="paragraph" w:customStyle="1" w:styleId="7CF32A6D70EE4278B0F0654918E6364B">
    <w:name w:val="7CF32A6D70EE4278B0F0654918E6364B"/>
  </w:style>
  <w:style w:type="paragraph" w:customStyle="1" w:styleId="CEC0EC236E6A4A578F6327694011728D">
    <w:name w:val="CEC0EC236E6A4A578F6327694011728D"/>
  </w:style>
  <w:style w:type="paragraph" w:customStyle="1" w:styleId="6B9666A3274D4D0DA35D69C4BFE647BA">
    <w:name w:val="6B9666A3274D4D0DA35D69C4BFE647BA"/>
  </w:style>
  <w:style w:type="paragraph" w:customStyle="1" w:styleId="E26CFD4B881443B49D872B94AD569BD7">
    <w:name w:val="E26CFD4B881443B49D872B94AD569BD7"/>
  </w:style>
  <w:style w:type="paragraph" w:customStyle="1" w:styleId="B76D4A26053B486BA3DA1D5393FCCB01">
    <w:name w:val="B76D4A26053B486BA3DA1D5393FCC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232W. Walnut Lane, A101</CompanyAddress>
  <CompanyPhone>215-837-8464</CompanyPhone>
  <CompanyFax/>
  <CompanyEmail>Smaller91@gmail.com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C:\Users\C071397\AppData\Roaming\Microsoft\Templates\Student Resume (Modern design).dotx</Template>
  <TotalTime>30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Winford:(Contractor - PECO)</dc:creator>
  <cp:keywords/>
  <dc:description/>
  <cp:lastModifiedBy>Microsoft Office User</cp:lastModifiedBy>
  <cp:revision>5</cp:revision>
  <dcterms:created xsi:type="dcterms:W3CDTF">2018-05-08T12:05:00Z</dcterms:created>
  <dcterms:modified xsi:type="dcterms:W3CDTF">2018-05-08T12:30:00Z</dcterms:modified>
  <cp:category/>
  <cp:contentStatus/>
</cp:coreProperties>
</file>