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44"/>
          <w:szCs w:val="44"/>
        </w:rPr>
        <w:alias w:val="Your Name"/>
        <w:tag w:val=""/>
        <w:id w:val="1246310863"/>
        <w:placeholder>
          <w:docPart w:val="6A4C8368E5304733B5CCB7284E6FD033"/>
        </w:placeholder>
        <w:dataBinding w:prefixMappings="xmlns:ns0='http://purl.org/dc/elements/1.1/' xmlns:ns1='http://schemas.openxmlformats.org/package/2006/metadata/core-properties' " w:xpath="/ns1:coreProperties[1]/ns0:creator[1]" w:storeItemID="{6C3C8BC8-F283-45AE-878A-BAB7291924A1}"/>
        <w:text/>
      </w:sdtPr>
      <w:sdtEndPr/>
      <w:sdtContent>
        <w:p w14:paraId="6CE55B14" w14:textId="77777777" w:rsidR="00284D14" w:rsidRPr="00AB0C72" w:rsidRDefault="00173419">
          <w:pPr>
            <w:pStyle w:val="Title"/>
            <w:rPr>
              <w:rFonts w:ascii="Times New Roman" w:hAnsi="Times New Roman" w:cs="Times New Roman"/>
            </w:rPr>
          </w:pPr>
          <w:r w:rsidRPr="00AB0C72">
            <w:rPr>
              <w:rFonts w:ascii="Times New Roman" w:hAnsi="Times New Roman" w:cs="Times New Roman"/>
              <w:sz w:val="44"/>
              <w:szCs w:val="44"/>
            </w:rPr>
            <w:t>Chelsey Mendoza</w:t>
          </w:r>
        </w:p>
      </w:sdtContent>
    </w:sdt>
    <w:p w14:paraId="35E40507" w14:textId="77777777" w:rsidR="00284D14" w:rsidRPr="00AB0C72" w:rsidRDefault="002B333E">
      <w:pPr>
        <w:rPr>
          <w:rFonts w:ascii="Times New Roman" w:hAnsi="Times New Roman" w:cs="Times New Roman"/>
        </w:rPr>
      </w:pPr>
      <w:sdt>
        <w:sdtPr>
          <w:rPr>
            <w:rFonts w:ascii="Times New Roman" w:hAnsi="Times New Roman" w:cs="Times New Roman"/>
          </w:rPr>
          <w:alias w:val="Address"/>
          <w:tag w:val=""/>
          <w:id w:val="-593780209"/>
          <w:placeholder>
            <w:docPart w:val="079FC2335F6C4D4FB3A4F78410EC20FA"/>
          </w:placeholder>
          <w:dataBinding w:prefixMappings="xmlns:ns0='http://schemas.microsoft.com/office/2006/coverPageProps' " w:xpath="/ns0:CoverPageProperties[1]/ns0:CompanyAddress[1]" w:storeItemID="{55AF091B-3C7A-41E3-B477-F2FDAA23CFDA}"/>
          <w:text/>
        </w:sdtPr>
        <w:sdtEndPr/>
        <w:sdtContent>
          <w:r w:rsidR="000104D3" w:rsidRPr="00AB0C72">
            <w:rPr>
              <w:rFonts w:ascii="Times New Roman" w:hAnsi="Times New Roman" w:cs="Times New Roman"/>
            </w:rPr>
            <w:t>Lumberton, NJ 08048</w:t>
          </w:r>
        </w:sdtContent>
      </w:sdt>
      <w:r w:rsidR="000338BD" w:rsidRPr="00AB0C72">
        <w:rPr>
          <w:rFonts w:ascii="Times New Roman" w:hAnsi="Times New Roman" w:cs="Times New Roman"/>
        </w:rPr>
        <w:t> | </w:t>
      </w:r>
      <w:sdt>
        <w:sdtPr>
          <w:rPr>
            <w:rFonts w:ascii="Times New Roman" w:hAnsi="Times New Roman" w:cs="Times New Roman"/>
          </w:rPr>
          <w:alias w:val="Telephone"/>
          <w:tag w:val=""/>
          <w:id w:val="-1416317146"/>
          <w:placeholder>
            <w:docPart w:val="D1C43F6A1588490F90C8194A56A9A007"/>
          </w:placeholder>
          <w:dataBinding w:prefixMappings="xmlns:ns0='http://schemas.microsoft.com/office/2006/coverPageProps' " w:xpath="/ns0:CoverPageProperties[1]/ns0:CompanyPhone[1]" w:storeItemID="{55AF091B-3C7A-41E3-B477-F2FDAA23CFDA}"/>
          <w:text/>
        </w:sdtPr>
        <w:sdtEndPr/>
        <w:sdtContent>
          <w:r w:rsidR="000104D3" w:rsidRPr="00AB0C72">
            <w:rPr>
              <w:rFonts w:ascii="Times New Roman" w:hAnsi="Times New Roman" w:cs="Times New Roman"/>
            </w:rPr>
            <w:t>(607)262-9139</w:t>
          </w:r>
        </w:sdtContent>
      </w:sdt>
      <w:r w:rsidR="000338BD" w:rsidRPr="00AB0C72">
        <w:rPr>
          <w:rFonts w:ascii="Times New Roman" w:hAnsi="Times New Roman" w:cs="Times New Roman"/>
        </w:rPr>
        <w:t> | </w:t>
      </w:r>
      <w:sdt>
        <w:sdtPr>
          <w:rPr>
            <w:rFonts w:ascii="Times New Roman" w:hAnsi="Times New Roman" w:cs="Times New Roman"/>
            <w:color w:val="auto"/>
          </w:rPr>
          <w:alias w:val="Email"/>
          <w:tag w:val=""/>
          <w:id w:val="-391963670"/>
          <w:placeholder>
            <w:docPart w:val="A0C7306CDD264CBC8FDB62B672E2C1D5"/>
          </w:placeholder>
          <w:dataBinding w:prefixMappings="xmlns:ns0='http://schemas.microsoft.com/office/2006/coverPageProps' " w:xpath="/ns0:CoverPageProperties[1]/ns0:CompanyEmail[1]" w:storeItemID="{55AF091B-3C7A-41E3-B477-F2FDAA23CFDA}"/>
          <w:text/>
        </w:sdtPr>
        <w:sdtEndPr/>
        <w:sdtContent>
          <w:r w:rsidR="00B361FC" w:rsidRPr="00AB0C72">
            <w:rPr>
              <w:rFonts w:ascii="Times New Roman" w:hAnsi="Times New Roman" w:cs="Times New Roman"/>
              <w:color w:val="auto"/>
            </w:rPr>
            <w:t>chelseymendoza1994@yahoo.com | linkedin.com/in/</w:t>
          </w:r>
          <w:proofErr w:type="spellStart"/>
          <w:r w:rsidR="00B361FC" w:rsidRPr="00AB0C72">
            <w:rPr>
              <w:rFonts w:ascii="Times New Roman" w:hAnsi="Times New Roman" w:cs="Times New Roman"/>
              <w:color w:val="auto"/>
            </w:rPr>
            <w:t>chelseymendoza</w:t>
          </w:r>
          <w:proofErr w:type="spellEnd"/>
        </w:sdtContent>
      </w:sdt>
    </w:p>
    <w:sdt>
      <w:sdtPr>
        <w:rPr>
          <w:rFonts w:ascii="Times New Roman" w:hAnsi="Times New Roman" w:cs="Times New Roman"/>
        </w:rPr>
        <w:id w:val="-352877473"/>
        <w:placeholder>
          <w:docPart w:val="415D15CDEBCA4333B5C09DBFA94764E2"/>
        </w:placeholder>
        <w:date w:fullDate="2018-08-22T00:00:00Z">
          <w:dateFormat w:val="MMMM d, yyyy"/>
          <w:lid w:val="en-US"/>
          <w:storeMappedDataAs w:val="dateTime"/>
          <w:calendar w:val="gregorian"/>
        </w:date>
      </w:sdtPr>
      <w:sdtEndPr/>
      <w:sdtContent>
        <w:p w14:paraId="07A1B3A4" w14:textId="70A255EB" w:rsidR="004107AD" w:rsidRPr="00AB0C72" w:rsidRDefault="004F7450" w:rsidP="004C56A4">
          <w:pPr>
            <w:pStyle w:val="Date"/>
            <w:rPr>
              <w:rFonts w:ascii="Times New Roman" w:hAnsi="Times New Roman" w:cs="Times New Roman"/>
            </w:rPr>
          </w:pPr>
          <w:r>
            <w:rPr>
              <w:rFonts w:ascii="Times New Roman" w:hAnsi="Times New Roman" w:cs="Times New Roman"/>
            </w:rPr>
            <w:t>August 22, 2018</w:t>
          </w:r>
        </w:p>
      </w:sdtContent>
    </w:sdt>
    <w:p w14:paraId="6DF96341" w14:textId="77777777" w:rsidR="00284D14" w:rsidRPr="00AB0C72" w:rsidRDefault="000338BD">
      <w:pPr>
        <w:pStyle w:val="Salutation"/>
        <w:rPr>
          <w:rFonts w:ascii="Times New Roman" w:hAnsi="Times New Roman" w:cs="Times New Roman"/>
        </w:rPr>
      </w:pPr>
      <w:r w:rsidRPr="00AB0C72">
        <w:rPr>
          <w:rFonts w:ascii="Times New Roman" w:hAnsi="Times New Roman" w:cs="Times New Roman"/>
        </w:rPr>
        <w:t xml:space="preserve">Dear </w:t>
      </w:r>
      <w:r w:rsidR="006372FF" w:rsidRPr="00AB0C72">
        <w:rPr>
          <w:rFonts w:ascii="Times New Roman" w:hAnsi="Times New Roman" w:cs="Times New Roman"/>
        </w:rPr>
        <w:t xml:space="preserve">Hiring Manager, </w:t>
      </w:r>
    </w:p>
    <w:p w14:paraId="1361A17D" w14:textId="77777777" w:rsidR="006372FF" w:rsidRPr="00AB0C72" w:rsidRDefault="006372FF" w:rsidP="006372FF">
      <w:pPr>
        <w:rPr>
          <w:rFonts w:ascii="Times New Roman" w:hAnsi="Times New Roman" w:cs="Times New Roman"/>
        </w:rPr>
      </w:pPr>
    </w:p>
    <w:p w14:paraId="237CE90A" w14:textId="77777777" w:rsidR="006372FF" w:rsidRPr="00AB0C72" w:rsidRDefault="00DF2A66" w:rsidP="006372FF">
      <w:pPr>
        <w:rPr>
          <w:rFonts w:ascii="Times New Roman" w:hAnsi="Times New Roman" w:cs="Times New Roman"/>
        </w:rPr>
      </w:pPr>
      <w:r w:rsidRPr="00AB0C72">
        <w:rPr>
          <w:rFonts w:ascii="Times New Roman" w:hAnsi="Times New Roman" w:cs="Times New Roman"/>
        </w:rPr>
        <w:t xml:space="preserve">The file just </w:t>
      </w:r>
      <w:r w:rsidR="00060404" w:rsidRPr="00AB0C72">
        <w:rPr>
          <w:rFonts w:ascii="Times New Roman" w:hAnsi="Times New Roman" w:cs="Times New Roman"/>
        </w:rPr>
        <w:t xml:space="preserve">wouldn’t open. A prosecutor at the Atlantic County Prosecutor’s Office and previous professor </w:t>
      </w:r>
      <w:r w:rsidR="0090054E" w:rsidRPr="00AB0C72">
        <w:rPr>
          <w:rFonts w:ascii="Times New Roman" w:hAnsi="Times New Roman" w:cs="Times New Roman"/>
        </w:rPr>
        <w:t xml:space="preserve">of mine </w:t>
      </w:r>
      <w:r w:rsidR="00060404" w:rsidRPr="00AB0C72">
        <w:rPr>
          <w:rFonts w:ascii="Times New Roman" w:hAnsi="Times New Roman" w:cs="Times New Roman"/>
        </w:rPr>
        <w:t>at Stockton University, Rick McKelvey, was counting on me to get this project done. Given what seemed to be a scroll of evidence on both CDs and DVDs, my goal was to ensure each original item of evidence had a working copy for an upcoming trial. As many of the items on McKelvey’s list had at least an original copy that can easily be opened and replicated, one item</w:t>
      </w:r>
      <w:r w:rsidR="009365AA" w:rsidRPr="00AB0C72">
        <w:rPr>
          <w:rFonts w:ascii="Times New Roman" w:hAnsi="Times New Roman" w:cs="Times New Roman"/>
        </w:rPr>
        <w:t xml:space="preserve">’s properties seemed like a foreign language </w:t>
      </w:r>
      <w:r w:rsidR="00081DA4" w:rsidRPr="00AB0C72">
        <w:rPr>
          <w:rFonts w:ascii="Times New Roman" w:hAnsi="Times New Roman" w:cs="Times New Roman"/>
        </w:rPr>
        <w:t>to</w:t>
      </w:r>
      <w:r w:rsidR="009365AA" w:rsidRPr="00AB0C72">
        <w:rPr>
          <w:rFonts w:ascii="Times New Roman" w:hAnsi="Times New Roman" w:cs="Times New Roman"/>
        </w:rPr>
        <w:t xml:space="preserve"> me. It would not display one of the most crucial pieces to this case. After not only researching the issue but also attempting to bust apart the DVD’s properties, I cracked open the original file and efficiently created a copy </w:t>
      </w:r>
      <w:r w:rsidR="00754B27" w:rsidRPr="00AB0C72">
        <w:rPr>
          <w:rFonts w:ascii="Times New Roman" w:hAnsi="Times New Roman" w:cs="Times New Roman"/>
        </w:rPr>
        <w:t xml:space="preserve">just </w:t>
      </w:r>
      <w:r w:rsidR="00031CB4" w:rsidRPr="00AB0C72">
        <w:rPr>
          <w:rFonts w:ascii="Times New Roman" w:hAnsi="Times New Roman" w:cs="Times New Roman"/>
        </w:rPr>
        <w:t>in</w:t>
      </w:r>
      <w:r w:rsidR="00754B27" w:rsidRPr="00AB0C72">
        <w:rPr>
          <w:rFonts w:ascii="Times New Roman" w:hAnsi="Times New Roman" w:cs="Times New Roman"/>
        </w:rPr>
        <w:t xml:space="preserve"> time </w:t>
      </w:r>
      <w:r w:rsidR="009365AA" w:rsidRPr="00AB0C72">
        <w:rPr>
          <w:rFonts w:ascii="Times New Roman" w:hAnsi="Times New Roman" w:cs="Times New Roman"/>
        </w:rPr>
        <w:t xml:space="preserve">for McKelvey’s </w:t>
      </w:r>
      <w:r w:rsidR="00541960" w:rsidRPr="00AB0C72">
        <w:rPr>
          <w:rFonts w:ascii="Times New Roman" w:hAnsi="Times New Roman" w:cs="Times New Roman"/>
        </w:rPr>
        <w:t xml:space="preserve">criminal </w:t>
      </w:r>
      <w:r w:rsidR="009365AA" w:rsidRPr="00AB0C72">
        <w:rPr>
          <w:rFonts w:ascii="Times New Roman" w:hAnsi="Times New Roman" w:cs="Times New Roman"/>
        </w:rPr>
        <w:t xml:space="preserve">trial. </w:t>
      </w:r>
    </w:p>
    <w:p w14:paraId="0A04FA0E" w14:textId="12F31C9B" w:rsidR="003D613E" w:rsidRPr="00AB0C72" w:rsidRDefault="00EF7F6E" w:rsidP="006372FF">
      <w:pPr>
        <w:rPr>
          <w:rFonts w:ascii="Times New Roman" w:hAnsi="Times New Roman" w:cs="Times New Roman"/>
        </w:rPr>
      </w:pPr>
      <w:r w:rsidRPr="00AB0C72">
        <w:rPr>
          <w:rFonts w:ascii="Times New Roman" w:hAnsi="Times New Roman" w:cs="Times New Roman"/>
        </w:rPr>
        <w:t xml:space="preserve">This perseverance and drive </w:t>
      </w:r>
      <w:r w:rsidR="004F7450" w:rsidRPr="00AB0C72">
        <w:rPr>
          <w:rFonts w:ascii="Times New Roman" w:hAnsi="Times New Roman" w:cs="Times New Roman"/>
        </w:rPr>
        <w:t>are</w:t>
      </w:r>
      <w:r w:rsidRPr="00AB0C72">
        <w:rPr>
          <w:rFonts w:ascii="Times New Roman" w:hAnsi="Times New Roman" w:cs="Times New Roman"/>
        </w:rPr>
        <w:t xml:space="preserve"> what I wish to demonstrate if I became part of your team. On </w:t>
      </w:r>
      <w:r w:rsidR="00C802BA">
        <w:rPr>
          <w:rFonts w:ascii="Times New Roman" w:hAnsi="Times New Roman" w:cs="Times New Roman"/>
        </w:rPr>
        <w:t>Indeed</w:t>
      </w:r>
      <w:r w:rsidRPr="00AB0C72">
        <w:rPr>
          <w:rFonts w:ascii="Times New Roman" w:hAnsi="Times New Roman" w:cs="Times New Roman"/>
        </w:rPr>
        <w:t>.com, I learned about the availability of a</w:t>
      </w:r>
      <w:r w:rsidR="00587A64">
        <w:rPr>
          <w:rFonts w:ascii="Times New Roman" w:hAnsi="Times New Roman" w:cs="Times New Roman"/>
        </w:rPr>
        <w:t>n</w:t>
      </w:r>
      <w:r w:rsidRPr="00AB0C72">
        <w:rPr>
          <w:rFonts w:ascii="Times New Roman" w:hAnsi="Times New Roman" w:cs="Times New Roman"/>
        </w:rPr>
        <w:t xml:space="preserve"> </w:t>
      </w:r>
      <w:r w:rsidR="00587A64">
        <w:rPr>
          <w:rFonts w:ascii="Times New Roman" w:hAnsi="Times New Roman" w:cs="Times New Roman"/>
        </w:rPr>
        <w:t>Adolescent Substance Abuse Case Manager</w:t>
      </w:r>
      <w:r w:rsidRPr="00AB0C72">
        <w:rPr>
          <w:rFonts w:ascii="Times New Roman" w:hAnsi="Times New Roman" w:cs="Times New Roman"/>
        </w:rPr>
        <w:t xml:space="preserve"> </w:t>
      </w:r>
      <w:r w:rsidR="00E70D73">
        <w:rPr>
          <w:rFonts w:ascii="Times New Roman" w:hAnsi="Times New Roman" w:cs="Times New Roman"/>
        </w:rPr>
        <w:t>a</w:t>
      </w:r>
      <w:r w:rsidR="00124BED" w:rsidRPr="00AB0C72">
        <w:rPr>
          <w:rFonts w:ascii="Times New Roman" w:hAnsi="Times New Roman" w:cs="Times New Roman"/>
        </w:rPr>
        <w:t xml:space="preserve">nd could not pass up the promising possibility. </w:t>
      </w:r>
      <w:r w:rsidR="00F33454" w:rsidRPr="00AB0C72">
        <w:rPr>
          <w:rFonts w:ascii="Times New Roman" w:hAnsi="Times New Roman" w:cs="Times New Roman"/>
        </w:rPr>
        <w:t xml:space="preserve">My qualifications align well with this role. </w:t>
      </w:r>
    </w:p>
    <w:p w14:paraId="7BF9A141" w14:textId="6A271844" w:rsidR="00DA29A0" w:rsidRDefault="00C802BA" w:rsidP="006372FF">
      <w:pPr>
        <w:rPr>
          <w:rFonts w:ascii="Times New Roman" w:hAnsi="Times New Roman" w:cs="Times New Roman"/>
        </w:rPr>
      </w:pPr>
      <w:r>
        <w:rPr>
          <w:rFonts w:ascii="Times New Roman" w:hAnsi="Times New Roman" w:cs="Times New Roman"/>
        </w:rPr>
        <w:t xml:space="preserve">My academic career has provided me with the foundation to succeed in this role. The background knowledge accumulated through my degree in criminal justice would only benefit my potential work in the position available. </w:t>
      </w:r>
      <w:r w:rsidR="001612B2" w:rsidRPr="00AB0C72">
        <w:rPr>
          <w:rFonts w:ascii="Times New Roman" w:hAnsi="Times New Roman" w:cs="Times New Roman"/>
        </w:rPr>
        <w:t>The groomed written and oral communicati</w:t>
      </w:r>
      <w:r w:rsidR="00A6061A" w:rsidRPr="00AB0C72">
        <w:rPr>
          <w:rFonts w:ascii="Times New Roman" w:hAnsi="Times New Roman" w:cs="Times New Roman"/>
        </w:rPr>
        <w:t xml:space="preserve">on skills earned through my second degree </w:t>
      </w:r>
      <w:r w:rsidR="0024776C" w:rsidRPr="00AB0C72">
        <w:rPr>
          <w:rFonts w:ascii="Times New Roman" w:hAnsi="Times New Roman" w:cs="Times New Roman"/>
        </w:rPr>
        <w:t>further equipped me to construct meticulous reports</w:t>
      </w:r>
      <w:r w:rsidR="001D0997">
        <w:rPr>
          <w:rFonts w:ascii="Times New Roman" w:hAnsi="Times New Roman" w:cs="Times New Roman"/>
        </w:rPr>
        <w:t xml:space="preserve">, </w:t>
      </w:r>
      <w:r>
        <w:rPr>
          <w:rFonts w:ascii="Times New Roman" w:hAnsi="Times New Roman" w:cs="Times New Roman"/>
        </w:rPr>
        <w:t>articulate findings to peers and clientele, and work well as a part of a team</w:t>
      </w:r>
      <w:r w:rsidR="0024776C" w:rsidRPr="00AB0C72">
        <w:rPr>
          <w:rFonts w:ascii="Times New Roman" w:hAnsi="Times New Roman" w:cs="Times New Roman"/>
        </w:rPr>
        <w:t xml:space="preserve">. </w:t>
      </w:r>
      <w:r w:rsidR="00DA29A0">
        <w:rPr>
          <w:rFonts w:ascii="Times New Roman" w:hAnsi="Times New Roman" w:cs="Times New Roman"/>
        </w:rPr>
        <w:t xml:space="preserve">Provided this skill set, I am sure I can fulfill the role of </w:t>
      </w:r>
      <w:r w:rsidR="00587A64">
        <w:rPr>
          <w:rFonts w:ascii="Times New Roman" w:hAnsi="Times New Roman" w:cs="Times New Roman"/>
        </w:rPr>
        <w:t>Adolescent Substance Abuse Case Manager</w:t>
      </w:r>
      <w:bookmarkStart w:id="0" w:name="_GoBack"/>
      <w:bookmarkEnd w:id="0"/>
      <w:r w:rsidR="00DA29A0">
        <w:rPr>
          <w:rFonts w:ascii="Times New Roman" w:hAnsi="Times New Roman" w:cs="Times New Roman"/>
        </w:rPr>
        <w:t xml:space="preserve">.   </w:t>
      </w:r>
    </w:p>
    <w:p w14:paraId="32AC4754" w14:textId="2399CE61" w:rsidR="00055849" w:rsidRPr="00AB0C72" w:rsidRDefault="00055849" w:rsidP="00055849">
      <w:pPr>
        <w:rPr>
          <w:rFonts w:ascii="Times New Roman" w:hAnsi="Times New Roman" w:cs="Times New Roman"/>
        </w:rPr>
      </w:pPr>
      <w:r w:rsidRPr="00AB0C72">
        <w:rPr>
          <w:rFonts w:ascii="Times New Roman" w:hAnsi="Times New Roman" w:cs="Times New Roman"/>
        </w:rPr>
        <w:t>I know I can be a great asset to your department and I would greatly appreciate the opportunity to prove my skills and abilities.</w:t>
      </w:r>
      <w:r w:rsidR="00852B20">
        <w:rPr>
          <w:rFonts w:ascii="Times New Roman" w:hAnsi="Times New Roman" w:cs="Times New Roman"/>
        </w:rPr>
        <w:t xml:space="preserve"> My desired salary is negotiable. </w:t>
      </w:r>
    </w:p>
    <w:p w14:paraId="16394027" w14:textId="77777777" w:rsidR="00055849" w:rsidRPr="00AB0C72" w:rsidRDefault="00055849" w:rsidP="00055849">
      <w:pPr>
        <w:rPr>
          <w:rFonts w:ascii="Times New Roman" w:hAnsi="Times New Roman" w:cs="Times New Roman"/>
        </w:rPr>
      </w:pPr>
      <w:r w:rsidRPr="00AB0C72">
        <w:rPr>
          <w:rFonts w:ascii="Times New Roman" w:hAnsi="Times New Roman" w:cs="Times New Roman"/>
        </w:rPr>
        <w:t xml:space="preserve">Thank you for your time and consideration. Please find my enclosed resume. Feel free to contact me at (607)262-9139 for any questions or to arrange a convenient time to meet. I look forward to hearing from you. </w:t>
      </w:r>
    </w:p>
    <w:p w14:paraId="2D5EDB74" w14:textId="77777777" w:rsidR="00055849" w:rsidRPr="00AB0C72" w:rsidRDefault="00055849" w:rsidP="00055849">
      <w:pPr>
        <w:rPr>
          <w:rFonts w:ascii="Times New Roman" w:hAnsi="Times New Roman" w:cs="Times New Roman"/>
          <w:b/>
        </w:rPr>
      </w:pPr>
    </w:p>
    <w:p w14:paraId="2B15CF54" w14:textId="77777777" w:rsidR="00055849" w:rsidRPr="00AB0C72" w:rsidRDefault="00173419" w:rsidP="00055849">
      <w:pPr>
        <w:rPr>
          <w:rFonts w:ascii="Times New Roman" w:hAnsi="Times New Roman" w:cs="Times New Roman"/>
          <w:b/>
        </w:rPr>
      </w:pPr>
      <w:r w:rsidRPr="00AB0C72">
        <w:rPr>
          <w:rFonts w:ascii="Times New Roman" w:hAnsi="Times New Roman" w:cs="Times New Roman"/>
          <w:b/>
        </w:rPr>
        <w:t>Regards</w:t>
      </w:r>
      <w:r w:rsidR="000338BD" w:rsidRPr="00AB0C72">
        <w:rPr>
          <w:rFonts w:ascii="Times New Roman" w:hAnsi="Times New Roman" w:cs="Times New Roman"/>
          <w:b/>
        </w:rPr>
        <w:t>,</w:t>
      </w:r>
    </w:p>
    <w:p w14:paraId="7EBF895A" w14:textId="77777777" w:rsidR="00F1148C" w:rsidRPr="00AB0C72" w:rsidRDefault="00F1148C" w:rsidP="00055849">
      <w:pPr>
        <w:rPr>
          <w:rFonts w:ascii="Times New Roman" w:hAnsi="Times New Roman" w:cs="Times New Roman"/>
          <w:b/>
        </w:rPr>
      </w:pPr>
    </w:p>
    <w:p w14:paraId="1505389C" w14:textId="77777777" w:rsidR="00055849" w:rsidRPr="00AB0C72" w:rsidRDefault="002B333E" w:rsidP="00055849">
      <w:pPr>
        <w:rPr>
          <w:rFonts w:ascii="Times New Roman" w:hAnsi="Times New Roman" w:cs="Times New Roman"/>
          <w:b/>
        </w:rPr>
      </w:pPr>
      <w:sdt>
        <w:sdtPr>
          <w:rPr>
            <w:rFonts w:ascii="Times New Roman" w:hAnsi="Times New Roman" w:cs="Times New Roman"/>
            <w:b/>
          </w:rPr>
          <w:alias w:val="Your Name"/>
          <w:tag w:val=""/>
          <w:id w:val="875813424"/>
          <w:placeholder>
            <w:docPart w:val="6A4C8368E5304733B5CCB7284E6FD033"/>
          </w:placeholder>
          <w:dataBinding w:prefixMappings="xmlns:ns0='http://purl.org/dc/elements/1.1/' xmlns:ns1='http://schemas.openxmlformats.org/package/2006/metadata/core-properties' " w:xpath="/ns1:coreProperties[1]/ns0:creator[1]" w:storeItemID="{6C3C8BC8-F283-45AE-878A-BAB7291924A1}"/>
          <w:text/>
        </w:sdtPr>
        <w:sdtEndPr/>
        <w:sdtContent>
          <w:r w:rsidR="00173419" w:rsidRPr="00AB0C72">
            <w:rPr>
              <w:rFonts w:ascii="Times New Roman" w:hAnsi="Times New Roman" w:cs="Times New Roman"/>
              <w:b/>
            </w:rPr>
            <w:t>Chelsey Mendoza</w:t>
          </w:r>
        </w:sdtContent>
      </w:sdt>
    </w:p>
    <w:p w14:paraId="04597658" w14:textId="77777777" w:rsidR="00926A2D" w:rsidRPr="00AB0C72" w:rsidRDefault="00926A2D" w:rsidP="00055849">
      <w:pPr>
        <w:rPr>
          <w:rFonts w:ascii="Times New Roman" w:hAnsi="Times New Roman" w:cs="Times New Roman"/>
          <w:b/>
        </w:rPr>
      </w:pPr>
      <w:r w:rsidRPr="00AB0C72">
        <w:rPr>
          <w:rFonts w:ascii="Times New Roman" w:hAnsi="Times New Roman" w:cs="Times New Roman"/>
          <w:b/>
        </w:rPr>
        <w:t>Enclosure</w:t>
      </w:r>
    </w:p>
    <w:sectPr w:rsidR="00926A2D" w:rsidRPr="00AB0C72">
      <w:footerReference w:type="default" r:id="rId10"/>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6B9F" w14:textId="77777777" w:rsidR="002B333E" w:rsidRDefault="002B333E">
      <w:r>
        <w:separator/>
      </w:r>
    </w:p>
    <w:p w14:paraId="6FF0670F" w14:textId="77777777" w:rsidR="002B333E" w:rsidRDefault="002B333E"/>
  </w:endnote>
  <w:endnote w:type="continuationSeparator" w:id="0">
    <w:p w14:paraId="6A9968A3" w14:textId="77777777" w:rsidR="002B333E" w:rsidRDefault="002B333E">
      <w:r>
        <w:continuationSeparator/>
      </w:r>
    </w:p>
    <w:p w14:paraId="1A5034F8" w14:textId="77777777" w:rsidR="002B333E" w:rsidRDefault="002B3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B42D" w14:textId="77777777" w:rsidR="00284D14" w:rsidRDefault="000338BD">
    <w:pPr>
      <w:pStyle w:val="Footer"/>
    </w:pPr>
    <w:r>
      <w:t xml:space="preserve">Page </w:t>
    </w:r>
    <w:r>
      <w:fldChar w:fldCharType="begin"/>
    </w:r>
    <w:r>
      <w:instrText xml:space="preserve"> PAGE   \* MERGEFORMAT </w:instrText>
    </w:r>
    <w:r>
      <w:fldChar w:fldCharType="separate"/>
    </w:r>
    <w:r w:rsidR="002D745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8D7C8" w14:textId="77777777" w:rsidR="002B333E" w:rsidRDefault="002B333E">
      <w:r>
        <w:separator/>
      </w:r>
    </w:p>
    <w:p w14:paraId="3D4AC556" w14:textId="77777777" w:rsidR="002B333E" w:rsidRDefault="002B333E"/>
  </w:footnote>
  <w:footnote w:type="continuationSeparator" w:id="0">
    <w:p w14:paraId="10531332" w14:textId="77777777" w:rsidR="002B333E" w:rsidRDefault="002B333E">
      <w:r>
        <w:continuationSeparator/>
      </w:r>
    </w:p>
    <w:p w14:paraId="5E142A79" w14:textId="77777777" w:rsidR="002B333E" w:rsidRDefault="002B33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C3MDWwNLK0NLAwtjBT0lEKTi0uzszPAykwqQUA7OgSeSwAAAA="/>
  </w:docVars>
  <w:rsids>
    <w:rsidRoot w:val="00D01B52"/>
    <w:rsid w:val="000036D0"/>
    <w:rsid w:val="000104D3"/>
    <w:rsid w:val="00031CB4"/>
    <w:rsid w:val="000338BD"/>
    <w:rsid w:val="00055849"/>
    <w:rsid w:val="00056045"/>
    <w:rsid w:val="00060404"/>
    <w:rsid w:val="00081DA4"/>
    <w:rsid w:val="00086FA0"/>
    <w:rsid w:val="00090FB8"/>
    <w:rsid w:val="000A3A67"/>
    <w:rsid w:val="000A5AD2"/>
    <w:rsid w:val="0010796B"/>
    <w:rsid w:val="00124BED"/>
    <w:rsid w:val="001612B2"/>
    <w:rsid w:val="00173419"/>
    <w:rsid w:val="001D0997"/>
    <w:rsid w:val="001E2D2B"/>
    <w:rsid w:val="00223087"/>
    <w:rsid w:val="0022384A"/>
    <w:rsid w:val="00231E81"/>
    <w:rsid w:val="00237404"/>
    <w:rsid w:val="0024776C"/>
    <w:rsid w:val="002636C8"/>
    <w:rsid w:val="00284D14"/>
    <w:rsid w:val="002B333E"/>
    <w:rsid w:val="002C0ED2"/>
    <w:rsid w:val="002D745A"/>
    <w:rsid w:val="002E0B37"/>
    <w:rsid w:val="00386D4E"/>
    <w:rsid w:val="003C1E56"/>
    <w:rsid w:val="003C3852"/>
    <w:rsid w:val="003D613E"/>
    <w:rsid w:val="004107AD"/>
    <w:rsid w:val="00477D3D"/>
    <w:rsid w:val="004C56A4"/>
    <w:rsid w:val="004D121E"/>
    <w:rsid w:val="004F2C21"/>
    <w:rsid w:val="004F7450"/>
    <w:rsid w:val="0051612C"/>
    <w:rsid w:val="00541960"/>
    <w:rsid w:val="00576BC9"/>
    <w:rsid w:val="00587A64"/>
    <w:rsid w:val="005E1EE5"/>
    <w:rsid w:val="006372FF"/>
    <w:rsid w:val="006B48C6"/>
    <w:rsid w:val="006C349A"/>
    <w:rsid w:val="006D3C86"/>
    <w:rsid w:val="006D63D0"/>
    <w:rsid w:val="00740090"/>
    <w:rsid w:val="00754B27"/>
    <w:rsid w:val="00795CE4"/>
    <w:rsid w:val="007D1C6F"/>
    <w:rsid w:val="00801DF4"/>
    <w:rsid w:val="008154C8"/>
    <w:rsid w:val="00852B20"/>
    <w:rsid w:val="00860491"/>
    <w:rsid w:val="0090054E"/>
    <w:rsid w:val="00926A2D"/>
    <w:rsid w:val="009365AA"/>
    <w:rsid w:val="00972D4B"/>
    <w:rsid w:val="009D6FD5"/>
    <w:rsid w:val="00A5543F"/>
    <w:rsid w:val="00A6061A"/>
    <w:rsid w:val="00AB0C72"/>
    <w:rsid w:val="00AB668A"/>
    <w:rsid w:val="00B006AA"/>
    <w:rsid w:val="00B33D71"/>
    <w:rsid w:val="00B361FC"/>
    <w:rsid w:val="00B91E09"/>
    <w:rsid w:val="00B9247A"/>
    <w:rsid w:val="00C802BA"/>
    <w:rsid w:val="00CC34FC"/>
    <w:rsid w:val="00D01B52"/>
    <w:rsid w:val="00D12250"/>
    <w:rsid w:val="00D154EC"/>
    <w:rsid w:val="00D42D4F"/>
    <w:rsid w:val="00D43FF0"/>
    <w:rsid w:val="00D47F32"/>
    <w:rsid w:val="00D50FE7"/>
    <w:rsid w:val="00D65980"/>
    <w:rsid w:val="00DA29A0"/>
    <w:rsid w:val="00DF2A66"/>
    <w:rsid w:val="00E51054"/>
    <w:rsid w:val="00E52EF5"/>
    <w:rsid w:val="00E70D73"/>
    <w:rsid w:val="00EF7F6E"/>
    <w:rsid w:val="00F1148C"/>
    <w:rsid w:val="00F3040B"/>
    <w:rsid w:val="00F33454"/>
    <w:rsid w:val="00F42037"/>
    <w:rsid w:val="00F50DB9"/>
    <w:rsid w:val="00F851EB"/>
    <w:rsid w:val="00FD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AB26"/>
  <w15:chartTrackingRefBased/>
  <w15:docId w15:val="{53DA7369-4B65-43A2-8636-C07B7757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141414" w:themeColor="accent1"/>
      <w:sz w:val="32"/>
    </w:rPr>
  </w:style>
  <w:style w:type="paragraph" w:styleId="Heading2">
    <w:name w:val="heading 2"/>
    <w:basedOn w:val="Normal"/>
    <w:next w:val="Normal"/>
    <w:link w:val="Heading2Char"/>
    <w:uiPriority w:val="9"/>
    <w:semiHidden/>
    <w:unhideWhenUsed/>
    <w:qFormat/>
    <w:pPr>
      <w:keepNext/>
      <w:keepLines/>
      <w:spacing w:before="160" w:after="0"/>
      <w:outlineLvl w:val="1"/>
    </w:pPr>
    <w:rPr>
      <w:rFonts w:asciiTheme="majorHAnsi" w:eastAsiaTheme="majorEastAsia" w:hAnsiTheme="majorHAnsi" w:cstheme="majorBidi"/>
      <w:color w:val="141414"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paragraph" w:styleId="ListBullet">
    <w:name w:val="List Bullet"/>
    <w:basedOn w:val="Normal"/>
    <w:uiPriority w:val="1"/>
    <w:unhideWhenUsed/>
    <w:qFormat/>
    <w:pPr>
      <w:numPr>
        <w:numId w:val="1"/>
      </w:numPr>
      <w:spacing w:after="80"/>
    </w:p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141414" w:themeColor="accent1"/>
      <w:sz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41414" w:themeColor="accen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0-mp\AppData\Roaming\Microsoft\Templates\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4C8368E5304733B5CCB7284E6FD033"/>
        <w:category>
          <w:name w:val="General"/>
          <w:gallery w:val="placeholder"/>
        </w:category>
        <w:types>
          <w:type w:val="bbPlcHdr"/>
        </w:types>
        <w:behaviors>
          <w:behavior w:val="content"/>
        </w:behaviors>
        <w:guid w:val="{724E978C-F435-4B44-97B9-271145C8DA73}"/>
      </w:docPartPr>
      <w:docPartBody>
        <w:p w:rsidR="0044254C" w:rsidRDefault="00F10231">
          <w:pPr>
            <w:pStyle w:val="6A4C8368E5304733B5CCB7284E6FD033"/>
          </w:pPr>
          <w:r>
            <w:t>[Your Name]</w:t>
          </w:r>
        </w:p>
      </w:docPartBody>
    </w:docPart>
    <w:docPart>
      <w:docPartPr>
        <w:name w:val="079FC2335F6C4D4FB3A4F78410EC20FA"/>
        <w:category>
          <w:name w:val="General"/>
          <w:gallery w:val="placeholder"/>
        </w:category>
        <w:types>
          <w:type w:val="bbPlcHdr"/>
        </w:types>
        <w:behaviors>
          <w:behavior w:val="content"/>
        </w:behaviors>
        <w:guid w:val="{82EB0CD1-D593-4284-8CB8-AEC386155217}"/>
      </w:docPartPr>
      <w:docPartBody>
        <w:p w:rsidR="0044254C" w:rsidRDefault="00F10231">
          <w:pPr>
            <w:pStyle w:val="079FC2335F6C4D4FB3A4F78410EC20FA"/>
          </w:pPr>
          <w:r>
            <w:t>[Address, City, ST  ZIP Code]</w:t>
          </w:r>
        </w:p>
      </w:docPartBody>
    </w:docPart>
    <w:docPart>
      <w:docPartPr>
        <w:name w:val="D1C43F6A1588490F90C8194A56A9A007"/>
        <w:category>
          <w:name w:val="General"/>
          <w:gallery w:val="placeholder"/>
        </w:category>
        <w:types>
          <w:type w:val="bbPlcHdr"/>
        </w:types>
        <w:behaviors>
          <w:behavior w:val="content"/>
        </w:behaviors>
        <w:guid w:val="{2DC706C6-0982-4B96-8A89-9D0D71106A2E}"/>
      </w:docPartPr>
      <w:docPartBody>
        <w:p w:rsidR="0044254C" w:rsidRDefault="00F10231">
          <w:pPr>
            <w:pStyle w:val="D1C43F6A1588490F90C8194A56A9A007"/>
          </w:pPr>
          <w:r>
            <w:t>[Telephone]</w:t>
          </w:r>
        </w:p>
      </w:docPartBody>
    </w:docPart>
    <w:docPart>
      <w:docPartPr>
        <w:name w:val="A0C7306CDD264CBC8FDB62B672E2C1D5"/>
        <w:category>
          <w:name w:val="General"/>
          <w:gallery w:val="placeholder"/>
        </w:category>
        <w:types>
          <w:type w:val="bbPlcHdr"/>
        </w:types>
        <w:behaviors>
          <w:behavior w:val="content"/>
        </w:behaviors>
        <w:guid w:val="{2130CD46-4C7D-456A-8F10-54EA08426F9B}"/>
      </w:docPartPr>
      <w:docPartBody>
        <w:p w:rsidR="0044254C" w:rsidRDefault="00F10231">
          <w:pPr>
            <w:pStyle w:val="A0C7306CDD264CBC8FDB62B672E2C1D5"/>
          </w:pPr>
          <w:r>
            <w:t>[Email]</w:t>
          </w:r>
        </w:p>
      </w:docPartBody>
    </w:docPart>
    <w:docPart>
      <w:docPartPr>
        <w:name w:val="415D15CDEBCA4333B5C09DBFA94764E2"/>
        <w:category>
          <w:name w:val="General"/>
          <w:gallery w:val="placeholder"/>
        </w:category>
        <w:types>
          <w:type w:val="bbPlcHdr"/>
        </w:types>
        <w:behaviors>
          <w:behavior w:val="content"/>
        </w:behaviors>
        <w:guid w:val="{9F5E1B2A-41D0-4A5C-84B7-892898F20C26}"/>
      </w:docPartPr>
      <w:docPartBody>
        <w:p w:rsidR="0044254C" w:rsidRDefault="00F10231">
          <w:pPr>
            <w:pStyle w:val="415D15CDEBCA4333B5C09DBFA94764E2"/>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31"/>
    <w:rsid w:val="000C126C"/>
    <w:rsid w:val="00290FBF"/>
    <w:rsid w:val="002F03FC"/>
    <w:rsid w:val="0044254C"/>
    <w:rsid w:val="00A853C9"/>
    <w:rsid w:val="00AD657F"/>
    <w:rsid w:val="00B360F9"/>
    <w:rsid w:val="00BA6E47"/>
    <w:rsid w:val="00C7529E"/>
    <w:rsid w:val="00F1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4C8368E5304733B5CCB7284E6FD033">
    <w:name w:val="6A4C8368E5304733B5CCB7284E6FD033"/>
  </w:style>
  <w:style w:type="paragraph" w:customStyle="1" w:styleId="079FC2335F6C4D4FB3A4F78410EC20FA">
    <w:name w:val="079FC2335F6C4D4FB3A4F78410EC20FA"/>
  </w:style>
  <w:style w:type="paragraph" w:customStyle="1" w:styleId="D1C43F6A1588490F90C8194A56A9A007">
    <w:name w:val="D1C43F6A1588490F90C8194A56A9A007"/>
  </w:style>
  <w:style w:type="paragraph" w:customStyle="1" w:styleId="A0C7306CDD264CBC8FDB62B672E2C1D5">
    <w:name w:val="A0C7306CDD264CBC8FDB62B672E2C1D5"/>
  </w:style>
  <w:style w:type="paragraph" w:customStyle="1" w:styleId="415D15CDEBCA4333B5C09DBFA94764E2">
    <w:name w:val="415D15CDEBCA4333B5C09DBFA94764E2"/>
  </w:style>
  <w:style w:type="paragraph" w:customStyle="1" w:styleId="88EE2C88F9204DEEB85B41C608DB45B1">
    <w:name w:val="88EE2C88F9204DEEB85B41C608DB45B1"/>
  </w:style>
  <w:style w:type="paragraph" w:customStyle="1" w:styleId="B222C18E494E4B1D98DD535979C28473">
    <w:name w:val="B222C18E494E4B1D98DD535979C28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Lumberton, NJ 08048</CompanyAddress>
  <CompanyPhone>(607)262-9139</CompanyPhone>
  <CompanyFax/>
  <CompanyEmail>chelseymendoza1994@yahoo.com | linkedin.com/in/chelseymendoza</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6CC609-D337-4099-9D4F-C400802984FF}">
  <ds:schemaRefs>
    <ds:schemaRef ds:uri="http://schemas.microsoft.com/sharepoint/v3/contenttype/forms"/>
  </ds:schemaRefs>
</ds:datastoreItem>
</file>

<file path=customXml/itemProps3.xml><?xml version="1.0" encoding="utf-8"?>
<ds:datastoreItem xmlns:ds="http://schemas.openxmlformats.org/officeDocument/2006/customXml" ds:itemID="{9428CE9F-1FFF-4B51-9F4E-C91E2B29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letter</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Chelsey Mendoza</dc:creator>
  <cp:keywords/>
  <cp:lastModifiedBy>Chelsey</cp:lastModifiedBy>
  <cp:revision>2</cp:revision>
  <dcterms:created xsi:type="dcterms:W3CDTF">2018-08-23T03:59:00Z</dcterms:created>
  <dcterms:modified xsi:type="dcterms:W3CDTF">2018-08-23T03:59:00Z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TC029196109991</vt:lpwstr>
  </property>
</Properties>
</file>