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240"/>
        <w:gridCol w:w="503"/>
        <w:gridCol w:w="6193"/>
      </w:tblGrid>
      <w:tr w:rsidR="00E36000" w:rsidRPr="00E04DEA" w14:paraId="4C0AC59E" w14:textId="77777777" w:rsidTr="00CE6EC3">
        <w:tc>
          <w:tcPr>
            <w:tcW w:w="3240" w:type="dxa"/>
          </w:tcPr>
          <w:p w14:paraId="28A72EA3" w14:textId="429F76B9" w:rsidR="00E36000" w:rsidRPr="00E04DEA" w:rsidRDefault="005E16D2" w:rsidP="004075D7">
            <w:pPr>
              <w:pStyle w:val="Heading1"/>
            </w:pPr>
            <w:r>
              <w:t>ReNA MARIE PUCHE CASTROVILLO</w:t>
            </w:r>
          </w:p>
          <w:p w14:paraId="30B4FB42" w14:textId="5E8CC7F1" w:rsidR="00E36000" w:rsidRPr="00E04DEA" w:rsidRDefault="005E16D2" w:rsidP="009236F6">
            <w:pPr>
              <w:pStyle w:val="Graphic"/>
            </w:pPr>
            <w:r>
              <w:rPr>
                <w:noProof/>
              </w:rPr>
              <w:t>CastrovilloR@chc.edu</w:t>
            </w:r>
            <w:r w:rsidR="00E36000" w:rsidRPr="00E04DEA">
              <w:rPr>
                <w:noProof/>
              </w:rPr>
              <mc:AlternateContent>
                <mc:Choice Requires="wpg">
                  <w:drawing>
                    <wp:inline distT="0" distB="0" distL="0" distR="0" wp14:anchorId="04D66E8C" wp14:editId="315B9CFE">
                      <wp:extent cx="329184" cy="329184"/>
                      <wp:effectExtent l="0" t="0" r="13970" b="13970"/>
                      <wp:docPr id="6" name="Group 43" descr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Freeform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92B37" id="Group 43" o:spid="_x0000_s1026" alt="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HWa&#10;uhYhFAAAQnIAAA4AAAAAAAAAAAAAAAAALgIAAGRycy9lMm9Eb2MueG1sUEsBAi0AFAAGAAgAAAAh&#10;AGhHG9DYAAAAAwEAAA8AAAAAAAAAAAAAAAAAexYAAGRycy9kb3ducmV2LnhtbFBLBQYAAAAABAAE&#10;APMAAACAFwAAAAA=&#10;">
                      <v:shape id="Freeform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2A17D6DD" w14:textId="77777777" w:rsidR="00E36000" w:rsidRPr="00E04DEA" w:rsidRDefault="00982D70" w:rsidP="0009079F">
            <w:pPr>
              <w:pStyle w:val="Heading3"/>
            </w:pPr>
            <w:sdt>
              <w:sdtPr>
                <w:alias w:val="Enter email:"/>
                <w:tag w:val="Enter email:"/>
                <w:id w:val="1916898090"/>
                <w:placeholder>
                  <w:docPart w:val="2D0D4176368E4458814EF722AE09B992"/>
                </w:placeholder>
                <w:temporary/>
                <w:showingPlcHdr/>
                <w15:appearance w15:val="hidden"/>
              </w:sdtPr>
              <w:sdtEndPr/>
              <w:sdtContent>
                <w:r w:rsidR="00E36000" w:rsidRPr="00E04DEA">
                  <w:t>Email</w:t>
                </w:r>
              </w:sdtContent>
            </w:sdt>
          </w:p>
          <w:p w14:paraId="6F9AA57D" w14:textId="1824A757" w:rsidR="00E36000" w:rsidRPr="00E04DEA" w:rsidRDefault="005E16D2" w:rsidP="009236F6">
            <w:pPr>
              <w:pStyle w:val="Graphic"/>
            </w:pPr>
            <w:r>
              <w:rPr>
                <w:noProof/>
              </w:rPr>
              <w:t>610-335-6332</w:t>
            </w:r>
            <w:r w:rsidR="00E36000" w:rsidRPr="00E04DEA">
              <w:rPr>
                <w:noProof/>
              </w:rPr>
              <mc:AlternateContent>
                <mc:Choice Requires="wpg">
                  <w:drawing>
                    <wp:inline distT="0" distB="0" distL="0" distR="0" wp14:anchorId="22A29597" wp14:editId="5251891D">
                      <wp:extent cx="329184" cy="329184"/>
                      <wp:effectExtent l="0" t="0" r="13970" b="13970"/>
                      <wp:docPr id="9" name="Group 37" descr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10" name="Freeform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4F7AAE" id="Group 37" o:spid="_x0000_s1026" alt="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">
                      <v:shape id="Freeform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1ACB9803" w14:textId="77777777" w:rsidR="00E36000" w:rsidRPr="00E04DEA" w:rsidRDefault="00982D70" w:rsidP="0009079F">
            <w:pPr>
              <w:pStyle w:val="Heading3"/>
            </w:pPr>
            <w:sdt>
              <w:sdtPr>
                <w:alias w:val="Enter telephone:"/>
                <w:tag w:val="Enter telephone:"/>
                <w:id w:val="741527263"/>
                <w:placeholder>
                  <w:docPart w:val="064C7D4AA7FC445AA127F215665ECFB1"/>
                </w:placeholder>
                <w:temporary/>
                <w:showingPlcHdr/>
                <w15:appearance w15:val="hidden"/>
              </w:sdtPr>
              <w:sdtEndPr/>
              <w:sdtContent>
                <w:r w:rsidR="00E36000" w:rsidRPr="00E04DEA">
                  <w:t>Telephone</w:t>
                </w:r>
              </w:sdtContent>
            </w:sdt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40"/>
            </w:tblGrid>
            <w:tr w:rsidR="00E36000" w:rsidRPr="00E04DEA" w14:paraId="22AE3D37" w14:textId="77777777" w:rsidTr="00A13396">
              <w:tc>
                <w:tcPr>
                  <w:tcW w:w="3023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288" w:type="dxa"/>
                  </w:tcMar>
                </w:tcPr>
                <w:p w14:paraId="0F935846" w14:textId="1842CDD4" w:rsidR="00E36000" w:rsidRPr="00E04DEA" w:rsidRDefault="005E16D2" w:rsidP="0070673F">
                  <w:pPr>
                    <w:pStyle w:val="Heading3"/>
                  </w:pPr>
                  <w:r>
                    <w:t>Conshohocken, PA 19428</w:t>
                  </w:r>
                </w:p>
              </w:tc>
            </w:tr>
          </w:tbl>
          <w:p w14:paraId="116F1AE9" w14:textId="77777777" w:rsidR="00E36000" w:rsidRPr="00E04DEA" w:rsidRDefault="00E36000" w:rsidP="0009079F"/>
        </w:tc>
        <w:tc>
          <w:tcPr>
            <w:tcW w:w="503" w:type="dxa"/>
          </w:tcPr>
          <w:p w14:paraId="6E680B66" w14:textId="77777777" w:rsidR="00E36000" w:rsidRDefault="00E36000" w:rsidP="00E36000"/>
        </w:tc>
        <w:tc>
          <w:tcPr>
            <w:tcW w:w="6193" w:type="dxa"/>
          </w:tcPr>
          <w:tbl>
            <w:tblPr>
              <w:tblW w:w="5000" w:type="pct"/>
              <w:tblBorders>
                <w:bottom w:val="single" w:sz="8" w:space="0" w:color="37B6AE" w:themeColor="accent1"/>
              </w:tblBorders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3"/>
            </w:tblGrid>
            <w:tr w:rsidR="00E36000" w:rsidRPr="00E04DEA" w14:paraId="1AC152F8" w14:textId="77777777" w:rsidTr="00E36000">
              <w:trPr>
                <w:trHeight w:val="10512"/>
              </w:trPr>
              <w:tc>
                <w:tcPr>
                  <w:tcW w:w="6912" w:type="dxa"/>
                  <w:tcMar>
                    <w:left w:w="0" w:type="dxa"/>
                    <w:bottom w:w="576" w:type="dxa"/>
                    <w:right w:w="0" w:type="dxa"/>
                  </w:tcMar>
                </w:tcPr>
                <w:p w14:paraId="288A2F15" w14:textId="43B5EB6F" w:rsidR="00E36000" w:rsidRPr="00E04DEA" w:rsidRDefault="00982D70" w:rsidP="0009079F">
                  <w:pPr>
                    <w:pStyle w:val="Heading2"/>
                  </w:pPr>
                  <w:sdt>
                    <w:sdtPr>
                      <w:alias w:val="Enter recipient name:"/>
                      <w:tag w:val="Enter recipient name:"/>
                      <w:id w:val="-856427655"/>
                      <w:placeholder>
                        <w:docPart w:val="B04EC49CDB974B3A9AB8FFFD0B18EFE0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5E16D2">
                        <w:t>DEPAUL</w:t>
                      </w:r>
                    </w:sdtContent>
                  </w:sdt>
                </w:p>
                <w:p w14:paraId="583D092D" w14:textId="18371DE3" w:rsidR="00E36000" w:rsidRPr="00E04DEA" w:rsidRDefault="005E16D2" w:rsidP="0009079F">
                  <w:pPr>
                    <w:pStyle w:val="Heading2"/>
                  </w:pPr>
                  <w:r>
                    <w:t>CASE MANAGER</w:t>
                  </w:r>
                </w:p>
                <w:p w14:paraId="3895E74E" w14:textId="28D2C9B6" w:rsidR="00E36000" w:rsidRPr="00E04DEA" w:rsidRDefault="005E16D2" w:rsidP="0009079F">
                  <w:pPr>
                    <w:pStyle w:val="Heading2"/>
                  </w:pPr>
                  <w:r>
                    <w:t>Philadelphia</w:t>
                  </w:r>
                </w:p>
                <w:p w14:paraId="69D75AA6" w14:textId="2503CF39" w:rsidR="00E36000" w:rsidRPr="00E04DEA" w:rsidRDefault="00E36000" w:rsidP="00BC2A58">
                  <w:pPr>
                    <w:pStyle w:val="Salutation"/>
                  </w:pPr>
                  <w:r w:rsidRPr="00E04DEA">
                    <w:t xml:space="preserve">Dear </w:t>
                  </w:r>
                  <w:sdt>
                    <w:sdtPr>
                      <w:alias w:val="Enter recipient name:"/>
                      <w:tag w:val="Enter recipient name:"/>
                      <w:id w:val="1360702765"/>
                      <w:placeholder>
                        <w:docPart w:val="7DE1FEE4FA934D029C086342978399BC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5E16D2">
                        <w:t>DEPAUL</w:t>
                      </w:r>
                    </w:sdtContent>
                  </w:sdt>
                  <w:r w:rsidRPr="00E04DEA">
                    <w:t>,</w:t>
                  </w:r>
                </w:p>
                <w:p w14:paraId="5EE21DAC" w14:textId="038D55A2" w:rsidR="005E16D2" w:rsidRDefault="005E16D2" w:rsidP="005E16D2">
                  <w:r>
                    <w:t xml:space="preserve">I am a recent graduate of Chestnut Hill College. I graduated in May 2018 with a </w:t>
                  </w:r>
                  <w:r w:rsidR="00982D70">
                    <w:t>bachelor’s in criminal justice</w:t>
                  </w:r>
                  <w:r>
                    <w:t>.</w:t>
                  </w:r>
                  <w:bookmarkStart w:id="0" w:name="_GoBack"/>
                  <w:bookmarkEnd w:id="0"/>
                  <w:r>
                    <w:t xml:space="preserve"> I am currently looking for a Case Worker position. I completed my internship at Pennsylvania Board of Probation and Parole from May 2017 to August 2017. My internship was fantastic, I learned a lot about the Criminal Justice System in person, besides what I had already learned in the classroom.</w:t>
                  </w:r>
                </w:p>
                <w:p w14:paraId="7DE1834C" w14:textId="24B9B29F" w:rsidR="005E16D2" w:rsidRPr="00E04DEA" w:rsidRDefault="005E16D2" w:rsidP="005E16D2">
                  <w:r>
                    <w:t>Thank you for your time.</w:t>
                  </w:r>
                </w:p>
                <w:p w14:paraId="031642D1" w14:textId="77777777" w:rsidR="00E36000" w:rsidRPr="00E04DEA" w:rsidRDefault="00982D70" w:rsidP="00BC2A58">
                  <w:pPr>
                    <w:pStyle w:val="Closing"/>
                  </w:pPr>
                  <w:sdt>
                    <w:sdtPr>
                      <w:alias w:val="Sincerely:"/>
                      <w:tag w:val="Sincerely:"/>
                      <w:id w:val="1167130124"/>
                      <w:placeholder>
                        <w:docPart w:val="A65EEA7B1A664C42BFAB704DA1019AE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36000" w:rsidRPr="00E04DEA">
                        <w:t>Sincerely</w:t>
                      </w:r>
                    </w:sdtContent>
                  </w:sdt>
                  <w:r w:rsidR="00E36000" w:rsidRPr="00E04DEA">
                    <w:t>,</w:t>
                  </w:r>
                </w:p>
                <w:sdt>
                  <w:sdtPr>
                    <w:alias w:val="Enter your name:"/>
                    <w:tag w:val="Enter your name:"/>
                    <w:id w:val="1554041649"/>
                    <w:placeholder>
                      <w:docPart w:val="C465D370B4E54F1DB6663CBF3FCCDEB0"/>
                    </w:placeholder>
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<w15:appearance w15:val="hidden"/>
                    <w:text/>
                  </w:sdtPr>
                  <w:sdtEndPr/>
                  <w:sdtContent>
                    <w:p w14:paraId="080DF6CA" w14:textId="04B7F068" w:rsidR="00E36000" w:rsidRPr="00E04DEA" w:rsidRDefault="005E16D2" w:rsidP="00AD633E">
                      <w:pPr>
                        <w:pStyle w:val="Signature"/>
                      </w:pPr>
                      <w:r>
                        <w:t>Rena Castrovillo</w:t>
                      </w:r>
                    </w:p>
                  </w:sdtContent>
                </w:sdt>
              </w:tc>
            </w:tr>
          </w:tbl>
          <w:p w14:paraId="0598A551" w14:textId="77777777" w:rsidR="00E36000" w:rsidRPr="00E04DEA" w:rsidRDefault="00E36000" w:rsidP="0009079F"/>
        </w:tc>
      </w:tr>
    </w:tbl>
    <w:p w14:paraId="544C0E89" w14:textId="77777777" w:rsidR="00364982" w:rsidRDefault="00364982" w:rsidP="002927E4">
      <w:pPr>
        <w:pStyle w:val="NoSpacing"/>
      </w:pPr>
    </w:p>
    <w:sectPr w:rsidR="00364982" w:rsidSect="004416A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BB654" w14:textId="77777777" w:rsidR="005E16D2" w:rsidRDefault="005E16D2" w:rsidP="005E79E1">
      <w:pPr>
        <w:spacing w:after="0" w:line="240" w:lineRule="auto"/>
      </w:pPr>
      <w:r>
        <w:separator/>
      </w:r>
    </w:p>
  </w:endnote>
  <w:endnote w:type="continuationSeparator" w:id="0">
    <w:p w14:paraId="239F4183" w14:textId="77777777" w:rsidR="005E16D2" w:rsidRDefault="005E16D2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D853B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98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8C1107C" wp14:editId="41A230BA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title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31A3F4A3" id="Group 4" o:spid="_x0000_s1026" alt="Title: 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B9908" w14:textId="77777777" w:rsidR="00087030" w:rsidRDefault="00087030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93B97B5" wp14:editId="2E37FA4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169EC54" id="Group 4" o:spid="_x0000_s1026" alt="Title: 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1A0C0" w14:textId="77777777" w:rsidR="005E16D2" w:rsidRDefault="005E16D2" w:rsidP="005E79E1">
      <w:pPr>
        <w:spacing w:after="0" w:line="240" w:lineRule="auto"/>
      </w:pPr>
      <w:r>
        <w:separator/>
      </w:r>
    </w:p>
  </w:footnote>
  <w:footnote w:type="continuationSeparator" w:id="0">
    <w:p w14:paraId="3E086582" w14:textId="77777777" w:rsidR="005E16D2" w:rsidRDefault="005E16D2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AC331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FBD3B09" wp14:editId="698E723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C9DC5E5" id="Group 17" o:spid="_x0000_s1026" alt="Title: 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FF360" w14:textId="77777777" w:rsidR="00087030" w:rsidRDefault="00087030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06341495" wp14:editId="170656C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EAE4D4B" id="Group 17" o:spid="_x0000_s1026" alt="Title: 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BzHagunRYAAKqsAAAOAAAAAAAAAAAAAAAAAC4CAABkcnMvZTJvRG9jLnhtbFBL&#10;AQItABQABgAIAAAAIQBM8Qrl3AAAAAUBAAAPAAAAAAAAAAAAAAAAAPcYAABkcnMvZG93bnJldi54&#10;bWxQSwUGAAAAAAQABADzAAAAABoAAAAA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2"/>
    <w:rsid w:val="00026C8E"/>
    <w:rsid w:val="00065295"/>
    <w:rsid w:val="00087030"/>
    <w:rsid w:val="000F37D7"/>
    <w:rsid w:val="001A183F"/>
    <w:rsid w:val="00253B9D"/>
    <w:rsid w:val="002927E4"/>
    <w:rsid w:val="00293B83"/>
    <w:rsid w:val="002A4640"/>
    <w:rsid w:val="002B444C"/>
    <w:rsid w:val="00364982"/>
    <w:rsid w:val="0038539E"/>
    <w:rsid w:val="004070B6"/>
    <w:rsid w:val="004075D7"/>
    <w:rsid w:val="004242EC"/>
    <w:rsid w:val="004416AD"/>
    <w:rsid w:val="004A7848"/>
    <w:rsid w:val="004E4B02"/>
    <w:rsid w:val="005E16D2"/>
    <w:rsid w:val="005E79E1"/>
    <w:rsid w:val="006A3CE7"/>
    <w:rsid w:val="0070673F"/>
    <w:rsid w:val="007C3892"/>
    <w:rsid w:val="008A188A"/>
    <w:rsid w:val="009236F6"/>
    <w:rsid w:val="00945A25"/>
    <w:rsid w:val="00982D70"/>
    <w:rsid w:val="00A13396"/>
    <w:rsid w:val="00A56D1A"/>
    <w:rsid w:val="00AD633E"/>
    <w:rsid w:val="00BC2A58"/>
    <w:rsid w:val="00C04FDC"/>
    <w:rsid w:val="00CE6EC3"/>
    <w:rsid w:val="00E04DEA"/>
    <w:rsid w:val="00E22177"/>
    <w:rsid w:val="00E36000"/>
    <w:rsid w:val="00E62D09"/>
    <w:rsid w:val="00ED349C"/>
    <w:rsid w:val="00F2556B"/>
    <w:rsid w:val="00F31E8E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0BF39"/>
  <w15:chartTrackingRefBased/>
  <w15:docId w15:val="{1966C8DA-1EF9-4592-A092-02D4AE29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EA"/>
  </w:style>
  <w:style w:type="paragraph" w:styleId="Heading1">
    <w:name w:val="heading 1"/>
    <w:basedOn w:val="Normal"/>
    <w:link w:val="Heading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A2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45A25"/>
  </w:style>
  <w:style w:type="paragraph" w:styleId="BlockText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5A25"/>
  </w:style>
  <w:style w:type="character" w:customStyle="1" w:styleId="BodyTextChar">
    <w:name w:val="Body Text Char"/>
    <w:basedOn w:val="DefaultParagraphFont"/>
    <w:link w:val="BodyText"/>
    <w:uiPriority w:val="99"/>
    <w:semiHidden/>
    <w:rsid w:val="00945A25"/>
  </w:style>
  <w:style w:type="paragraph" w:styleId="BodyText2">
    <w:name w:val="Body Text 2"/>
    <w:basedOn w:val="Normal"/>
    <w:link w:val="BodyText2Char"/>
    <w:uiPriority w:val="99"/>
    <w:semiHidden/>
    <w:unhideWhenUsed/>
    <w:rsid w:val="00945A2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5A25"/>
  </w:style>
  <w:style w:type="paragraph" w:styleId="BodyText3">
    <w:name w:val="Body Text 3"/>
    <w:basedOn w:val="Normal"/>
    <w:link w:val="BodyText3Char"/>
    <w:uiPriority w:val="99"/>
    <w:semiHidden/>
    <w:unhideWhenUsed/>
    <w:rsid w:val="00945A25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5A2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5A2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5A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5A2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5A2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45A25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5A2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5A2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5A2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5A2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A2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A2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5A25"/>
  </w:style>
  <w:style w:type="character" w:customStyle="1" w:styleId="DateChar">
    <w:name w:val="Date Char"/>
    <w:basedOn w:val="DefaultParagraphFont"/>
    <w:link w:val="Date"/>
    <w:uiPriority w:val="99"/>
    <w:semiHidden/>
    <w:rsid w:val="00945A25"/>
  </w:style>
  <w:style w:type="paragraph" w:styleId="DocumentMap">
    <w:name w:val="Document Map"/>
    <w:basedOn w:val="Normal"/>
    <w:link w:val="DocumentMap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5A2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45A2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5A25"/>
  </w:style>
  <w:style w:type="character" w:styleId="Emphasis">
    <w:name w:val="Emphasis"/>
    <w:basedOn w:val="DefaultParagraphFont"/>
    <w:uiPriority w:val="20"/>
    <w:semiHidden/>
    <w:unhideWhenUsed/>
    <w:qFormat/>
    <w:rsid w:val="00945A2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45A2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5A2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45A2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A25"/>
    <w:rPr>
      <w:szCs w:val="20"/>
    </w:rPr>
  </w:style>
  <w:style w:type="table" w:styleId="GridTable1Light">
    <w:name w:val="Grid Table 1 Light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45A25"/>
  </w:style>
  <w:style w:type="paragraph" w:styleId="HTMLAddress">
    <w:name w:val="HTML Address"/>
    <w:basedOn w:val="Normal"/>
    <w:link w:val="HTMLAddress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5A2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45A2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45A2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A2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45A2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45A25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45A25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45A25"/>
  </w:style>
  <w:style w:type="paragraph" w:styleId="List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45A2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5A2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45A2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45A25"/>
  </w:style>
  <w:style w:type="character" w:styleId="PageNumber">
    <w:name w:val="page number"/>
    <w:basedOn w:val="DefaultParagraphFont"/>
    <w:uiPriority w:val="99"/>
    <w:semiHidden/>
    <w:unhideWhenUsed/>
    <w:rsid w:val="00945A25"/>
  </w:style>
  <w:style w:type="table" w:styleId="PlainTable1">
    <w:name w:val="Plain Table 1"/>
    <w:basedOn w:val="TableNormal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A2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45A2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945A2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45A2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45A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GraphicChar">
    <w:name w:val="Graphic Char"/>
    <w:basedOn w:val="DefaultParagraphFont"/>
    <w:link w:val="Graphic"/>
    <w:uiPriority w:val="10"/>
    <w:rsid w:val="00A1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st\AppData\Roaming\Microsoft\Templates\Creative%20cover%20letter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0D4176368E4458814EF722AE09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F337-2C33-46CA-9725-8DDA6C0D6125}"/>
      </w:docPartPr>
      <w:docPartBody>
        <w:p w:rsidR="00000000" w:rsidRDefault="00F4054D">
          <w:pPr>
            <w:pStyle w:val="2D0D4176368E4458814EF722AE09B992"/>
          </w:pPr>
          <w:r w:rsidRPr="00E04DEA">
            <w:t>Email</w:t>
          </w:r>
        </w:p>
      </w:docPartBody>
    </w:docPart>
    <w:docPart>
      <w:docPartPr>
        <w:name w:val="064C7D4AA7FC445AA127F215665EC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05EC-BDD1-45E6-974A-8B9D7FB2522B}"/>
      </w:docPartPr>
      <w:docPartBody>
        <w:p w:rsidR="00000000" w:rsidRDefault="00F4054D">
          <w:pPr>
            <w:pStyle w:val="064C7D4AA7FC445AA127F215665ECFB1"/>
          </w:pPr>
          <w:r w:rsidRPr="00E04DEA">
            <w:t>Telephone</w:t>
          </w:r>
        </w:p>
      </w:docPartBody>
    </w:docPart>
    <w:docPart>
      <w:docPartPr>
        <w:name w:val="B04EC49CDB974B3A9AB8FFFD0B18E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FFB7-17F7-4202-A225-A12160B59586}"/>
      </w:docPartPr>
      <w:docPartBody>
        <w:p w:rsidR="00000000" w:rsidRDefault="00F4054D">
          <w:pPr>
            <w:pStyle w:val="B04EC49CDB974B3A9AB8FFFD0B18EFE0"/>
          </w:pPr>
          <w:r w:rsidRPr="00E04DEA">
            <w:t>Recipient Name</w:t>
          </w:r>
        </w:p>
      </w:docPartBody>
    </w:docPart>
    <w:docPart>
      <w:docPartPr>
        <w:name w:val="7DE1FEE4FA934D029C08634297839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94432-93F8-42EF-B9A2-06E36D330F79}"/>
      </w:docPartPr>
      <w:docPartBody>
        <w:p w:rsidR="00000000" w:rsidRDefault="00F4054D">
          <w:pPr>
            <w:pStyle w:val="7DE1FEE4FA934D029C086342978399BC"/>
          </w:pPr>
          <w:r w:rsidRPr="00E04DEA">
            <w:t>Recipient Name</w:t>
          </w:r>
        </w:p>
      </w:docPartBody>
    </w:docPart>
    <w:docPart>
      <w:docPartPr>
        <w:name w:val="A65EEA7B1A664C42BFAB704DA101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E517F-2CDB-4B01-8543-C33D8DF6B02C}"/>
      </w:docPartPr>
      <w:docPartBody>
        <w:p w:rsidR="00000000" w:rsidRDefault="00F4054D">
          <w:pPr>
            <w:pStyle w:val="A65EEA7B1A664C42BFAB704DA1019AEE"/>
          </w:pPr>
          <w:r w:rsidRPr="00E04DEA">
            <w:t>Sincerely</w:t>
          </w:r>
        </w:p>
      </w:docPartBody>
    </w:docPart>
    <w:docPart>
      <w:docPartPr>
        <w:name w:val="C465D370B4E54F1DB6663CBF3FCCD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3B806-2DD0-4A52-AAB9-592B41CEB990}"/>
      </w:docPartPr>
      <w:docPartBody>
        <w:p w:rsidR="00000000" w:rsidRDefault="00F4054D">
          <w:pPr>
            <w:pStyle w:val="C465D370B4E54F1DB6663CBF3FCCDEB0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50DF11C7834ADD9ADD5707A33BA89D">
    <w:name w:val="9550DF11C7834ADD9ADD5707A33BA89D"/>
  </w:style>
  <w:style w:type="paragraph" w:customStyle="1" w:styleId="2D0D4176368E4458814EF722AE09B992">
    <w:name w:val="2D0D4176368E4458814EF722AE09B992"/>
  </w:style>
  <w:style w:type="paragraph" w:customStyle="1" w:styleId="064C7D4AA7FC445AA127F215665ECFB1">
    <w:name w:val="064C7D4AA7FC445AA127F215665ECFB1"/>
  </w:style>
  <w:style w:type="paragraph" w:customStyle="1" w:styleId="22E83F54493C48E5953504FF1870ED5D">
    <w:name w:val="22E83F54493C48E5953504FF1870ED5D"/>
  </w:style>
  <w:style w:type="paragraph" w:customStyle="1" w:styleId="B04EC49CDB974B3A9AB8FFFD0B18EFE0">
    <w:name w:val="B04EC49CDB974B3A9AB8FFFD0B18EFE0"/>
  </w:style>
  <w:style w:type="paragraph" w:customStyle="1" w:styleId="3143E5660988401DA12B8275B3393502">
    <w:name w:val="3143E5660988401DA12B8275B3393502"/>
  </w:style>
  <w:style w:type="paragraph" w:customStyle="1" w:styleId="E0474B5441B6475F9D57284190C150EC">
    <w:name w:val="E0474B5441B6475F9D57284190C150EC"/>
  </w:style>
  <w:style w:type="paragraph" w:customStyle="1" w:styleId="7DE1FEE4FA934D029C086342978399BC">
    <w:name w:val="7DE1FEE4FA934D029C086342978399BC"/>
  </w:style>
  <w:style w:type="paragraph" w:customStyle="1" w:styleId="ED0A1451113749718670AC24693D6374">
    <w:name w:val="ED0A1451113749718670AC24693D6374"/>
  </w:style>
  <w:style w:type="paragraph" w:customStyle="1" w:styleId="A65EEA7B1A664C42BFAB704DA1019AEE">
    <w:name w:val="A65EEA7B1A664C42BFAB704DA1019AEE"/>
  </w:style>
  <w:style w:type="paragraph" w:customStyle="1" w:styleId="C465D370B4E54F1DB6663CBF3FCCDEB0">
    <w:name w:val="C465D370B4E54F1DB6663CBF3FCCD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cover letter, designed by MOO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DEPAUL</dc:subject>
  <dc:creator>rena Castrovillo</dc:creator>
  <cp:keywords>Rena Castrovillo</cp:keywords>
  <dc:description/>
  <cp:lastModifiedBy>rena Castrovillo</cp:lastModifiedBy>
  <cp:revision>2</cp:revision>
  <dcterms:created xsi:type="dcterms:W3CDTF">2018-08-10T13:09:00Z</dcterms:created>
  <dcterms:modified xsi:type="dcterms:W3CDTF">2018-08-10T13:09:00Z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