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80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02"/>
      </w:tblGrid>
      <w:tr w:rsidR="00692703" w:rsidRPr="00CF1A49" w14:paraId="017C15C2" w14:textId="77777777" w:rsidTr="000426F9">
        <w:trPr>
          <w:trHeight w:hRule="exact" w:val="1136"/>
        </w:trPr>
        <w:tc>
          <w:tcPr>
            <w:tcW w:w="9002" w:type="dxa"/>
            <w:tcMar>
              <w:top w:w="0" w:type="dxa"/>
              <w:bottom w:w="0" w:type="dxa"/>
            </w:tcMar>
          </w:tcPr>
          <w:p w14:paraId="1B6900EC" w14:textId="79CF9259" w:rsidR="00692703" w:rsidRPr="000426F9" w:rsidRDefault="00133F65" w:rsidP="000426F9">
            <w:pPr>
              <w:pStyle w:val="Title"/>
              <w:spacing w:line="276" w:lineRule="auto"/>
              <w:rPr>
                <w:rFonts w:ascii="Times New Roman" w:hAnsi="Times New Roman" w:cs="Times New Roman"/>
                <w:sz w:val="44"/>
                <w:szCs w:val="40"/>
              </w:rPr>
            </w:pPr>
            <w:r w:rsidRPr="000426F9">
              <w:rPr>
                <w:rFonts w:ascii="Times New Roman" w:hAnsi="Times New Roman" w:cs="Times New Roman"/>
                <w:b/>
                <w:color w:val="auto"/>
                <w:sz w:val="44"/>
                <w:szCs w:val="40"/>
              </w:rPr>
              <w:t>Grace</w:t>
            </w:r>
            <w:r w:rsidR="00692703" w:rsidRPr="000426F9">
              <w:rPr>
                <w:rFonts w:ascii="Times New Roman" w:hAnsi="Times New Roman" w:cs="Times New Roman"/>
                <w:color w:val="auto"/>
                <w:sz w:val="44"/>
                <w:szCs w:val="40"/>
              </w:rPr>
              <w:t xml:space="preserve"> </w:t>
            </w:r>
            <w:r w:rsidRPr="000426F9">
              <w:rPr>
                <w:rStyle w:val="IntenseEmphasis"/>
                <w:rFonts w:ascii="Times New Roman" w:hAnsi="Times New Roman" w:cs="Times New Roman"/>
                <w:sz w:val="44"/>
                <w:szCs w:val="40"/>
              </w:rPr>
              <w:t>Yi</w:t>
            </w:r>
            <w:r w:rsidR="00046326" w:rsidRPr="000426F9">
              <w:rPr>
                <w:rStyle w:val="IntenseEmphasis"/>
                <w:rFonts w:ascii="Times New Roman" w:hAnsi="Times New Roman" w:cs="Times New Roman"/>
                <w:sz w:val="44"/>
                <w:szCs w:val="40"/>
              </w:rPr>
              <w:t xml:space="preserve">, </w:t>
            </w:r>
            <w:proofErr w:type="spellStart"/>
            <w:r w:rsidR="00B867ED" w:rsidRPr="000426F9">
              <w:rPr>
                <w:rStyle w:val="IntenseEmphasis"/>
                <w:rFonts w:ascii="Times New Roman" w:hAnsi="Times New Roman" w:cs="Times New Roman"/>
                <w:caps w:val="0"/>
                <w:sz w:val="44"/>
                <w:szCs w:val="40"/>
              </w:rPr>
              <w:t>DrOT</w:t>
            </w:r>
            <w:proofErr w:type="spellEnd"/>
            <w:r w:rsidR="006B1415">
              <w:rPr>
                <w:rStyle w:val="IntenseEmphasis"/>
                <w:rFonts w:ascii="Times New Roman" w:hAnsi="Times New Roman" w:cs="Times New Roman"/>
                <w:caps w:val="0"/>
                <w:sz w:val="44"/>
                <w:szCs w:val="40"/>
              </w:rPr>
              <w:t>,</w:t>
            </w:r>
            <w:r w:rsidR="006B1415">
              <w:rPr>
                <w:rStyle w:val="IntenseEmphasis"/>
                <w:rFonts w:ascii="Times New Roman" w:hAnsi="Times New Roman" w:cs="Times New Roman"/>
                <w:sz w:val="44"/>
                <w:szCs w:val="40"/>
              </w:rPr>
              <w:t xml:space="preserve"> OTR</w:t>
            </w:r>
          </w:p>
          <w:p w14:paraId="26552A3D" w14:textId="68A4AEB4" w:rsidR="00692703" w:rsidRPr="005577AC" w:rsidRDefault="002C0E93" w:rsidP="000426F9">
            <w:pPr>
              <w:pStyle w:val="ContactInfo"/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125 Garrett Ave. #2, Bryn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Mawr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PA 19010</w:t>
            </w:r>
            <w:bookmarkStart w:id="0" w:name="_GoBack"/>
            <w:bookmarkEnd w:id="0"/>
          </w:p>
          <w:p w14:paraId="2C422B19" w14:textId="77777777" w:rsidR="00692703" w:rsidRPr="005577AC" w:rsidRDefault="00167C14" w:rsidP="000426F9">
            <w:pPr>
              <w:pStyle w:val="ContactInfoEmphasis"/>
              <w:spacing w:line="276" w:lineRule="auto"/>
              <w:contextualSpacing w:val="0"/>
            </w:pPr>
            <w:r w:rsidRPr="005577AC">
              <w:rPr>
                <w:rFonts w:ascii="Times New Roman" w:hAnsi="Times New Roman" w:cs="Times New Roman"/>
                <w:color w:val="000000" w:themeColor="text1"/>
              </w:rPr>
              <w:t>gyi@mail.usciences.edu</w:t>
            </w:r>
            <w:r w:rsidR="00692703" w:rsidRPr="005577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ivider dot:"/>
                <w:tag w:val="Divider dot:"/>
                <w:id w:val="-1459182552"/>
                <w:placeholder>
                  <w:docPart w:val="02B5741A396A49878F1EC73CC828D495"/>
                </w:placeholder>
                <w:temporary/>
                <w:showingPlcHdr/>
                <w15:appearance w15:val="hidden"/>
              </w:sdtPr>
              <w:sdtEndPr/>
              <w:sdtContent>
                <w:r w:rsidR="00133F65" w:rsidRPr="005577AC">
                  <w:rPr>
                    <w:rFonts w:ascii="Times New Roman" w:hAnsi="Times New Roman" w:cs="Times New Roman"/>
                    <w:color w:val="000000" w:themeColor="text1"/>
                  </w:rPr>
                  <w:t>·</w:t>
                </w:r>
              </w:sdtContent>
            </w:sdt>
            <w:r w:rsidR="00133F65" w:rsidRPr="005577AC">
              <w:rPr>
                <w:rFonts w:ascii="Times New Roman" w:hAnsi="Times New Roman" w:cs="Times New Roman"/>
                <w:color w:val="000000" w:themeColor="text1"/>
              </w:rPr>
              <w:t xml:space="preserve"> (571) 212 - 3230</w:t>
            </w:r>
            <w:r w:rsidR="00692703" w:rsidRPr="005577AC">
              <w:rPr>
                <w:color w:val="000000" w:themeColor="text1"/>
              </w:rPr>
              <w:t xml:space="preserve"> </w:t>
            </w:r>
          </w:p>
        </w:tc>
      </w:tr>
      <w:tr w:rsidR="009571D8" w:rsidRPr="00CF1A49" w14:paraId="1D4D1308" w14:textId="77777777" w:rsidTr="000426F9">
        <w:trPr>
          <w:trHeight w:val="16"/>
        </w:trPr>
        <w:tc>
          <w:tcPr>
            <w:tcW w:w="9002" w:type="dxa"/>
            <w:tcMar>
              <w:top w:w="432" w:type="dxa"/>
            </w:tcMar>
          </w:tcPr>
          <w:p w14:paraId="105B6562" w14:textId="77777777" w:rsidR="001755A8" w:rsidRPr="00167C14" w:rsidRDefault="001755A8" w:rsidP="00913946">
            <w:pPr>
              <w:contextualSpacing w:val="0"/>
              <w:rPr>
                <w:sz w:val="24"/>
                <w:szCs w:val="24"/>
              </w:rPr>
            </w:pPr>
          </w:p>
        </w:tc>
      </w:tr>
    </w:tbl>
    <w:p w14:paraId="30DFE240" w14:textId="77777777" w:rsidR="005577AC" w:rsidRPr="005577AC" w:rsidRDefault="005577AC" w:rsidP="004E01EB">
      <w:pPr>
        <w:pStyle w:val="Heading1"/>
        <w:rPr>
          <w:rFonts w:ascii="Times New Roman" w:hAnsi="Times New Roman" w:cs="Times New Roman"/>
          <w:b w:val="0"/>
          <w:caps w:val="0"/>
          <w:sz w:val="22"/>
          <w:szCs w:val="22"/>
        </w:rPr>
      </w:pPr>
      <w:r w:rsidRPr="005577AC">
        <w:rPr>
          <w:rFonts w:ascii="Times New Roman" w:hAnsi="Times New Roman" w:cs="Times New Roman"/>
          <w:b w:val="0"/>
          <w:caps w:val="0"/>
          <w:sz w:val="22"/>
          <w:szCs w:val="22"/>
        </w:rPr>
        <w:t>Highly motivated Doctor of Occupational Therapy graduate seeking to utilize her compassion and clinical skills in a fulfilling occupational therapy setting. Dedicated to providing client/ family centered care using evidence-based research.</w:t>
      </w:r>
    </w:p>
    <w:p w14:paraId="17F78642" w14:textId="77777777" w:rsidR="005577AC" w:rsidRPr="005577AC" w:rsidRDefault="005577AC" w:rsidP="004E01EB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</w:p>
    <w:p w14:paraId="0DE65B5F" w14:textId="77777777" w:rsidR="004E01EB" w:rsidRPr="005577AC" w:rsidRDefault="00133F65" w:rsidP="004E01EB">
      <w:pPr>
        <w:pStyle w:val="Heading1"/>
        <w:rPr>
          <w:rFonts w:ascii="Times New Roman" w:hAnsi="Times New Roman" w:cs="Times New Roman"/>
        </w:rPr>
      </w:pPr>
      <w:r w:rsidRPr="005577AC">
        <w:rPr>
          <w:rFonts w:ascii="Times New Roman" w:hAnsi="Times New Roman" w:cs="Times New Roman"/>
        </w:rPr>
        <w:t xml:space="preserve">Education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5577AC" w14:paraId="353CDA23" w14:textId="77777777" w:rsidTr="00D66A52">
        <w:tc>
          <w:tcPr>
            <w:tcW w:w="9355" w:type="dxa"/>
          </w:tcPr>
          <w:p w14:paraId="594C0EFC" w14:textId="77777777" w:rsidR="001D0BF1" w:rsidRPr="005577AC" w:rsidRDefault="00133F65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5577AC">
              <w:rPr>
                <w:rFonts w:ascii="Times New Roman" w:hAnsi="Times New Roman" w:cs="Times New Roman"/>
                <w:color w:val="404040" w:themeColor="text1" w:themeTint="BF"/>
              </w:rPr>
              <w:t>May 2018</w:t>
            </w:r>
          </w:p>
          <w:p w14:paraId="55E7B5F8" w14:textId="77777777" w:rsidR="001E3120" w:rsidRPr="005577AC" w:rsidRDefault="005577AC" w:rsidP="00133F65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Doctor of Occupational Therapy</w:t>
            </w:r>
            <w:r w:rsidR="001D0BF1" w:rsidRPr="005577AC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1D0BF1" w:rsidRPr="005577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3F65" w:rsidRPr="005577AC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>University of the sciences</w:t>
            </w:r>
          </w:p>
        </w:tc>
      </w:tr>
      <w:tr w:rsidR="00F61DF9" w:rsidRPr="005577AC" w14:paraId="049175A8" w14:textId="77777777" w:rsidTr="00F61DF9">
        <w:tc>
          <w:tcPr>
            <w:tcW w:w="9355" w:type="dxa"/>
            <w:tcMar>
              <w:top w:w="216" w:type="dxa"/>
            </w:tcMar>
          </w:tcPr>
          <w:p w14:paraId="7A8951E5" w14:textId="77777777" w:rsidR="00F61DF9" w:rsidRPr="005577AC" w:rsidRDefault="00F61DF9" w:rsidP="00F61DF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33F65" w:rsidRPr="005577AC">
              <w:rPr>
                <w:rFonts w:ascii="Times New Roman" w:hAnsi="Times New Roman" w:cs="Times New Roman"/>
                <w:color w:val="404040" w:themeColor="text1" w:themeTint="BF"/>
              </w:rPr>
              <w:t>May 2016</w:t>
            </w:r>
          </w:p>
          <w:p w14:paraId="0117AE97" w14:textId="77777777" w:rsidR="00F61DF9" w:rsidRPr="005577AC" w:rsidRDefault="005577AC" w:rsidP="00167C14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 xml:space="preserve">Bachelor </w:t>
            </w:r>
            <w:r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o</w:t>
            </w: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 xml:space="preserve">f Science </w:t>
            </w:r>
            <w:r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i</w:t>
            </w: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n Health Sciences</w:t>
            </w:r>
            <w:r w:rsidR="00F61DF9" w:rsidRPr="005577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33F65" w:rsidRPr="005577AC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>university of the sciences</w:t>
            </w:r>
          </w:p>
        </w:tc>
      </w:tr>
    </w:tbl>
    <w:p w14:paraId="5B5B543F" w14:textId="77777777" w:rsidR="00DA59AA" w:rsidRPr="005577AC" w:rsidRDefault="00133F65" w:rsidP="0097790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577AC">
        <w:rPr>
          <w:rFonts w:ascii="Times New Roman" w:hAnsi="Times New Roman" w:cs="Times New Roman"/>
          <w:color w:val="000000" w:themeColor="text1"/>
        </w:rPr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5577AC" w:rsidRPr="005577AC" w14:paraId="18475EAA" w14:textId="77777777" w:rsidTr="00D66A52">
        <w:tc>
          <w:tcPr>
            <w:tcW w:w="9355" w:type="dxa"/>
          </w:tcPr>
          <w:p w14:paraId="59BBCC49" w14:textId="77777777" w:rsidR="001D0BF1" w:rsidRPr="005577AC" w:rsidRDefault="00133F65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</w:rPr>
              <w:t>January 2018 – april 2018</w:t>
            </w:r>
          </w:p>
          <w:p w14:paraId="1498ED7B" w14:textId="77777777" w:rsidR="001D0BF1" w:rsidRPr="005577AC" w:rsidRDefault="005577AC" w:rsidP="001D0BF1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Doctoral Experiential,</w:t>
            </w:r>
            <w:r w:rsidR="001D0BF1" w:rsidRPr="005577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77AC"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 xml:space="preserve">Unicorn </w:t>
            </w:r>
            <w:r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Therapeutic Riding</w:t>
            </w:r>
            <w:r w:rsidRPr="005577AC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</w:rPr>
              <w:t xml:space="preserve"> </w:t>
            </w:r>
            <w:r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</w:rPr>
              <w:t>– Pennington, NJ</w:t>
            </w:r>
          </w:p>
          <w:p w14:paraId="49DB3CCF" w14:textId="77777777" w:rsidR="007538DC" w:rsidRPr="005577AC" w:rsidRDefault="00046326" w:rsidP="000463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Led multiple therapeutic horseback riding sessions for children and adults with physical, cognitive, or social-emotional disabilities. </w:t>
            </w:r>
          </w:p>
          <w:p w14:paraId="7AB8A2B8" w14:textId="77777777" w:rsidR="00046326" w:rsidRPr="005577AC" w:rsidRDefault="00046326" w:rsidP="0004632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>Planned and initiated various net</w:t>
            </w:r>
            <w:r w:rsidR="00B867ED"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working and community outreach activities to advocate for therapeutic horseback riding and occupational therapy services. </w:t>
            </w:r>
          </w:p>
        </w:tc>
      </w:tr>
      <w:tr w:rsidR="005577AC" w:rsidRPr="005577AC" w14:paraId="38C45DD7" w14:textId="77777777" w:rsidTr="00F61DF9">
        <w:tc>
          <w:tcPr>
            <w:tcW w:w="9355" w:type="dxa"/>
            <w:tcMar>
              <w:top w:w="216" w:type="dxa"/>
            </w:tcMar>
          </w:tcPr>
          <w:p w14:paraId="05074FF1" w14:textId="77777777" w:rsidR="00F61DF9" w:rsidRPr="005577AC" w:rsidRDefault="00133F65" w:rsidP="00F61DF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</w:rPr>
              <w:t>june 2017 – august 2017</w:t>
            </w:r>
          </w:p>
          <w:p w14:paraId="04927C2A" w14:textId="77777777" w:rsidR="00F61DF9" w:rsidRPr="005577AC" w:rsidRDefault="005577AC" w:rsidP="00F61DF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Fieldwork Level I</w:t>
            </w:r>
            <w:r>
              <w:rPr>
                <w:rFonts w:ascii="Times New Roman" w:hAnsi="Times New Roman" w:cs="Times New Roman"/>
                <w:i/>
                <w:caps w:val="0"/>
                <w:color w:val="000000" w:themeColor="text1"/>
              </w:rPr>
              <w:t>I</w:t>
            </w:r>
            <w:r w:rsidR="00F61DF9" w:rsidRPr="005577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33F65" w:rsidRPr="005577AC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>hcr manor care</w:t>
            </w:r>
            <w:r w:rsidR="00F043F9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F043F9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</w:rPr>
              <w:t>Subacute, Camp hill, PA</w:t>
            </w:r>
          </w:p>
          <w:p w14:paraId="02B1FFCC" w14:textId="77777777" w:rsidR="00B867ED" w:rsidRPr="005577AC" w:rsidRDefault="00B867ED" w:rsidP="0004632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Evaluated, treated, and discharged patients with various diagnoses. </w:t>
            </w:r>
          </w:p>
          <w:p w14:paraId="01AEF2DB" w14:textId="77777777" w:rsidR="00B867ED" w:rsidRPr="005577AC" w:rsidRDefault="00B867ED" w:rsidP="0004632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>Interacted with multiple health professionals and provided client/ family centered care.</w:t>
            </w:r>
          </w:p>
          <w:p w14:paraId="2FA76273" w14:textId="77777777" w:rsidR="00167C14" w:rsidRPr="005577AC" w:rsidRDefault="00167C14" w:rsidP="00167C14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78AAAB" w14:textId="77777777" w:rsidR="00B867ED" w:rsidRPr="005577AC" w:rsidRDefault="00B867ED" w:rsidP="00B867E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b/>
                <w:color w:val="000000" w:themeColor="text1"/>
              </w:rPr>
              <w:t>JANUARY 2017 – APRIL 2017</w:t>
            </w:r>
          </w:p>
          <w:p w14:paraId="07382C9B" w14:textId="77777777" w:rsidR="00B867ED" w:rsidRPr="005577AC" w:rsidRDefault="005577AC" w:rsidP="00B867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77A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Fieldwork Level I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I</w:t>
            </w:r>
            <w:r w:rsidRPr="005577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</w:t>
            </w:r>
            <w:r w:rsidRPr="005577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67ED" w:rsidRPr="005577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LANCASTER GENERAL HOSPITAL</w:t>
            </w:r>
            <w:r w:rsidR="00F04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Acute care, Lancaster, PA</w:t>
            </w:r>
          </w:p>
          <w:p w14:paraId="1113D88E" w14:textId="77777777" w:rsidR="00B867ED" w:rsidRPr="005577AC" w:rsidRDefault="00B867ED" w:rsidP="00B867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Evaluated, treated, and discharged patients with various diagnoses. </w:t>
            </w:r>
          </w:p>
          <w:p w14:paraId="41677370" w14:textId="77777777" w:rsidR="00B867ED" w:rsidRPr="005577AC" w:rsidRDefault="00B867ED" w:rsidP="00B867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577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Primarily treated within the neurology department or orthopedic departments. Co-treated/ evaluated with physical therapists. </w:t>
            </w:r>
          </w:p>
        </w:tc>
      </w:tr>
    </w:tbl>
    <w:p w14:paraId="6050C5E3" w14:textId="77777777" w:rsidR="00AD782D" w:rsidRPr="005577AC" w:rsidRDefault="00167C14" w:rsidP="0062312F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577AC">
        <w:rPr>
          <w:rFonts w:ascii="Times New Roman" w:hAnsi="Times New Roman" w:cs="Times New Roman"/>
          <w:color w:val="000000" w:themeColor="text1"/>
        </w:rPr>
        <w:t xml:space="preserve">Certifications </w:t>
      </w:r>
    </w:p>
    <w:p w14:paraId="15C48BEE" w14:textId="77777777" w:rsidR="00B51D1B" w:rsidRPr="005577AC" w:rsidRDefault="00167C14" w:rsidP="00167C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5577AC">
        <w:rPr>
          <w:rFonts w:ascii="Times New Roman" w:hAnsi="Times New Roman" w:cs="Times New Roman"/>
          <w:color w:val="000000" w:themeColor="text1"/>
          <w:sz w:val="24"/>
        </w:rPr>
        <w:t>American Heart Association AED/ BLS for Healthcare Providers</w:t>
      </w:r>
    </w:p>
    <w:p w14:paraId="3038E39B" w14:textId="77777777" w:rsidR="00167C14" w:rsidRPr="005577AC" w:rsidRDefault="00167C14" w:rsidP="00167C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5577AC">
        <w:rPr>
          <w:rFonts w:ascii="Times New Roman" w:hAnsi="Times New Roman" w:cs="Times New Roman"/>
          <w:color w:val="000000" w:themeColor="text1"/>
          <w:sz w:val="24"/>
        </w:rPr>
        <w:t xml:space="preserve">Youth Mental Health First Aid Certificate </w:t>
      </w:r>
    </w:p>
    <w:p w14:paraId="1180895A" w14:textId="77777777" w:rsidR="00167C14" w:rsidRPr="005577AC" w:rsidRDefault="00167C14" w:rsidP="00167C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</w:rPr>
      </w:pPr>
      <w:r w:rsidRPr="005577AC">
        <w:rPr>
          <w:rFonts w:ascii="Times New Roman" w:hAnsi="Times New Roman" w:cs="Times New Roman"/>
          <w:color w:val="000000" w:themeColor="text1"/>
          <w:sz w:val="24"/>
        </w:rPr>
        <w:t xml:space="preserve">Reiki Level I Certificate </w:t>
      </w:r>
    </w:p>
    <w:sectPr w:rsidR="00167C14" w:rsidRPr="005577AC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6887" w14:textId="77777777" w:rsidR="001F662E" w:rsidRDefault="001F662E" w:rsidP="0068194B">
      <w:r>
        <w:separator/>
      </w:r>
    </w:p>
    <w:p w14:paraId="5D0BB4DE" w14:textId="77777777" w:rsidR="001F662E" w:rsidRDefault="001F662E"/>
    <w:p w14:paraId="2526A0D6" w14:textId="77777777" w:rsidR="001F662E" w:rsidRDefault="001F662E"/>
  </w:endnote>
  <w:endnote w:type="continuationSeparator" w:id="0">
    <w:p w14:paraId="310FCFBD" w14:textId="77777777" w:rsidR="001F662E" w:rsidRDefault="001F662E" w:rsidP="0068194B">
      <w:r>
        <w:continuationSeparator/>
      </w:r>
    </w:p>
    <w:p w14:paraId="46A15229" w14:textId="77777777" w:rsidR="001F662E" w:rsidRDefault="001F662E"/>
    <w:p w14:paraId="35D9DA31" w14:textId="77777777" w:rsidR="001F662E" w:rsidRDefault="001F6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0725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72AA5" w14:textId="77777777" w:rsidR="001F662E" w:rsidRDefault="001F662E" w:rsidP="0068194B">
      <w:r>
        <w:separator/>
      </w:r>
    </w:p>
    <w:p w14:paraId="573BE1FE" w14:textId="77777777" w:rsidR="001F662E" w:rsidRDefault="001F662E"/>
    <w:p w14:paraId="2F59B640" w14:textId="77777777" w:rsidR="001F662E" w:rsidRDefault="001F662E"/>
  </w:footnote>
  <w:footnote w:type="continuationSeparator" w:id="0">
    <w:p w14:paraId="76CBB98E" w14:textId="77777777" w:rsidR="001F662E" w:rsidRDefault="001F662E" w:rsidP="0068194B">
      <w:r>
        <w:continuationSeparator/>
      </w:r>
    </w:p>
    <w:p w14:paraId="009A7021" w14:textId="77777777" w:rsidR="001F662E" w:rsidRDefault="001F662E"/>
    <w:p w14:paraId="3FCC5910" w14:textId="77777777" w:rsidR="001F662E" w:rsidRDefault="001F6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DF5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13C8AB" wp14:editId="3E05FEB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8DD28E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3C37E0"/>
    <w:multiLevelType w:val="hybridMultilevel"/>
    <w:tmpl w:val="7D8E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43507E7"/>
    <w:multiLevelType w:val="hybridMultilevel"/>
    <w:tmpl w:val="C53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75532"/>
    <w:multiLevelType w:val="hybridMultilevel"/>
    <w:tmpl w:val="7A5E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65"/>
    <w:rsid w:val="000001EF"/>
    <w:rsid w:val="00007322"/>
    <w:rsid w:val="00007728"/>
    <w:rsid w:val="00024584"/>
    <w:rsid w:val="00024730"/>
    <w:rsid w:val="000426F9"/>
    <w:rsid w:val="00046326"/>
    <w:rsid w:val="00055E95"/>
    <w:rsid w:val="0007021F"/>
    <w:rsid w:val="000B2BA5"/>
    <w:rsid w:val="000F2F8C"/>
    <w:rsid w:val="0010006E"/>
    <w:rsid w:val="001045A8"/>
    <w:rsid w:val="00114A91"/>
    <w:rsid w:val="00133F65"/>
    <w:rsid w:val="001427E1"/>
    <w:rsid w:val="00163668"/>
    <w:rsid w:val="00167C14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62E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0E93"/>
    <w:rsid w:val="002D23C5"/>
    <w:rsid w:val="002D6137"/>
    <w:rsid w:val="002E7E61"/>
    <w:rsid w:val="002F05E5"/>
    <w:rsid w:val="002F254D"/>
    <w:rsid w:val="002F30E4"/>
    <w:rsid w:val="00307140"/>
    <w:rsid w:val="00316DFF"/>
    <w:rsid w:val="00323840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7A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1415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D7B09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867ED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64A2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43F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B6C69"/>
  <w15:chartTrackingRefBased/>
  <w15:docId w15:val="{53717713-32E0-4DFC-870B-A9B644F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%20Yi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B5741A396A49878F1EC73CC828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4C6C5-31E5-46EB-B831-71A1448BEDF1}"/>
      </w:docPartPr>
      <w:docPartBody>
        <w:p w:rsidR="0087310E" w:rsidRDefault="00CF6323" w:rsidP="00CF6323">
          <w:pPr>
            <w:pStyle w:val="02B5741A396A49878F1EC73CC828D49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23"/>
    <w:rsid w:val="00764ADA"/>
    <w:rsid w:val="0087310E"/>
    <w:rsid w:val="0094355F"/>
    <w:rsid w:val="00CF6323"/>
    <w:rsid w:val="00D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8D3D9D45E145629491F33931D749C7">
    <w:name w:val="6E8D3D9D45E145629491F33931D749C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24E13BEED24422AA6590B4E51834FC5">
    <w:name w:val="724E13BEED24422AA6590B4E51834FC5"/>
  </w:style>
  <w:style w:type="paragraph" w:customStyle="1" w:styleId="A92FEAD649D2427EB8BD9265C72A13BC">
    <w:name w:val="A92FEAD649D2427EB8BD9265C72A13BC"/>
  </w:style>
  <w:style w:type="paragraph" w:customStyle="1" w:styleId="A6462AD8742F48CD8218697BB6603699">
    <w:name w:val="A6462AD8742F48CD8218697BB6603699"/>
  </w:style>
  <w:style w:type="paragraph" w:customStyle="1" w:styleId="BB1AFC4E2C9740BE846E6D4138A635CA">
    <w:name w:val="BB1AFC4E2C9740BE846E6D4138A635CA"/>
  </w:style>
  <w:style w:type="paragraph" w:customStyle="1" w:styleId="A27A6B6A6DD24219A073FFD77106D4AF">
    <w:name w:val="A27A6B6A6DD24219A073FFD77106D4AF"/>
  </w:style>
  <w:style w:type="paragraph" w:customStyle="1" w:styleId="752980C8896A4D3BA8662453761408F7">
    <w:name w:val="752980C8896A4D3BA8662453761408F7"/>
  </w:style>
  <w:style w:type="paragraph" w:customStyle="1" w:styleId="854C4CF1D45D46EE8F40EE577CAF2423">
    <w:name w:val="854C4CF1D45D46EE8F40EE577CAF2423"/>
  </w:style>
  <w:style w:type="paragraph" w:customStyle="1" w:styleId="204E5EBF27EF4565B1B3C540C25D9B02">
    <w:name w:val="204E5EBF27EF4565B1B3C540C25D9B02"/>
  </w:style>
  <w:style w:type="paragraph" w:customStyle="1" w:styleId="AF65B02D8619463C92CABB597DEAB691">
    <w:name w:val="AF65B02D8619463C92CABB597DEAB691"/>
  </w:style>
  <w:style w:type="paragraph" w:customStyle="1" w:styleId="242ECA08B30E452AAB015F37027432C6">
    <w:name w:val="242ECA08B30E452AAB015F37027432C6"/>
  </w:style>
  <w:style w:type="paragraph" w:customStyle="1" w:styleId="9A54040474104B20BF0FB9F2DA5AE4F9">
    <w:name w:val="9A54040474104B20BF0FB9F2DA5AE4F9"/>
  </w:style>
  <w:style w:type="paragraph" w:customStyle="1" w:styleId="82A75ABC81654C0E8D18FA5FBE85C4C3">
    <w:name w:val="82A75ABC81654C0E8D18FA5FBE85C4C3"/>
  </w:style>
  <w:style w:type="paragraph" w:customStyle="1" w:styleId="759127CB4F394798AA81713809213662">
    <w:name w:val="759127CB4F394798AA81713809213662"/>
  </w:style>
  <w:style w:type="paragraph" w:customStyle="1" w:styleId="E71F5BF240964D6798C41105BD295FE7">
    <w:name w:val="E71F5BF240964D6798C41105BD295FE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8AA69D96BB74D26B94D66B41620DEDB">
    <w:name w:val="68AA69D96BB74D26B94D66B41620DEDB"/>
  </w:style>
  <w:style w:type="paragraph" w:customStyle="1" w:styleId="9D1B7F83C4B041288C0ECD860553B2EE">
    <w:name w:val="9D1B7F83C4B041288C0ECD860553B2EE"/>
  </w:style>
  <w:style w:type="paragraph" w:customStyle="1" w:styleId="18BC3F59648049B5A57FC8C6EB6D4F65">
    <w:name w:val="18BC3F59648049B5A57FC8C6EB6D4F65"/>
  </w:style>
  <w:style w:type="paragraph" w:customStyle="1" w:styleId="DC3F0AD098FB44028CC9DC1D5399D70D">
    <w:name w:val="DC3F0AD098FB44028CC9DC1D5399D70D"/>
  </w:style>
  <w:style w:type="paragraph" w:customStyle="1" w:styleId="990D278F875A4D478D662B886592E93B">
    <w:name w:val="990D278F875A4D478D662B886592E93B"/>
  </w:style>
  <w:style w:type="paragraph" w:customStyle="1" w:styleId="C7937D21A9DA49699CBC636317523B00">
    <w:name w:val="C7937D21A9DA49699CBC636317523B00"/>
  </w:style>
  <w:style w:type="paragraph" w:customStyle="1" w:styleId="89AB3145A3CF486AB73070F0B9730BD8">
    <w:name w:val="89AB3145A3CF486AB73070F0B9730BD8"/>
  </w:style>
  <w:style w:type="paragraph" w:customStyle="1" w:styleId="A97ACDA1E6EA4535A72FC9D20AE784D7">
    <w:name w:val="A97ACDA1E6EA4535A72FC9D20AE784D7"/>
  </w:style>
  <w:style w:type="paragraph" w:customStyle="1" w:styleId="55A0E5F2B7234A238B00E973AD1BCF2A">
    <w:name w:val="55A0E5F2B7234A238B00E973AD1BCF2A"/>
  </w:style>
  <w:style w:type="paragraph" w:customStyle="1" w:styleId="8EC484EC330C441FB19677B8688F4A4D">
    <w:name w:val="8EC484EC330C441FB19677B8688F4A4D"/>
  </w:style>
  <w:style w:type="paragraph" w:customStyle="1" w:styleId="345A72FFB15A418785993013D86D16D7">
    <w:name w:val="345A72FFB15A418785993013D86D16D7"/>
  </w:style>
  <w:style w:type="paragraph" w:customStyle="1" w:styleId="DDF9F735FF9A4DC0BCCA3927CF297968">
    <w:name w:val="DDF9F735FF9A4DC0BCCA3927CF297968"/>
  </w:style>
  <w:style w:type="paragraph" w:customStyle="1" w:styleId="F78B83E7AA6842659D072F13444D81DE">
    <w:name w:val="F78B83E7AA6842659D072F13444D81DE"/>
  </w:style>
  <w:style w:type="paragraph" w:customStyle="1" w:styleId="CA80B16B89AA465E85EA6B9A1039F85B">
    <w:name w:val="CA80B16B89AA465E85EA6B9A1039F85B"/>
  </w:style>
  <w:style w:type="paragraph" w:customStyle="1" w:styleId="F7639F431D2B48499C4EFE76DBEEFC42">
    <w:name w:val="F7639F431D2B48499C4EFE76DBEEFC42"/>
  </w:style>
  <w:style w:type="paragraph" w:customStyle="1" w:styleId="DEFF4C49EFDE4EDBA641A67C91D95298">
    <w:name w:val="DEFF4C49EFDE4EDBA641A67C91D95298"/>
  </w:style>
  <w:style w:type="paragraph" w:customStyle="1" w:styleId="633F5AB9C2C44CA4B7CB6C69B82FD0DC">
    <w:name w:val="633F5AB9C2C44CA4B7CB6C69B82FD0DC"/>
  </w:style>
  <w:style w:type="paragraph" w:customStyle="1" w:styleId="73E0BE81C0154A39A33A03668267B6F2">
    <w:name w:val="73E0BE81C0154A39A33A03668267B6F2"/>
  </w:style>
  <w:style w:type="paragraph" w:customStyle="1" w:styleId="B854065AEE954068BAE9596C82F581A9">
    <w:name w:val="B854065AEE954068BAE9596C82F581A9"/>
  </w:style>
  <w:style w:type="paragraph" w:customStyle="1" w:styleId="0A4C42561D1048CC9C939D50A91B8B9E">
    <w:name w:val="0A4C42561D1048CC9C939D50A91B8B9E"/>
  </w:style>
  <w:style w:type="paragraph" w:customStyle="1" w:styleId="C801C39672154765A360662E6C172F3D">
    <w:name w:val="C801C39672154765A360662E6C172F3D"/>
  </w:style>
  <w:style w:type="paragraph" w:customStyle="1" w:styleId="6099FF7AF42A4BADA50F95AD02A88950">
    <w:name w:val="6099FF7AF42A4BADA50F95AD02A88950"/>
  </w:style>
  <w:style w:type="paragraph" w:customStyle="1" w:styleId="20052232B7FC4EB89C45D936996B6CCB">
    <w:name w:val="20052232B7FC4EB89C45D936996B6CCB"/>
  </w:style>
  <w:style w:type="paragraph" w:customStyle="1" w:styleId="4D0F73C3BE5E4A40A758986E5ECAA244">
    <w:name w:val="4D0F73C3BE5E4A40A758986E5ECAA244"/>
  </w:style>
  <w:style w:type="paragraph" w:customStyle="1" w:styleId="381D857D391B4DBCAE03D576C7465B4B">
    <w:name w:val="381D857D391B4DBCAE03D576C7465B4B"/>
  </w:style>
  <w:style w:type="paragraph" w:customStyle="1" w:styleId="62770D189FFC42B39D3D72A5AF18BB75">
    <w:name w:val="62770D189FFC42B39D3D72A5AF18BB75"/>
  </w:style>
  <w:style w:type="paragraph" w:customStyle="1" w:styleId="02B5741A396A49878F1EC73CC828D495">
    <w:name w:val="02B5741A396A49878F1EC73CC828D495"/>
    <w:rsid w:val="00CF6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61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Yi</dc:creator>
  <cp:keywords/>
  <dc:description/>
  <cp:lastModifiedBy>Grace Yi</cp:lastModifiedBy>
  <cp:revision>5</cp:revision>
  <dcterms:created xsi:type="dcterms:W3CDTF">2018-05-08T00:30:00Z</dcterms:created>
  <dcterms:modified xsi:type="dcterms:W3CDTF">2018-08-18T00:14:00Z</dcterms:modified>
  <cp:category/>
</cp:coreProperties>
</file>