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C28" w:rsidRDefault="00686E58">
      <w:pPr>
        <w:pStyle w:val="Name"/>
      </w:pPr>
      <w:proofErr w:type="spellStart"/>
      <w:r>
        <w:t>Jacarra</w:t>
      </w:r>
      <w:proofErr w:type="spellEnd"/>
      <w:r>
        <w:t xml:space="preserve"> Lanae PowEll</w:t>
      </w:r>
    </w:p>
    <w:p w:rsidR="00686E58" w:rsidRDefault="00686E58">
      <w:pPr>
        <w:pStyle w:val="ContactInfo"/>
      </w:pPr>
      <w:r>
        <w:t xml:space="preserve">8431 Provident Street </w:t>
      </w:r>
    </w:p>
    <w:p w:rsidR="00533C28" w:rsidRDefault="00686E58">
      <w:pPr>
        <w:pStyle w:val="ContactInfo"/>
      </w:pPr>
      <w:r>
        <w:t xml:space="preserve">Philadelphia , Pennsylvania </w:t>
      </w:r>
    </w:p>
    <w:p w:rsidR="00686E58" w:rsidRDefault="00AA27BA">
      <w:pPr>
        <w:pStyle w:val="ContactInfo"/>
      </w:pPr>
      <w:r>
        <w:t xml:space="preserve">Email : </w:t>
      </w:r>
      <w:hyperlink r:id="rId8" w:history="1">
        <w:r w:rsidR="00117FFE" w:rsidRPr="008221F9">
          <w:rPr>
            <w:rStyle w:val="Hyperlink"/>
          </w:rPr>
          <w:t>jacarrap@yahoo.com</w:t>
        </w:r>
      </w:hyperlink>
    </w:p>
    <w:p w:rsidR="00117FFE" w:rsidRDefault="00117FFE">
      <w:pPr>
        <w:pStyle w:val="ContactInfo"/>
      </w:pPr>
      <w:r>
        <w:t>Cell : (215)298-3884</w:t>
      </w:r>
    </w:p>
    <w:p w:rsidR="00533C28" w:rsidRDefault="00C357BB" w:rsidP="003F22AA">
      <w:pPr>
        <w:pStyle w:val="Heading1"/>
      </w:pPr>
      <w:sdt>
        <w:sdtPr>
          <w:id w:val="-1179423465"/>
          <w:placeholder>
            <w:docPart w:val="0E8B4ADF0FF87B49A735273065087CF8"/>
          </w:placeholder>
          <w:temporary/>
          <w:showingPlcHdr/>
          <w15:appearance w15:val="hidden"/>
        </w:sdtPr>
        <w:sdtEndPr/>
        <w:sdtContent>
          <w:r>
            <w:t>Objective</w:t>
          </w:r>
        </w:sdtContent>
      </w:sdt>
      <w:r w:rsidR="00BD614D">
        <w:t xml:space="preserve"> </w:t>
      </w:r>
    </w:p>
    <w:p w:rsidR="00BD614D" w:rsidRPr="00BD614D" w:rsidRDefault="00BD614D" w:rsidP="00BD614D">
      <w:r>
        <w:t xml:space="preserve">Dedicated and results driven professional seeking a position that I can use my ABA knowledge and experience in to assist those with developmental needs </w:t>
      </w:r>
    </w:p>
    <w:sdt>
      <w:sdtPr>
        <w:id w:val="1728489637"/>
        <w:placeholder>
          <w:docPart w:val="F32A1EDAD3AFE140ADDB5F834D6D8AA1"/>
        </w:placeholder>
        <w:temporary/>
        <w15:appearance w15:val="hidden"/>
      </w:sdtPr>
      <w:sdtEndPr/>
      <w:sdtContent>
        <w:p w:rsidR="00533C28" w:rsidRDefault="00C357BB" w:rsidP="00BD614D">
          <w:pPr>
            <w:pStyle w:val="Heading1"/>
          </w:pPr>
          <w:r>
            <w:t>Experience</w:t>
          </w:r>
        </w:p>
      </w:sdtContent>
    </w:sdt>
    <w:p w:rsidR="00533C28" w:rsidRDefault="00BD614D">
      <w:r>
        <w:t xml:space="preserve">Milagre Kids </w:t>
      </w:r>
      <w:r w:rsidR="004B2357">
        <w:t xml:space="preserve">School – Applied Behavior Analysts Instructor </w:t>
      </w:r>
    </w:p>
    <w:p w:rsidR="004B2357" w:rsidRDefault="004B2357">
      <w:r>
        <w:t xml:space="preserve">December 2016 – Present </w:t>
      </w:r>
    </w:p>
    <w:p w:rsidR="00C2601C" w:rsidRDefault="00C2601C" w:rsidP="00C2601C">
      <w:r>
        <w:t>Plan and execute ABA therapy programs in accordance to assessed needs</w:t>
      </w:r>
    </w:p>
    <w:p w:rsidR="00C2601C" w:rsidRDefault="00C2601C" w:rsidP="00C2601C">
      <w:r>
        <w:t>• Implement behavior management techniques in conjunction with plan</w:t>
      </w:r>
    </w:p>
    <w:p w:rsidR="00C2601C" w:rsidRDefault="00C2601C" w:rsidP="00C2601C">
      <w:r>
        <w:t xml:space="preserve">• Reinforce all concepts taught and ensure that patients understand the need </w:t>
      </w:r>
    </w:p>
    <w:p w:rsidR="00C2601C" w:rsidRDefault="00C2601C" w:rsidP="00C2601C">
      <w:r>
        <w:t>• Collect and analyze pertinent data for each patient</w:t>
      </w:r>
    </w:p>
    <w:p w:rsidR="00C2601C" w:rsidRDefault="00C2601C" w:rsidP="00C2601C">
      <w:r>
        <w:t>• Respond to patients’ physical and psychological needs</w:t>
      </w:r>
    </w:p>
    <w:p w:rsidR="00C2601C" w:rsidRDefault="00C2601C">
      <w:r>
        <w:t>• Encourage patients to indulge in social activities</w:t>
      </w:r>
    </w:p>
    <w:p w:rsidR="00884D63" w:rsidRDefault="00884D63" w:rsidP="00884D63">
      <w:pPr>
        <w:pStyle w:val="ListBullet"/>
        <w:numPr>
          <w:ilvl w:val="0"/>
          <w:numId w:val="0"/>
        </w:numPr>
        <w:ind w:left="216"/>
      </w:pPr>
      <w:r>
        <w:t>Delaware County Intermediate Unit</w:t>
      </w:r>
    </w:p>
    <w:p w:rsidR="00580190" w:rsidRDefault="001E3E81" w:rsidP="00580190">
      <w:pPr>
        <w:pStyle w:val="ListBullet"/>
        <w:numPr>
          <w:ilvl w:val="0"/>
          <w:numId w:val="0"/>
        </w:numPr>
        <w:ind w:left="216"/>
      </w:pPr>
      <w:r>
        <w:t xml:space="preserve">August 2013 </w:t>
      </w:r>
      <w:r w:rsidR="00580190">
        <w:t>– June 2016</w:t>
      </w:r>
    </w:p>
    <w:p w:rsidR="00423086" w:rsidRDefault="00423086" w:rsidP="00580190">
      <w:pPr>
        <w:pStyle w:val="ListBullet"/>
        <w:numPr>
          <w:ilvl w:val="0"/>
          <w:numId w:val="0"/>
        </w:numPr>
        <w:ind w:left="216"/>
      </w:pPr>
      <w:r>
        <w:t xml:space="preserve">Special Education Assistant </w:t>
      </w:r>
    </w:p>
    <w:p w:rsidR="005035D0" w:rsidRDefault="005035D0" w:rsidP="002C5B75">
      <w:pPr>
        <w:pStyle w:val="ListBullet"/>
      </w:pPr>
      <w:r>
        <w:t>Assist classroom teacher in performing specific duties as assigned or undertaking specialized tasks to achieve and enhance instructional and behavioral objectives.</w:t>
      </w:r>
    </w:p>
    <w:p w:rsidR="005035D0" w:rsidRDefault="005035D0" w:rsidP="002C5B75">
      <w:pPr>
        <w:pStyle w:val="ListBullet"/>
      </w:pPr>
      <w:r>
        <w:t>Work with individuals, small groups, or large groups as assigned teacher.</w:t>
      </w:r>
    </w:p>
    <w:p w:rsidR="00C519DD" w:rsidRDefault="005035D0" w:rsidP="002C5B75">
      <w:pPr>
        <w:pStyle w:val="ListBullet"/>
      </w:pPr>
      <w:r>
        <w:t>Assist with behavior modification as assigned by teacher</w:t>
      </w:r>
    </w:p>
    <w:p w:rsidR="002C5B75" w:rsidRDefault="002C5B75" w:rsidP="002C5B75">
      <w:pPr>
        <w:pStyle w:val="ListBullet"/>
        <w:numPr>
          <w:ilvl w:val="0"/>
          <w:numId w:val="0"/>
        </w:numPr>
        <w:ind w:left="216"/>
      </w:pPr>
    </w:p>
    <w:p w:rsidR="005B3550" w:rsidRDefault="005B3550" w:rsidP="005B3550">
      <w:pPr>
        <w:pStyle w:val="ListBullet"/>
        <w:numPr>
          <w:ilvl w:val="0"/>
          <w:numId w:val="0"/>
        </w:numPr>
        <w:ind w:left="216"/>
        <w:rPr>
          <w:rStyle w:val="s1"/>
          <w:rFonts w:asciiTheme="minorHAnsi" w:hAnsiTheme="minorHAnsi"/>
          <w:sz w:val="20"/>
          <w:szCs w:val="20"/>
        </w:rPr>
      </w:pPr>
      <w:r>
        <w:rPr>
          <w:rStyle w:val="s1"/>
          <w:rFonts w:asciiTheme="minorHAnsi" w:hAnsiTheme="minorHAnsi"/>
          <w:sz w:val="20"/>
          <w:szCs w:val="20"/>
        </w:rPr>
        <w:t xml:space="preserve">Home Helpers </w:t>
      </w:r>
    </w:p>
    <w:p w:rsidR="00423086" w:rsidRDefault="00BB270E" w:rsidP="005B3550">
      <w:pPr>
        <w:pStyle w:val="ListBullet"/>
        <w:numPr>
          <w:ilvl w:val="0"/>
          <w:numId w:val="0"/>
        </w:numPr>
        <w:ind w:left="216"/>
        <w:rPr>
          <w:rStyle w:val="s1"/>
          <w:rFonts w:asciiTheme="minorHAnsi" w:hAnsiTheme="minorHAnsi"/>
          <w:sz w:val="20"/>
          <w:szCs w:val="20"/>
        </w:rPr>
      </w:pPr>
      <w:r>
        <w:rPr>
          <w:rStyle w:val="s1"/>
          <w:rFonts w:asciiTheme="minorHAnsi" w:hAnsiTheme="minorHAnsi"/>
          <w:sz w:val="20"/>
          <w:szCs w:val="20"/>
        </w:rPr>
        <w:t>June 2011-May 2013</w:t>
      </w:r>
    </w:p>
    <w:p w:rsidR="003D1201" w:rsidRDefault="003D1201" w:rsidP="005B3550">
      <w:pPr>
        <w:pStyle w:val="ListBullet"/>
        <w:numPr>
          <w:ilvl w:val="0"/>
          <w:numId w:val="0"/>
        </w:numPr>
        <w:ind w:left="216"/>
        <w:rPr>
          <w:rStyle w:val="s1"/>
          <w:rFonts w:asciiTheme="minorHAnsi" w:hAnsiTheme="minorHAnsi"/>
          <w:sz w:val="20"/>
          <w:szCs w:val="20"/>
        </w:rPr>
      </w:pPr>
      <w:r>
        <w:rPr>
          <w:rStyle w:val="s1"/>
          <w:rFonts w:asciiTheme="minorHAnsi" w:hAnsiTheme="minorHAnsi"/>
          <w:sz w:val="20"/>
          <w:szCs w:val="20"/>
        </w:rPr>
        <w:lastRenderedPageBreak/>
        <w:t>Certified Nursing Assistant</w:t>
      </w:r>
    </w:p>
    <w:p w:rsidR="008E57CB" w:rsidRPr="00991B49" w:rsidRDefault="008E57CB" w:rsidP="00991B49">
      <w:pPr>
        <w:spacing w:after="0" w:line="240" w:lineRule="auto"/>
        <w:divId w:val="1980263995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</w:p>
    <w:p w:rsidR="00A04498" w:rsidRDefault="009604C4" w:rsidP="00A04498">
      <w:pPr>
        <w:pStyle w:val="ListBullet"/>
      </w:pPr>
      <w:r>
        <w:t xml:space="preserve">   </w:t>
      </w:r>
      <w:r w:rsidR="00A04498">
        <w:t xml:space="preserve">Provides patients' personal hygiene </w:t>
      </w:r>
      <w:r w:rsidR="00C357BB">
        <w:t xml:space="preserve">assistance </w:t>
      </w:r>
      <w:bookmarkStart w:id="0" w:name="_GoBack"/>
      <w:bookmarkEnd w:id="0"/>
    </w:p>
    <w:p w:rsidR="00A04498" w:rsidRDefault="00A04498" w:rsidP="00F67742">
      <w:pPr>
        <w:pStyle w:val="ListBullet"/>
      </w:pPr>
      <w:r>
        <w:t>Provides for activities of daily living by assisting with serving meals, feeding patients as necessary; ambulating, turning, and positioning patients; providing fresh water and nourishment between meals.</w:t>
      </w:r>
    </w:p>
    <w:p w:rsidR="00A04498" w:rsidRDefault="00A04498" w:rsidP="00A04498">
      <w:pPr>
        <w:pStyle w:val="ListBullet"/>
      </w:pPr>
      <w:r>
        <w:t>Maintains patient stability by checking vital signs and weight; testing urine; recording intake and output information.</w:t>
      </w:r>
    </w:p>
    <w:p w:rsidR="00A04498" w:rsidRDefault="00A04498" w:rsidP="00A04498">
      <w:pPr>
        <w:pStyle w:val="ListBullet"/>
      </w:pPr>
      <w:r>
        <w:t>Provides patient comfort by utilizing resources and materials; transporting patients; answering patients' call lights and requests; reporting observations of the patient to nursing supervisor.</w:t>
      </w:r>
    </w:p>
    <w:p w:rsidR="001E3E81" w:rsidRDefault="001E3E81" w:rsidP="00F67742">
      <w:pPr>
        <w:pStyle w:val="ListBullet"/>
        <w:numPr>
          <w:ilvl w:val="0"/>
          <w:numId w:val="0"/>
        </w:numPr>
      </w:pPr>
    </w:p>
    <w:p w:rsidR="00F33203" w:rsidRDefault="00F33203" w:rsidP="004E025F">
      <w:pPr>
        <w:pStyle w:val="ListBullet"/>
        <w:numPr>
          <w:ilvl w:val="0"/>
          <w:numId w:val="0"/>
        </w:numPr>
      </w:pPr>
      <w:r>
        <w:t xml:space="preserve">Walmart Super Center </w:t>
      </w:r>
    </w:p>
    <w:p w:rsidR="00F33203" w:rsidRDefault="00F33203" w:rsidP="004E025F">
      <w:pPr>
        <w:pStyle w:val="ListBullet"/>
        <w:numPr>
          <w:ilvl w:val="0"/>
          <w:numId w:val="0"/>
        </w:numPr>
      </w:pPr>
      <w:r>
        <w:t xml:space="preserve">July 2009 – July 2013 </w:t>
      </w:r>
    </w:p>
    <w:p w:rsidR="00F33203" w:rsidRDefault="00F33203" w:rsidP="004E025F">
      <w:pPr>
        <w:pStyle w:val="ListBullet"/>
        <w:numPr>
          <w:ilvl w:val="0"/>
          <w:numId w:val="0"/>
        </w:numPr>
      </w:pPr>
      <w:r>
        <w:t xml:space="preserve">Customer Service Representative </w:t>
      </w:r>
    </w:p>
    <w:p w:rsidR="00F33203" w:rsidRDefault="00F33203" w:rsidP="004E025F">
      <w:pPr>
        <w:pStyle w:val="ListBullet"/>
      </w:pPr>
      <w:r>
        <w:t xml:space="preserve"> Resolve product or service problems by clarifying the customer's complaint; determining the cause of the problem; selecting and explaining the best solution to solve the problem; expediting correction or adjustment; following up to ensure resolution</w:t>
      </w:r>
    </w:p>
    <w:p w:rsidR="00F33203" w:rsidRDefault="00F33203" w:rsidP="00F67742">
      <w:pPr>
        <w:pStyle w:val="ListBullet"/>
      </w:pPr>
      <w:r>
        <w:t>Maintain financial accounts by processing customer adjustments</w:t>
      </w:r>
    </w:p>
    <w:p w:rsidR="00F33203" w:rsidRDefault="00F33203" w:rsidP="00FA19DB">
      <w:pPr>
        <w:pStyle w:val="ListBullet"/>
      </w:pPr>
      <w:r>
        <w:t>Manage large amounts of incoming calls</w:t>
      </w:r>
    </w:p>
    <w:p w:rsidR="00F33203" w:rsidRDefault="00F33203" w:rsidP="00FF507F">
      <w:pPr>
        <w:pStyle w:val="ListBullet"/>
        <w:numPr>
          <w:ilvl w:val="0"/>
          <w:numId w:val="0"/>
        </w:numPr>
        <w:ind w:left="216" w:hanging="216"/>
      </w:pPr>
    </w:p>
    <w:sdt>
      <w:sdtPr>
        <w:id w:val="720946933"/>
        <w:placeholder>
          <w:docPart w:val="5E1166DA386C5B4BB2867209A618077F"/>
        </w:placeholder>
        <w:temporary/>
        <w:showingPlcHdr/>
        <w15:appearance w15:val="hidden"/>
      </w:sdtPr>
      <w:sdtEndPr/>
      <w:sdtContent>
        <w:p w:rsidR="00533C28" w:rsidRDefault="00C357BB">
          <w:pPr>
            <w:pStyle w:val="Heading1"/>
          </w:pPr>
          <w:r>
            <w:t>Education</w:t>
          </w:r>
        </w:p>
      </w:sdtContent>
    </w:sdt>
    <w:p w:rsidR="00533C28" w:rsidRDefault="00247521">
      <w:r>
        <w:t xml:space="preserve">Purdue Global University </w:t>
      </w:r>
    </w:p>
    <w:p w:rsidR="00247521" w:rsidRDefault="00247521">
      <w:r>
        <w:t xml:space="preserve">B.S in Psychology with concentration in ABA </w:t>
      </w:r>
    </w:p>
    <w:p w:rsidR="00247521" w:rsidRDefault="00247521">
      <w:r>
        <w:t>December 2019</w:t>
      </w:r>
    </w:p>
    <w:p w:rsidR="00533C28" w:rsidRDefault="00247521">
      <w:pPr>
        <w:pStyle w:val="Heading1"/>
      </w:pPr>
      <w:r>
        <w:t xml:space="preserve">Skills </w:t>
      </w:r>
    </w:p>
    <w:p w:rsidR="00AA27BA" w:rsidRDefault="00CF258F" w:rsidP="00CF258F">
      <w:r>
        <w:t>Excellent communication and interpersonal skill</w:t>
      </w:r>
    </w:p>
    <w:p w:rsidR="00CF258F" w:rsidRDefault="00AA27BA" w:rsidP="00CF258F">
      <w:r>
        <w:t xml:space="preserve">Ability </w:t>
      </w:r>
      <w:r w:rsidR="00CF258F">
        <w:t>to assess behavior of children with autism</w:t>
      </w:r>
    </w:p>
    <w:p w:rsidR="00CF258F" w:rsidRDefault="00CF258F" w:rsidP="00CF258F">
      <w:r>
        <w:t>Expertise in developing skills of children with autism</w:t>
      </w:r>
    </w:p>
    <w:p w:rsidR="00CF258F" w:rsidRDefault="00CF258F" w:rsidP="00CF258F">
      <w:r>
        <w:t>Highly Flexible, compassionate and organized</w:t>
      </w:r>
    </w:p>
    <w:p w:rsidR="002617C3" w:rsidRPr="002617C3" w:rsidRDefault="00CF258F" w:rsidP="002617C3">
      <w:r>
        <w:t>Customer or Client service oriented</w:t>
      </w:r>
    </w:p>
    <w:p w:rsidR="00533C28" w:rsidRDefault="00533C28" w:rsidP="00CF258F">
      <w:pPr>
        <w:pStyle w:val="ListBullet"/>
        <w:numPr>
          <w:ilvl w:val="0"/>
          <w:numId w:val="0"/>
        </w:numPr>
        <w:ind w:left="216"/>
      </w:pPr>
    </w:p>
    <w:sectPr w:rsidR="00533C28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E58" w:rsidRDefault="00686E58">
      <w:r>
        <w:separator/>
      </w:r>
    </w:p>
  </w:endnote>
  <w:endnote w:type="continuationSeparator" w:id="0">
    <w:p w:rsidR="00686E58" w:rsidRDefault="0068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C28" w:rsidRDefault="00C357B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E58" w:rsidRDefault="00686E58">
      <w:r>
        <w:separator/>
      </w:r>
    </w:p>
  </w:footnote>
  <w:footnote w:type="continuationSeparator" w:id="0">
    <w:p w:rsidR="00686E58" w:rsidRDefault="00686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C28" w:rsidRDefault="00C357BB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725A5BE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C28" w:rsidRDefault="00C357BB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3C28" w:rsidRDefault="00533C2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NRS0tEnBQAAnw8A&#13;&#10;AA4AAAAAAAAAAAAAAAAALgIAAGRycy9lMm9Eb2MueG1sUEsBAi0AFAAGAAgAAAAhAIDPoPzeAAAA&#13;&#10;CwEAAA8AAAAAAAAAAAAAAAAAgQcAAGRycy9kb3ducmV2LnhtbFBLBQYAAAAABAAEAPMAAACMCAAA&#13;&#10;AAA=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533C28" w:rsidRDefault="00533C2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D1847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74BA5"/>
    <w:multiLevelType w:val="hybridMultilevel"/>
    <w:tmpl w:val="89449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AF3451"/>
    <w:multiLevelType w:val="hybridMultilevel"/>
    <w:tmpl w:val="9720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DA030E"/>
    <w:multiLevelType w:val="hybridMultilevel"/>
    <w:tmpl w:val="B98C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004D8"/>
    <w:multiLevelType w:val="hybridMultilevel"/>
    <w:tmpl w:val="DEA2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416C3"/>
    <w:multiLevelType w:val="hybridMultilevel"/>
    <w:tmpl w:val="EEEC70F4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F0815"/>
    <w:multiLevelType w:val="hybridMultilevel"/>
    <w:tmpl w:val="8788FF7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1"/>
  </w:num>
  <w:num w:numId="15">
    <w:abstractNumId w:val="14"/>
  </w:num>
  <w:num w:numId="16">
    <w:abstractNumId w:val="13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/>
  <w:attachedTemplate r:id="rId1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58"/>
    <w:rsid w:val="00064878"/>
    <w:rsid w:val="00092531"/>
    <w:rsid w:val="00104B9B"/>
    <w:rsid w:val="00117FFE"/>
    <w:rsid w:val="00190477"/>
    <w:rsid w:val="001E3E81"/>
    <w:rsid w:val="00221965"/>
    <w:rsid w:val="00234302"/>
    <w:rsid w:val="00247521"/>
    <w:rsid w:val="002617C3"/>
    <w:rsid w:val="00284B02"/>
    <w:rsid w:val="002A7557"/>
    <w:rsid w:val="002C5B75"/>
    <w:rsid w:val="00351D40"/>
    <w:rsid w:val="003D1201"/>
    <w:rsid w:val="003F22AA"/>
    <w:rsid w:val="00423086"/>
    <w:rsid w:val="004941E0"/>
    <w:rsid w:val="004956A6"/>
    <w:rsid w:val="004B2357"/>
    <w:rsid w:val="005035D0"/>
    <w:rsid w:val="00533C28"/>
    <w:rsid w:val="00580190"/>
    <w:rsid w:val="005B3550"/>
    <w:rsid w:val="005B4965"/>
    <w:rsid w:val="00675FB4"/>
    <w:rsid w:val="00686E58"/>
    <w:rsid w:val="00763AC6"/>
    <w:rsid w:val="00783E87"/>
    <w:rsid w:val="007A6768"/>
    <w:rsid w:val="00813BCC"/>
    <w:rsid w:val="00884D63"/>
    <w:rsid w:val="008E57CB"/>
    <w:rsid w:val="009604C4"/>
    <w:rsid w:val="00991B49"/>
    <w:rsid w:val="009D3D35"/>
    <w:rsid w:val="00A04498"/>
    <w:rsid w:val="00AA27BA"/>
    <w:rsid w:val="00AF06AD"/>
    <w:rsid w:val="00AF2AF9"/>
    <w:rsid w:val="00BB270E"/>
    <w:rsid w:val="00BD614D"/>
    <w:rsid w:val="00C2601C"/>
    <w:rsid w:val="00C357BB"/>
    <w:rsid w:val="00C519DD"/>
    <w:rsid w:val="00CA7762"/>
    <w:rsid w:val="00CF0253"/>
    <w:rsid w:val="00CF258F"/>
    <w:rsid w:val="00D7774D"/>
    <w:rsid w:val="00E55BD0"/>
    <w:rsid w:val="00F12F1D"/>
    <w:rsid w:val="00F1476A"/>
    <w:rsid w:val="00F33203"/>
    <w:rsid w:val="00F67742"/>
    <w:rsid w:val="00FA19DB"/>
    <w:rsid w:val="00FE7B06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5998E1"/>
  <w15:chartTrackingRefBased/>
  <w15:docId w15:val="{AB612533-9255-A14D-894E-34E17011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paragraph" w:customStyle="1" w:styleId="p1">
    <w:name w:val="p1"/>
    <w:basedOn w:val="Normal"/>
    <w:rsid w:val="00E55BD0"/>
    <w:pPr>
      <w:spacing w:after="0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character" w:customStyle="1" w:styleId="s1">
    <w:name w:val="s1"/>
    <w:basedOn w:val="DefaultParagraphFont"/>
    <w:rsid w:val="00E55BD0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7FFE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arrap@yahoo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1C222E4-C0C0-184E-B66B-761F4F3001B6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8B4ADF0FF87B49A73527306508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32CEB-743B-5946-981D-22B0E5305A4F}"/>
      </w:docPartPr>
      <w:docPartBody>
        <w:p w:rsidR="00810292" w:rsidRDefault="00810292">
          <w:pPr>
            <w:pStyle w:val="0E8B4ADF0FF87B49A735273065087CF8"/>
          </w:pPr>
          <w:r>
            <w:t>Objective</w:t>
          </w:r>
        </w:p>
      </w:docPartBody>
    </w:docPart>
    <w:docPart>
      <w:docPartPr>
        <w:name w:val="F32A1EDAD3AFE140ADDB5F834D6D8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BAC82-3CB1-EC4A-AFFC-0CB1F5EAFDCC}"/>
      </w:docPartPr>
      <w:docPartBody>
        <w:p w:rsidR="00810292" w:rsidRDefault="00810292">
          <w:pPr>
            <w:pStyle w:val="F32A1EDAD3AFE140ADDB5F834D6D8AA1"/>
          </w:pPr>
          <w:r>
            <w:t>Experience</w:t>
          </w:r>
        </w:p>
      </w:docPartBody>
    </w:docPart>
    <w:docPart>
      <w:docPartPr>
        <w:name w:val="5E1166DA386C5B4BB2867209A6180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D8D9C-267B-334D-9858-823CFA04E558}"/>
      </w:docPartPr>
      <w:docPartBody>
        <w:p w:rsidR="00810292" w:rsidRDefault="00810292">
          <w:pPr>
            <w:pStyle w:val="5E1166DA386C5B4BB2867209A618077F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92"/>
    <w:rsid w:val="0081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0F7592AEBD3B49847CAED2FBAF1E1B">
    <w:name w:val="3A0F7592AEBD3B49847CAED2FBAF1E1B"/>
  </w:style>
  <w:style w:type="paragraph" w:customStyle="1" w:styleId="9AB35A64D76E3744948B2E3029427644">
    <w:name w:val="9AB35A64D76E3744948B2E3029427644"/>
  </w:style>
  <w:style w:type="paragraph" w:customStyle="1" w:styleId="0E8B4ADF0FF87B49A735273065087CF8">
    <w:name w:val="0E8B4ADF0FF87B49A735273065087CF8"/>
  </w:style>
  <w:style w:type="paragraph" w:customStyle="1" w:styleId="3E960DA399999C428CB0E393CA4ADCE5">
    <w:name w:val="3E960DA399999C428CB0E393CA4ADCE5"/>
  </w:style>
  <w:style w:type="paragraph" w:customStyle="1" w:styleId="F32A1EDAD3AFE140ADDB5F834D6D8AA1">
    <w:name w:val="F32A1EDAD3AFE140ADDB5F834D6D8AA1"/>
  </w:style>
  <w:style w:type="paragraph" w:customStyle="1" w:styleId="94A5EAA572516841B1D863E6AC04BE9F">
    <w:name w:val="94A5EAA572516841B1D863E6AC04BE9F"/>
  </w:style>
  <w:style w:type="paragraph" w:customStyle="1" w:styleId="F7F7A343C530F445AAC9635DED9FCD45">
    <w:name w:val="F7F7A343C530F445AAC9635DED9FCD45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FE624E03D17EAC4DB89EF2B31254412D">
    <w:name w:val="FE624E03D17EAC4DB89EF2B31254412D"/>
  </w:style>
  <w:style w:type="paragraph" w:customStyle="1" w:styleId="5E1166DA386C5B4BB2867209A618077F">
    <w:name w:val="5E1166DA386C5B4BB2867209A618077F"/>
  </w:style>
  <w:style w:type="paragraph" w:customStyle="1" w:styleId="2334C7CCAC41FC4DB77F02B649AAB926">
    <w:name w:val="2334C7CCAC41FC4DB77F02B649AAB926"/>
  </w:style>
  <w:style w:type="paragraph" w:customStyle="1" w:styleId="5EFDFDA93466D04EB00463E1B2EE4825">
    <w:name w:val="5EFDFDA93466D04EB00463E1B2EE4825"/>
  </w:style>
  <w:style w:type="paragraph" w:customStyle="1" w:styleId="AB6B534BC54CE349BBF23C156CE651B0">
    <w:name w:val="AB6B534BC54CE349BBF23C156CE65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B4D0D-3FF1-B147-9D83-4FF0734756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%7bD1C222E4-C0C0-184E-B66B-761F4F3001B6%7dtf16392110.dotx</Template>
  <TotalTime>1</TotalTime>
  <Pages>3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Jacarra Powell</cp:lastModifiedBy>
  <cp:revision>2</cp:revision>
  <dcterms:created xsi:type="dcterms:W3CDTF">2018-07-29T07:52:00Z</dcterms:created>
  <dcterms:modified xsi:type="dcterms:W3CDTF">2018-07-29T07:52:00Z</dcterms:modified>
</cp:coreProperties>
</file>