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302" w:rsidRPr="00ED1233" w:rsidRDefault="00404302" w:rsidP="0040430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ED1233">
        <w:rPr>
          <w:rFonts w:ascii="Times New Roman" w:hAnsi="Times New Roman"/>
          <w:b/>
          <w:color w:val="C00000"/>
          <w:sz w:val="28"/>
          <w:szCs w:val="28"/>
        </w:rPr>
        <w:t>Renita M. Harris</w:t>
      </w:r>
    </w:p>
    <w:p w:rsidR="00404302" w:rsidRDefault="00404302" w:rsidP="00404302">
      <w:pPr>
        <w:spacing w:after="0" w:line="240" w:lineRule="auto"/>
        <w:jc w:val="center"/>
        <w:rPr>
          <w:rFonts w:ascii="Times New Roman" w:hAnsi="Times New Roman"/>
        </w:rPr>
      </w:pPr>
      <w:r w:rsidRPr="00ED1233">
        <w:rPr>
          <w:rFonts w:ascii="Times New Roman" w:hAnsi="Times New Roman"/>
        </w:rPr>
        <w:t>renita.harris0508@gmail.com</w:t>
      </w:r>
    </w:p>
    <w:p w:rsidR="00404302" w:rsidRPr="00DC5E8D" w:rsidRDefault="00404302" w:rsidP="00ED12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5E8D">
        <w:rPr>
          <w:rFonts w:ascii="Times New Roman" w:hAnsi="Times New Roman"/>
          <w:sz w:val="20"/>
          <w:szCs w:val="20"/>
        </w:rPr>
        <w:t>1425 East Washington Lane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rFonts w:ascii="Times New Roman" w:hAnsi="Times New Roman"/>
          <w:sz w:val="20"/>
          <w:szCs w:val="20"/>
        </w:rPr>
        <w:t xml:space="preserve"> </w:t>
      </w:r>
      <w:r w:rsidRPr="00DC5E8D">
        <w:rPr>
          <w:rFonts w:ascii="Times New Roman" w:hAnsi="Times New Roman"/>
          <w:sz w:val="20"/>
          <w:szCs w:val="20"/>
        </w:rPr>
        <w:t>Philadelphia, PA  19138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rFonts w:ascii="Times New Roman" w:hAnsi="Times New Roman"/>
          <w:sz w:val="20"/>
          <w:szCs w:val="20"/>
        </w:rPr>
        <w:t xml:space="preserve"> </w:t>
      </w:r>
      <w:r w:rsidRPr="00DC5E8D">
        <w:rPr>
          <w:rFonts w:ascii="Times New Roman" w:hAnsi="Times New Roman"/>
          <w:sz w:val="20"/>
          <w:szCs w:val="20"/>
        </w:rPr>
        <w:t>Cell:  (</w:t>
      </w:r>
      <w:r w:rsidR="00ED1233">
        <w:rPr>
          <w:rFonts w:ascii="Times New Roman" w:hAnsi="Times New Roman"/>
          <w:sz w:val="20"/>
          <w:szCs w:val="20"/>
        </w:rPr>
        <w:t>215)375-8774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rFonts w:ascii="Times New Roman" w:hAnsi="Times New Roman"/>
          <w:sz w:val="20"/>
          <w:szCs w:val="20"/>
        </w:rPr>
        <w:t xml:space="preserve"> Home (215) 844-4366</w:t>
      </w:r>
    </w:p>
    <w:p w:rsidR="00404302" w:rsidRDefault="00404302" w:rsidP="004043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719445" cy="94615"/>
            <wp:effectExtent l="19050" t="0" r="0" b="0"/>
            <wp:docPr id="1" name="Picture 1" descr="C:\Program Files\Microsoft Office\MEDIA\OFFICE11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1\Lines\BD10289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9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1BB" w:rsidRDefault="006F61BB" w:rsidP="004E7E13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E7E13" w:rsidRDefault="00ED1233" w:rsidP="004E7E13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July</w:t>
      </w:r>
      <w:r w:rsidR="00A54B1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22</w:t>
      </w:r>
      <w:r>
        <w:rPr>
          <w:rFonts w:ascii="Times New Roman" w:hAnsi="Times New Roman"/>
          <w:b/>
          <w:u w:val="single"/>
          <w:vertAlign w:val="superscript"/>
        </w:rPr>
        <w:t>nd</w:t>
      </w:r>
      <w:r w:rsidR="0054345C">
        <w:rPr>
          <w:rFonts w:ascii="Times New Roman" w:hAnsi="Times New Roman"/>
          <w:b/>
          <w:u w:val="single"/>
        </w:rPr>
        <w:t>, 201</w:t>
      </w:r>
      <w:r>
        <w:rPr>
          <w:rFonts w:ascii="Times New Roman" w:hAnsi="Times New Roman"/>
          <w:b/>
          <w:u w:val="single"/>
        </w:rPr>
        <w:t>8</w:t>
      </w:r>
    </w:p>
    <w:p w:rsidR="006F61BB" w:rsidRPr="00CF1F30" w:rsidRDefault="006F61BB" w:rsidP="004E7E13">
      <w:pPr>
        <w:spacing w:after="0" w:line="240" w:lineRule="auto"/>
        <w:rPr>
          <w:rFonts w:ascii="Times New Roman" w:hAnsi="Times New Roman"/>
          <w:b/>
        </w:rPr>
      </w:pPr>
    </w:p>
    <w:p w:rsidR="00404302" w:rsidRDefault="00157925" w:rsidP="004043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Dear</w:t>
      </w:r>
      <w:r w:rsidR="00A67FDC">
        <w:rPr>
          <w:rFonts w:ascii="Times New Roman" w:hAnsi="Times New Roman"/>
          <w:b/>
        </w:rPr>
        <w:t xml:space="preserve"> </w:t>
      </w:r>
      <w:r w:rsidR="00261853">
        <w:rPr>
          <w:rFonts w:ascii="Times New Roman" w:hAnsi="Times New Roman"/>
          <w:b/>
        </w:rPr>
        <w:t>CORA</w:t>
      </w:r>
      <w:r w:rsidR="00E47254">
        <w:rPr>
          <w:rFonts w:ascii="Times New Roman" w:hAnsi="Times New Roman"/>
          <w:b/>
        </w:rPr>
        <w:t xml:space="preserve"> Services</w:t>
      </w:r>
      <w:bookmarkStart w:id="0" w:name="_GoBack"/>
      <w:bookmarkEnd w:id="0"/>
    </w:p>
    <w:p w:rsidR="004A7B60" w:rsidRPr="00904490" w:rsidRDefault="004A7B60" w:rsidP="00404302">
      <w:pPr>
        <w:spacing w:after="0" w:line="240" w:lineRule="auto"/>
        <w:rPr>
          <w:rFonts w:ascii="Times New Roman" w:hAnsi="Times New Roman"/>
          <w:b/>
        </w:rPr>
      </w:pPr>
    </w:p>
    <w:p w:rsidR="00904490" w:rsidRDefault="00904490" w:rsidP="00404302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404302" w:rsidRDefault="00CF1F30" w:rsidP="00ED123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04490">
        <w:rPr>
          <w:rFonts w:ascii="Times New Roman" w:hAnsi="Times New Roman"/>
          <w:sz w:val="24"/>
          <w:szCs w:val="24"/>
        </w:rPr>
        <w:t xml:space="preserve">In reviewing the </w:t>
      </w:r>
      <w:r w:rsidR="00C64402" w:rsidRPr="00904490">
        <w:rPr>
          <w:rFonts w:ascii="Times New Roman" w:hAnsi="Times New Roman"/>
          <w:sz w:val="24"/>
          <w:szCs w:val="24"/>
        </w:rPr>
        <w:t xml:space="preserve">career opportunity </w:t>
      </w:r>
      <w:r w:rsidR="0072327F" w:rsidRPr="00904490">
        <w:rPr>
          <w:rFonts w:ascii="Times New Roman" w:hAnsi="Times New Roman"/>
          <w:sz w:val="24"/>
          <w:szCs w:val="24"/>
        </w:rPr>
        <w:t>I’</w:t>
      </w:r>
      <w:r w:rsidR="00DB2F58" w:rsidRPr="00904490">
        <w:rPr>
          <w:rFonts w:ascii="Times New Roman" w:hAnsi="Times New Roman"/>
          <w:sz w:val="24"/>
          <w:szCs w:val="24"/>
        </w:rPr>
        <w:t xml:space="preserve">ve assessed </w:t>
      </w:r>
      <w:r w:rsidR="0072327F" w:rsidRPr="00904490">
        <w:rPr>
          <w:rFonts w:ascii="Times New Roman" w:hAnsi="Times New Roman"/>
          <w:sz w:val="24"/>
          <w:szCs w:val="24"/>
        </w:rPr>
        <w:t>m</w:t>
      </w:r>
      <w:r w:rsidR="00DB2F58" w:rsidRPr="00904490">
        <w:rPr>
          <w:rFonts w:ascii="Times New Roman" w:hAnsi="Times New Roman"/>
          <w:sz w:val="24"/>
          <w:szCs w:val="24"/>
        </w:rPr>
        <w:t>y qualifications</w:t>
      </w:r>
      <w:r w:rsidR="0072327F" w:rsidRPr="00904490">
        <w:rPr>
          <w:rFonts w:ascii="Times New Roman" w:hAnsi="Times New Roman"/>
          <w:sz w:val="24"/>
          <w:szCs w:val="24"/>
        </w:rPr>
        <w:t xml:space="preserve"> and </w:t>
      </w:r>
      <w:r w:rsidR="00DB2F58" w:rsidRPr="00904490">
        <w:rPr>
          <w:rFonts w:ascii="Times New Roman" w:hAnsi="Times New Roman"/>
          <w:sz w:val="24"/>
          <w:szCs w:val="24"/>
        </w:rPr>
        <w:t xml:space="preserve">I feel </w:t>
      </w:r>
      <w:r w:rsidR="0072327F" w:rsidRPr="00904490">
        <w:rPr>
          <w:rFonts w:ascii="Times New Roman" w:hAnsi="Times New Roman"/>
          <w:sz w:val="24"/>
          <w:szCs w:val="24"/>
        </w:rPr>
        <w:t xml:space="preserve">confident in my ability to </w:t>
      </w:r>
      <w:r w:rsidR="00DB2F58" w:rsidRPr="00904490">
        <w:rPr>
          <w:rFonts w:ascii="Times New Roman" w:hAnsi="Times New Roman"/>
          <w:sz w:val="24"/>
          <w:szCs w:val="24"/>
        </w:rPr>
        <w:t xml:space="preserve">execute the </w:t>
      </w:r>
      <w:r w:rsidR="00ED1233">
        <w:rPr>
          <w:rFonts w:ascii="Times New Roman" w:hAnsi="Times New Roman"/>
          <w:sz w:val="24"/>
          <w:szCs w:val="24"/>
        </w:rPr>
        <w:t xml:space="preserve">responsibilities as a </w:t>
      </w:r>
      <w:r w:rsidR="00261853">
        <w:rPr>
          <w:rFonts w:ascii="Times New Roman" w:hAnsi="Times New Roman"/>
          <w:sz w:val="24"/>
          <w:szCs w:val="24"/>
        </w:rPr>
        <w:t>Supervisor at CORA</w:t>
      </w:r>
      <w:r w:rsidR="00C64402" w:rsidRPr="00904490">
        <w:rPr>
          <w:rFonts w:ascii="Times New Roman" w:hAnsi="Times New Roman"/>
          <w:sz w:val="24"/>
          <w:szCs w:val="24"/>
        </w:rPr>
        <w:t>.</w:t>
      </w:r>
      <w:r w:rsidR="0072327F" w:rsidRPr="00904490">
        <w:rPr>
          <w:rFonts w:ascii="Times New Roman" w:hAnsi="Times New Roman"/>
          <w:sz w:val="24"/>
          <w:szCs w:val="24"/>
        </w:rPr>
        <w:t xml:space="preserve"> </w:t>
      </w:r>
      <w:r w:rsidR="00B220AA">
        <w:rPr>
          <w:rFonts w:ascii="Times New Roman" w:hAnsi="Times New Roman"/>
          <w:sz w:val="24"/>
          <w:szCs w:val="24"/>
        </w:rPr>
        <w:t>I am very outgoing, energetic and I enjoy working with</w:t>
      </w:r>
      <w:r w:rsidR="0001374E">
        <w:rPr>
          <w:rFonts w:ascii="Times New Roman" w:hAnsi="Times New Roman"/>
          <w:sz w:val="24"/>
          <w:szCs w:val="24"/>
        </w:rPr>
        <w:t xml:space="preserve"> </w:t>
      </w:r>
      <w:r w:rsidR="00ED1233">
        <w:rPr>
          <w:rFonts w:ascii="Times New Roman" w:hAnsi="Times New Roman"/>
          <w:sz w:val="24"/>
          <w:szCs w:val="24"/>
        </w:rPr>
        <w:t>students from urban and diverse backgrounds.</w:t>
      </w:r>
      <w:r w:rsidR="0054345C">
        <w:rPr>
          <w:rFonts w:ascii="Times New Roman" w:hAnsi="Times New Roman"/>
          <w:sz w:val="24"/>
          <w:szCs w:val="24"/>
        </w:rPr>
        <w:t xml:space="preserve"> </w:t>
      </w:r>
      <w:r w:rsidR="00ED1233">
        <w:rPr>
          <w:rFonts w:ascii="Times New Roman" w:hAnsi="Times New Roman"/>
          <w:sz w:val="24"/>
          <w:szCs w:val="24"/>
        </w:rPr>
        <w:t xml:space="preserve">I </w:t>
      </w:r>
      <w:r w:rsidR="0054345C">
        <w:rPr>
          <w:rFonts w:ascii="Times New Roman" w:hAnsi="Times New Roman"/>
          <w:sz w:val="24"/>
          <w:szCs w:val="24"/>
        </w:rPr>
        <w:t>am organized</w:t>
      </w:r>
      <w:r w:rsidR="009D1BA2">
        <w:rPr>
          <w:rFonts w:ascii="Times New Roman" w:hAnsi="Times New Roman"/>
          <w:sz w:val="24"/>
          <w:szCs w:val="24"/>
        </w:rPr>
        <w:t xml:space="preserve">, </w:t>
      </w:r>
      <w:r w:rsidR="00D64D9C">
        <w:rPr>
          <w:rFonts w:ascii="Times New Roman" w:hAnsi="Times New Roman"/>
          <w:sz w:val="24"/>
          <w:szCs w:val="24"/>
        </w:rPr>
        <w:t xml:space="preserve">creative, </w:t>
      </w:r>
      <w:r w:rsidR="009D1BA2">
        <w:rPr>
          <w:rFonts w:ascii="Times New Roman" w:hAnsi="Times New Roman"/>
          <w:sz w:val="24"/>
          <w:szCs w:val="24"/>
        </w:rPr>
        <w:t>timely</w:t>
      </w:r>
      <w:r w:rsidR="00ED1233">
        <w:rPr>
          <w:rFonts w:ascii="Times New Roman" w:hAnsi="Times New Roman"/>
          <w:sz w:val="24"/>
          <w:szCs w:val="24"/>
        </w:rPr>
        <w:t>, can execute lesson plans, able to relate to students individually as well as promote whole class success. I take direction very well and I am a great team player</w:t>
      </w:r>
      <w:r w:rsidR="0054345C">
        <w:rPr>
          <w:rFonts w:ascii="Times New Roman" w:hAnsi="Times New Roman"/>
          <w:sz w:val="24"/>
          <w:szCs w:val="24"/>
        </w:rPr>
        <w:t>.</w:t>
      </w:r>
      <w:r w:rsidR="009D1BA2">
        <w:rPr>
          <w:rFonts w:ascii="Times New Roman" w:hAnsi="Times New Roman"/>
          <w:sz w:val="24"/>
          <w:szCs w:val="24"/>
        </w:rPr>
        <w:t xml:space="preserve"> I </w:t>
      </w:r>
      <w:r w:rsidR="00D64D9C">
        <w:rPr>
          <w:rFonts w:ascii="Times New Roman" w:hAnsi="Times New Roman"/>
          <w:sz w:val="24"/>
          <w:szCs w:val="24"/>
        </w:rPr>
        <w:t>know</w:t>
      </w:r>
      <w:r w:rsidR="009D1BA2">
        <w:rPr>
          <w:rFonts w:ascii="Times New Roman" w:hAnsi="Times New Roman"/>
          <w:sz w:val="24"/>
          <w:szCs w:val="24"/>
        </w:rPr>
        <w:t xml:space="preserve"> that I would be a great addition to the staff </w:t>
      </w:r>
      <w:r w:rsidR="00DB5E0D">
        <w:rPr>
          <w:rFonts w:ascii="Times New Roman" w:hAnsi="Times New Roman"/>
          <w:sz w:val="24"/>
          <w:szCs w:val="24"/>
        </w:rPr>
        <w:t xml:space="preserve">and community at </w:t>
      </w:r>
      <w:r w:rsidR="00261853">
        <w:rPr>
          <w:rFonts w:ascii="Times New Roman" w:hAnsi="Times New Roman"/>
          <w:sz w:val="24"/>
          <w:szCs w:val="24"/>
        </w:rPr>
        <w:t>CORA.</w:t>
      </w:r>
    </w:p>
    <w:p w:rsidR="009D1BA2" w:rsidRDefault="00404302" w:rsidP="009D1BA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04490">
        <w:rPr>
          <w:rFonts w:ascii="Times New Roman" w:hAnsi="Times New Roman"/>
          <w:sz w:val="24"/>
          <w:szCs w:val="24"/>
        </w:rPr>
        <w:t>In June 2012, I satisfied course requirements for a Bachelor of Science degree in Mass Communi</w:t>
      </w:r>
      <w:r w:rsidR="004E7E13">
        <w:rPr>
          <w:rFonts w:ascii="Times New Roman" w:hAnsi="Times New Roman"/>
          <w:sz w:val="24"/>
          <w:szCs w:val="24"/>
        </w:rPr>
        <w:t xml:space="preserve">cations at Lincoln University. </w:t>
      </w:r>
      <w:r w:rsidR="00D8655C">
        <w:rPr>
          <w:rFonts w:ascii="Times New Roman" w:hAnsi="Times New Roman"/>
          <w:sz w:val="24"/>
          <w:szCs w:val="24"/>
        </w:rPr>
        <w:t>In May of 2016, I completed my course work at  Rosemont College where I</w:t>
      </w:r>
      <w:r w:rsidR="006F61BB">
        <w:rPr>
          <w:rFonts w:ascii="Times New Roman" w:hAnsi="Times New Roman"/>
          <w:sz w:val="24"/>
          <w:szCs w:val="24"/>
        </w:rPr>
        <w:t xml:space="preserve"> obtain</w:t>
      </w:r>
      <w:r w:rsidR="00D8655C">
        <w:rPr>
          <w:rFonts w:ascii="Times New Roman" w:hAnsi="Times New Roman"/>
          <w:sz w:val="24"/>
          <w:szCs w:val="24"/>
        </w:rPr>
        <w:t>ed</w:t>
      </w:r>
      <w:r w:rsidR="006F61BB">
        <w:rPr>
          <w:rFonts w:ascii="Times New Roman" w:hAnsi="Times New Roman"/>
          <w:sz w:val="24"/>
          <w:szCs w:val="24"/>
        </w:rPr>
        <w:t xml:space="preserve"> my Master’s of Art in Publishing with a concentration in Design. </w:t>
      </w:r>
      <w:r w:rsidRPr="00904490">
        <w:rPr>
          <w:rFonts w:ascii="Times New Roman" w:hAnsi="Times New Roman"/>
          <w:sz w:val="24"/>
          <w:szCs w:val="24"/>
        </w:rPr>
        <w:t xml:space="preserve">My course work and internships have afforded me an opportunity to collaborate with people </w:t>
      </w:r>
      <w:r w:rsidR="00D033D1" w:rsidRPr="00904490">
        <w:rPr>
          <w:rFonts w:ascii="Times New Roman" w:hAnsi="Times New Roman"/>
          <w:sz w:val="24"/>
          <w:szCs w:val="24"/>
        </w:rPr>
        <w:t>at various levels.</w:t>
      </w:r>
      <w:r w:rsidR="00DB5E0D">
        <w:rPr>
          <w:rFonts w:ascii="Times New Roman" w:hAnsi="Times New Roman"/>
          <w:sz w:val="24"/>
          <w:szCs w:val="24"/>
        </w:rPr>
        <w:t xml:space="preserve"> I have experience working </w:t>
      </w:r>
      <w:r w:rsidR="00ED1233">
        <w:rPr>
          <w:rFonts w:ascii="Times New Roman" w:hAnsi="Times New Roman"/>
          <w:sz w:val="24"/>
          <w:szCs w:val="24"/>
        </w:rPr>
        <w:t>as a teacher for multiple age groups and as a director of</w:t>
      </w:r>
      <w:r w:rsidR="00DB5E0D">
        <w:rPr>
          <w:rFonts w:ascii="Times New Roman" w:hAnsi="Times New Roman"/>
          <w:sz w:val="24"/>
          <w:szCs w:val="24"/>
        </w:rPr>
        <w:t xml:space="preserve"> school based</w:t>
      </w:r>
      <w:r w:rsidR="00ED1233">
        <w:rPr>
          <w:rFonts w:ascii="Times New Roman" w:hAnsi="Times New Roman"/>
          <w:sz w:val="24"/>
          <w:szCs w:val="24"/>
        </w:rPr>
        <w:t xml:space="preserve"> programs before and after school.</w:t>
      </w:r>
      <w:r w:rsidR="00D64D9C">
        <w:rPr>
          <w:rFonts w:ascii="Times New Roman" w:hAnsi="Times New Roman"/>
          <w:sz w:val="24"/>
          <w:szCs w:val="24"/>
        </w:rPr>
        <w:t xml:space="preserve"> </w:t>
      </w:r>
    </w:p>
    <w:p w:rsidR="00CF1F30" w:rsidRPr="0054345C" w:rsidRDefault="00404302" w:rsidP="0054345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04490">
        <w:rPr>
          <w:rFonts w:ascii="Times New Roman" w:hAnsi="Times New Roman"/>
          <w:sz w:val="24"/>
          <w:szCs w:val="24"/>
        </w:rPr>
        <w:t>As a young profess</w:t>
      </w:r>
      <w:r w:rsidR="00CF1F30" w:rsidRPr="00904490">
        <w:rPr>
          <w:rFonts w:ascii="Times New Roman" w:hAnsi="Times New Roman"/>
          <w:sz w:val="24"/>
          <w:szCs w:val="24"/>
        </w:rPr>
        <w:t xml:space="preserve">ional </w:t>
      </w:r>
      <w:r w:rsidR="00C5533C" w:rsidRPr="00904490">
        <w:rPr>
          <w:rFonts w:ascii="Times New Roman" w:hAnsi="Times New Roman"/>
          <w:sz w:val="24"/>
          <w:szCs w:val="24"/>
        </w:rPr>
        <w:t xml:space="preserve">I have a </w:t>
      </w:r>
      <w:r w:rsidR="00CF1F30" w:rsidRPr="00904490">
        <w:rPr>
          <w:rFonts w:ascii="Times New Roman" w:hAnsi="Times New Roman"/>
          <w:sz w:val="24"/>
          <w:szCs w:val="24"/>
        </w:rPr>
        <w:t xml:space="preserve">diverse skill set </w:t>
      </w:r>
      <w:r w:rsidR="00C5533C" w:rsidRPr="00904490">
        <w:rPr>
          <w:rFonts w:ascii="Times New Roman" w:hAnsi="Times New Roman"/>
          <w:sz w:val="24"/>
          <w:szCs w:val="24"/>
        </w:rPr>
        <w:t>as you will read in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 xml:space="preserve"> my resume </w:t>
      </w:r>
      <w:r w:rsidR="00C5533C" w:rsidRPr="00904490">
        <w:rPr>
          <w:rFonts w:ascii="Times New Roman" w:eastAsia="Times New Roman" w:hAnsi="Times New Roman"/>
          <w:sz w:val="24"/>
          <w:szCs w:val="24"/>
        </w:rPr>
        <w:t xml:space="preserve">which I attached 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>for review.</w:t>
      </w:r>
      <w:r w:rsidR="004E7E13">
        <w:rPr>
          <w:rFonts w:ascii="Times New Roman" w:eastAsia="Times New Roman" w:hAnsi="Times New Roman"/>
          <w:sz w:val="24"/>
          <w:szCs w:val="24"/>
        </w:rPr>
        <w:t xml:space="preserve"> At this point in my career search I do not have a salary requirement. Any fair salary rate will be greatly appreciated.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 xml:space="preserve"> I hope you will consider me </w:t>
      </w:r>
      <w:r w:rsidR="00C5533C" w:rsidRPr="00904490">
        <w:rPr>
          <w:rFonts w:ascii="Times New Roman" w:eastAsia="Times New Roman" w:hAnsi="Times New Roman"/>
          <w:sz w:val="24"/>
          <w:szCs w:val="24"/>
        </w:rPr>
        <w:t>as serious candidate to interview for the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 xml:space="preserve"> posi</w:t>
      </w:r>
      <w:r w:rsidR="00ED1233">
        <w:rPr>
          <w:rFonts w:ascii="Times New Roman" w:eastAsia="Times New Roman" w:hAnsi="Times New Roman"/>
          <w:sz w:val="24"/>
          <w:szCs w:val="24"/>
        </w:rPr>
        <w:t xml:space="preserve">tion. I look forward to scheduling a meeting </w:t>
      </w:r>
      <w:r w:rsidR="004458B6" w:rsidRPr="00904490">
        <w:rPr>
          <w:rFonts w:ascii="Times New Roman" w:eastAsia="Times New Roman" w:hAnsi="Times New Roman"/>
          <w:sz w:val="24"/>
          <w:szCs w:val="24"/>
        </w:rPr>
        <w:t xml:space="preserve">where I can </w:t>
      </w:r>
      <w:r w:rsidR="00AF1D3C" w:rsidRPr="00904490">
        <w:rPr>
          <w:rFonts w:ascii="Times New Roman" w:eastAsia="Times New Roman" w:hAnsi="Times New Roman"/>
          <w:sz w:val="24"/>
          <w:szCs w:val="24"/>
        </w:rPr>
        <w:t xml:space="preserve">discuss 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 xml:space="preserve">my qualifications in more detail. </w:t>
      </w:r>
    </w:p>
    <w:p w:rsidR="00CF1F30" w:rsidRPr="00904490" w:rsidRDefault="00ED1233" w:rsidP="00CF1F30">
      <w:pPr>
        <w:shd w:val="clear" w:color="auto" w:fill="FFFFFF"/>
        <w:spacing w:before="3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Thank You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 xml:space="preserve">, </w:t>
      </w:r>
      <w:r w:rsidR="00CF1F30" w:rsidRPr="00904490">
        <w:rPr>
          <w:rFonts w:ascii="Times New Roman" w:eastAsia="Times New Roman" w:hAnsi="Times New Roman"/>
          <w:sz w:val="24"/>
          <w:szCs w:val="24"/>
        </w:rPr>
        <w:br/>
      </w:r>
      <w:r w:rsidR="00CF1F30" w:rsidRPr="00904490">
        <w:rPr>
          <w:rFonts w:ascii="Times New Roman" w:eastAsia="Times New Roman" w:hAnsi="Times New Roman"/>
          <w:sz w:val="24"/>
          <w:szCs w:val="24"/>
        </w:rPr>
        <w:br/>
      </w:r>
      <w:r w:rsidR="00810FBA" w:rsidRPr="00904490">
        <w:rPr>
          <w:rFonts w:ascii="Times New Roman" w:eastAsia="Times New Roman" w:hAnsi="Times New Roman"/>
          <w:sz w:val="24"/>
          <w:szCs w:val="24"/>
        </w:rPr>
        <w:t>Renita Harris</w:t>
      </w:r>
      <w:r w:rsidR="00CF1F30" w:rsidRPr="0090449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41D2C" w:rsidRDefault="00741D2C" w:rsidP="00CF1F30">
      <w:pPr>
        <w:shd w:val="clear" w:color="auto" w:fill="FFFFFF"/>
        <w:spacing w:before="36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1D2C" w:rsidRDefault="00741D2C" w:rsidP="00CF1F30">
      <w:pPr>
        <w:shd w:val="clear" w:color="auto" w:fill="FFFFFF"/>
        <w:spacing w:before="36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1D2C" w:rsidRDefault="00741D2C" w:rsidP="00CF1F30">
      <w:pPr>
        <w:shd w:val="clear" w:color="auto" w:fill="FFFFFF"/>
        <w:spacing w:before="36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1D2C" w:rsidRDefault="00741D2C" w:rsidP="00CF1F30">
      <w:pPr>
        <w:shd w:val="clear" w:color="auto" w:fill="FFFFFF"/>
        <w:spacing w:before="36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1D2C" w:rsidRDefault="00741D2C" w:rsidP="00CF1F30">
      <w:pPr>
        <w:shd w:val="clear" w:color="auto" w:fill="FFFFFF"/>
        <w:spacing w:before="360" w:line="240" w:lineRule="auto"/>
        <w:rPr>
          <w:rFonts w:ascii="Times New Roman" w:eastAsia="Times New Roman" w:hAnsi="Times New Roman"/>
          <w:sz w:val="24"/>
          <w:szCs w:val="24"/>
        </w:rPr>
      </w:pPr>
    </w:p>
    <w:p w:rsidR="0089229C" w:rsidRPr="00741D2C" w:rsidRDefault="0089229C" w:rsidP="00904490">
      <w:pPr>
        <w:spacing w:after="0" w:line="240" w:lineRule="auto"/>
        <w:rPr>
          <w:rFonts w:ascii="Times New Roman" w:hAnsi="Times New Roman"/>
        </w:rPr>
      </w:pPr>
    </w:p>
    <w:sectPr w:rsidR="0089229C" w:rsidRPr="00741D2C" w:rsidSect="00D0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CDC" w:rsidRDefault="00314CDC" w:rsidP="0089229C">
      <w:pPr>
        <w:spacing w:after="0" w:line="240" w:lineRule="auto"/>
      </w:pPr>
      <w:r>
        <w:separator/>
      </w:r>
    </w:p>
  </w:endnote>
  <w:endnote w:type="continuationSeparator" w:id="0">
    <w:p w:rsidR="00314CDC" w:rsidRDefault="00314CDC" w:rsidP="0089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CDC" w:rsidRDefault="00314CDC" w:rsidP="0089229C">
      <w:pPr>
        <w:spacing w:after="0" w:line="240" w:lineRule="auto"/>
      </w:pPr>
      <w:r>
        <w:separator/>
      </w:r>
    </w:p>
  </w:footnote>
  <w:footnote w:type="continuationSeparator" w:id="0">
    <w:p w:rsidR="00314CDC" w:rsidRDefault="00314CDC" w:rsidP="00892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C54FF"/>
    <w:multiLevelType w:val="hybridMultilevel"/>
    <w:tmpl w:val="EB9EC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BA"/>
    <w:rsid w:val="000056EF"/>
    <w:rsid w:val="0001374E"/>
    <w:rsid w:val="00040B15"/>
    <w:rsid w:val="00070720"/>
    <w:rsid w:val="00090592"/>
    <w:rsid w:val="000A09FE"/>
    <w:rsid w:val="00157925"/>
    <w:rsid w:val="001B3DE8"/>
    <w:rsid w:val="001D7305"/>
    <w:rsid w:val="00233B21"/>
    <w:rsid w:val="00261853"/>
    <w:rsid w:val="00283D8A"/>
    <w:rsid w:val="002B10F1"/>
    <w:rsid w:val="002F37AF"/>
    <w:rsid w:val="00314CDC"/>
    <w:rsid w:val="00322FCB"/>
    <w:rsid w:val="00350B9B"/>
    <w:rsid w:val="00404302"/>
    <w:rsid w:val="0040560E"/>
    <w:rsid w:val="00412A66"/>
    <w:rsid w:val="004326ED"/>
    <w:rsid w:val="004458B6"/>
    <w:rsid w:val="00455A12"/>
    <w:rsid w:val="00477EF2"/>
    <w:rsid w:val="004A5B97"/>
    <w:rsid w:val="004A7B60"/>
    <w:rsid w:val="004E7E13"/>
    <w:rsid w:val="00500E30"/>
    <w:rsid w:val="00520BD4"/>
    <w:rsid w:val="0053215F"/>
    <w:rsid w:val="0054345C"/>
    <w:rsid w:val="00557F89"/>
    <w:rsid w:val="005A4AD9"/>
    <w:rsid w:val="005D5D48"/>
    <w:rsid w:val="005E0B63"/>
    <w:rsid w:val="006F5CFC"/>
    <w:rsid w:val="006F61BB"/>
    <w:rsid w:val="006F7F6D"/>
    <w:rsid w:val="0072327F"/>
    <w:rsid w:val="00741D2C"/>
    <w:rsid w:val="00810FBA"/>
    <w:rsid w:val="00870902"/>
    <w:rsid w:val="0089229C"/>
    <w:rsid w:val="008F52A3"/>
    <w:rsid w:val="00904490"/>
    <w:rsid w:val="00914476"/>
    <w:rsid w:val="0095277D"/>
    <w:rsid w:val="009D1BA2"/>
    <w:rsid w:val="00A027B2"/>
    <w:rsid w:val="00A54B12"/>
    <w:rsid w:val="00A67FD5"/>
    <w:rsid w:val="00A67FDC"/>
    <w:rsid w:val="00AE2502"/>
    <w:rsid w:val="00AF1D3C"/>
    <w:rsid w:val="00B220AA"/>
    <w:rsid w:val="00B23D07"/>
    <w:rsid w:val="00B3647D"/>
    <w:rsid w:val="00C2388A"/>
    <w:rsid w:val="00C450D3"/>
    <w:rsid w:val="00C5533C"/>
    <w:rsid w:val="00C64402"/>
    <w:rsid w:val="00C85D4F"/>
    <w:rsid w:val="00CF1F30"/>
    <w:rsid w:val="00D033D1"/>
    <w:rsid w:val="00D623D1"/>
    <w:rsid w:val="00D64D9C"/>
    <w:rsid w:val="00D8655C"/>
    <w:rsid w:val="00DB2F58"/>
    <w:rsid w:val="00DB5E0D"/>
    <w:rsid w:val="00DD0F2D"/>
    <w:rsid w:val="00E47254"/>
    <w:rsid w:val="00EA45DD"/>
    <w:rsid w:val="00ED1233"/>
    <w:rsid w:val="00F52A6A"/>
    <w:rsid w:val="00F807AB"/>
    <w:rsid w:val="00F829D9"/>
    <w:rsid w:val="00FD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729B"/>
  <w15:docId w15:val="{B7BEE2CD-99E0-4B6B-9CF1-3B10B2D7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3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43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0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49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338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895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ita\Downloads\Renita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Renita Cover Letter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Prudential Financial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Renita</dc:creator>
  <cp:lastModifiedBy>Renita</cp:lastModifiedBy>
  <cp:revision>2</cp:revision>
  <cp:lastPrinted>2012-07-12T20:04:00Z</cp:lastPrinted>
  <dcterms:created xsi:type="dcterms:W3CDTF">2018-07-22T14:31:00Z</dcterms:created>
  <dcterms:modified xsi:type="dcterms:W3CDTF">2018-07-22T14:31:00Z</dcterms:modified>
</cp:coreProperties>
</file>