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6C6" w:rsidRDefault="000276C6"/>
    <w:tbl>
      <w:tblPr>
        <w:tblStyle w:val="TableGrid"/>
        <w:tblW w:w="504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886"/>
      </w:tblGrid>
      <w:tr w:rsidR="00692703" w:rsidRPr="00CF1A49" w:rsidTr="000276C6">
        <w:trPr>
          <w:trHeight w:hRule="exact" w:val="1053"/>
        </w:trPr>
        <w:tc>
          <w:tcPr>
            <w:tcW w:w="10886" w:type="dxa"/>
            <w:tcMar>
              <w:top w:w="0" w:type="dxa"/>
              <w:bottom w:w="0" w:type="dxa"/>
            </w:tcMar>
          </w:tcPr>
          <w:p w:rsidR="00355F6C" w:rsidRPr="000276C6" w:rsidRDefault="00355F6C" w:rsidP="00913946">
            <w:pPr>
              <w:pStyle w:val="Title"/>
              <w:rPr>
                <w:rFonts w:ascii="Cambria" w:hAnsi="Cambria"/>
                <w:color w:val="1D824C" w:themeColor="accent1"/>
                <w:sz w:val="56"/>
                <w:szCs w:val="60"/>
              </w:rPr>
            </w:pPr>
            <w:r w:rsidRPr="000276C6">
              <w:rPr>
                <w:rFonts w:ascii="Cambria" w:hAnsi="Cambria"/>
                <w:color w:val="1D824C" w:themeColor="accent1"/>
                <w:sz w:val="56"/>
                <w:szCs w:val="60"/>
              </w:rPr>
              <w:t>Rhonda stratton</w:t>
            </w:r>
          </w:p>
          <w:p w:rsidR="003E77EF" w:rsidRPr="00CF1A49" w:rsidRDefault="00F33722" w:rsidP="00A554A2">
            <w:pPr>
              <w:pStyle w:val="ContactInfo"/>
              <w:contextualSpacing w:val="0"/>
            </w:pPr>
            <w:hyperlink r:id="rId8" w:history="1">
              <w:r w:rsidR="00A554A2" w:rsidRPr="00104C5A">
                <w:rPr>
                  <w:rStyle w:val="Hyperlink"/>
                  <w:color w:val="595959" w:themeColor="text1" w:themeTint="A6"/>
                  <w:u w:val="none"/>
                </w:rPr>
                <w:t>msrstratton@gmail.com</w:t>
              </w:r>
            </w:hyperlink>
            <w:r w:rsidR="00A554A2" w:rsidRPr="00104C5A">
              <w:rPr>
                <w:rStyle w:val="Hyperlink"/>
                <w:color w:val="595959" w:themeColor="text1" w:themeTint="A6"/>
                <w:u w:val="none"/>
              </w:rPr>
              <w:t xml:space="preserve"> </w:t>
            </w:r>
            <w:sdt>
              <w:sdtPr>
                <w:alias w:val="Divider dot:"/>
                <w:tag w:val="Divider dot:"/>
                <w:id w:val="-1655365071"/>
                <w:placeholder>
                  <w:docPart w:val="0D0919B92CC241568B7F18F0EE3F96F5"/>
                </w:placeholder>
                <w:temporary/>
                <w:showingPlcHdr/>
                <w15:appearance w15:val="hidden"/>
              </w:sdtPr>
              <w:sdtEndPr>
                <w:rPr>
                  <w:color w:val="595959" w:themeColor="text1" w:themeTint="A6"/>
                </w:rPr>
              </w:sdtEndPr>
              <w:sdtContent>
                <w:r w:rsidR="00A554A2" w:rsidRPr="00104C5A">
                  <w:t>·</w:t>
                </w:r>
              </w:sdtContent>
            </w:sdt>
            <w:r w:rsidR="00A554A2" w:rsidRPr="00104C5A">
              <w:t xml:space="preserve"> </w:t>
            </w:r>
            <w:r w:rsidR="00355F6C" w:rsidRPr="00104C5A">
              <w:t>3308 Haverford Ave Philadelphia PA 19104</w:t>
            </w:r>
            <w:r w:rsidR="00692703" w:rsidRPr="00104C5A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668905B2B6EC439D8AE3A46B4043DF51"/>
                </w:placeholder>
                <w:temporary/>
                <w:showingPlcHdr/>
                <w15:appearance w15:val="hidden"/>
              </w:sdtPr>
              <w:sdtEndPr>
                <w:rPr>
                  <w:color w:val="595959" w:themeColor="text1" w:themeTint="A6"/>
                </w:rPr>
              </w:sdtEndPr>
              <w:sdtContent>
                <w:r w:rsidR="00692703" w:rsidRPr="00104C5A">
                  <w:t>·</w:t>
                </w:r>
              </w:sdtContent>
            </w:sdt>
            <w:r w:rsidR="00692703" w:rsidRPr="00104C5A">
              <w:t xml:space="preserve"> </w:t>
            </w:r>
            <w:r w:rsidR="00355F6C" w:rsidRPr="00104C5A">
              <w:t>(215)668-0347</w:t>
            </w:r>
          </w:p>
        </w:tc>
      </w:tr>
    </w:tbl>
    <w:p w:rsidR="000276C6" w:rsidRDefault="000276C6" w:rsidP="00112A5C">
      <w:pPr>
        <w:pStyle w:val="Heading1"/>
        <w:spacing w:before="0" w:after="0"/>
      </w:pPr>
      <w:bookmarkStart w:id="0" w:name="_GoBack"/>
      <w:bookmarkEnd w:id="0"/>
    </w:p>
    <w:p w:rsidR="000276C6" w:rsidRDefault="000276C6" w:rsidP="000276C6">
      <w:pPr>
        <w:pStyle w:val="Heading1"/>
        <w:spacing w:before="120" w:after="120"/>
        <w:jc w:val="right"/>
      </w:pPr>
    </w:p>
    <w:p w:rsidR="000276C6" w:rsidRDefault="000276C6" w:rsidP="002C7F01">
      <w:pPr>
        <w:pStyle w:val="Heading1"/>
        <w:spacing w:before="120" w:after="120"/>
      </w:pPr>
      <w:r>
        <w:t>objective</w:t>
      </w:r>
    </w:p>
    <w:p w:rsidR="000276C6" w:rsidRDefault="000276C6" w:rsidP="000276C6">
      <w:pPr>
        <w:ind w:firstLine="720"/>
      </w:pPr>
      <w:r>
        <w:t xml:space="preserve">Seeking career opportunities </w:t>
      </w:r>
      <w:r w:rsidR="00D01223">
        <w:t xml:space="preserve">within the Human Services, HealthCare and Administrative fields </w:t>
      </w:r>
    </w:p>
    <w:p w:rsidR="004E01EB" w:rsidRDefault="00F33722" w:rsidP="002C7F01">
      <w:pPr>
        <w:pStyle w:val="Heading1"/>
        <w:spacing w:before="120" w:after="120"/>
      </w:pPr>
      <w:sdt>
        <w:sdtPr>
          <w:alias w:val="Experience:"/>
          <w:tag w:val="Experience:"/>
          <w:id w:val="-1983300934"/>
          <w:placeholder>
            <w:docPart w:val="D9BE177BA142413698E8EDD121C2BFEC"/>
          </w:placeholder>
          <w:temporary/>
          <w:showingPlcHdr/>
          <w15:appearance w15:val="hidden"/>
        </w:sdtPr>
        <w:sdtEndPr/>
        <w:sdtContent>
          <w:r w:rsidR="004E01EB" w:rsidRPr="000276C6">
            <w:rPr>
              <w:rFonts w:ascii="Cambria" w:hAnsi="Cambria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723"/>
      </w:tblGrid>
      <w:tr w:rsidR="008D123E" w:rsidRPr="00CF1A49" w:rsidTr="00112A5C">
        <w:tc>
          <w:tcPr>
            <w:tcW w:w="11010" w:type="dxa"/>
          </w:tcPr>
          <w:p w:rsidR="00112A5C" w:rsidRDefault="00112A5C" w:rsidP="00112A5C">
            <w:pPr>
              <w:pStyle w:val="Heading3"/>
              <w:contextualSpacing w:val="0"/>
              <w:outlineLvl w:val="2"/>
            </w:pPr>
            <w:r>
              <w:t xml:space="preserve">2017 – Present </w:t>
            </w:r>
          </w:p>
          <w:p w:rsidR="00112A5C" w:rsidRPr="00CF1A49" w:rsidRDefault="00112A5C" w:rsidP="00112A5C">
            <w:pPr>
              <w:pStyle w:val="Heading2"/>
              <w:contextualSpacing w:val="0"/>
              <w:outlineLvl w:val="1"/>
            </w:pPr>
            <w:r>
              <w:rPr>
                <w:color w:val="505050" w:themeColor="text2" w:themeTint="BF"/>
              </w:rPr>
              <w:t>Northern children services</w:t>
            </w:r>
            <w:r w:rsidRPr="00A554A2">
              <w:rPr>
                <w:b w:val="0"/>
                <w:color w:val="595959" w:themeColor="text1" w:themeTint="A6"/>
              </w:rPr>
              <w:t>|</w:t>
            </w:r>
            <w:r w:rsidRPr="00CF1A49">
              <w:t xml:space="preserve"> </w:t>
            </w:r>
            <w:r>
              <w:rPr>
                <w:rStyle w:val="SubtleReference"/>
                <w:caps w:val="0"/>
              </w:rPr>
              <w:t>Behavior Health Worker</w:t>
            </w:r>
          </w:p>
          <w:p w:rsidR="008D123E" w:rsidRDefault="008D123E" w:rsidP="008D123E">
            <w:pPr>
              <w:pStyle w:val="ListParagraph"/>
              <w:numPr>
                <w:ilvl w:val="0"/>
                <w:numId w:val="14"/>
              </w:numPr>
              <w:ind w:left="504" w:firstLine="0"/>
            </w:pPr>
            <w:r>
              <w:t>Provide therapeutic</w:t>
            </w:r>
            <w:r w:rsidR="006630AC">
              <w:t xml:space="preserve"> support</w:t>
            </w:r>
            <w:r>
              <w:t xml:space="preserve"> to children in the </w:t>
            </w:r>
            <w:r w:rsidR="00112A5C">
              <w:t>School Therapeutic Support (</w:t>
            </w:r>
            <w:r w:rsidR="006630AC">
              <w:t>STS</w:t>
            </w:r>
            <w:r w:rsidR="00112A5C">
              <w:t>)</w:t>
            </w:r>
            <w:r>
              <w:t xml:space="preserve"> program.</w:t>
            </w:r>
          </w:p>
          <w:p w:rsidR="008D123E" w:rsidRDefault="006630AC" w:rsidP="008D123E">
            <w:pPr>
              <w:pStyle w:val="ListParagraph"/>
              <w:numPr>
                <w:ilvl w:val="0"/>
                <w:numId w:val="14"/>
              </w:numPr>
              <w:ind w:left="504" w:firstLine="0"/>
            </w:pPr>
            <w:r>
              <w:t>S</w:t>
            </w:r>
            <w:r w:rsidR="008D123E">
              <w:t>upport the implementation of the treatment plan</w:t>
            </w:r>
            <w:r w:rsidR="00112A5C">
              <w:t xml:space="preserve"> for each child</w:t>
            </w:r>
            <w:r w:rsidR="008D123E">
              <w:t>.</w:t>
            </w:r>
          </w:p>
          <w:p w:rsidR="008D123E" w:rsidRDefault="006630AC" w:rsidP="008D123E">
            <w:pPr>
              <w:pStyle w:val="ListParagraph"/>
              <w:numPr>
                <w:ilvl w:val="0"/>
                <w:numId w:val="14"/>
              </w:numPr>
              <w:ind w:left="504" w:firstLine="0"/>
            </w:pPr>
            <w:r>
              <w:t>Ad</w:t>
            </w:r>
            <w:r w:rsidR="008D123E">
              <w:t>vocates for the needs of the children to accomplish treatment objectives.</w:t>
            </w:r>
          </w:p>
          <w:p w:rsidR="008D123E" w:rsidRDefault="008D123E" w:rsidP="001D0BF1">
            <w:pPr>
              <w:pStyle w:val="Heading3"/>
              <w:outlineLvl w:val="2"/>
            </w:pPr>
          </w:p>
        </w:tc>
      </w:tr>
      <w:tr w:rsidR="001D0BF1" w:rsidRPr="00CF1A49" w:rsidTr="00112A5C">
        <w:trPr>
          <w:trHeight w:val="1773"/>
        </w:trPr>
        <w:tc>
          <w:tcPr>
            <w:tcW w:w="11010" w:type="dxa"/>
          </w:tcPr>
          <w:p w:rsidR="001D0BF1" w:rsidRPr="00CF1A49" w:rsidRDefault="00A554A2" w:rsidP="001D0BF1">
            <w:pPr>
              <w:pStyle w:val="Heading3"/>
              <w:contextualSpacing w:val="0"/>
              <w:outlineLvl w:val="2"/>
            </w:pPr>
            <w:r>
              <w:t>2012</w:t>
            </w:r>
            <w:r w:rsidR="001D0BF1" w:rsidRPr="00CF1A49">
              <w:t xml:space="preserve"> – </w:t>
            </w:r>
            <w:r>
              <w:t>2015</w:t>
            </w:r>
          </w:p>
          <w:p w:rsidR="001D0BF1" w:rsidRPr="00CF1A49" w:rsidRDefault="00355F6C" w:rsidP="001D0BF1">
            <w:pPr>
              <w:pStyle w:val="Heading2"/>
              <w:contextualSpacing w:val="0"/>
              <w:outlineLvl w:val="1"/>
            </w:pPr>
            <w:r w:rsidRPr="00270F15">
              <w:rPr>
                <w:color w:val="505050" w:themeColor="text2" w:themeTint="BF"/>
              </w:rPr>
              <w:t>Vision quest</w:t>
            </w:r>
            <w:r w:rsidR="00A554A2" w:rsidRPr="00A554A2">
              <w:rPr>
                <w:b w:val="0"/>
                <w:color w:val="595959" w:themeColor="text1" w:themeTint="A6"/>
              </w:rPr>
              <w:t>|</w:t>
            </w:r>
            <w:r w:rsidR="001D0BF1" w:rsidRPr="00CF1A49">
              <w:t xml:space="preserve"> </w:t>
            </w:r>
            <w:r w:rsidR="00A554A2">
              <w:rPr>
                <w:rStyle w:val="SubtleReference"/>
                <w:caps w:val="0"/>
              </w:rPr>
              <w:t>Childcare Worker</w:t>
            </w:r>
          </w:p>
          <w:p w:rsidR="001E3120" w:rsidRDefault="00355F6C" w:rsidP="00A554A2">
            <w:pPr>
              <w:pStyle w:val="ListParagraph"/>
              <w:numPr>
                <w:ilvl w:val="0"/>
                <w:numId w:val="14"/>
              </w:numPr>
            </w:pPr>
            <w:r>
              <w:t xml:space="preserve">Support the implementation of a structured </w:t>
            </w:r>
            <w:r w:rsidR="000276C6">
              <w:t>program for adjudicated youth</w:t>
            </w:r>
            <w:r>
              <w:t>.</w:t>
            </w:r>
          </w:p>
          <w:p w:rsidR="00355F6C" w:rsidRDefault="00355F6C" w:rsidP="00A554A2">
            <w:pPr>
              <w:pStyle w:val="ListParagraph"/>
              <w:numPr>
                <w:ilvl w:val="0"/>
                <w:numId w:val="14"/>
              </w:numPr>
            </w:pPr>
            <w:r>
              <w:t>Provide th</w:t>
            </w:r>
            <w:r w:rsidR="000276C6">
              <w:t>erapeutic supervision of client</w:t>
            </w:r>
            <w:r>
              <w:t>s.</w:t>
            </w:r>
          </w:p>
          <w:p w:rsidR="00355F6C" w:rsidRDefault="00355F6C" w:rsidP="00A554A2">
            <w:pPr>
              <w:pStyle w:val="ListParagraph"/>
              <w:numPr>
                <w:ilvl w:val="0"/>
                <w:numId w:val="14"/>
              </w:numPr>
            </w:pPr>
            <w:r>
              <w:t>Effectively manage the behaviors of emotionally or mentally disturbed children.</w:t>
            </w:r>
          </w:p>
          <w:p w:rsidR="00355F6C" w:rsidRPr="00CF1A49" w:rsidRDefault="00355F6C" w:rsidP="00A554A2">
            <w:pPr>
              <w:pStyle w:val="ListParagraph"/>
              <w:numPr>
                <w:ilvl w:val="0"/>
                <w:numId w:val="14"/>
              </w:numPr>
            </w:pPr>
            <w:r>
              <w:t>Complete daily progress reports.</w:t>
            </w:r>
          </w:p>
        </w:tc>
      </w:tr>
      <w:tr w:rsidR="00F61DF9" w:rsidRPr="00CF1A49" w:rsidTr="00112A5C">
        <w:tc>
          <w:tcPr>
            <w:tcW w:w="11010" w:type="dxa"/>
            <w:tcMar>
              <w:top w:w="216" w:type="dxa"/>
            </w:tcMar>
          </w:tcPr>
          <w:p w:rsidR="00F61DF9" w:rsidRPr="00CF1A49" w:rsidRDefault="00A554A2" w:rsidP="00F61DF9">
            <w:pPr>
              <w:pStyle w:val="Heading3"/>
              <w:contextualSpacing w:val="0"/>
              <w:outlineLvl w:val="2"/>
            </w:pPr>
            <w:r>
              <w:t>1999</w:t>
            </w:r>
            <w:r w:rsidR="00F61DF9" w:rsidRPr="00CF1A49">
              <w:t xml:space="preserve"> – </w:t>
            </w:r>
            <w:r>
              <w:t>2009</w:t>
            </w:r>
          </w:p>
          <w:p w:rsidR="005D7529" w:rsidRDefault="005D7529" w:rsidP="005D7529">
            <w:pPr>
              <w:pStyle w:val="Heading2"/>
              <w:contextualSpacing w:val="0"/>
              <w:outlineLvl w:val="1"/>
            </w:pPr>
            <w:r w:rsidRPr="00270F15">
              <w:rPr>
                <w:color w:val="505050" w:themeColor="text2" w:themeTint="BF"/>
              </w:rPr>
              <w:t>st. christopher’s hospital for children</w:t>
            </w:r>
            <w:r w:rsidR="00800A0E" w:rsidRPr="00A554A2">
              <w:rPr>
                <w:b w:val="0"/>
                <w:color w:val="595959" w:themeColor="text1" w:themeTint="A6"/>
              </w:rPr>
              <w:t xml:space="preserve"> |</w:t>
            </w:r>
            <w:r w:rsidR="00800A0E" w:rsidRPr="00CF1A49">
              <w:t xml:space="preserve"> </w:t>
            </w:r>
            <w:r w:rsidR="00A554A2">
              <w:rPr>
                <w:rStyle w:val="SubtleReference"/>
                <w:caps w:val="0"/>
              </w:rPr>
              <w:t>Outpatient Service Coordinator</w:t>
            </w:r>
          </w:p>
          <w:p w:rsidR="005D7529" w:rsidRDefault="00A554A2" w:rsidP="00A554A2">
            <w:pPr>
              <w:pStyle w:val="ListParagraph"/>
              <w:numPr>
                <w:ilvl w:val="0"/>
                <w:numId w:val="15"/>
              </w:numPr>
            </w:pPr>
            <w:r>
              <w:t>R</w:t>
            </w:r>
            <w:r w:rsidR="005D7529">
              <w:t>egistered and verified patient information through Signature and IDX Systems.</w:t>
            </w:r>
          </w:p>
          <w:p w:rsidR="005D7529" w:rsidRDefault="005D7529" w:rsidP="00A554A2">
            <w:pPr>
              <w:pStyle w:val="ListParagraph"/>
              <w:numPr>
                <w:ilvl w:val="0"/>
                <w:numId w:val="15"/>
              </w:numPr>
            </w:pPr>
            <w:r>
              <w:t>Processed ICD-9 codes to ensure proper inpatient billing.</w:t>
            </w:r>
          </w:p>
          <w:p w:rsidR="005D7529" w:rsidRDefault="005D7529" w:rsidP="00A554A2">
            <w:pPr>
              <w:pStyle w:val="ListParagraph"/>
              <w:numPr>
                <w:ilvl w:val="0"/>
                <w:numId w:val="15"/>
              </w:numPr>
            </w:pPr>
            <w:r>
              <w:t>Processed and monitored inpatient and outpatient procedures for physician services.</w:t>
            </w:r>
          </w:p>
          <w:p w:rsidR="00355F6C" w:rsidRDefault="005D7529" w:rsidP="00A554A2">
            <w:pPr>
              <w:pStyle w:val="ListParagraph"/>
              <w:numPr>
                <w:ilvl w:val="0"/>
                <w:numId w:val="15"/>
              </w:numPr>
            </w:pPr>
            <w:r>
              <w:t>Scheduled outpatient appointments.</w:t>
            </w:r>
          </w:p>
        </w:tc>
      </w:tr>
    </w:tbl>
    <w:sdt>
      <w:sdtPr>
        <w:alias w:val="Education:"/>
        <w:tag w:val="Education:"/>
        <w:id w:val="-1908763273"/>
        <w:placeholder>
          <w:docPart w:val="EC2F1897170E4D5D8A7E0CABC4D78F38"/>
        </w:placeholder>
        <w:temporary/>
        <w:showingPlcHdr/>
        <w15:appearance w15:val="hidden"/>
      </w:sdtPr>
      <w:sdtEndPr/>
      <w:sdtContent>
        <w:p w:rsidR="00DA59AA" w:rsidRPr="00CF1A49" w:rsidRDefault="00DA59AA" w:rsidP="00112A5C">
          <w:pPr>
            <w:pStyle w:val="Heading1"/>
            <w:spacing w:before="240"/>
          </w:pPr>
          <w:r w:rsidRPr="000276C6">
            <w:rPr>
              <w:rFonts w:ascii="Cambria" w:hAnsi="Cambria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723"/>
      </w:tblGrid>
      <w:tr w:rsidR="001D0BF1" w:rsidRPr="00CF1A49" w:rsidTr="00D66A52">
        <w:tc>
          <w:tcPr>
            <w:tcW w:w="9355" w:type="dxa"/>
          </w:tcPr>
          <w:p w:rsidR="00270F15" w:rsidRPr="00CF1A49" w:rsidRDefault="00270F15" w:rsidP="00270F15">
            <w:pPr>
              <w:pStyle w:val="Heading3"/>
              <w:contextualSpacing w:val="0"/>
              <w:outlineLvl w:val="2"/>
            </w:pPr>
            <w:r>
              <w:t>2013</w:t>
            </w:r>
          </w:p>
          <w:p w:rsidR="007538DC" w:rsidRPr="00270F15" w:rsidRDefault="00270F15" w:rsidP="00A554A2">
            <w:pPr>
              <w:pStyle w:val="Heading2"/>
              <w:contextualSpacing w:val="0"/>
              <w:outlineLvl w:val="1"/>
              <w:rPr>
                <w:b w:val="0"/>
                <w:caps w:val="0"/>
                <w:smallCaps/>
                <w:color w:val="595959" w:themeColor="text1" w:themeTint="A6"/>
              </w:rPr>
            </w:pPr>
            <w:r w:rsidRPr="00270F15">
              <w:rPr>
                <w:color w:val="505050" w:themeColor="text2" w:themeTint="BF"/>
              </w:rPr>
              <w:t>B.S. - BEHAVIORAL COUNSELING</w:t>
            </w:r>
            <w:r w:rsidRPr="00A554A2">
              <w:rPr>
                <w:b w:val="0"/>
                <w:color w:val="595959" w:themeColor="text1" w:themeTint="A6"/>
              </w:rPr>
              <w:t>|</w:t>
            </w:r>
            <w:r w:rsidRPr="00CF1A49">
              <w:t xml:space="preserve"> </w:t>
            </w:r>
            <w:r>
              <w:rPr>
                <w:rStyle w:val="SubtleReference"/>
                <w:caps w:val="0"/>
              </w:rPr>
              <w:t>Drexel University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270F15" w:rsidRPr="00CF1A49" w:rsidRDefault="00270F15" w:rsidP="00270F15">
            <w:pPr>
              <w:pStyle w:val="Heading3"/>
              <w:contextualSpacing w:val="0"/>
              <w:outlineLvl w:val="2"/>
            </w:pPr>
            <w:r>
              <w:t>2011</w:t>
            </w:r>
          </w:p>
          <w:p w:rsidR="00270F15" w:rsidRDefault="00270F15" w:rsidP="00270F15">
            <w:pPr>
              <w:pStyle w:val="Heading2"/>
              <w:contextualSpacing w:val="0"/>
              <w:outlineLvl w:val="1"/>
            </w:pPr>
            <w:r w:rsidRPr="00270F15">
              <w:rPr>
                <w:color w:val="505050" w:themeColor="text2" w:themeTint="BF"/>
              </w:rPr>
              <w:t>A.A.S</w:t>
            </w:r>
            <w:r w:rsidR="000276C6">
              <w:rPr>
                <w:color w:val="505050" w:themeColor="text2" w:themeTint="BF"/>
              </w:rPr>
              <w:t>.</w:t>
            </w:r>
            <w:r w:rsidRPr="00270F15">
              <w:rPr>
                <w:color w:val="505050" w:themeColor="text2" w:themeTint="BF"/>
              </w:rPr>
              <w:t xml:space="preserve"> - BEHAVIOR HEALTH AND HUmAN SERVICES</w:t>
            </w:r>
            <w:r>
              <w:t xml:space="preserve"> </w:t>
            </w:r>
            <w:r w:rsidRPr="00A554A2">
              <w:rPr>
                <w:b w:val="0"/>
                <w:color w:val="595959" w:themeColor="text1" w:themeTint="A6"/>
              </w:rPr>
              <w:t>|</w:t>
            </w:r>
            <w:r w:rsidRPr="00CF1A49">
              <w:t xml:space="preserve"> </w:t>
            </w:r>
            <w:r>
              <w:rPr>
                <w:rStyle w:val="SubtleReference"/>
                <w:caps w:val="0"/>
              </w:rPr>
              <w:t>community college of Philadelphia</w:t>
            </w:r>
          </w:p>
        </w:tc>
      </w:tr>
    </w:tbl>
    <w:sdt>
      <w:sdtPr>
        <w:alias w:val="Skills:"/>
        <w:tag w:val="Skills:"/>
        <w:id w:val="-1392877668"/>
        <w:placeholder>
          <w:docPart w:val="B14D9F880E2D4F5F9FAA611447B76F44"/>
        </w:placeholder>
        <w:temporary/>
        <w:showingPlcHdr/>
        <w15:appearance w15:val="hidden"/>
      </w:sdtPr>
      <w:sdtEndPr/>
      <w:sdtContent>
        <w:p w:rsidR="00486277" w:rsidRPr="00CF1A49" w:rsidRDefault="00486277" w:rsidP="00112A5C">
          <w:pPr>
            <w:pStyle w:val="Heading1"/>
            <w:spacing w:before="240"/>
          </w:pPr>
          <w:r w:rsidRPr="000276C6">
            <w:rPr>
              <w:rFonts w:ascii="Cambria" w:hAnsi="Cambria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5400"/>
        <w:gridCol w:w="5400"/>
      </w:tblGrid>
      <w:tr w:rsidR="003A0632" w:rsidRPr="006E1507" w:rsidTr="00CF1A49">
        <w:tc>
          <w:tcPr>
            <w:tcW w:w="4675" w:type="dxa"/>
          </w:tcPr>
          <w:p w:rsidR="001E3120" w:rsidRPr="006E1507" w:rsidRDefault="000727BF" w:rsidP="006E1507">
            <w:pPr>
              <w:pStyle w:val="ListBullet"/>
              <w:contextualSpacing w:val="0"/>
            </w:pPr>
            <w:r>
              <w:t>Excellent communication skills</w:t>
            </w:r>
          </w:p>
          <w:p w:rsidR="001F4E6D" w:rsidRDefault="000727BF" w:rsidP="000727BF">
            <w:pPr>
              <w:pStyle w:val="ListBullet"/>
              <w:contextualSpacing w:val="0"/>
            </w:pPr>
            <w:r>
              <w:t>Hard working and reliable</w:t>
            </w:r>
          </w:p>
          <w:p w:rsidR="00A554A2" w:rsidRDefault="00A554A2" w:rsidP="00A554A2">
            <w:pPr>
              <w:pStyle w:val="ListBullet"/>
              <w:contextualSpacing w:val="0"/>
            </w:pPr>
            <w:r>
              <w:t>Able to work under pressure</w:t>
            </w:r>
          </w:p>
          <w:p w:rsidR="00270F15" w:rsidRDefault="00270F15" w:rsidP="00A554A2">
            <w:pPr>
              <w:pStyle w:val="ListBullet"/>
              <w:contextualSpacing w:val="0"/>
            </w:pPr>
            <w:r>
              <w:t>Active Listening</w:t>
            </w:r>
          </w:p>
          <w:p w:rsidR="00270F15" w:rsidRDefault="00270F15" w:rsidP="00A554A2">
            <w:pPr>
              <w:pStyle w:val="ListBullet"/>
              <w:contextualSpacing w:val="0"/>
            </w:pPr>
            <w:r>
              <w:t>De-escalation techniques</w:t>
            </w:r>
          </w:p>
          <w:p w:rsidR="000276C6" w:rsidRPr="006E1507" w:rsidRDefault="000276C6" w:rsidP="00A554A2">
            <w:pPr>
              <w:pStyle w:val="ListBullet"/>
              <w:contextualSpacing w:val="0"/>
            </w:pPr>
            <w:r>
              <w:t>Conflict Resolution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0727BF" w:rsidP="006E1507">
            <w:pPr>
              <w:pStyle w:val="ListBullet"/>
              <w:contextualSpacing w:val="0"/>
            </w:pPr>
            <w:r>
              <w:t>Motivated and positive attitude</w:t>
            </w:r>
          </w:p>
          <w:p w:rsidR="001E3120" w:rsidRDefault="008D6D28" w:rsidP="006E1507">
            <w:pPr>
              <w:pStyle w:val="ListBullet"/>
              <w:contextualSpacing w:val="0"/>
            </w:pPr>
            <w:r>
              <w:t>Great team player</w:t>
            </w:r>
          </w:p>
          <w:p w:rsidR="001E3120" w:rsidRDefault="008D6D28" w:rsidP="008D6D28">
            <w:pPr>
              <w:pStyle w:val="ListBullet"/>
              <w:contextualSpacing w:val="0"/>
            </w:pPr>
            <w:r>
              <w:t>Able to multi-task in fast paced environment</w:t>
            </w:r>
          </w:p>
          <w:p w:rsidR="00270F15" w:rsidRDefault="00270F15" w:rsidP="008D6D28">
            <w:pPr>
              <w:pStyle w:val="ListBullet"/>
              <w:contextualSpacing w:val="0"/>
            </w:pPr>
            <w:r>
              <w:t>Strong Customer Service skills</w:t>
            </w:r>
          </w:p>
          <w:p w:rsidR="00270F15" w:rsidRDefault="000276C6" w:rsidP="008D6D28">
            <w:pPr>
              <w:pStyle w:val="ListBullet"/>
              <w:contextualSpacing w:val="0"/>
            </w:pPr>
            <w:r>
              <w:t>Interact well with Diverse Cultures/Groups</w:t>
            </w:r>
          </w:p>
          <w:p w:rsidR="000276C6" w:rsidRPr="006E1507" w:rsidRDefault="000276C6" w:rsidP="00112A5C">
            <w:pPr>
              <w:pStyle w:val="ListBullet"/>
              <w:contextualSpacing w:val="0"/>
            </w:pPr>
            <w:r>
              <w:t>Knowledge of Community Resources</w:t>
            </w:r>
          </w:p>
        </w:tc>
      </w:tr>
    </w:tbl>
    <w:p w:rsidR="00B51D1B" w:rsidRPr="006E1507" w:rsidRDefault="00B51D1B" w:rsidP="00112A5C">
      <w:pPr>
        <w:pStyle w:val="Heading1"/>
      </w:pPr>
    </w:p>
    <w:sectPr w:rsidR="00B51D1B" w:rsidRPr="006E1507" w:rsidSect="00F33722">
      <w:footerReference w:type="default" r:id="rId9"/>
      <w:headerReference w:type="first" r:id="rId10"/>
      <w:pgSz w:w="12240" w:h="15840" w:code="1"/>
      <w:pgMar w:top="576" w:right="720" w:bottom="576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6C" w:rsidRDefault="00355F6C" w:rsidP="0068194B">
      <w:r>
        <w:separator/>
      </w:r>
    </w:p>
    <w:p w:rsidR="00355F6C" w:rsidRDefault="00355F6C"/>
    <w:p w:rsidR="00355F6C" w:rsidRDefault="00355F6C"/>
  </w:endnote>
  <w:endnote w:type="continuationSeparator" w:id="0">
    <w:p w:rsidR="00355F6C" w:rsidRDefault="00355F6C" w:rsidP="0068194B">
      <w:r>
        <w:continuationSeparator/>
      </w:r>
    </w:p>
    <w:p w:rsidR="00355F6C" w:rsidRDefault="00355F6C"/>
    <w:p w:rsidR="00355F6C" w:rsidRDefault="00355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A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6C" w:rsidRDefault="00355F6C" w:rsidP="0068194B">
      <w:r>
        <w:separator/>
      </w:r>
    </w:p>
    <w:p w:rsidR="00355F6C" w:rsidRDefault="00355F6C"/>
    <w:p w:rsidR="00355F6C" w:rsidRDefault="00355F6C"/>
  </w:footnote>
  <w:footnote w:type="continuationSeparator" w:id="0">
    <w:p w:rsidR="00355F6C" w:rsidRDefault="00355F6C" w:rsidP="0068194B">
      <w:r>
        <w:continuationSeparator/>
      </w:r>
    </w:p>
    <w:p w:rsidR="00355F6C" w:rsidRDefault="00355F6C"/>
    <w:p w:rsidR="00355F6C" w:rsidRDefault="00355F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B40A1B1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D36C849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905322A"/>
    <w:multiLevelType w:val="hybridMultilevel"/>
    <w:tmpl w:val="49407E72"/>
    <w:lvl w:ilvl="0" w:tplc="46C8F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16168C6"/>
    <w:multiLevelType w:val="hybridMultilevel"/>
    <w:tmpl w:val="25824E88"/>
    <w:lvl w:ilvl="0" w:tplc="49AA6384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6C"/>
    <w:rsid w:val="000001EF"/>
    <w:rsid w:val="00007322"/>
    <w:rsid w:val="00007728"/>
    <w:rsid w:val="00024584"/>
    <w:rsid w:val="00024730"/>
    <w:rsid w:val="000276C6"/>
    <w:rsid w:val="00055E95"/>
    <w:rsid w:val="0007021F"/>
    <w:rsid w:val="000727BF"/>
    <w:rsid w:val="000B2BA5"/>
    <w:rsid w:val="000F2F8C"/>
    <w:rsid w:val="0010006E"/>
    <w:rsid w:val="001045A8"/>
    <w:rsid w:val="00104C5A"/>
    <w:rsid w:val="00112A5C"/>
    <w:rsid w:val="00114A91"/>
    <w:rsid w:val="001427E1"/>
    <w:rsid w:val="00163668"/>
    <w:rsid w:val="00171566"/>
    <w:rsid w:val="00174676"/>
    <w:rsid w:val="001755A8"/>
    <w:rsid w:val="00184014"/>
    <w:rsid w:val="00192008"/>
    <w:rsid w:val="001B57FC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0F15"/>
    <w:rsid w:val="00275EAE"/>
    <w:rsid w:val="00294998"/>
    <w:rsid w:val="00297F18"/>
    <w:rsid w:val="002A1945"/>
    <w:rsid w:val="002B2958"/>
    <w:rsid w:val="002B3D49"/>
    <w:rsid w:val="002B3FC8"/>
    <w:rsid w:val="002C7F0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55F6C"/>
    <w:rsid w:val="00366398"/>
    <w:rsid w:val="003A0632"/>
    <w:rsid w:val="003A30E5"/>
    <w:rsid w:val="003A6ADF"/>
    <w:rsid w:val="003B5928"/>
    <w:rsid w:val="003D380F"/>
    <w:rsid w:val="003E160D"/>
    <w:rsid w:val="003E77EF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F5AE5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0E3A"/>
    <w:rsid w:val="005D3CA7"/>
    <w:rsid w:val="005D4CC1"/>
    <w:rsid w:val="005D7529"/>
    <w:rsid w:val="005F4B91"/>
    <w:rsid w:val="005F55D2"/>
    <w:rsid w:val="0062312F"/>
    <w:rsid w:val="00625F2C"/>
    <w:rsid w:val="006618E9"/>
    <w:rsid w:val="006630AC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0A0E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D123E"/>
    <w:rsid w:val="008D6D28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B6032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554A2"/>
    <w:rsid w:val="00A615E1"/>
    <w:rsid w:val="00A72CDD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1223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33722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19F781"/>
  <w15:chartTrackingRefBased/>
  <w15:docId w15:val="{89613D52-F333-4F65-BE0F-34DE1A6C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rstratto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.DREXEL.005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8905B2B6EC439D8AE3A46B4043D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A7C3E-389A-46C9-B97F-685790C95667}"/>
      </w:docPartPr>
      <w:docPartBody>
        <w:p w:rsidR="00BB1F19" w:rsidRDefault="00BB1F19">
          <w:pPr>
            <w:pStyle w:val="668905B2B6EC439D8AE3A46B4043DF51"/>
          </w:pPr>
          <w:r w:rsidRPr="00CF1A49">
            <w:t>·</w:t>
          </w:r>
        </w:p>
      </w:docPartBody>
    </w:docPart>
    <w:docPart>
      <w:docPartPr>
        <w:name w:val="D9BE177BA142413698E8EDD121C2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5FCB-0D5E-486C-AB60-4A33636F0287}"/>
      </w:docPartPr>
      <w:docPartBody>
        <w:p w:rsidR="00BB1F19" w:rsidRDefault="00BB1F19">
          <w:pPr>
            <w:pStyle w:val="D9BE177BA142413698E8EDD121C2BFEC"/>
          </w:pPr>
          <w:r w:rsidRPr="00CF1A49">
            <w:t>Experience</w:t>
          </w:r>
        </w:p>
      </w:docPartBody>
    </w:docPart>
    <w:docPart>
      <w:docPartPr>
        <w:name w:val="EC2F1897170E4D5D8A7E0CABC4D78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14694-C0D2-4526-BC17-02F6911202B6}"/>
      </w:docPartPr>
      <w:docPartBody>
        <w:p w:rsidR="00BB1F19" w:rsidRDefault="00BB1F19">
          <w:pPr>
            <w:pStyle w:val="EC2F1897170E4D5D8A7E0CABC4D78F38"/>
          </w:pPr>
          <w:r w:rsidRPr="00CF1A49">
            <w:t>Education</w:t>
          </w:r>
        </w:p>
      </w:docPartBody>
    </w:docPart>
    <w:docPart>
      <w:docPartPr>
        <w:name w:val="B14D9F880E2D4F5F9FAA611447B76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5163C-C0B7-415B-821D-7F646864DF99}"/>
      </w:docPartPr>
      <w:docPartBody>
        <w:p w:rsidR="00BB1F19" w:rsidRDefault="00BB1F19">
          <w:pPr>
            <w:pStyle w:val="B14D9F880E2D4F5F9FAA611447B76F44"/>
          </w:pPr>
          <w:r w:rsidRPr="00CF1A49">
            <w:t>Skills</w:t>
          </w:r>
        </w:p>
      </w:docPartBody>
    </w:docPart>
    <w:docPart>
      <w:docPartPr>
        <w:name w:val="0D0919B92CC241568B7F18F0EE3F9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6A2BF-49C5-4ABA-BD24-4384681A0639}"/>
      </w:docPartPr>
      <w:docPartBody>
        <w:p w:rsidR="005B3576" w:rsidRDefault="00BB1F19" w:rsidP="00BB1F19">
          <w:pPr>
            <w:pStyle w:val="0D0919B92CC241568B7F18F0EE3F96F5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19"/>
    <w:rsid w:val="005B3576"/>
    <w:rsid w:val="00B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6AFE09BD0D45A584777D5FC0E452A0">
    <w:name w:val="C66AFE09BD0D45A584777D5FC0E452A0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C7BE75B20D54E19823F55A99B9978F7">
    <w:name w:val="2C7BE75B20D54E19823F55A99B9978F7"/>
  </w:style>
  <w:style w:type="paragraph" w:customStyle="1" w:styleId="93C36B166C6743419E4964E64F342428">
    <w:name w:val="93C36B166C6743419E4964E64F342428"/>
  </w:style>
  <w:style w:type="paragraph" w:customStyle="1" w:styleId="668905B2B6EC439D8AE3A46B4043DF51">
    <w:name w:val="668905B2B6EC439D8AE3A46B4043DF51"/>
  </w:style>
  <w:style w:type="paragraph" w:customStyle="1" w:styleId="35ECC2AF115C4DB1935AE5F306E240DD">
    <w:name w:val="35ECC2AF115C4DB1935AE5F306E240DD"/>
  </w:style>
  <w:style w:type="paragraph" w:customStyle="1" w:styleId="09182CB0569047D3B497BD5237A756F2">
    <w:name w:val="09182CB0569047D3B497BD5237A756F2"/>
  </w:style>
  <w:style w:type="paragraph" w:customStyle="1" w:styleId="3C130FBD6C27495B9C628D212A868E0D">
    <w:name w:val="3C130FBD6C27495B9C628D212A868E0D"/>
  </w:style>
  <w:style w:type="paragraph" w:customStyle="1" w:styleId="D1AF50D7F789495EB74E42DE1167E119">
    <w:name w:val="D1AF50D7F789495EB74E42DE1167E119"/>
  </w:style>
  <w:style w:type="paragraph" w:customStyle="1" w:styleId="A596B99B614C44AA8CDB6F4EF1FA24A2">
    <w:name w:val="A596B99B614C44AA8CDB6F4EF1FA24A2"/>
  </w:style>
  <w:style w:type="paragraph" w:customStyle="1" w:styleId="43A3C93271364BCCA2FCD9EE695D047B">
    <w:name w:val="43A3C93271364BCCA2FCD9EE695D047B"/>
  </w:style>
  <w:style w:type="paragraph" w:customStyle="1" w:styleId="52B0806B46C6485BBD41442997557A5D">
    <w:name w:val="52B0806B46C6485BBD41442997557A5D"/>
  </w:style>
  <w:style w:type="paragraph" w:customStyle="1" w:styleId="D9BE177BA142413698E8EDD121C2BFEC">
    <w:name w:val="D9BE177BA142413698E8EDD121C2BFEC"/>
  </w:style>
  <w:style w:type="paragraph" w:customStyle="1" w:styleId="986C1F6B480C4A2E942AD5100DC059AC">
    <w:name w:val="986C1F6B480C4A2E942AD5100DC059AC"/>
  </w:style>
  <w:style w:type="paragraph" w:customStyle="1" w:styleId="5E19FBD76C0646D0BBCAEE9143FFC240">
    <w:name w:val="5E19FBD76C0646D0BBCAEE9143FFC240"/>
  </w:style>
  <w:style w:type="paragraph" w:customStyle="1" w:styleId="8F1A119AFCD04E469C3DFDB813A86E7D">
    <w:name w:val="8F1A119AFCD04E469C3DFDB813A86E7D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9050A0BD7C741A4846F411C87BC61D9">
    <w:name w:val="29050A0BD7C741A4846F411C87BC61D9"/>
  </w:style>
  <w:style w:type="paragraph" w:customStyle="1" w:styleId="BF2D99CF03E248A585AD008C8F1AC0B8">
    <w:name w:val="BF2D99CF03E248A585AD008C8F1AC0B8"/>
  </w:style>
  <w:style w:type="paragraph" w:customStyle="1" w:styleId="0959B7E2B00147509CA9B0BE46F6AB89">
    <w:name w:val="0959B7E2B00147509CA9B0BE46F6AB89"/>
  </w:style>
  <w:style w:type="paragraph" w:customStyle="1" w:styleId="1A1EF79020CE4402ACEF05B0F0934C95">
    <w:name w:val="1A1EF79020CE4402ACEF05B0F0934C95"/>
  </w:style>
  <w:style w:type="paragraph" w:customStyle="1" w:styleId="470AA616C64C4B1D90CA96284272AEC2">
    <w:name w:val="470AA616C64C4B1D90CA96284272AEC2"/>
  </w:style>
  <w:style w:type="paragraph" w:customStyle="1" w:styleId="49C229EBE5AC4D38A2D268188F84E7C9">
    <w:name w:val="49C229EBE5AC4D38A2D268188F84E7C9"/>
  </w:style>
  <w:style w:type="paragraph" w:customStyle="1" w:styleId="0358F34646BB4C10984EE24031C38DC4">
    <w:name w:val="0358F34646BB4C10984EE24031C38DC4"/>
  </w:style>
  <w:style w:type="paragraph" w:customStyle="1" w:styleId="EC2F1897170E4D5D8A7E0CABC4D78F38">
    <w:name w:val="EC2F1897170E4D5D8A7E0CABC4D78F38"/>
  </w:style>
  <w:style w:type="paragraph" w:customStyle="1" w:styleId="89CE30853C7E4B37BA457B0A0F86B81B">
    <w:name w:val="89CE30853C7E4B37BA457B0A0F86B81B"/>
  </w:style>
  <w:style w:type="paragraph" w:customStyle="1" w:styleId="695AE760DEE14B99942D11F34E13DFE1">
    <w:name w:val="695AE760DEE14B99942D11F34E13DFE1"/>
  </w:style>
  <w:style w:type="paragraph" w:customStyle="1" w:styleId="3F865034E5A94BD58B610EED92F3C19A">
    <w:name w:val="3F865034E5A94BD58B610EED92F3C19A"/>
  </w:style>
  <w:style w:type="paragraph" w:customStyle="1" w:styleId="5958AFDCA15B47288C9A0D22F60D167F">
    <w:name w:val="5958AFDCA15B47288C9A0D22F60D167F"/>
  </w:style>
  <w:style w:type="paragraph" w:customStyle="1" w:styleId="FC796F8056E64D0AB777A586263B5614">
    <w:name w:val="FC796F8056E64D0AB777A586263B5614"/>
  </w:style>
  <w:style w:type="paragraph" w:customStyle="1" w:styleId="4194845C7A484BCD99BE9302C53507FF">
    <w:name w:val="4194845C7A484BCD99BE9302C53507FF"/>
  </w:style>
  <w:style w:type="paragraph" w:customStyle="1" w:styleId="5405344E3A4A43D2B6354FC3EA75240B">
    <w:name w:val="5405344E3A4A43D2B6354FC3EA75240B"/>
  </w:style>
  <w:style w:type="paragraph" w:customStyle="1" w:styleId="E9F343E1FA6C48369A09CC402BA9E284">
    <w:name w:val="E9F343E1FA6C48369A09CC402BA9E284"/>
  </w:style>
  <w:style w:type="paragraph" w:customStyle="1" w:styleId="0DEDC208AD774E748B962260DF7295A2">
    <w:name w:val="0DEDC208AD774E748B962260DF7295A2"/>
  </w:style>
  <w:style w:type="paragraph" w:customStyle="1" w:styleId="3FB31B86C8BD4376AAE25260954304E5">
    <w:name w:val="3FB31B86C8BD4376AAE25260954304E5"/>
  </w:style>
  <w:style w:type="paragraph" w:customStyle="1" w:styleId="B14D9F880E2D4F5F9FAA611447B76F44">
    <w:name w:val="B14D9F880E2D4F5F9FAA611447B76F44"/>
  </w:style>
  <w:style w:type="paragraph" w:customStyle="1" w:styleId="7C741CBD23334A10AC0538161E216FB9">
    <w:name w:val="7C741CBD23334A10AC0538161E216FB9"/>
  </w:style>
  <w:style w:type="paragraph" w:customStyle="1" w:styleId="81BC6CA4945240B0AEFE9815C78E1803">
    <w:name w:val="81BC6CA4945240B0AEFE9815C78E1803"/>
  </w:style>
  <w:style w:type="paragraph" w:customStyle="1" w:styleId="0C72BD0054A347BA967C3E29D268A99C">
    <w:name w:val="0C72BD0054A347BA967C3E29D268A99C"/>
  </w:style>
  <w:style w:type="paragraph" w:customStyle="1" w:styleId="526B9AC1045E4E00A14D91881A12A65F">
    <w:name w:val="526B9AC1045E4E00A14D91881A12A65F"/>
  </w:style>
  <w:style w:type="paragraph" w:customStyle="1" w:styleId="4995F22ADEF9498C9586B8F2E4132E9A">
    <w:name w:val="4995F22ADEF9498C9586B8F2E4132E9A"/>
  </w:style>
  <w:style w:type="paragraph" w:customStyle="1" w:styleId="D12332ABAD48492B9FB5167DE93D18FF">
    <w:name w:val="D12332ABAD48492B9FB5167DE93D18FF"/>
  </w:style>
  <w:style w:type="paragraph" w:customStyle="1" w:styleId="F34CD4876F0846BBA38B640FECB8D18B">
    <w:name w:val="F34CD4876F0846BBA38B640FECB8D18B"/>
  </w:style>
  <w:style w:type="paragraph" w:customStyle="1" w:styleId="0D0919B92CC241568B7F18F0EE3F96F5">
    <w:name w:val="0D0919B92CC241568B7F18F0EE3F96F5"/>
    <w:rsid w:val="00BB1F19"/>
  </w:style>
  <w:style w:type="paragraph" w:customStyle="1" w:styleId="F63C96F67848417881DB8CA234C79D0B">
    <w:name w:val="F63C96F67848417881DB8CA234C79D0B"/>
    <w:rsid w:val="00BB1F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C760-58F2-496C-8323-26E3990C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design).dotx</Template>
  <TotalTime>77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Keyspot Labs</dc:creator>
  <cp:keywords/>
  <dc:description/>
  <cp:lastModifiedBy>Claiborne,Courtney</cp:lastModifiedBy>
  <cp:revision>8</cp:revision>
  <dcterms:created xsi:type="dcterms:W3CDTF">2017-08-07T17:29:00Z</dcterms:created>
  <dcterms:modified xsi:type="dcterms:W3CDTF">2018-02-15T21:20:00Z</dcterms:modified>
  <cp:category/>
</cp:coreProperties>
</file>