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C4A" w:rsidRDefault="004A2C4A" w:rsidP="004A2C4A">
      <w:pPr>
        <w:pStyle w:val="Date"/>
        <w:rPr>
          <w:rFonts w:asciiTheme="majorHAnsi" w:hAnsiTheme="majorHAnsi"/>
          <w:sz w:val="22"/>
        </w:rPr>
      </w:pPr>
      <w:r w:rsidRPr="00320873">
        <w:rPr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1CC565C5">
                <wp:simplePos x="0" y="0"/>
                <wp:positionH relativeFrom="margin">
                  <wp:align>center</wp:align>
                </wp:positionH>
                <wp:positionV relativeFrom="margin">
                  <wp:posOffset>-113983</wp:posOffset>
                </wp:positionV>
                <wp:extent cx="7112000" cy="2419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2419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800" w:type="dxa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F24E6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vAlign w:val="center"/>
                                </w:tcPr>
                                <w:p w:rsidR="00F24E6E" w:rsidRDefault="00F24E6E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F24E6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F24E6E" w:rsidRDefault="00F24E6E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24E6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:rsidR="00F24E6E" w:rsidRDefault="00F24E6E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4E6E" w:rsidRDefault="00F24E6E">
                            <w:pPr>
                              <w:spacing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0;margin-top:-9pt;width:560pt;height:19.05pt;z-index:251658240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" o:allowincell="f" filled="f" stroked="f">
                <v:textbox style="mso-fit-shape-to-text:t" inset="0,0,0,0">
                  <w:txbxContent>
                    <w:tbl>
                      <w:tblPr>
                        <w:tblW w:w="28800" w:type="dxa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F24E6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vAlign w:val="center"/>
                          </w:tcPr>
                          <w:p w:rsidR="00F24E6E" w:rsidRDefault="00F24E6E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F24E6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F24E6E" w:rsidRDefault="00F24E6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24E6E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:rsidR="00F24E6E" w:rsidRDefault="00F24E6E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F24E6E" w:rsidRDefault="00F24E6E">
                      <w:pPr>
                        <w:spacing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4A2C4A" w:rsidRPr="00326128" w:rsidRDefault="004A2C4A" w:rsidP="004A2C4A">
      <w:pPr>
        <w:pStyle w:val="Date"/>
        <w:rPr>
          <w:rFonts w:ascii="Perpetua" w:hAnsi="Perpetua"/>
          <w:sz w:val="24"/>
          <w:szCs w:val="24"/>
        </w:rPr>
      </w:pPr>
      <w:r w:rsidRPr="00326128">
        <w:rPr>
          <w:rFonts w:ascii="Perpetua" w:hAnsi="Perpetua"/>
          <w:sz w:val="24"/>
          <w:szCs w:val="24"/>
        </w:rPr>
        <w:fldChar w:fldCharType="begin"/>
      </w:r>
      <w:r w:rsidRPr="00326128">
        <w:rPr>
          <w:rFonts w:ascii="Perpetua" w:hAnsi="Perpetua"/>
          <w:sz w:val="24"/>
          <w:szCs w:val="24"/>
        </w:rPr>
        <w:instrText xml:space="preserve"> DATE \@ "MMMM d, yyyy" </w:instrText>
      </w:r>
      <w:r w:rsidRPr="00326128">
        <w:rPr>
          <w:rFonts w:ascii="Perpetua" w:hAnsi="Perpetua"/>
          <w:sz w:val="24"/>
          <w:szCs w:val="24"/>
        </w:rPr>
        <w:fldChar w:fldCharType="separate"/>
      </w:r>
      <w:r w:rsidRPr="00326128">
        <w:rPr>
          <w:rFonts w:ascii="Perpetua" w:hAnsi="Perpetua"/>
          <w:noProof/>
          <w:sz w:val="24"/>
          <w:szCs w:val="24"/>
        </w:rPr>
        <w:t>May 11, 2018</w:t>
      </w:r>
      <w:r w:rsidRPr="00326128">
        <w:rPr>
          <w:rFonts w:ascii="Perpetua" w:hAnsi="Perpetua"/>
          <w:sz w:val="24"/>
          <w:szCs w:val="24"/>
        </w:rPr>
        <w:fldChar w:fldCharType="end"/>
      </w:r>
    </w:p>
    <w:p w:rsidR="004A2C4A" w:rsidRPr="00326128" w:rsidRDefault="004A2C4A" w:rsidP="004A2C4A">
      <w:pPr>
        <w:pStyle w:val="InsideAddress"/>
        <w:rPr>
          <w:rFonts w:ascii="Perpetua" w:hAnsi="Perpetua"/>
          <w:sz w:val="24"/>
          <w:szCs w:val="24"/>
        </w:rPr>
      </w:pPr>
    </w:p>
    <w:p w:rsidR="004A2C4A" w:rsidRPr="00326128" w:rsidRDefault="004A2C4A" w:rsidP="004A2C4A">
      <w:pPr>
        <w:pStyle w:val="InsideAddress"/>
        <w:rPr>
          <w:rFonts w:ascii="Perpetua" w:hAnsi="Perpetua"/>
          <w:sz w:val="24"/>
          <w:szCs w:val="24"/>
        </w:rPr>
      </w:pPr>
      <w:r w:rsidRPr="00326128">
        <w:rPr>
          <w:rFonts w:ascii="Perpetua" w:hAnsi="Perpetua"/>
          <w:sz w:val="24"/>
          <w:szCs w:val="24"/>
        </w:rPr>
        <w:t>RE</w:t>
      </w:r>
      <w:proofErr w:type="gramStart"/>
      <w:r w:rsidRPr="00326128">
        <w:rPr>
          <w:rFonts w:ascii="Perpetua" w:hAnsi="Perpetua"/>
          <w:sz w:val="24"/>
          <w:szCs w:val="24"/>
        </w:rPr>
        <w:t xml:space="preserve">:  </w:t>
      </w:r>
      <w:r w:rsidRPr="00326128">
        <w:rPr>
          <w:rFonts w:ascii="Perpetua" w:hAnsi="Perpetua"/>
          <w:b/>
          <w:color w:val="FF0000"/>
          <w:sz w:val="24"/>
          <w:szCs w:val="24"/>
        </w:rPr>
        <w:t>{</w:t>
      </w:r>
      <w:proofErr w:type="gramEnd"/>
      <w:r w:rsidRPr="00326128">
        <w:rPr>
          <w:rFonts w:ascii="Perpetua" w:hAnsi="Perpetua"/>
          <w:b/>
          <w:color w:val="FF0000"/>
          <w:sz w:val="24"/>
          <w:szCs w:val="24"/>
        </w:rPr>
        <w:t>INSERT TITLE OF POSIITON HERE}</w:t>
      </w:r>
    </w:p>
    <w:p w:rsidR="004A2C4A" w:rsidRPr="00326128" w:rsidRDefault="004A2C4A" w:rsidP="004A2C4A">
      <w:pPr>
        <w:pStyle w:val="Salutation"/>
        <w:rPr>
          <w:rFonts w:ascii="Perpetua" w:hAnsi="Perpetua"/>
          <w:sz w:val="24"/>
          <w:szCs w:val="24"/>
        </w:rPr>
      </w:pPr>
      <w:r w:rsidRPr="00326128">
        <w:rPr>
          <w:rFonts w:ascii="Perpetua" w:hAnsi="Perpetua"/>
          <w:sz w:val="24"/>
          <w:szCs w:val="24"/>
        </w:rPr>
        <w:fldChar w:fldCharType="begin"/>
      </w:r>
      <w:r w:rsidRPr="00326128">
        <w:rPr>
          <w:rFonts w:ascii="Perpetua" w:hAnsi="Perpetua"/>
          <w:sz w:val="24"/>
          <w:szCs w:val="24"/>
        </w:rPr>
        <w:instrText xml:space="preserve"> AUTOTEXTLIST  </w:instrText>
      </w:r>
      <w:r w:rsidRPr="00326128">
        <w:rPr>
          <w:rFonts w:ascii="Perpetua" w:hAnsi="Perpetua"/>
          <w:sz w:val="24"/>
          <w:szCs w:val="24"/>
        </w:rPr>
        <w:fldChar w:fldCharType="separate"/>
      </w:r>
      <w:r w:rsidRPr="00326128">
        <w:rPr>
          <w:rFonts w:ascii="Perpetua" w:hAnsi="Perpetua"/>
          <w:sz w:val="24"/>
          <w:szCs w:val="24"/>
        </w:rPr>
        <w:t>Dear Hiring Manager:</w:t>
      </w:r>
      <w:r w:rsidRPr="00326128">
        <w:rPr>
          <w:rFonts w:ascii="Perpetua" w:hAnsi="Perpetua"/>
          <w:sz w:val="24"/>
          <w:szCs w:val="24"/>
        </w:rPr>
        <w:fldChar w:fldCharType="end"/>
      </w:r>
    </w:p>
    <w:p w:rsidR="004A2C4A" w:rsidRPr="00326128" w:rsidRDefault="004A2C4A" w:rsidP="004A2C4A">
      <w:pPr>
        <w:pStyle w:val="BodyText"/>
        <w:rPr>
          <w:rFonts w:ascii="Perpetua" w:hAnsi="Perpetua"/>
          <w:color w:val="000000"/>
          <w:sz w:val="24"/>
          <w:szCs w:val="24"/>
        </w:rPr>
      </w:pPr>
      <w:r w:rsidRPr="00326128">
        <w:rPr>
          <w:rFonts w:ascii="Perpetua" w:hAnsi="Perpetua"/>
          <w:sz w:val="24"/>
          <w:szCs w:val="24"/>
        </w:rPr>
        <w:t xml:space="preserve">I would like to express my interest in the </w:t>
      </w:r>
      <w:r w:rsidR="00D90F68" w:rsidRPr="00326128">
        <w:rPr>
          <w:rFonts w:ascii="Perpetua" w:hAnsi="Perpetua"/>
          <w:color w:val="000000"/>
          <w:sz w:val="24"/>
          <w:szCs w:val="24"/>
        </w:rPr>
        <w:t>current open p</w:t>
      </w:r>
      <w:r w:rsidRPr="00326128">
        <w:rPr>
          <w:rFonts w:ascii="Perpetua" w:hAnsi="Perpetua"/>
          <w:color w:val="000000"/>
          <w:sz w:val="24"/>
          <w:szCs w:val="24"/>
        </w:rPr>
        <w:t xml:space="preserve">osition with your prestigious organization.  Throughout my job search and experience I have come to respect the professionalism that characterizes a word-class </w:t>
      </w:r>
      <w:r w:rsidR="00D90F68" w:rsidRPr="00326128">
        <w:rPr>
          <w:rFonts w:ascii="Perpetua" w:hAnsi="Perpetua"/>
          <w:color w:val="000000"/>
          <w:sz w:val="24"/>
          <w:szCs w:val="24"/>
        </w:rPr>
        <w:t xml:space="preserve">healthcare and wellness </w:t>
      </w:r>
      <w:r w:rsidRPr="00326128">
        <w:rPr>
          <w:rFonts w:ascii="Perpetua" w:hAnsi="Perpetua"/>
          <w:color w:val="000000"/>
          <w:sz w:val="24"/>
          <w:szCs w:val="24"/>
        </w:rPr>
        <w:t>organization</w:t>
      </w:r>
      <w:r w:rsidR="00D90F68" w:rsidRPr="00326128">
        <w:rPr>
          <w:rFonts w:ascii="Perpetua" w:hAnsi="Perpetua"/>
          <w:color w:val="000000"/>
          <w:sz w:val="24"/>
          <w:szCs w:val="24"/>
        </w:rPr>
        <w:t xml:space="preserve"> like your exemplary Company</w:t>
      </w:r>
      <w:r w:rsidRPr="00326128">
        <w:rPr>
          <w:rFonts w:ascii="Perpetua" w:hAnsi="Perpetua"/>
          <w:color w:val="000000"/>
          <w:sz w:val="24"/>
          <w:szCs w:val="24"/>
        </w:rPr>
        <w:t xml:space="preserve">.  I am confident that </w:t>
      </w:r>
      <w:r w:rsidR="00D90F68" w:rsidRPr="00326128">
        <w:rPr>
          <w:rFonts w:ascii="Perpetua" w:hAnsi="Perpetua"/>
          <w:color w:val="000000"/>
          <w:sz w:val="24"/>
          <w:szCs w:val="24"/>
        </w:rPr>
        <w:t>your Company’s</w:t>
      </w:r>
      <w:r w:rsidRPr="00326128">
        <w:rPr>
          <w:rFonts w:ascii="Perpetua" w:hAnsi="Perpetua"/>
          <w:color w:val="000000"/>
          <w:sz w:val="24"/>
          <w:szCs w:val="24"/>
        </w:rPr>
        <w:t xml:space="preserve"> values and objectives would highly complement my own strengths and enthusiasm</w:t>
      </w:r>
      <w:r w:rsidR="00D90F68" w:rsidRPr="00326128">
        <w:rPr>
          <w:rFonts w:ascii="Perpetua" w:hAnsi="Perpetua"/>
          <w:color w:val="000000"/>
          <w:sz w:val="24"/>
          <w:szCs w:val="24"/>
        </w:rPr>
        <w:t xml:space="preserve"> for the healthcare profession and industry</w:t>
      </w:r>
      <w:r w:rsidRPr="00326128">
        <w:rPr>
          <w:rFonts w:ascii="Perpetua" w:hAnsi="Perpetua"/>
          <w:color w:val="000000"/>
          <w:sz w:val="24"/>
          <w:szCs w:val="24"/>
        </w:rPr>
        <w:t xml:space="preserve">.  </w:t>
      </w:r>
    </w:p>
    <w:p w:rsidR="004A2C4A" w:rsidRPr="00326128" w:rsidRDefault="004A2C4A" w:rsidP="004A2C4A">
      <w:pPr>
        <w:pStyle w:val="BodyText"/>
        <w:rPr>
          <w:rFonts w:ascii="Perpetua" w:hAnsi="Perpetua"/>
          <w:color w:val="000000"/>
          <w:sz w:val="24"/>
          <w:szCs w:val="24"/>
        </w:rPr>
      </w:pPr>
      <w:r w:rsidRPr="00326128">
        <w:rPr>
          <w:rFonts w:ascii="Perpetua" w:hAnsi="Perpetua"/>
          <w:color w:val="000000"/>
          <w:sz w:val="24"/>
          <w:szCs w:val="24"/>
        </w:rPr>
        <w:t xml:space="preserve">My qualifications will add value to the current available position and your organization.  The following is a summary of my qualifications:  </w:t>
      </w:r>
    </w:p>
    <w:p w:rsidR="00326128" w:rsidRPr="00326128" w:rsidRDefault="00326128" w:rsidP="00326128">
      <w:pPr>
        <w:widowControl w:val="0"/>
        <w:numPr>
          <w:ilvl w:val="0"/>
          <w:numId w:val="30"/>
        </w:numPr>
        <w:tabs>
          <w:tab w:val="left" w:pos="3600"/>
        </w:tabs>
        <w:autoSpaceDE w:val="0"/>
        <w:autoSpaceDN w:val="0"/>
        <w:adjustRightInd w:val="0"/>
        <w:jc w:val="left"/>
        <w:rPr>
          <w:rFonts w:ascii="Perpetua" w:hAnsi="Perpetua" w:cs="Arial"/>
          <w:sz w:val="24"/>
          <w:szCs w:val="24"/>
        </w:rPr>
      </w:pPr>
      <w:r w:rsidRPr="00326128">
        <w:rPr>
          <w:rFonts w:ascii="Perpetua" w:hAnsi="Perpetua" w:cs="Arial"/>
          <w:sz w:val="24"/>
          <w:szCs w:val="24"/>
        </w:rPr>
        <w:t>Certified by the State of Pennsylvania and I possess certifications in the following areas: First-Aid, CPR, and Behavioral Health</w:t>
      </w:r>
    </w:p>
    <w:p w:rsidR="006E34B3" w:rsidRPr="00326128" w:rsidRDefault="006E34B3" w:rsidP="004A2C4A">
      <w:pPr>
        <w:widowControl w:val="0"/>
        <w:numPr>
          <w:ilvl w:val="0"/>
          <w:numId w:val="30"/>
        </w:numPr>
        <w:tabs>
          <w:tab w:val="left" w:pos="3600"/>
        </w:tabs>
        <w:autoSpaceDE w:val="0"/>
        <w:autoSpaceDN w:val="0"/>
        <w:adjustRightInd w:val="0"/>
        <w:jc w:val="left"/>
        <w:rPr>
          <w:rFonts w:ascii="Perpetua" w:hAnsi="Perpetua" w:cs="Arial"/>
          <w:sz w:val="24"/>
          <w:szCs w:val="24"/>
        </w:rPr>
      </w:pPr>
      <w:r w:rsidRPr="00326128">
        <w:rPr>
          <w:rFonts w:ascii="Perpetua" w:hAnsi="Perpetua" w:cs="Arial"/>
          <w:sz w:val="24"/>
          <w:szCs w:val="24"/>
        </w:rPr>
        <w:t>Over 10 years’ experience in providing home health aide</w:t>
      </w:r>
      <w:r w:rsidR="005A1FF7" w:rsidRPr="00326128">
        <w:rPr>
          <w:rFonts w:ascii="Perpetua" w:hAnsi="Perpetua" w:cs="Arial"/>
          <w:sz w:val="24"/>
          <w:szCs w:val="24"/>
        </w:rPr>
        <w:t xml:space="preserve">, </w:t>
      </w:r>
      <w:r w:rsidRPr="00326128">
        <w:rPr>
          <w:rFonts w:ascii="Perpetua" w:hAnsi="Perpetua" w:cs="Arial"/>
          <w:sz w:val="24"/>
          <w:szCs w:val="24"/>
        </w:rPr>
        <w:t xml:space="preserve">direct care </w:t>
      </w:r>
      <w:r w:rsidR="005A1FF7" w:rsidRPr="00326128">
        <w:rPr>
          <w:rFonts w:ascii="Perpetua" w:hAnsi="Perpetua" w:cs="Arial"/>
          <w:sz w:val="24"/>
          <w:szCs w:val="24"/>
        </w:rPr>
        <w:t xml:space="preserve">professional and residential support </w:t>
      </w:r>
      <w:r w:rsidR="001F4854">
        <w:rPr>
          <w:rFonts w:ascii="Perpetua" w:hAnsi="Perpetua" w:cs="Arial"/>
          <w:sz w:val="24"/>
          <w:szCs w:val="24"/>
        </w:rPr>
        <w:t>services</w:t>
      </w:r>
      <w:r w:rsidR="005A1FF7" w:rsidRPr="00326128">
        <w:rPr>
          <w:rFonts w:ascii="Perpetua" w:hAnsi="Perpetua" w:cs="Arial"/>
          <w:sz w:val="24"/>
          <w:szCs w:val="24"/>
        </w:rPr>
        <w:t xml:space="preserve">. </w:t>
      </w:r>
    </w:p>
    <w:p w:rsidR="004A2C4A" w:rsidRPr="00326128" w:rsidRDefault="005A1FF7" w:rsidP="004A2C4A">
      <w:pPr>
        <w:widowControl w:val="0"/>
        <w:numPr>
          <w:ilvl w:val="0"/>
          <w:numId w:val="30"/>
        </w:numPr>
        <w:tabs>
          <w:tab w:val="left" w:pos="3600"/>
        </w:tabs>
        <w:autoSpaceDE w:val="0"/>
        <w:autoSpaceDN w:val="0"/>
        <w:adjustRightInd w:val="0"/>
        <w:jc w:val="left"/>
        <w:rPr>
          <w:rFonts w:ascii="Perpetua" w:hAnsi="Perpetua" w:cs="Arial"/>
          <w:sz w:val="24"/>
          <w:szCs w:val="24"/>
        </w:rPr>
      </w:pPr>
      <w:r w:rsidRPr="00326128">
        <w:rPr>
          <w:rFonts w:ascii="Perpetua" w:hAnsi="Perpetua" w:cs="Arial"/>
          <w:sz w:val="24"/>
          <w:szCs w:val="24"/>
        </w:rPr>
        <w:t>Over 10 years</w:t>
      </w:r>
      <w:r w:rsidR="004A2C4A" w:rsidRPr="00326128">
        <w:rPr>
          <w:rFonts w:ascii="Perpetua" w:hAnsi="Perpetua" w:cs="Arial"/>
          <w:sz w:val="24"/>
          <w:szCs w:val="24"/>
        </w:rPr>
        <w:t xml:space="preserve"> of performing office administrative functions to include document management, phone support, filing and superior multitasking skills.</w:t>
      </w:r>
    </w:p>
    <w:p w:rsidR="004A2C4A" w:rsidRPr="00326128" w:rsidRDefault="004A2C4A" w:rsidP="004A2C4A">
      <w:pPr>
        <w:widowControl w:val="0"/>
        <w:numPr>
          <w:ilvl w:val="0"/>
          <w:numId w:val="30"/>
        </w:numPr>
        <w:tabs>
          <w:tab w:val="left" w:pos="3600"/>
        </w:tabs>
        <w:autoSpaceDE w:val="0"/>
        <w:autoSpaceDN w:val="0"/>
        <w:adjustRightInd w:val="0"/>
        <w:jc w:val="left"/>
        <w:rPr>
          <w:rFonts w:ascii="Perpetua" w:hAnsi="Perpetua" w:cs="Arial"/>
          <w:sz w:val="24"/>
          <w:szCs w:val="24"/>
        </w:rPr>
      </w:pPr>
      <w:r w:rsidRPr="00326128">
        <w:rPr>
          <w:rFonts w:ascii="Perpetua" w:hAnsi="Perpetua" w:cs="Arial"/>
          <w:sz w:val="24"/>
          <w:szCs w:val="24"/>
        </w:rPr>
        <w:t xml:space="preserve">Over </w:t>
      </w:r>
      <w:r w:rsidR="005A1FF7" w:rsidRPr="00326128">
        <w:rPr>
          <w:rFonts w:ascii="Perpetua" w:hAnsi="Perpetua" w:cs="Arial"/>
          <w:sz w:val="24"/>
          <w:szCs w:val="24"/>
        </w:rPr>
        <w:t>10 years</w:t>
      </w:r>
      <w:r w:rsidRPr="00326128">
        <w:rPr>
          <w:rFonts w:ascii="Perpetua" w:hAnsi="Perpetua" w:cs="Arial"/>
          <w:sz w:val="24"/>
          <w:szCs w:val="24"/>
        </w:rPr>
        <w:t xml:space="preserve"> of </w:t>
      </w:r>
      <w:r w:rsidR="005A1FF7" w:rsidRPr="00326128">
        <w:rPr>
          <w:rFonts w:ascii="Perpetua" w:hAnsi="Perpetua" w:cs="Arial"/>
          <w:sz w:val="24"/>
          <w:szCs w:val="24"/>
        </w:rPr>
        <w:t xml:space="preserve">excellent </w:t>
      </w:r>
      <w:r w:rsidRPr="00326128">
        <w:rPr>
          <w:rFonts w:ascii="Perpetua" w:hAnsi="Perpetua" w:cs="Arial"/>
          <w:sz w:val="24"/>
          <w:szCs w:val="24"/>
        </w:rPr>
        <w:t xml:space="preserve">Customer </w:t>
      </w:r>
      <w:r w:rsidR="005A1FF7" w:rsidRPr="00326128">
        <w:rPr>
          <w:rFonts w:ascii="Perpetua" w:hAnsi="Perpetua" w:cs="Arial"/>
          <w:sz w:val="24"/>
          <w:szCs w:val="24"/>
        </w:rPr>
        <w:t xml:space="preserve">and Patient </w:t>
      </w:r>
      <w:r w:rsidRPr="00326128">
        <w:rPr>
          <w:rFonts w:ascii="Perpetua" w:hAnsi="Perpetua" w:cs="Arial"/>
          <w:sz w:val="24"/>
          <w:szCs w:val="24"/>
        </w:rPr>
        <w:t>Service</w:t>
      </w:r>
      <w:r w:rsidR="005A1FF7" w:rsidRPr="00326128">
        <w:rPr>
          <w:rFonts w:ascii="Perpetua" w:hAnsi="Perpetua" w:cs="Arial"/>
          <w:sz w:val="24"/>
          <w:szCs w:val="24"/>
        </w:rPr>
        <w:t>s’</w:t>
      </w:r>
      <w:r w:rsidRPr="00326128">
        <w:rPr>
          <w:rFonts w:ascii="Perpetua" w:hAnsi="Perpetua" w:cs="Arial"/>
          <w:sz w:val="24"/>
          <w:szCs w:val="24"/>
        </w:rPr>
        <w:t xml:space="preserve"> experience.</w:t>
      </w:r>
    </w:p>
    <w:p w:rsidR="004A2C4A" w:rsidRPr="00326128" w:rsidRDefault="004A2C4A" w:rsidP="004A2C4A">
      <w:pPr>
        <w:widowControl w:val="0"/>
        <w:numPr>
          <w:ilvl w:val="0"/>
          <w:numId w:val="30"/>
        </w:numPr>
        <w:tabs>
          <w:tab w:val="left" w:pos="3600"/>
        </w:tabs>
        <w:autoSpaceDE w:val="0"/>
        <w:autoSpaceDN w:val="0"/>
        <w:adjustRightInd w:val="0"/>
        <w:jc w:val="left"/>
        <w:rPr>
          <w:rFonts w:ascii="Perpetua" w:hAnsi="Perpetua" w:cs="Arial"/>
          <w:sz w:val="24"/>
          <w:szCs w:val="24"/>
        </w:rPr>
      </w:pPr>
      <w:r w:rsidRPr="00326128">
        <w:rPr>
          <w:rFonts w:ascii="Perpetua" w:hAnsi="Perpetua" w:cs="Arial"/>
          <w:sz w:val="24"/>
          <w:szCs w:val="24"/>
        </w:rPr>
        <w:t>Cultivate</w:t>
      </w:r>
      <w:r w:rsidR="001F4854">
        <w:rPr>
          <w:rFonts w:ascii="Perpetua" w:hAnsi="Perpetua" w:cs="Arial"/>
          <w:sz w:val="24"/>
          <w:szCs w:val="24"/>
        </w:rPr>
        <w:t>d</w:t>
      </w:r>
      <w:r w:rsidRPr="00326128">
        <w:rPr>
          <w:rFonts w:ascii="Perpetua" w:hAnsi="Perpetua" w:cs="Arial"/>
          <w:sz w:val="24"/>
          <w:szCs w:val="24"/>
        </w:rPr>
        <w:t xml:space="preserve"> </w:t>
      </w:r>
      <w:r w:rsidR="001F4854">
        <w:rPr>
          <w:rFonts w:ascii="Perpetua" w:hAnsi="Perpetua" w:cs="Arial"/>
          <w:sz w:val="24"/>
          <w:szCs w:val="24"/>
        </w:rPr>
        <w:t xml:space="preserve">compassionate, </w:t>
      </w:r>
      <w:bookmarkStart w:id="0" w:name="_GoBack"/>
      <w:bookmarkEnd w:id="0"/>
      <w:r w:rsidRPr="00326128">
        <w:rPr>
          <w:rFonts w:ascii="Perpetua" w:hAnsi="Perpetua" w:cs="Arial"/>
          <w:sz w:val="24"/>
          <w:szCs w:val="24"/>
        </w:rPr>
        <w:t xml:space="preserve">strong and sustainable relationships with team, managers and </w:t>
      </w:r>
      <w:r w:rsidR="005A1FF7" w:rsidRPr="00326128">
        <w:rPr>
          <w:rFonts w:ascii="Perpetua" w:hAnsi="Perpetua" w:cs="Arial"/>
          <w:sz w:val="24"/>
          <w:szCs w:val="24"/>
        </w:rPr>
        <w:t>clients/patients</w:t>
      </w:r>
      <w:r w:rsidRPr="00326128">
        <w:rPr>
          <w:rFonts w:ascii="Perpetua" w:hAnsi="Perpetua" w:cs="Arial"/>
          <w:sz w:val="24"/>
          <w:szCs w:val="24"/>
        </w:rPr>
        <w:t>.</w:t>
      </w:r>
    </w:p>
    <w:p w:rsidR="00326128" w:rsidRPr="00326128" w:rsidRDefault="00326128" w:rsidP="00326128">
      <w:pPr>
        <w:widowControl w:val="0"/>
        <w:numPr>
          <w:ilvl w:val="0"/>
          <w:numId w:val="30"/>
        </w:numPr>
        <w:tabs>
          <w:tab w:val="left" w:pos="3600"/>
        </w:tabs>
        <w:autoSpaceDE w:val="0"/>
        <w:autoSpaceDN w:val="0"/>
        <w:adjustRightInd w:val="0"/>
        <w:jc w:val="left"/>
        <w:rPr>
          <w:rFonts w:ascii="Perpetua" w:hAnsi="Perpetua" w:cs="Arial"/>
          <w:sz w:val="24"/>
          <w:szCs w:val="24"/>
        </w:rPr>
      </w:pPr>
      <w:r w:rsidRPr="00326128">
        <w:rPr>
          <w:rFonts w:ascii="Perpetua" w:hAnsi="Perpetua" w:cs="Arial"/>
          <w:sz w:val="24"/>
          <w:szCs w:val="24"/>
        </w:rPr>
        <w:t>Excellent team player with over 10 years of culturally diverse experience in areas that includes:  Health Promotion and Maintenance, Nursing Skills, Health Care Administration, Patient Services, Dependability, and Emotional Control.</w:t>
      </w:r>
    </w:p>
    <w:p w:rsidR="004A2C4A" w:rsidRPr="00326128" w:rsidRDefault="004A2C4A" w:rsidP="004A2C4A">
      <w:pPr>
        <w:widowControl w:val="0"/>
        <w:tabs>
          <w:tab w:val="left" w:pos="3600"/>
        </w:tabs>
        <w:autoSpaceDE w:val="0"/>
        <w:autoSpaceDN w:val="0"/>
        <w:adjustRightInd w:val="0"/>
        <w:ind w:left="360"/>
        <w:jc w:val="left"/>
        <w:rPr>
          <w:rFonts w:ascii="Perpetua" w:hAnsi="Perpetua" w:cs="Arial"/>
          <w:sz w:val="24"/>
          <w:szCs w:val="24"/>
        </w:rPr>
      </w:pPr>
    </w:p>
    <w:p w:rsidR="001E69D5" w:rsidRPr="00326128" w:rsidRDefault="004A2C4A" w:rsidP="001E69D5">
      <w:pPr>
        <w:pStyle w:val="NoSpacing"/>
        <w:jc w:val="left"/>
        <w:rPr>
          <w:rFonts w:ascii="Perpetua" w:hAnsi="Perpetua"/>
          <w:b/>
          <w:color w:val="422E2E" w:themeColor="accent6" w:themeShade="80"/>
          <w:sz w:val="24"/>
          <w:szCs w:val="24"/>
        </w:rPr>
      </w:pPr>
      <w:r w:rsidRPr="00326128">
        <w:rPr>
          <w:rFonts w:ascii="Perpetua" w:hAnsi="Perpetua"/>
          <w:sz w:val="24"/>
          <w:szCs w:val="24"/>
        </w:rPr>
        <w:t xml:space="preserve">I would appreciate the opportunity to meet with you to discuss the value I could bring to </w:t>
      </w:r>
      <w:r w:rsidR="001E69D5" w:rsidRPr="00326128">
        <w:rPr>
          <w:rFonts w:ascii="Perpetua" w:hAnsi="Perpetua"/>
          <w:sz w:val="24"/>
          <w:szCs w:val="24"/>
        </w:rPr>
        <w:t>your Team</w:t>
      </w:r>
      <w:r w:rsidRPr="00326128">
        <w:rPr>
          <w:rFonts w:ascii="Perpetua" w:hAnsi="Perpetua"/>
          <w:sz w:val="24"/>
          <w:szCs w:val="24"/>
        </w:rPr>
        <w:t xml:space="preserve">.  I look forward to your call.  Please feel free to contact me via telephone at </w:t>
      </w:r>
      <w:r w:rsidR="001E69D5" w:rsidRPr="00326128">
        <w:rPr>
          <w:rFonts w:ascii="Perpetua" w:hAnsi="Perpetua"/>
          <w:sz w:val="24"/>
          <w:szCs w:val="24"/>
        </w:rPr>
        <w:t>267-761-6164</w:t>
      </w:r>
      <w:r w:rsidRPr="00326128">
        <w:rPr>
          <w:rFonts w:ascii="Perpetua" w:hAnsi="Perpetua"/>
          <w:sz w:val="24"/>
          <w:szCs w:val="24"/>
        </w:rPr>
        <w:t xml:space="preserve"> or via email at</w:t>
      </w:r>
      <w:r w:rsidR="001E69D5" w:rsidRPr="00326128">
        <w:rPr>
          <w:rFonts w:ascii="Perpetua" w:hAnsi="Perpetua"/>
          <w:sz w:val="24"/>
          <w:szCs w:val="24"/>
        </w:rPr>
        <w:t xml:space="preserve"> </w:t>
      </w:r>
      <w:hyperlink r:id="rId10" w:history="1">
        <w:r w:rsidR="001E69D5" w:rsidRPr="00326128">
          <w:rPr>
            <w:rStyle w:val="Hyperlink"/>
            <w:rFonts w:ascii="Perpetua" w:hAnsi="Perpetua"/>
            <w:b/>
            <w:color w:val="422E2E" w:themeColor="accent6" w:themeShade="80"/>
            <w:sz w:val="24"/>
            <w:szCs w:val="24"/>
          </w:rPr>
          <w:t>gailrussell326@yahoo.com</w:t>
        </w:r>
      </w:hyperlink>
      <w:r w:rsidR="001E69D5" w:rsidRPr="00326128">
        <w:rPr>
          <w:rFonts w:ascii="Perpetua" w:hAnsi="Perpetua"/>
          <w:b/>
          <w:color w:val="422E2E" w:themeColor="accent6" w:themeShade="80"/>
          <w:sz w:val="24"/>
          <w:szCs w:val="24"/>
        </w:rPr>
        <w:t xml:space="preserve">. </w:t>
      </w:r>
    </w:p>
    <w:p w:rsidR="004A2C4A" w:rsidRPr="00326128" w:rsidRDefault="004A2C4A" w:rsidP="004A2C4A">
      <w:pPr>
        <w:pStyle w:val="BodyText"/>
        <w:rPr>
          <w:rFonts w:ascii="Perpetua" w:hAnsi="Perpetua"/>
          <w:sz w:val="24"/>
          <w:szCs w:val="24"/>
        </w:rPr>
      </w:pPr>
    </w:p>
    <w:p w:rsidR="004A2C4A" w:rsidRPr="00326128" w:rsidRDefault="004A2C4A" w:rsidP="004A2C4A">
      <w:pPr>
        <w:pStyle w:val="Closing"/>
        <w:rPr>
          <w:rFonts w:ascii="Perpetua" w:hAnsi="Perpetua"/>
          <w:sz w:val="24"/>
          <w:szCs w:val="24"/>
        </w:rPr>
      </w:pPr>
      <w:r w:rsidRPr="00326128">
        <w:rPr>
          <w:rFonts w:ascii="Perpetua" w:hAnsi="Perpetua"/>
          <w:sz w:val="24"/>
          <w:szCs w:val="24"/>
        </w:rPr>
        <w:fldChar w:fldCharType="begin"/>
      </w:r>
      <w:r w:rsidRPr="00326128">
        <w:rPr>
          <w:rFonts w:ascii="Perpetua" w:hAnsi="Perpetua"/>
          <w:sz w:val="24"/>
          <w:szCs w:val="24"/>
        </w:rPr>
        <w:instrText xml:space="preserve"> AUTOTEXTLIST  </w:instrText>
      </w:r>
      <w:r w:rsidRPr="00326128">
        <w:rPr>
          <w:rFonts w:ascii="Perpetua" w:hAnsi="Perpetua"/>
          <w:sz w:val="24"/>
          <w:szCs w:val="24"/>
        </w:rPr>
        <w:fldChar w:fldCharType="separate"/>
      </w:r>
      <w:r w:rsidRPr="00326128">
        <w:rPr>
          <w:rFonts w:ascii="Perpetua" w:hAnsi="Perpetua"/>
          <w:sz w:val="24"/>
          <w:szCs w:val="24"/>
        </w:rPr>
        <w:t>Sincerely,</w:t>
      </w:r>
      <w:r w:rsidRPr="00326128">
        <w:rPr>
          <w:rFonts w:ascii="Perpetua" w:hAnsi="Perpetua"/>
          <w:sz w:val="24"/>
          <w:szCs w:val="24"/>
        </w:rPr>
        <w:fldChar w:fldCharType="end"/>
      </w:r>
    </w:p>
    <w:p w:rsidR="004A2C4A" w:rsidRPr="00326128" w:rsidRDefault="001E69D5" w:rsidP="004A2C4A">
      <w:pPr>
        <w:pStyle w:val="Signature"/>
        <w:rPr>
          <w:rFonts w:ascii="Perpetua" w:hAnsi="Perpetua"/>
          <w:sz w:val="24"/>
          <w:szCs w:val="24"/>
        </w:rPr>
      </w:pPr>
      <w:r w:rsidRPr="00326128">
        <w:rPr>
          <w:rFonts w:ascii="Perpetua" w:hAnsi="Perpetua"/>
          <w:sz w:val="24"/>
          <w:szCs w:val="24"/>
        </w:rPr>
        <w:t xml:space="preserve">Sonya Russell </w:t>
      </w:r>
    </w:p>
    <w:p w:rsidR="004A2C4A" w:rsidRPr="00326128" w:rsidRDefault="004A2C4A" w:rsidP="004A2C4A">
      <w:pPr>
        <w:pStyle w:val="SignatureJobTitle"/>
        <w:rPr>
          <w:rFonts w:ascii="Perpetua" w:hAnsi="Perpetua"/>
          <w:sz w:val="24"/>
          <w:szCs w:val="24"/>
        </w:rPr>
      </w:pPr>
      <w:r w:rsidRPr="00326128">
        <w:rPr>
          <w:rFonts w:ascii="Perpetua" w:hAnsi="Perpetua"/>
          <w:sz w:val="24"/>
          <w:szCs w:val="24"/>
        </w:rPr>
        <w:t xml:space="preserve">Candidate </w:t>
      </w:r>
    </w:p>
    <w:p w:rsidR="00F24E6E" w:rsidRPr="00320873" w:rsidRDefault="00F24E6E" w:rsidP="00812B01">
      <w:pPr>
        <w:pStyle w:val="Section"/>
        <w:rPr>
          <w:sz w:val="24"/>
          <w:szCs w:val="24"/>
          <w:u w:val="single"/>
        </w:rPr>
      </w:pPr>
    </w:p>
    <w:sectPr w:rsidR="00F24E6E" w:rsidRPr="00320873">
      <w:footerReference w:type="even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818" w:rsidRDefault="009D6818">
      <w:r>
        <w:separator/>
      </w:r>
    </w:p>
  </w:endnote>
  <w:endnote w:type="continuationSeparator" w:id="0">
    <w:p w:rsidR="009D6818" w:rsidRDefault="009D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8145898"/>
      <w:docPartObj>
        <w:docPartGallery w:val="Page Numbers (Bottom of Page)"/>
        <w:docPartUnique/>
      </w:docPartObj>
    </w:sdtPr>
    <w:sdtContent>
      <w:p w:rsidR="005F6520" w:rsidRDefault="005F6520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6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6520" w:rsidRDefault="005F652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F6520" w:rsidRDefault="005F6520">
                                <w:pPr>
                                  <w:pStyle w:val="Footer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7" style="position:absolute;left:0;text-align:left;margin-left:20.8pt;margin-top:0;width:1in;height:1in;z-index:251661312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" o:allowincell="f">
                  <v:rect id="Rectangle 2" o:spid="_x0000_s1028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>
                    <v:textbox>
                      <w:txbxContent>
                        <w:p w:rsidR="005F6520" w:rsidRDefault="005F6520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29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" filled="f" fillcolor="#5c83b4" strokecolor="#5c83b4">
                    <v:textbox inset=",0,,0">
                      <w:txbxContent>
                        <w:p w:rsidR="005F6520" w:rsidRDefault="005F6520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29857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D4693" w:rsidRDefault="005D46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4E6E" w:rsidRDefault="00F24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818" w:rsidRDefault="009D6818">
      <w:r>
        <w:separator/>
      </w:r>
    </w:p>
  </w:footnote>
  <w:footnote w:type="continuationSeparator" w:id="0">
    <w:p w:rsidR="009D6818" w:rsidRDefault="009D6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erpetua" w:hAnsi="Perpetua"/>
        <w:sz w:val="44"/>
      </w:rPr>
      <w:id w:val="26081749"/>
      <w:placeholder>
        <w:docPart w:val="EFD74A10A97149E3824C475639F8A8A5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B55073" w:rsidRPr="00320873" w:rsidRDefault="00B55073" w:rsidP="00B55073">
        <w:pPr>
          <w:pStyle w:val="PersonalName"/>
          <w:jc w:val="center"/>
          <w:rPr>
            <w:rFonts w:ascii="Perpetua" w:hAnsi="Perpetua"/>
            <w:sz w:val="44"/>
          </w:rPr>
        </w:pPr>
        <w:r w:rsidRPr="00320873">
          <w:rPr>
            <w:rFonts w:ascii="Perpetua" w:hAnsi="Perpetua"/>
            <w:sz w:val="44"/>
          </w:rPr>
          <w:t>Sonya Russell</w:t>
        </w:r>
      </w:p>
    </w:sdtContent>
  </w:sdt>
  <w:p w:rsidR="00B55073" w:rsidRPr="00320873" w:rsidRDefault="00B55073" w:rsidP="00B55073">
    <w:pPr>
      <w:pStyle w:val="NoSpacing"/>
      <w:jc w:val="center"/>
      <w:rPr>
        <w:rFonts w:ascii="Perpetua" w:hAnsi="Perpetua"/>
      </w:rPr>
    </w:pPr>
    <w:r w:rsidRPr="00320873">
      <w:rPr>
        <w:rFonts w:ascii="Perpetua" w:hAnsi="Perpetua"/>
      </w:rPr>
      <w:t>(267) 761-6164 (home)</w:t>
    </w:r>
    <w:r w:rsidRPr="00320873">
      <w:rPr>
        <w:rFonts w:ascii="Perpetua" w:hAnsi="Perpetua"/>
      </w:rPr>
      <w:t xml:space="preserve"> * </w:t>
    </w:r>
    <w:r w:rsidRPr="00320873">
      <w:rPr>
        <w:rFonts w:ascii="Perpetua" w:hAnsi="Perpetua"/>
      </w:rPr>
      <w:t>(215) 303-0342 (mobile)</w:t>
    </w:r>
  </w:p>
  <w:p w:rsidR="00B55073" w:rsidRPr="00320873" w:rsidRDefault="00B55073" w:rsidP="00B55073">
    <w:pPr>
      <w:pStyle w:val="NoSpacing"/>
      <w:jc w:val="center"/>
      <w:rPr>
        <w:rFonts w:ascii="Perpetua" w:hAnsi="Perpetua"/>
      </w:rPr>
    </w:pPr>
    <w:r w:rsidRPr="00320873">
      <w:rPr>
        <w:rFonts w:ascii="Perpetua" w:hAnsi="Perpetua"/>
      </w:rPr>
      <w:t>1008 Knorr Street, Apt. 1A, Philadelphia, PA 19111</w:t>
    </w:r>
  </w:p>
  <w:p w:rsidR="00B55073" w:rsidRPr="00320873" w:rsidRDefault="00B55073" w:rsidP="00B55073">
    <w:pPr>
      <w:pStyle w:val="NoSpacing"/>
      <w:jc w:val="center"/>
      <w:rPr>
        <w:b/>
        <w:color w:val="422E2E" w:themeColor="accent6" w:themeShade="80"/>
      </w:rPr>
    </w:pPr>
    <w:hyperlink r:id="rId1" w:history="1">
      <w:r w:rsidRPr="00320873">
        <w:rPr>
          <w:rStyle w:val="Hyperlink"/>
          <w:rFonts w:ascii="Perpetua" w:hAnsi="Perpetua"/>
          <w:b/>
          <w:color w:val="422E2E" w:themeColor="accent6" w:themeShade="80"/>
        </w:rPr>
        <w:t>gailrussell326@ya</w:t>
      </w:r>
      <w:r w:rsidRPr="00320873">
        <w:rPr>
          <w:rStyle w:val="Hyperlink"/>
          <w:rFonts w:ascii="Perpetua" w:hAnsi="Perpetua"/>
          <w:b/>
          <w:color w:val="422E2E" w:themeColor="accent6" w:themeShade="80"/>
        </w:rPr>
        <w:t>hoo.com</w:t>
      </w:r>
    </w:hyperlink>
  </w:p>
  <w:p w:rsidR="00F24E6E" w:rsidRDefault="009D6818" w:rsidP="00B55073">
    <w:pPr>
      <w:pStyle w:val="Header"/>
      <w:jc w:val="center"/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7766D6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65D39179" id="AutoShape 10" o:spid="_x0000_s1026" style="position:absolute;margin-left:0;margin-top:0;width:561.15pt;height:742.8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109725E2"/>
    <w:multiLevelType w:val="hybridMultilevel"/>
    <w:tmpl w:val="1A10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95AE8"/>
    <w:multiLevelType w:val="multilevel"/>
    <w:tmpl w:val="929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44121"/>
    <w:multiLevelType w:val="hybridMultilevel"/>
    <w:tmpl w:val="8E2CA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F43C4"/>
    <w:multiLevelType w:val="hybridMultilevel"/>
    <w:tmpl w:val="E8BE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A541D"/>
    <w:multiLevelType w:val="hybridMultilevel"/>
    <w:tmpl w:val="49D62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8"/>
  </w:num>
  <w:num w:numId="27">
    <w:abstractNumId w:val="6"/>
  </w:num>
  <w:num w:numId="28">
    <w:abstractNumId w:val="9"/>
  </w:num>
  <w:num w:numId="29">
    <w:abstractNumId w:val="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GrammaticalErrors/>
  <w:proofState w:spelling="clean" w:grammar="clean"/>
  <w:attachedTemplate r:id="rId1"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A2"/>
    <w:rsid w:val="000E1B98"/>
    <w:rsid w:val="000F5C99"/>
    <w:rsid w:val="00162A99"/>
    <w:rsid w:val="001E69D5"/>
    <w:rsid w:val="001F2A26"/>
    <w:rsid w:val="001F4854"/>
    <w:rsid w:val="002002E5"/>
    <w:rsid w:val="002633F6"/>
    <w:rsid w:val="00320873"/>
    <w:rsid w:val="00326128"/>
    <w:rsid w:val="003C7605"/>
    <w:rsid w:val="004A2C4A"/>
    <w:rsid w:val="004B2961"/>
    <w:rsid w:val="005A1FF7"/>
    <w:rsid w:val="005D4693"/>
    <w:rsid w:val="005F6520"/>
    <w:rsid w:val="006615C6"/>
    <w:rsid w:val="006E34B3"/>
    <w:rsid w:val="00812B01"/>
    <w:rsid w:val="00976977"/>
    <w:rsid w:val="0098484C"/>
    <w:rsid w:val="009D6818"/>
    <w:rsid w:val="00A21693"/>
    <w:rsid w:val="00B55073"/>
    <w:rsid w:val="00B609A0"/>
    <w:rsid w:val="00BE5EC1"/>
    <w:rsid w:val="00C13738"/>
    <w:rsid w:val="00C35137"/>
    <w:rsid w:val="00C77AD3"/>
    <w:rsid w:val="00D213DA"/>
    <w:rsid w:val="00D26D23"/>
    <w:rsid w:val="00D90F68"/>
    <w:rsid w:val="00E30EA2"/>
    <w:rsid w:val="00E361FF"/>
    <w:rsid w:val="00EB0B91"/>
    <w:rsid w:val="00EE3960"/>
    <w:rsid w:val="00F24E6E"/>
    <w:rsid w:val="00F90ADF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D4A78"/>
  <w15:docId w15:val="{15914C99-86A8-4716-AF86-2B8EBD12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 w:qFormat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C4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</w:rPr>
  </w:style>
  <w:style w:type="character" w:customStyle="1" w:styleId="subsectiondatechar">
    <w:name w:val="subsectiondatechar"/>
    <w:basedOn w:val="DefaultParagraphFont"/>
    <w:uiPriority w:val="99"/>
    <w:unhideWhenUsed/>
  </w:style>
  <w:style w:type="character" w:styleId="UnresolvedMention">
    <w:name w:val="Unresolved Mention"/>
    <w:basedOn w:val="DefaultParagraphFont"/>
    <w:uiPriority w:val="99"/>
    <w:semiHidden/>
    <w:unhideWhenUsed/>
    <w:rsid w:val="00C77AD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6"/>
    <w:qFormat/>
    <w:rsid w:val="009769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5073"/>
    <w:rPr>
      <w:color w:val="96A9A9" w:themeColor="followedHyperlink"/>
      <w:u w:val="single"/>
    </w:rPr>
  </w:style>
  <w:style w:type="paragraph" w:styleId="Salutation">
    <w:name w:val="Salutation"/>
    <w:basedOn w:val="Normal"/>
    <w:next w:val="Normal"/>
    <w:link w:val="SalutationChar"/>
    <w:rsid w:val="004A2C4A"/>
    <w:pPr>
      <w:spacing w:before="220" w:after="220" w:line="220" w:lineRule="atLeast"/>
      <w:jc w:val="left"/>
    </w:pPr>
  </w:style>
  <w:style w:type="character" w:customStyle="1" w:styleId="SalutationChar">
    <w:name w:val="Salutation Char"/>
    <w:basedOn w:val="DefaultParagraphFont"/>
    <w:link w:val="Salutation"/>
    <w:rsid w:val="004A2C4A"/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rsid w:val="004A2C4A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rsid w:val="004A2C4A"/>
    <w:rPr>
      <w:rFonts w:ascii="Arial" w:eastAsia="Times New Roman" w:hAnsi="Arial" w:cs="Times New Roman"/>
      <w:spacing w:val="-5"/>
      <w:sz w:val="20"/>
      <w:szCs w:val="20"/>
    </w:rPr>
  </w:style>
  <w:style w:type="paragraph" w:styleId="Closing">
    <w:name w:val="Closing"/>
    <w:basedOn w:val="Normal"/>
    <w:next w:val="Signature"/>
    <w:link w:val="ClosingChar"/>
    <w:rsid w:val="004A2C4A"/>
    <w:pPr>
      <w:keepNext/>
      <w:spacing w:after="60" w:line="220" w:lineRule="atLeast"/>
    </w:pPr>
  </w:style>
  <w:style w:type="character" w:customStyle="1" w:styleId="ClosingChar">
    <w:name w:val="Closing Char"/>
    <w:basedOn w:val="DefaultParagraphFont"/>
    <w:link w:val="Closing"/>
    <w:rsid w:val="004A2C4A"/>
    <w:rPr>
      <w:rFonts w:ascii="Arial" w:eastAsia="Times New Roman" w:hAnsi="Arial" w:cs="Times New Roman"/>
      <w:spacing w:val="-5"/>
      <w:sz w:val="20"/>
      <w:szCs w:val="20"/>
    </w:rPr>
  </w:style>
  <w:style w:type="paragraph" w:styleId="Signature">
    <w:name w:val="Signature"/>
    <w:basedOn w:val="Normal"/>
    <w:next w:val="SignatureJobTitle"/>
    <w:link w:val="SignatureChar"/>
    <w:rsid w:val="004A2C4A"/>
    <w:pPr>
      <w:keepNext/>
      <w:spacing w:before="880" w:line="220" w:lineRule="atLeast"/>
      <w:jc w:val="left"/>
    </w:pPr>
  </w:style>
  <w:style w:type="character" w:customStyle="1" w:styleId="SignatureChar">
    <w:name w:val="Signature Char"/>
    <w:basedOn w:val="DefaultParagraphFont"/>
    <w:link w:val="Signature"/>
    <w:rsid w:val="004A2C4A"/>
    <w:rPr>
      <w:rFonts w:ascii="Arial" w:eastAsia="Times New Roman" w:hAnsi="Arial" w:cs="Times New Roman"/>
      <w:spacing w:val="-5"/>
      <w:sz w:val="20"/>
      <w:szCs w:val="20"/>
    </w:rPr>
  </w:style>
  <w:style w:type="paragraph" w:styleId="Date">
    <w:name w:val="Date"/>
    <w:basedOn w:val="Normal"/>
    <w:next w:val="InsideAddressName"/>
    <w:link w:val="DateChar"/>
    <w:rsid w:val="004A2C4A"/>
    <w:pPr>
      <w:spacing w:after="220" w:line="220" w:lineRule="atLeast"/>
    </w:pPr>
  </w:style>
  <w:style w:type="character" w:customStyle="1" w:styleId="DateChar">
    <w:name w:val="Date Char"/>
    <w:basedOn w:val="DefaultParagraphFont"/>
    <w:link w:val="Date"/>
    <w:rsid w:val="004A2C4A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InsideAddress">
    <w:name w:val="Inside Address"/>
    <w:basedOn w:val="Normal"/>
    <w:rsid w:val="004A2C4A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rsid w:val="004A2C4A"/>
    <w:pPr>
      <w:spacing w:before="220"/>
    </w:pPr>
  </w:style>
  <w:style w:type="paragraph" w:customStyle="1" w:styleId="SignatureJobTitle">
    <w:name w:val="Signature Job Title"/>
    <w:basedOn w:val="Signature"/>
    <w:next w:val="Normal"/>
    <w:rsid w:val="004A2C4A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gailrussell326@yaho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ilrussell326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wanda\AppData\Roaming\Microsoft\Templates\Resume%20(Equity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D74A10A97149E3824C475639F8A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8057-6654-426F-ACF0-B249AC19FBCC}"/>
      </w:docPartPr>
      <w:docPartBody>
        <w:p w:rsidR="00000000" w:rsidRDefault="001028C8" w:rsidP="001028C8">
          <w:pPr>
            <w:pStyle w:val="EFD74A10A97149E3824C475639F8A8A5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C8"/>
    <w:rsid w:val="001028C8"/>
    <w:rsid w:val="0069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028C8"/>
    <w:rPr>
      <w:color w:val="808080"/>
    </w:rPr>
  </w:style>
  <w:style w:type="paragraph" w:customStyle="1" w:styleId="0A89FD049B9243DB96908729199B7E12">
    <w:name w:val="0A89FD049B9243DB96908729199B7E12"/>
  </w:style>
  <w:style w:type="paragraph" w:customStyle="1" w:styleId="3C363C3E488F496CB4DDD47AF69C2EB4">
    <w:name w:val="3C363C3E488F496CB4DDD47AF69C2EB4"/>
  </w:style>
  <w:style w:type="paragraph" w:customStyle="1" w:styleId="66963672D5824A0D9F0E5593D63DC98F">
    <w:name w:val="66963672D5824A0D9F0E5593D63DC98F"/>
  </w:style>
  <w:style w:type="paragraph" w:customStyle="1" w:styleId="F215CA65DCFE4C839E5A5CB1A2A649C2">
    <w:name w:val="F215CA65DCFE4C839E5A5CB1A2A649C2"/>
  </w:style>
  <w:style w:type="paragraph" w:customStyle="1" w:styleId="28F54B59451C4BC1AF1378CCFE98F1F3">
    <w:name w:val="28F54B59451C4BC1AF1378CCFE98F1F3"/>
  </w:style>
  <w:style w:type="paragraph" w:customStyle="1" w:styleId="870F9416D5644535B6C5F7BC42D7372F">
    <w:name w:val="870F9416D5644535B6C5F7BC42D7372F"/>
  </w:style>
  <w:style w:type="paragraph" w:customStyle="1" w:styleId="C2E2F1A8B1EC4FD88A31F329336C064F">
    <w:name w:val="C2E2F1A8B1EC4FD88A31F329336C064F"/>
  </w:style>
  <w:style w:type="paragraph" w:customStyle="1" w:styleId="9CA935DB7B1447D8B66B9F1C2FBD0857">
    <w:name w:val="9CA935DB7B1447D8B66B9F1C2FBD0857"/>
  </w:style>
  <w:style w:type="paragraph" w:customStyle="1" w:styleId="54842BA9B30F49CAAF9FFDC55F76B870">
    <w:name w:val="54842BA9B30F49CAAF9FFDC55F76B870"/>
  </w:style>
  <w:style w:type="paragraph" w:customStyle="1" w:styleId="FE0CA8E3B0FC49C9A3A18B4CE8CD6448">
    <w:name w:val="FE0CA8E3B0FC49C9A3A18B4CE8CD6448"/>
  </w:style>
  <w:style w:type="paragraph" w:customStyle="1" w:styleId="1931FABAA60A4AB08CB69DB1E5A7DCA5">
    <w:name w:val="1931FABAA60A4AB08CB69DB1E5A7DCA5"/>
  </w:style>
  <w:style w:type="paragraph" w:customStyle="1" w:styleId="4DD0DCF2B44F4CF9981BA337829F8524">
    <w:name w:val="4DD0DCF2B44F4CF9981BA337829F8524"/>
  </w:style>
  <w:style w:type="paragraph" w:customStyle="1" w:styleId="FE6332529CB2423DA133A97F40B21C30">
    <w:name w:val="FE6332529CB2423DA133A97F40B21C30"/>
  </w:style>
  <w:style w:type="paragraph" w:customStyle="1" w:styleId="40FE268621834497A2B88BD426D3FE6D">
    <w:name w:val="40FE268621834497A2B88BD426D3FE6D"/>
  </w:style>
  <w:style w:type="paragraph" w:customStyle="1" w:styleId="01FA1FA0967D4A66AC0AF6C949A3B5E5">
    <w:name w:val="01FA1FA0967D4A66AC0AF6C949A3B5E5"/>
  </w:style>
  <w:style w:type="paragraph" w:customStyle="1" w:styleId="B9F8880D04DE42798EA73AB32EAF78B9">
    <w:name w:val="B9F8880D04DE42798EA73AB32EAF78B9"/>
  </w:style>
  <w:style w:type="paragraph" w:customStyle="1" w:styleId="D107D9D9EB9F46159AB4A839B617C24E">
    <w:name w:val="D107D9D9EB9F46159AB4A839B617C24E"/>
  </w:style>
  <w:style w:type="paragraph" w:customStyle="1" w:styleId="5E27530B86264EDA9BC036CDB240A629">
    <w:name w:val="5E27530B86264EDA9BC036CDB240A629"/>
    <w:rsid w:val="001028C8"/>
  </w:style>
  <w:style w:type="paragraph" w:customStyle="1" w:styleId="07A5013DD8154A80BA1B19D65C892B00">
    <w:name w:val="07A5013DD8154A80BA1B19D65C892B00"/>
    <w:rsid w:val="001028C8"/>
  </w:style>
  <w:style w:type="paragraph" w:customStyle="1" w:styleId="8259D53C3C3C4AE0886C11534E3E2AA5">
    <w:name w:val="8259D53C3C3C4AE0886C11534E3E2AA5"/>
    <w:rsid w:val="001028C8"/>
  </w:style>
  <w:style w:type="paragraph" w:customStyle="1" w:styleId="6424366731E9442A961DDB24AAB7E851">
    <w:name w:val="6424366731E9442A961DDB24AAB7E851"/>
    <w:rsid w:val="001028C8"/>
  </w:style>
  <w:style w:type="paragraph" w:customStyle="1" w:styleId="A8E2C919B46042B69F95A4B93DB0D4E3">
    <w:name w:val="A8E2C919B46042B69F95A4B93DB0D4E3"/>
    <w:rsid w:val="001028C8"/>
  </w:style>
  <w:style w:type="paragraph" w:customStyle="1" w:styleId="EACC6B263D5142709354AB28DAFD9C3D">
    <w:name w:val="EACC6B263D5142709354AB28DAFD9C3D"/>
    <w:rsid w:val="001028C8"/>
  </w:style>
  <w:style w:type="paragraph" w:customStyle="1" w:styleId="222A9E80CA0C4CF2806F84F13251A3AE">
    <w:name w:val="222A9E80CA0C4CF2806F84F13251A3AE"/>
    <w:rsid w:val="001028C8"/>
  </w:style>
  <w:style w:type="paragraph" w:customStyle="1" w:styleId="D6BC4189D9964986B1F6228FD868DD84">
    <w:name w:val="D6BC4189D9964986B1F6228FD868DD84"/>
    <w:rsid w:val="001028C8"/>
  </w:style>
  <w:style w:type="paragraph" w:customStyle="1" w:styleId="BBBF15D675F9445DBBA6A0124E14BDCC">
    <w:name w:val="BBBF15D675F9445DBBA6A0124E14BDCC"/>
    <w:rsid w:val="001028C8"/>
  </w:style>
  <w:style w:type="paragraph" w:customStyle="1" w:styleId="8DD8437B388B404D9FFF25A978749D46">
    <w:name w:val="8DD8437B388B404D9FFF25A978749D46"/>
    <w:rsid w:val="001028C8"/>
  </w:style>
  <w:style w:type="paragraph" w:customStyle="1" w:styleId="D9C1D4CD0FA64266A5D563CE8B5E20A3">
    <w:name w:val="D9C1D4CD0FA64266A5D563CE8B5E20A3"/>
    <w:rsid w:val="001028C8"/>
  </w:style>
  <w:style w:type="paragraph" w:customStyle="1" w:styleId="E985574F11414664B45BCA38627CEA9F">
    <w:name w:val="E985574F11414664B45BCA38627CEA9F"/>
    <w:rsid w:val="001028C8"/>
  </w:style>
  <w:style w:type="paragraph" w:customStyle="1" w:styleId="ABEA53252EDB44A0B071A4427C6B0FF4">
    <w:name w:val="ABEA53252EDB44A0B071A4427C6B0FF4"/>
    <w:rsid w:val="001028C8"/>
  </w:style>
  <w:style w:type="paragraph" w:customStyle="1" w:styleId="97ADD2A51B4546B8839E0244FDE1CE83">
    <w:name w:val="97ADD2A51B4546B8839E0244FDE1CE83"/>
    <w:rsid w:val="001028C8"/>
  </w:style>
  <w:style w:type="paragraph" w:customStyle="1" w:styleId="EFD74A10A97149E3824C475639F8A8A5">
    <w:name w:val="EFD74A10A97149E3824C475639F8A8A5"/>
    <w:rsid w:val="00102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B37D945-1029-4BF9-BA0F-5890B8235FB5}">
  <ds:schemaRefs>
    <ds:schemaRef ds:uri="http://schemas.microsoft.com/office/word/2004/10/bibliography"/>
  </ds:schemaRefs>
</ds:datastoreItem>
</file>

<file path=customXml/itemProps2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525CE676-7876-4578-8C29-2230BA4804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(Equity theme)</Template>
  <TotalTime>20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 Russell</dc:creator>
  <cp:keywords/>
  <cp:lastModifiedBy>Towanda</cp:lastModifiedBy>
  <cp:revision>8</cp:revision>
  <cp:lastPrinted>2006-03-03T17:08:00Z</cp:lastPrinted>
  <dcterms:created xsi:type="dcterms:W3CDTF">2018-05-11T05:16:00Z</dcterms:created>
  <dcterms:modified xsi:type="dcterms:W3CDTF">2018-05-11T05:37:00Z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TC017730659991</vt:lpwstr>
  </property>
</Properties>
</file>