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44" w:type="dxa"/>
          <w:bottom w:w="360" w:type="dxa"/>
          <w:right w:w="144" w:type="dxa"/>
        </w:tblCellMar>
        <w:tblLook w:val="04A0" w:firstRow="1" w:lastRow="0" w:firstColumn="1" w:lastColumn="0" w:noHBand="0" w:noVBand="1"/>
        <w:tblDescription w:val="Resume"/>
      </w:tblPr>
      <w:tblGrid>
        <w:gridCol w:w="2070"/>
        <w:gridCol w:w="7650"/>
      </w:tblGrid>
      <w:tr w:rsidR="007C15F9">
        <w:tc>
          <w:tcPr>
            <w:tcW w:w="2070" w:type="dxa"/>
          </w:tcPr>
          <w:p w:rsidR="007C15F9" w:rsidRDefault="007C15F9">
            <w:pPr>
              <w:spacing w:line="240" w:lineRule="auto"/>
            </w:pPr>
          </w:p>
        </w:tc>
        <w:tc>
          <w:tcPr>
            <w:tcW w:w="7650" w:type="dxa"/>
            <w:tcMar>
              <w:bottom w:w="576" w:type="dxa"/>
            </w:tcMar>
          </w:tcPr>
          <w:p w:rsidR="007C15F9" w:rsidRDefault="006548DA">
            <w:pPr>
              <w:pStyle w:val="Name"/>
            </w:pPr>
            <w:sdt>
              <w:sdtPr>
                <w:alias w:val="Your Name"/>
                <w:tag w:val=""/>
                <w:id w:val="1197042864"/>
                <w:placeholder>
                  <w:docPart w:val="C514E0D90E5B43ECA1E0D896D9284E4B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15:appearance w15:val="hidden"/>
                <w:text/>
              </w:sdtPr>
              <w:sdtEndPr/>
              <w:sdtContent>
                <w:r w:rsidR="00397BDB">
                  <w:t>laura Suzanne lunardi</w:t>
                </w:r>
              </w:sdtContent>
            </w:sdt>
          </w:p>
          <w:p w:rsidR="007C15F9" w:rsidRDefault="00397BDB" w:rsidP="00397BDB">
            <w:pPr>
              <w:pStyle w:val="NoSpacing"/>
            </w:pPr>
            <w:r>
              <w:t xml:space="preserve">1211 </w:t>
            </w:r>
            <w:proofErr w:type="spellStart"/>
            <w:r>
              <w:t>Lintell</w:t>
            </w:r>
            <w:proofErr w:type="spellEnd"/>
            <w:r>
              <w:t xml:space="preserve"> Drive West Chester, PA 19382</w:t>
            </w:r>
            <w:r w:rsidR="0021797D">
              <w:t>  </w:t>
            </w:r>
            <w:r w:rsidR="0021797D">
              <w:rPr>
                <w:rStyle w:val="Emphasis"/>
              </w:rPr>
              <w:t>|</w:t>
            </w:r>
            <w:r w:rsidR="0021797D">
              <w:t> </w:t>
            </w:r>
            <w:r w:rsidR="0021797D">
              <w:rPr>
                <w:kern w:val="20"/>
              </w:rPr>
              <w:t> </w:t>
            </w:r>
            <w:r>
              <w:t>llunardi@verizon.net</w:t>
            </w:r>
            <w:r w:rsidR="0021797D">
              <w:t>  </w:t>
            </w:r>
            <w:r w:rsidR="0021797D">
              <w:rPr>
                <w:rStyle w:val="Emphasis"/>
              </w:rPr>
              <w:t>|</w:t>
            </w:r>
            <w:r w:rsidR="0021797D">
              <w:t>  </w:t>
            </w:r>
            <w:r>
              <w:t>610-420-9934</w:t>
            </w:r>
          </w:p>
        </w:tc>
      </w:tr>
      <w:tr w:rsidR="007C15F9">
        <w:tc>
          <w:tcPr>
            <w:tcW w:w="2070" w:type="dxa"/>
          </w:tcPr>
          <w:p w:rsidR="007C15F9" w:rsidRDefault="0021797D">
            <w:pPr>
              <w:pStyle w:val="Heading1"/>
            </w:pPr>
            <w:r>
              <w:t>Objective</w:t>
            </w:r>
          </w:p>
        </w:tc>
        <w:tc>
          <w:tcPr>
            <w:tcW w:w="7650" w:type="dxa"/>
          </w:tcPr>
          <w:p w:rsidR="007C15F9" w:rsidRDefault="00E9078D" w:rsidP="004A3D40">
            <w:r>
              <w:t xml:space="preserve">To </w:t>
            </w:r>
            <w:r w:rsidR="004A3D40">
              <w:t>utilize my professional skill sets and wide range of background experience to promote health and wellness education.</w:t>
            </w:r>
          </w:p>
        </w:tc>
      </w:tr>
      <w:tr w:rsidR="007C15F9">
        <w:tc>
          <w:tcPr>
            <w:tcW w:w="2070" w:type="dxa"/>
          </w:tcPr>
          <w:p w:rsidR="007C15F9" w:rsidRDefault="0021797D">
            <w:pPr>
              <w:pStyle w:val="Heading1"/>
            </w:pPr>
            <w:r>
              <w:t>Experience</w:t>
            </w:r>
          </w:p>
        </w:tc>
        <w:tc>
          <w:tcPr>
            <w:tcW w:w="7650" w:type="dxa"/>
          </w:tcPr>
          <w:sdt>
            <w:sdtPr>
              <w:rPr>
                <w:b/>
                <w:bCs/>
                <w:caps w:val="0"/>
                <w:color w:val="595959" w:themeColor="text1" w:themeTint="A6"/>
                <w:kern w:val="0"/>
              </w:rPr>
              <w:id w:val="1436861535"/>
              <w15:color w:val="C0C0C0"/>
              <w15:repeatingSection/>
            </w:sdtPr>
            <w:sdtEndPr>
              <w:rPr>
                <w:b w:val="0"/>
                <w:bCs w:val="0"/>
              </w:rPr>
            </w:sdtEndPr>
            <w:sdtContent>
              <w:sdt>
                <w:sdtPr>
                  <w:rPr>
                    <w:b/>
                    <w:bCs/>
                    <w:caps w:val="0"/>
                    <w:color w:val="595959" w:themeColor="text1" w:themeTint="A6"/>
                    <w:kern w:val="0"/>
                  </w:rPr>
                  <w:id w:val="221802691"/>
                  <w:placeholder>
                    <w:docPart w:val="DD34B8EF081E4A4BA0F2A6E894B39EF6"/>
                  </w:placeholder>
                  <w15:color w:val="C0C0C0"/>
                  <w15:repeatingSectionItem/>
                </w:sdtPr>
                <w:sdtEndPr>
                  <w:rPr>
                    <w:b w:val="0"/>
                    <w:bCs w:val="0"/>
                  </w:rPr>
                </w:sdtEndPr>
                <w:sdtContent>
                  <w:p w:rsidR="007F199A" w:rsidRDefault="007F199A" w:rsidP="007F199A">
                    <w:pPr>
                      <w:pStyle w:val="Heading2"/>
                      <w:rPr>
                        <w:color w:val="auto"/>
                        <w:sz w:val="22"/>
                        <w:szCs w:val="22"/>
                      </w:rPr>
                    </w:pPr>
                    <w:r>
                      <w:rPr>
                        <w:rStyle w:val="Strong"/>
                      </w:rPr>
                      <w:t>Physical therapist assistant</w:t>
                    </w:r>
                    <w:r>
                      <w:t xml:space="preserve"> </w:t>
                    </w:r>
                    <w:r>
                      <w:t>HealthPROHeritage</w:t>
                    </w:r>
                  </w:p>
                  <w:p w:rsidR="007F199A" w:rsidRDefault="007F199A" w:rsidP="007F199A">
                    <w:pPr>
                      <w:pStyle w:val="Heading3"/>
                    </w:pPr>
                    <w:r>
                      <w:t>March 2018</w:t>
                    </w:r>
                    <w:r>
                      <w:t xml:space="preserve"> - present</w:t>
                    </w:r>
                  </w:p>
                  <w:p w:rsidR="007F199A" w:rsidRPr="007F199A" w:rsidRDefault="007F199A" w:rsidP="007F199A">
                    <w:pPr>
                      <w:spacing w:line="240" w:lineRule="auto"/>
                    </w:pPr>
                    <w:r>
                      <w:t xml:space="preserve">Responsible for providing physical therapy to clients in skilled </w:t>
                    </w:r>
                    <w:r>
                      <w:t>nursing/long-term care facility on a PRN basis.</w:t>
                    </w:r>
                  </w:p>
                  <w:p w:rsidR="007C15F9" w:rsidRDefault="00397BDB">
                    <w:pPr>
                      <w:pStyle w:val="Heading2"/>
                      <w:rPr>
                        <w:color w:val="auto"/>
                        <w:sz w:val="22"/>
                        <w:szCs w:val="22"/>
                      </w:rPr>
                    </w:pPr>
                    <w:r>
                      <w:rPr>
                        <w:rStyle w:val="Strong"/>
                      </w:rPr>
                      <w:t>Physical therapist assistant</w:t>
                    </w:r>
                    <w:r w:rsidR="0021797D">
                      <w:t xml:space="preserve"> </w:t>
                    </w:r>
                    <w:r>
                      <w:t>Rehabcare</w:t>
                    </w:r>
                  </w:p>
                  <w:p w:rsidR="007C15F9" w:rsidRDefault="00397BDB">
                    <w:pPr>
                      <w:pStyle w:val="Heading3"/>
                    </w:pPr>
                    <w:r>
                      <w:t>March 2010 - present</w:t>
                    </w:r>
                  </w:p>
                  <w:p w:rsidR="007C15F9" w:rsidRDefault="00B62EFB">
                    <w:pPr>
                      <w:spacing w:line="240" w:lineRule="auto"/>
                    </w:pPr>
                    <w:r>
                      <w:t xml:space="preserve">Responsible for providing physical therapy to clients in skilled </w:t>
                    </w:r>
                    <w:r w:rsidR="007F199A">
                      <w:t>nursing/long-term care facility on a PRN basis.</w:t>
                    </w:r>
                  </w:p>
                </w:sdtContent>
              </w:sdt>
              <w:sdt>
                <w:sdtPr>
                  <w:rPr>
                    <w:b/>
                    <w:bCs/>
                    <w:caps w:val="0"/>
                    <w:color w:val="595959" w:themeColor="text1" w:themeTint="A6"/>
                    <w:kern w:val="0"/>
                  </w:rPr>
                  <w:id w:val="68699791"/>
                  <w:placeholder>
                    <w:docPart w:val="DD34B8EF081E4A4BA0F2A6E894B39EF6"/>
                  </w:placeholder>
                  <w15:color w:val="C0C0C0"/>
                  <w15:repeatingSectionItem/>
                </w:sdtPr>
                <w:sdtEndPr>
                  <w:rPr>
                    <w:b w:val="0"/>
                    <w:bCs w:val="0"/>
                  </w:rPr>
                </w:sdtEndPr>
                <w:sdtContent>
                  <w:p w:rsidR="007C15F9" w:rsidRDefault="00B62EFB">
                    <w:pPr>
                      <w:pStyle w:val="Heading2"/>
                    </w:pPr>
                    <w:r>
                      <w:rPr>
                        <w:rStyle w:val="Strong"/>
                      </w:rPr>
                      <w:t>Physical therapist assistant</w:t>
                    </w:r>
                    <w:r w:rsidR="0021797D">
                      <w:t xml:space="preserve"> </w:t>
                    </w:r>
                    <w:r>
                      <w:t>select medical</w:t>
                    </w:r>
                  </w:p>
                  <w:p w:rsidR="007C15F9" w:rsidRDefault="00E9078D">
                    <w:pPr>
                      <w:pStyle w:val="Heading3"/>
                    </w:pPr>
                    <w:r>
                      <w:t>March 2009 – december 2012</w:t>
                    </w:r>
                  </w:p>
                  <w:p w:rsidR="00E9078D" w:rsidRDefault="00E9078D">
                    <w:pPr>
                      <w:spacing w:line="240" w:lineRule="auto"/>
                    </w:pPr>
                    <w:r>
                      <w:t>Responsible for providing physical therapy to clients in skilled nursing/long-term care facility.</w:t>
                    </w:r>
                  </w:p>
                </w:sdtContent>
              </w:sdt>
              <w:sdt>
                <w:sdtPr>
                  <w:rPr>
                    <w:b/>
                    <w:bCs/>
                    <w:caps w:val="0"/>
                    <w:color w:val="595959" w:themeColor="text1" w:themeTint="A6"/>
                    <w:kern w:val="0"/>
                  </w:rPr>
                  <w:id w:val="1971790201"/>
                  <w:placeholder>
                    <w:docPart w:val="33A498D5669B403C9A2F1CD601C3452A"/>
                  </w:placeholder>
                  <w15:color w:val="C0C0C0"/>
                  <w15:repeatingSectionItem/>
                </w:sdtPr>
                <w:sdtEndPr>
                  <w:rPr>
                    <w:b w:val="0"/>
                    <w:bCs w:val="0"/>
                  </w:rPr>
                </w:sdtEndPr>
                <w:sdtContent>
                  <w:p w:rsidR="00E9078D" w:rsidRDefault="00E9078D">
                    <w:pPr>
                      <w:pStyle w:val="Heading2"/>
                    </w:pPr>
                    <w:r>
                      <w:rPr>
                        <w:rStyle w:val="Strong"/>
                      </w:rPr>
                      <w:t>Physical therapist assistant</w:t>
                    </w:r>
                    <w:r>
                      <w:t xml:space="preserve"> staffing plus</w:t>
                    </w:r>
                  </w:p>
                  <w:p w:rsidR="00E9078D" w:rsidRDefault="00E9078D">
                    <w:pPr>
                      <w:pStyle w:val="Heading3"/>
                    </w:pPr>
                    <w:r>
                      <w:t>MAy 2005 – december 2009</w:t>
                    </w:r>
                  </w:p>
                  <w:p w:rsidR="00E9078D" w:rsidRDefault="00E9078D" w:rsidP="00E9078D">
                    <w:pPr>
                      <w:spacing w:line="240" w:lineRule="auto"/>
                    </w:pPr>
                    <w:r>
                      <w:t>Responsible for providing physical therapy to clients in skilled nursing/long-term care facility.</w:t>
                    </w:r>
                  </w:p>
                </w:sdtContent>
              </w:sdt>
              <w:sdt>
                <w:sdtPr>
                  <w:rPr>
                    <w:b/>
                    <w:bCs/>
                    <w:caps w:val="0"/>
                    <w:color w:val="595959" w:themeColor="text1" w:themeTint="A6"/>
                    <w:kern w:val="0"/>
                  </w:rPr>
                  <w:id w:val="1920368370"/>
                  <w:placeholder>
                    <w:docPart w:val="E477EDBE3DF94D04B4C9310F1A0E4F41"/>
                  </w:placeholder>
                  <w15:color w:val="C0C0C0"/>
                  <w15:repeatingSectionItem/>
                </w:sdtPr>
                <w:sdtEndPr>
                  <w:rPr>
                    <w:b w:val="0"/>
                    <w:bCs w:val="0"/>
                  </w:rPr>
                </w:sdtEndPr>
                <w:sdtContent>
                  <w:p w:rsidR="00E9078D" w:rsidRDefault="00E9078D">
                    <w:pPr>
                      <w:pStyle w:val="Heading2"/>
                    </w:pPr>
                    <w:r>
                      <w:rPr>
                        <w:rStyle w:val="Strong"/>
                      </w:rPr>
                      <w:t>Physical therapist assistant</w:t>
                    </w:r>
                    <w:r>
                      <w:t xml:space="preserve"> hcr - manorcare</w:t>
                    </w:r>
                  </w:p>
                  <w:p w:rsidR="00E9078D" w:rsidRDefault="00E9078D">
                    <w:pPr>
                      <w:pStyle w:val="Heading3"/>
                    </w:pPr>
                    <w:r>
                      <w:t>april 2002 – january 2005</w:t>
                    </w:r>
                  </w:p>
                  <w:p w:rsidR="007C15F9" w:rsidRDefault="00E9078D" w:rsidP="00E9078D">
                    <w:pPr>
                      <w:spacing w:line="240" w:lineRule="auto"/>
                    </w:pPr>
                    <w:r>
                      <w:t>Responsible for providing physical therapy to clients in skilled nursing/long-term care facility.</w:t>
                    </w:r>
                  </w:p>
                </w:sdtContent>
              </w:sdt>
            </w:sdtContent>
          </w:sdt>
        </w:tc>
      </w:tr>
      <w:tr w:rsidR="007C15F9">
        <w:tc>
          <w:tcPr>
            <w:tcW w:w="2070" w:type="dxa"/>
          </w:tcPr>
          <w:p w:rsidR="007C15F9" w:rsidRDefault="0021797D">
            <w:pPr>
              <w:pStyle w:val="Heading1"/>
            </w:pPr>
            <w:r>
              <w:t>Education</w:t>
            </w:r>
          </w:p>
        </w:tc>
        <w:tc>
          <w:tcPr>
            <w:tcW w:w="7650" w:type="dxa"/>
          </w:tcPr>
          <w:sdt>
            <w:sdtPr>
              <w:rPr>
                <w:caps w:val="0"/>
                <w:color w:val="595959" w:themeColor="text1" w:themeTint="A6"/>
                <w:kern w:val="0"/>
              </w:rPr>
              <w:id w:val="-691765356"/>
              <w15:repeatingSection/>
            </w:sdtPr>
            <w:sdtEndPr/>
            <w:sdtContent>
              <w:sdt>
                <w:sdtPr>
                  <w:rPr>
                    <w:caps w:val="0"/>
                    <w:color w:val="595959" w:themeColor="text1" w:themeTint="A6"/>
                    <w:kern w:val="0"/>
                  </w:rPr>
                  <w:id w:val="-1126388115"/>
                  <w:placeholder>
                    <w:docPart w:val="DD34B8EF081E4A4BA0F2A6E894B39EF6"/>
                  </w:placeholder>
                  <w15:repeatingSectionItem/>
                </w:sdtPr>
                <w:sdtEndPr/>
                <w:sdtContent>
                  <w:p w:rsidR="009214F8" w:rsidRDefault="00E77D2A" w:rsidP="009214F8">
                    <w:pPr>
                      <w:pStyle w:val="Heading2"/>
                      <w:spacing w:line="240" w:lineRule="auto"/>
                      <w:contextualSpacing/>
                    </w:pPr>
                    <w:r>
                      <w:rPr>
                        <w:rStyle w:val="Strong"/>
                      </w:rPr>
                      <w:t>west chester university</w:t>
                    </w:r>
                    <w:r w:rsidR="0021797D">
                      <w:t xml:space="preserve">, </w:t>
                    </w:r>
                    <w:r>
                      <w:t>west chester, pa</w:t>
                    </w:r>
                  </w:p>
                  <w:p w:rsidR="00E9078D" w:rsidRDefault="00E9078D" w:rsidP="00E9078D">
                    <w:pPr>
                      <w:spacing w:after="100" w:afterAutospacing="1" w:line="240" w:lineRule="auto"/>
                      <w:contextualSpacing/>
                      <w:rPr>
                        <w:sz w:val="16"/>
                        <w:szCs w:val="16"/>
                      </w:rPr>
                    </w:pPr>
                    <w:r w:rsidRPr="00E9078D">
                      <w:rPr>
                        <w:sz w:val="16"/>
                        <w:szCs w:val="16"/>
                      </w:rPr>
                      <w:t>MASTER</w:t>
                    </w:r>
                    <w:r>
                      <w:rPr>
                        <w:sz w:val="16"/>
                        <w:szCs w:val="16"/>
                      </w:rPr>
                      <w:t xml:space="preserve"> OF SCIENCE IN ADMINISTRATION – LONG TERM CARE CONCENTRATION</w:t>
                    </w:r>
                  </w:p>
                  <w:p w:rsidR="00E9078D" w:rsidRDefault="00E9078D" w:rsidP="00E9078D">
                    <w:pPr>
                      <w:spacing w:after="100" w:afterAutospacing="1" w:line="240" w:lineRule="auto"/>
                      <w:contextualSpacing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Graduate Certificate in Administration, 2007</w:t>
                    </w:r>
                  </w:p>
                  <w:p w:rsidR="00E77D2A" w:rsidRPr="00E9078D" w:rsidRDefault="00E9078D" w:rsidP="00E9078D">
                    <w:pPr>
                      <w:spacing w:after="100" w:afterAutospacing="1" w:line="240" w:lineRule="auto"/>
                      <w:contextualSpacing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GPA: 3.95</w:t>
                    </w:r>
                  </w:p>
                </w:sdtContent>
              </w:sdt>
              <w:sdt>
                <w:sdtPr>
                  <w:rPr>
                    <w:caps w:val="0"/>
                    <w:color w:val="595959" w:themeColor="text1" w:themeTint="A6"/>
                    <w:kern w:val="0"/>
                  </w:rPr>
                  <w:id w:val="1157503302"/>
                  <w:placeholder>
                    <w:docPart w:val="12D6CC3104F1486A83863F57F02604C8"/>
                  </w:placeholder>
                  <w15:repeatingSectionItem/>
                </w:sdtPr>
                <w:sdtEndPr>
                  <w:rPr>
                    <w:caps/>
                    <w:kern w:val="20"/>
                  </w:rPr>
                </w:sdtEndPr>
                <w:sdtContent>
                  <w:p w:rsidR="00E77D2A" w:rsidRDefault="00E77D2A" w:rsidP="009214F8">
                    <w:pPr>
                      <w:pStyle w:val="Heading2"/>
                      <w:spacing w:line="240" w:lineRule="auto"/>
                      <w:contextualSpacing/>
                    </w:pPr>
                    <w:r>
                      <w:rPr>
                        <w:rStyle w:val="Strong"/>
                      </w:rPr>
                      <w:t>harcum college</w:t>
                    </w:r>
                    <w:r w:rsidRPr="00E77D2A">
                      <w:rPr>
                        <w:rStyle w:val="Strong"/>
                        <w:b w:val="0"/>
                      </w:rPr>
                      <w:t>, bryn mawr, pa</w:t>
                    </w:r>
                  </w:p>
                </w:sdtContent>
              </w:sdt>
              <w:sdt>
                <w:sdtPr>
                  <w:rPr>
                    <w:caps w:val="0"/>
                    <w:color w:val="595959" w:themeColor="text1" w:themeTint="A6"/>
                    <w:kern w:val="0"/>
                  </w:rPr>
                  <w:id w:val="-1480371022"/>
                  <w:placeholder>
                    <w:docPart w:val="EFF73FD2BDDD4517BA009E2617E157BC"/>
                  </w:placeholder>
                  <w15:repeatingSectionItem/>
                </w:sdtPr>
                <w:sdtEndPr/>
                <w:sdtContent>
                  <w:p w:rsidR="009214F8" w:rsidRPr="00E9078D" w:rsidRDefault="00B62EFB" w:rsidP="009214F8">
                    <w:pPr>
                      <w:pStyle w:val="Heading2"/>
                      <w:spacing w:line="240" w:lineRule="auto"/>
                      <w:contextualSpacing/>
                      <w:rPr>
                        <w:caps w:val="0"/>
                        <w:color w:val="595959" w:themeColor="text1" w:themeTint="A6"/>
                        <w:kern w:val="0"/>
                        <w:sz w:val="17"/>
                        <w:szCs w:val="17"/>
                      </w:rPr>
                    </w:pPr>
                    <w:r w:rsidRPr="00E9078D">
                      <w:rPr>
                        <w:caps w:val="0"/>
                        <w:color w:val="595959" w:themeColor="text1" w:themeTint="A6"/>
                        <w:kern w:val="0"/>
                        <w:sz w:val="17"/>
                        <w:szCs w:val="17"/>
                      </w:rPr>
                      <w:t xml:space="preserve">ASSOCIATE IN SCIENCE, </w:t>
                    </w:r>
                    <w:r w:rsidRPr="00E9078D">
                      <w:rPr>
                        <w:rFonts w:cstheme="minorHAnsi"/>
                        <w:caps w:val="0"/>
                        <w:color w:val="595959" w:themeColor="text1" w:themeTint="A6"/>
                        <w:kern w:val="0"/>
                      </w:rPr>
                      <w:t>PHYSICAL</w:t>
                    </w:r>
                    <w:r w:rsidRPr="00E9078D">
                      <w:rPr>
                        <w:caps w:val="0"/>
                        <w:color w:val="595959" w:themeColor="text1" w:themeTint="A6"/>
                        <w:kern w:val="0"/>
                        <w:sz w:val="17"/>
                        <w:szCs w:val="17"/>
                      </w:rPr>
                      <w:t xml:space="preserve"> THERAPY</w:t>
                    </w:r>
                    <w:r w:rsidR="009214F8" w:rsidRPr="00E9078D">
                      <w:rPr>
                        <w:caps w:val="0"/>
                        <w:color w:val="595959" w:themeColor="text1" w:themeTint="A6"/>
                        <w:kern w:val="0"/>
                        <w:sz w:val="17"/>
                        <w:szCs w:val="17"/>
                      </w:rPr>
                      <w:t>, 2000</w:t>
                    </w:r>
                  </w:p>
                  <w:p w:rsidR="009214F8" w:rsidRDefault="009214F8" w:rsidP="009214F8">
                    <w:pPr>
                      <w:spacing w:line="240" w:lineRule="auto"/>
                      <w:contextualSpacing/>
                    </w:pPr>
                    <w:r>
                      <w:t>President’s List, PTA Club, Phi Theta Kappa, GPA: 4.0</w:t>
                    </w:r>
                  </w:p>
                  <w:p w:rsidR="00E9078D" w:rsidRDefault="00E9078D" w:rsidP="009214F8">
                    <w:pPr>
                      <w:spacing w:line="240" w:lineRule="auto"/>
                      <w:contextualSpacing/>
                    </w:pPr>
                  </w:p>
                  <w:p w:rsidR="00E9078D" w:rsidRPr="00E9078D" w:rsidRDefault="00E9078D" w:rsidP="009214F8">
                    <w:pPr>
                      <w:spacing w:line="240" w:lineRule="auto"/>
                      <w:contextualSpacing/>
                      <w:rPr>
                        <w:b/>
                      </w:rPr>
                    </w:pPr>
                    <w:r w:rsidRPr="00E9078D">
                      <w:rPr>
                        <w:b/>
                      </w:rPr>
                      <w:t>UNIVERSITY OF DELAWARE, Newark, DE</w:t>
                    </w:r>
                  </w:p>
                  <w:p w:rsidR="00E9078D" w:rsidRDefault="00E9078D" w:rsidP="009214F8">
                    <w:pPr>
                      <w:spacing w:line="240" w:lineRule="auto"/>
                      <w:contextualSpacing/>
                    </w:pPr>
                    <w:r>
                      <w:t>BACHELOR OF ARTS – BIOLOGY, 1997</w:t>
                    </w:r>
                  </w:p>
                  <w:p w:rsidR="00E9078D" w:rsidRDefault="00E9078D" w:rsidP="009214F8">
                    <w:pPr>
                      <w:spacing w:line="240" w:lineRule="auto"/>
                      <w:contextualSpacing/>
                    </w:pPr>
                    <w:r>
                      <w:t>4-years Varsity field hockey and lacrosse, CAA Rookie of the Year, All-League Teams, Regional All-American, PEER Mentor, Dean’s Lis</w:t>
                    </w:r>
                    <w:r w:rsidR="0039792B">
                      <w:t>t</w:t>
                    </w:r>
                  </w:p>
                  <w:p w:rsidR="00E9078D" w:rsidRDefault="00E9078D" w:rsidP="009214F8">
                    <w:pPr>
                      <w:spacing w:line="240" w:lineRule="auto"/>
                      <w:contextualSpacing/>
                    </w:pPr>
                  </w:p>
                  <w:p w:rsidR="009214F8" w:rsidRDefault="009214F8" w:rsidP="009214F8">
                    <w:pPr>
                      <w:spacing w:line="240" w:lineRule="auto"/>
                      <w:contextualSpacing/>
                    </w:pPr>
                  </w:p>
                  <w:p w:rsidR="007C15F9" w:rsidRPr="009214F8" w:rsidRDefault="006548DA" w:rsidP="009214F8">
                    <w:pPr>
                      <w:spacing w:line="240" w:lineRule="auto"/>
                      <w:contextualSpacing/>
                    </w:pPr>
                  </w:p>
                </w:sdtContent>
              </w:sdt>
            </w:sdtContent>
          </w:sdt>
        </w:tc>
      </w:tr>
      <w:tr w:rsidR="00E9078D" w:rsidTr="00E9078D">
        <w:tc>
          <w:tcPr>
            <w:tcW w:w="2070" w:type="dxa"/>
          </w:tcPr>
          <w:p w:rsidR="00E9078D" w:rsidRDefault="00705099" w:rsidP="0094110A">
            <w:pPr>
              <w:pStyle w:val="Heading1"/>
            </w:pPr>
            <w:r>
              <w:t>Licenses &amp; affiliations</w:t>
            </w:r>
          </w:p>
        </w:tc>
        <w:tc>
          <w:tcPr>
            <w:tcW w:w="7650" w:type="dxa"/>
          </w:tcPr>
          <w:p w:rsidR="00E9078D" w:rsidRDefault="005838A4" w:rsidP="00705099">
            <w:pPr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PA PTA License #TEI000621;</w:t>
            </w:r>
            <w:r w:rsidR="00705099">
              <w:rPr>
                <w:color w:val="595959" w:themeColor="text1" w:themeTint="A6"/>
              </w:rPr>
              <w:t xml:space="preserve"> </w:t>
            </w:r>
            <w:r>
              <w:rPr>
                <w:color w:val="595959" w:themeColor="text1" w:themeTint="A6"/>
              </w:rPr>
              <w:t>CPR/AED and First Aid certified;</w:t>
            </w:r>
            <w:r w:rsidR="00705099">
              <w:rPr>
                <w:color w:val="595959" w:themeColor="text1" w:themeTint="A6"/>
              </w:rPr>
              <w:t xml:space="preserve"> PA PTA Continuing Education </w:t>
            </w:r>
            <w:r>
              <w:rPr>
                <w:color w:val="595959" w:themeColor="text1" w:themeTint="A6"/>
              </w:rPr>
              <w:t>courses (provided upon request);</w:t>
            </w:r>
            <w:r w:rsidR="00705099">
              <w:rPr>
                <w:color w:val="595959" w:themeColor="text1" w:themeTint="A6"/>
              </w:rPr>
              <w:t xml:space="preserve"> </w:t>
            </w:r>
            <w:r w:rsidR="00D908AE">
              <w:rPr>
                <w:color w:val="595959" w:themeColor="text1" w:themeTint="A6"/>
              </w:rPr>
              <w:t>Pro</w:t>
            </w:r>
            <w:r>
              <w:rPr>
                <w:color w:val="595959" w:themeColor="text1" w:themeTint="A6"/>
              </w:rPr>
              <w:t>fessional Obstacle Course, Trail, and Ultramarathon Runner;</w:t>
            </w:r>
            <w:r w:rsidR="00D908AE">
              <w:rPr>
                <w:color w:val="595959" w:themeColor="text1" w:themeTint="A6"/>
              </w:rPr>
              <w:t xml:space="preserve"> </w:t>
            </w:r>
            <w:proofErr w:type="spellStart"/>
            <w:r>
              <w:rPr>
                <w:color w:val="595959" w:themeColor="text1" w:themeTint="A6"/>
              </w:rPr>
              <w:t>KidzRock</w:t>
            </w:r>
            <w:proofErr w:type="spellEnd"/>
            <w:r>
              <w:rPr>
                <w:color w:val="595959" w:themeColor="text1" w:themeTint="A6"/>
              </w:rPr>
              <w:t xml:space="preserve"> Children’s C</w:t>
            </w:r>
            <w:r w:rsidR="00D849B8">
              <w:rPr>
                <w:color w:val="595959" w:themeColor="text1" w:themeTint="A6"/>
              </w:rPr>
              <w:t xml:space="preserve">hurch </w:t>
            </w:r>
            <w:r>
              <w:rPr>
                <w:color w:val="595959" w:themeColor="text1" w:themeTint="A6"/>
              </w:rPr>
              <w:t>Teacher;</w:t>
            </w:r>
            <w:r w:rsidR="00D849B8">
              <w:rPr>
                <w:color w:val="595959" w:themeColor="text1" w:themeTint="A6"/>
              </w:rPr>
              <w:t xml:space="preserve"> volunteer youth lacrosse and </w:t>
            </w:r>
            <w:r>
              <w:rPr>
                <w:color w:val="595959" w:themeColor="text1" w:themeTint="A6"/>
              </w:rPr>
              <w:t>field hockey coach;</w:t>
            </w:r>
            <w:r w:rsidR="00D849B8">
              <w:rPr>
                <w:color w:val="595959" w:themeColor="text1" w:themeTint="A6"/>
              </w:rPr>
              <w:t xml:space="preserve"> </w:t>
            </w:r>
            <w:r w:rsidR="00705099">
              <w:rPr>
                <w:color w:val="595959" w:themeColor="text1" w:themeTint="A6"/>
              </w:rPr>
              <w:t>PIAA Licensed lacrosse and field hockey official</w:t>
            </w:r>
            <w:r>
              <w:rPr>
                <w:color w:val="595959" w:themeColor="text1" w:themeTint="A6"/>
              </w:rPr>
              <w:t>.</w:t>
            </w:r>
            <w:bookmarkStart w:id="0" w:name="_GoBack"/>
            <w:bookmarkEnd w:id="0"/>
          </w:p>
          <w:p w:rsidR="002664D6" w:rsidRDefault="002664D6" w:rsidP="00705099">
            <w:pPr>
              <w:rPr>
                <w:color w:val="595959" w:themeColor="text1" w:themeTint="A6"/>
              </w:rPr>
            </w:pPr>
          </w:p>
          <w:p w:rsidR="002664D6" w:rsidRDefault="002664D6" w:rsidP="00705099">
            <w:pPr>
              <w:rPr>
                <w:color w:val="595959" w:themeColor="text1" w:themeTint="A6"/>
              </w:rPr>
            </w:pPr>
          </w:p>
          <w:p w:rsidR="002664D6" w:rsidRPr="00E9078D" w:rsidRDefault="002664D6" w:rsidP="00705099">
            <w:pPr>
              <w:rPr>
                <w:color w:val="595959" w:themeColor="text1" w:themeTint="A6"/>
              </w:rPr>
            </w:pPr>
          </w:p>
        </w:tc>
      </w:tr>
    </w:tbl>
    <w:p w:rsidR="007C15F9" w:rsidRDefault="007C15F9"/>
    <w:sectPr w:rsidR="007C15F9">
      <w:footerReference w:type="default" r:id="rId7"/>
      <w:pgSz w:w="12240" w:h="15840"/>
      <w:pgMar w:top="1512" w:right="1584" w:bottom="432" w:left="93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8DA" w:rsidRDefault="006548DA">
      <w:pPr>
        <w:spacing w:after="0" w:line="240" w:lineRule="auto"/>
      </w:pPr>
      <w:r>
        <w:separator/>
      </w:r>
    </w:p>
  </w:endnote>
  <w:endnote w:type="continuationSeparator" w:id="0">
    <w:p w:rsidR="006548DA" w:rsidRDefault="00654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5F9" w:rsidRDefault="0021797D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5838A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8DA" w:rsidRDefault="006548DA">
      <w:pPr>
        <w:spacing w:after="0" w:line="240" w:lineRule="auto"/>
      </w:pPr>
      <w:r>
        <w:separator/>
      </w:r>
    </w:p>
  </w:footnote>
  <w:footnote w:type="continuationSeparator" w:id="0">
    <w:p w:rsidR="006548DA" w:rsidRDefault="006548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BDB"/>
    <w:rsid w:val="0021797D"/>
    <w:rsid w:val="002664D6"/>
    <w:rsid w:val="0039792B"/>
    <w:rsid w:val="00397BDB"/>
    <w:rsid w:val="004A3D40"/>
    <w:rsid w:val="005838A4"/>
    <w:rsid w:val="005A30D7"/>
    <w:rsid w:val="006548DA"/>
    <w:rsid w:val="00705099"/>
    <w:rsid w:val="007C15F9"/>
    <w:rsid w:val="007F199A"/>
    <w:rsid w:val="008972D6"/>
    <w:rsid w:val="008C5ADB"/>
    <w:rsid w:val="009214F8"/>
    <w:rsid w:val="00B62EFB"/>
    <w:rsid w:val="00D849B8"/>
    <w:rsid w:val="00D908AE"/>
    <w:rsid w:val="00DE301E"/>
    <w:rsid w:val="00E77D2A"/>
    <w:rsid w:val="00E9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73453F-F8DD-432F-AB8D-AD8B49928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en-US" w:eastAsia="ja-JP" w:bidi="ar-SA"/>
      </w:rPr>
    </w:rPrDefault>
    <w:pPrDefault>
      <w:pPr>
        <w:spacing w:after="18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unhideWhenUsed/>
    <w:qFormat/>
    <w:pPr>
      <w:pBdr>
        <w:right w:val="single" w:sz="8" w:space="4" w:color="7C9E0E" w:themeColor="accent1"/>
      </w:pBdr>
      <w:spacing w:after="0" w:line="240" w:lineRule="auto"/>
      <w:jc w:val="right"/>
      <w:outlineLvl w:val="0"/>
    </w:pPr>
    <w:rPr>
      <w:b/>
      <w:bCs/>
      <w:caps/>
      <w:color w:val="7C9E0E" w:themeColor="accent1"/>
      <w:kern w:val="2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after="0"/>
      <w:outlineLvl w:val="1"/>
    </w:pPr>
    <w:rPr>
      <w:caps/>
      <w:color w:val="000000" w:themeColor="text1"/>
      <w:kern w:val="20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pPr>
      <w:keepNext/>
      <w:keepLines/>
      <w:spacing w:after="80"/>
      <w:outlineLvl w:val="2"/>
    </w:pPr>
    <w:rPr>
      <w:caps/>
      <w:color w:val="7F7F7F" w:themeColor="text1" w:themeTint="80"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Pr>
      <w:b/>
      <w:bCs/>
      <w:caps/>
      <w:color w:val="7C9E0E" w:themeColor="accent1"/>
      <w:kern w:val="20"/>
    </w:rPr>
  </w:style>
  <w:style w:type="character" w:customStyle="1" w:styleId="Heading2Char">
    <w:name w:val="Heading 2 Char"/>
    <w:basedOn w:val="DefaultParagraphFont"/>
    <w:link w:val="Heading2"/>
    <w:uiPriority w:val="1"/>
    <w:rPr>
      <w:caps/>
      <w:color w:val="000000" w:themeColor="text1"/>
      <w:kern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customStyle="1" w:styleId="ResumeTable">
    <w:name w:val="Resume Table"/>
    <w:basedOn w:val="TableNormal"/>
    <w:uiPriority w:val="99"/>
    <w:pPr>
      <w:spacing w:before="40" w:line="288" w:lineRule="auto"/>
    </w:pPr>
    <w:rPr>
      <w:color w:val="595959" w:themeColor="text1" w:themeTint="A6"/>
      <w:sz w:val="20"/>
      <w:szCs w:val="20"/>
    </w:rPr>
    <w:tblPr>
      <w:tblBorders>
        <w:insideH w:val="single" w:sz="4" w:space="0" w:color="7C9E0E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3"/>
    <w:qFormat/>
    <w:pPr>
      <w:spacing w:after="0" w:line="240" w:lineRule="auto"/>
    </w:pPr>
  </w:style>
  <w:style w:type="character" w:styleId="Strong">
    <w:name w:val="Strong"/>
    <w:basedOn w:val="DefaultParagraphFont"/>
    <w:uiPriority w:val="1"/>
    <w:qFormat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1"/>
    <w:rPr>
      <w:caps/>
      <w:color w:val="7F7F7F" w:themeColor="text1" w:themeTint="80"/>
      <w:sz w:val="17"/>
      <w:szCs w:val="17"/>
    </w:rPr>
  </w:style>
  <w:style w:type="paragraph" w:customStyle="1" w:styleId="Name">
    <w:name w:val="Name"/>
    <w:basedOn w:val="Normal"/>
    <w:uiPriority w:val="2"/>
    <w:qFormat/>
    <w:pPr>
      <w:spacing w:after="0" w:line="240" w:lineRule="auto"/>
    </w:pPr>
    <w:rPr>
      <w:rFonts w:asciiTheme="majorHAnsi" w:eastAsiaTheme="majorEastAsia" w:hAnsiTheme="majorHAnsi" w:cstheme="majorBidi"/>
      <w:caps/>
      <w:color w:val="7C9E0E" w:themeColor="accent1"/>
      <w:sz w:val="48"/>
      <w:szCs w:val="48"/>
    </w:rPr>
  </w:style>
  <w:style w:type="character" w:styleId="Emphasis">
    <w:name w:val="Emphasis"/>
    <w:basedOn w:val="DefaultParagraphFont"/>
    <w:uiPriority w:val="2"/>
    <w:unhideWhenUsed/>
    <w:qFormat/>
    <w:rPr>
      <w:i w:val="0"/>
      <w:iCs w:val="0"/>
      <w:color w:val="7C9E0E" w:themeColor="accent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before="240" w:after="0" w:line="240" w:lineRule="auto"/>
      <w:jc w:val="right"/>
    </w:pPr>
    <w:rPr>
      <w:b/>
      <w:bCs/>
      <w:caps/>
      <w:color w:val="7C9E0E" w:themeColor="accent1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Pr>
      <w:b/>
      <w:bCs/>
      <w:caps/>
      <w:color w:val="7C9E0E" w:themeColor="accent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14\AppData\Roaming\Microsoft\Templates\Basic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514E0D90E5B43ECA1E0D896D9284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A60DE-4724-49F0-A1E7-7996F5190F6F}"/>
      </w:docPartPr>
      <w:docPartBody>
        <w:p w:rsidR="00F80039" w:rsidRDefault="00670333">
          <w:pPr>
            <w:pStyle w:val="C514E0D90E5B43ECA1E0D896D9284E4B"/>
          </w:pPr>
          <w:r>
            <w:t>[Your Name]</w:t>
          </w:r>
        </w:p>
      </w:docPartBody>
    </w:docPart>
    <w:docPart>
      <w:docPartPr>
        <w:name w:val="DD34B8EF081E4A4BA0F2A6E894B39E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B8500-5768-4300-81BF-165E18E2AD14}"/>
      </w:docPartPr>
      <w:docPartBody>
        <w:p w:rsidR="00F80039" w:rsidRDefault="00670333">
          <w:pPr>
            <w:pStyle w:val="DD34B8EF081E4A4BA0F2A6E894B39EF6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12D6CC3104F1486A83863F57F0260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E6995-8ED8-4370-82CE-4FEFCFDA68F2}"/>
      </w:docPartPr>
      <w:docPartBody>
        <w:p w:rsidR="00F80039" w:rsidRDefault="002F4E34" w:rsidP="002F4E34">
          <w:pPr>
            <w:pStyle w:val="12D6CC3104F1486A83863F57F02604C8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EFF73FD2BDDD4517BA009E2617E15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4E83A-93F8-4961-83B5-40894CA93438}"/>
      </w:docPartPr>
      <w:docPartBody>
        <w:p w:rsidR="00F80039" w:rsidRDefault="002F4E34" w:rsidP="002F4E34">
          <w:pPr>
            <w:pStyle w:val="EFF73FD2BDDD4517BA009E2617E157BC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33A498D5669B403C9A2F1CD601C34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0B225-6071-4F04-B53C-86070A8EB426}"/>
      </w:docPartPr>
      <w:docPartBody>
        <w:p w:rsidR="00F80039" w:rsidRDefault="002F4E34" w:rsidP="002F4E34">
          <w:pPr>
            <w:pStyle w:val="33A498D5669B403C9A2F1CD601C3452A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E477EDBE3DF94D04B4C9310F1A0E4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4AF1C-BC0D-4B05-8D93-439ADFAD1DBA}"/>
      </w:docPartPr>
      <w:docPartBody>
        <w:p w:rsidR="00F80039" w:rsidRDefault="002F4E34" w:rsidP="002F4E34">
          <w:pPr>
            <w:pStyle w:val="E477EDBE3DF94D04B4C9310F1A0E4F41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E34"/>
    <w:rsid w:val="000E312A"/>
    <w:rsid w:val="00263D60"/>
    <w:rsid w:val="002F4E34"/>
    <w:rsid w:val="00670333"/>
    <w:rsid w:val="006D7B41"/>
    <w:rsid w:val="008A1319"/>
    <w:rsid w:val="00C07681"/>
    <w:rsid w:val="00F80039"/>
    <w:rsid w:val="00FE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514E0D90E5B43ECA1E0D896D9284E4B">
    <w:name w:val="C514E0D90E5B43ECA1E0D896D9284E4B"/>
  </w:style>
  <w:style w:type="paragraph" w:customStyle="1" w:styleId="46ABFC25BFE848D38CE4A461D23AA258">
    <w:name w:val="46ABFC25BFE848D38CE4A461D23AA258"/>
  </w:style>
  <w:style w:type="paragraph" w:customStyle="1" w:styleId="D35733B3CFEE40D6893DA97200A0B01F">
    <w:name w:val="D35733B3CFEE40D6893DA97200A0B01F"/>
  </w:style>
  <w:style w:type="paragraph" w:customStyle="1" w:styleId="054A8F7B6F304BDE99B2EC5F3E6806BF">
    <w:name w:val="054A8F7B6F304BDE99B2EC5F3E6806BF"/>
  </w:style>
  <w:style w:type="paragraph" w:customStyle="1" w:styleId="D41922C81EB14A378590482F0C216754">
    <w:name w:val="D41922C81EB14A378590482F0C216754"/>
  </w:style>
  <w:style w:type="paragraph" w:customStyle="1" w:styleId="383123FB51004B06AFE815FDA64D140B">
    <w:name w:val="383123FB51004B06AFE815FDA64D140B"/>
  </w:style>
  <w:style w:type="character" w:styleId="PlaceholderText">
    <w:name w:val="Placeholder Text"/>
    <w:basedOn w:val="DefaultParagraphFont"/>
    <w:uiPriority w:val="99"/>
    <w:semiHidden/>
    <w:rsid w:val="00FE4C5D"/>
    <w:rPr>
      <w:color w:val="808080"/>
    </w:rPr>
  </w:style>
  <w:style w:type="paragraph" w:customStyle="1" w:styleId="DD34B8EF081E4A4BA0F2A6E894B39EF6">
    <w:name w:val="DD34B8EF081E4A4BA0F2A6E894B39EF6"/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7FA5D38359454DCEB60E677B40496E0F">
    <w:name w:val="7FA5D38359454DCEB60E677B40496E0F"/>
  </w:style>
  <w:style w:type="paragraph" w:customStyle="1" w:styleId="3CEB0082D6DD4DDAAEB75C92B2DBE3AA">
    <w:name w:val="3CEB0082D6DD4DDAAEB75C92B2DBE3AA"/>
  </w:style>
  <w:style w:type="paragraph" w:customStyle="1" w:styleId="24C9A37D1AE24DFEAC4A938A23A452BF">
    <w:name w:val="24C9A37D1AE24DFEAC4A938A23A452BF"/>
  </w:style>
  <w:style w:type="paragraph" w:customStyle="1" w:styleId="7F46BA23CC3440979AEDD1AA272BF66E">
    <w:name w:val="7F46BA23CC3440979AEDD1AA272BF66E"/>
  </w:style>
  <w:style w:type="paragraph" w:customStyle="1" w:styleId="69E1D527CEFB473AAD744E5888C96EE6">
    <w:name w:val="69E1D527CEFB473AAD744E5888C96EE6"/>
  </w:style>
  <w:style w:type="paragraph" w:customStyle="1" w:styleId="03C6D207438C49288F531D068E52308C">
    <w:name w:val="03C6D207438C49288F531D068E52308C"/>
  </w:style>
  <w:style w:type="paragraph" w:customStyle="1" w:styleId="E04125533AEE4A7C9E179525A765E817">
    <w:name w:val="E04125533AEE4A7C9E179525A765E817"/>
  </w:style>
  <w:style w:type="paragraph" w:customStyle="1" w:styleId="0F8EE72A704848BA9964CAD951E31B58">
    <w:name w:val="0F8EE72A704848BA9964CAD951E31B58"/>
  </w:style>
  <w:style w:type="paragraph" w:customStyle="1" w:styleId="4A3A02C2BB0E4FDCA2E73B38D56688E0">
    <w:name w:val="4A3A02C2BB0E4FDCA2E73B38D56688E0"/>
  </w:style>
  <w:style w:type="paragraph" w:customStyle="1" w:styleId="D27CC0BB696248359D079BEB0C6ED6B8">
    <w:name w:val="D27CC0BB696248359D079BEB0C6ED6B8"/>
  </w:style>
  <w:style w:type="paragraph" w:customStyle="1" w:styleId="90319B19F6E04650A6C42D0D5655B2E0">
    <w:name w:val="90319B19F6E04650A6C42D0D5655B2E0"/>
  </w:style>
  <w:style w:type="paragraph" w:customStyle="1" w:styleId="1D3B3EC774F941B1B6B104EA1068D2EC">
    <w:name w:val="1D3B3EC774F941B1B6B104EA1068D2EC"/>
  </w:style>
  <w:style w:type="paragraph" w:customStyle="1" w:styleId="EF10351C55704E9C9A29A1B154C8FB17">
    <w:name w:val="EF10351C55704E9C9A29A1B154C8FB17"/>
  </w:style>
  <w:style w:type="paragraph" w:customStyle="1" w:styleId="286881609A9C4D6B8061E35C31EA4A2F">
    <w:name w:val="286881609A9C4D6B8061E35C31EA4A2F"/>
  </w:style>
  <w:style w:type="paragraph" w:customStyle="1" w:styleId="12D6CC3104F1486A83863F57F02604C8">
    <w:name w:val="12D6CC3104F1486A83863F57F02604C8"/>
    <w:rsid w:val="002F4E34"/>
  </w:style>
  <w:style w:type="paragraph" w:customStyle="1" w:styleId="26D245B425F546FEB9589C4B4A46422E">
    <w:name w:val="26D245B425F546FEB9589C4B4A46422E"/>
    <w:rsid w:val="002F4E34"/>
  </w:style>
  <w:style w:type="paragraph" w:customStyle="1" w:styleId="EFF73FD2BDDD4517BA009E2617E157BC">
    <w:name w:val="EFF73FD2BDDD4517BA009E2617E157BC"/>
    <w:rsid w:val="002F4E34"/>
  </w:style>
  <w:style w:type="paragraph" w:customStyle="1" w:styleId="64F9F958FDD447DA9F1994B95C74BF08">
    <w:name w:val="64F9F958FDD447DA9F1994B95C74BF08"/>
    <w:rsid w:val="002F4E34"/>
  </w:style>
  <w:style w:type="paragraph" w:customStyle="1" w:styleId="33A498D5669B403C9A2F1CD601C3452A">
    <w:name w:val="33A498D5669B403C9A2F1CD601C3452A"/>
    <w:rsid w:val="002F4E34"/>
  </w:style>
  <w:style w:type="paragraph" w:customStyle="1" w:styleId="ADCC70B5B24747418F909E220629E9D5">
    <w:name w:val="ADCC70B5B24747418F909E220629E9D5"/>
    <w:rsid w:val="002F4E34"/>
  </w:style>
  <w:style w:type="paragraph" w:customStyle="1" w:styleId="E477EDBE3DF94D04B4C9310F1A0E4F41">
    <w:name w:val="E477EDBE3DF94D04B4C9310F1A0E4F41"/>
    <w:rsid w:val="002F4E34"/>
  </w:style>
  <w:style w:type="paragraph" w:customStyle="1" w:styleId="62039D1FA55C4AA89C1452C28E75E659">
    <w:name w:val="62039D1FA55C4AA89C1452C28E75E659"/>
    <w:rsid w:val="00FE4C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231F20"/>
      </a:dk2>
      <a:lt2>
        <a:srgbClr val="F0F0F0"/>
      </a:lt2>
      <a:accent1>
        <a:srgbClr val="7C9E0E"/>
      </a:accent1>
      <a:accent2>
        <a:srgbClr val="4D4D4D"/>
      </a:accent2>
      <a:accent3>
        <a:srgbClr val="3C6478"/>
      </a:accent3>
      <a:accent4>
        <a:srgbClr val="6D5535"/>
      </a:accent4>
      <a:accent5>
        <a:srgbClr val="8D3F4C"/>
      </a:accent5>
      <a:accent6>
        <a:srgbClr val="654C7A"/>
      </a:accent6>
      <a:hlink>
        <a:srgbClr val="8EB610"/>
      </a:hlink>
      <a:folHlink>
        <a:srgbClr val="F7921E"/>
      </a:folHlink>
    </a:clrScheme>
    <a:fontScheme name="Resume">
      <a:majorFont>
        <a:latin typeface="Franklin Gothic Medium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A8D473F2-88E6-472D-8B39-3543FF8333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resume</Template>
  <TotalTime>107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Suzanne lunardi</dc:creator>
  <cp:keywords/>
  <dc:description/>
  <cp:lastModifiedBy>laura14</cp:lastModifiedBy>
  <cp:revision>10</cp:revision>
  <dcterms:created xsi:type="dcterms:W3CDTF">2014-11-26T16:36:00Z</dcterms:created>
  <dcterms:modified xsi:type="dcterms:W3CDTF">2018-05-09T18:03:00Z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TC034566219991</vt:lpwstr>
  </property>
</Properties>
</file>