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00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60"/>
      </w:tblGrid>
      <w:tr w:rsidR="00692703" w:rsidRPr="00CF1A49" w14:paraId="2213A667" w14:textId="77777777" w:rsidTr="00007728">
        <w:trPr>
          <w:trHeight w:hRule="exact" w:val="1800"/>
        </w:trPr>
        <w:tc>
          <w:tcPr>
            <w:tcW w:w="9360" w:type="dxa"/>
            <w:tcMar>
              <w:top w:w="0" w:type="dxa"/>
              <w:bottom w:w="0" w:type="dxa"/>
            </w:tcMar>
          </w:tcPr>
          <w:p w14:paraId="62303241" w14:textId="77777777" w:rsidR="00692703" w:rsidRPr="00CF1A49" w:rsidRDefault="00CB761B" w:rsidP="00913946">
            <w:pPr>
              <w:pStyle w:val="Title"/>
            </w:pPr>
            <w:r w:rsidRPr="00CB761B">
              <w:rPr>
                <w:color w:val="auto"/>
              </w:rPr>
              <w:t>sherrie</w:t>
            </w:r>
            <w:r w:rsidR="00692703" w:rsidRPr="00CF1A49">
              <w:t xml:space="preserve"> </w:t>
            </w:r>
            <w:r w:rsidRPr="00CB761B">
              <w:rPr>
                <w:rStyle w:val="IntenseEmphasis"/>
                <w:color w:val="auto"/>
              </w:rPr>
              <w:t>Myers</w:t>
            </w:r>
          </w:p>
          <w:p w14:paraId="6E04DA8D" w14:textId="77777777" w:rsidR="00692703" w:rsidRPr="00CB761B" w:rsidRDefault="00CB761B" w:rsidP="00913946">
            <w:pPr>
              <w:pStyle w:val="ContactInfo"/>
              <w:contextualSpacing w:val="0"/>
              <w:rPr>
                <w:color w:val="auto"/>
              </w:rPr>
            </w:pPr>
            <w:r w:rsidRPr="00CB761B">
              <w:rPr>
                <w:color w:val="auto"/>
              </w:rPr>
              <w:t>401 E 7</w:t>
            </w:r>
            <w:r w:rsidRPr="00CB761B">
              <w:rPr>
                <w:color w:val="auto"/>
                <w:vertAlign w:val="superscript"/>
              </w:rPr>
              <w:t>th</w:t>
            </w:r>
            <w:r w:rsidRPr="00CB761B">
              <w:rPr>
                <w:color w:val="auto"/>
              </w:rPr>
              <w:t xml:space="preserve"> ST Northampton, PA 18067</w:t>
            </w:r>
            <w:r w:rsidR="00692703" w:rsidRPr="00CB761B">
              <w:rPr>
                <w:color w:val="auto"/>
              </w:rPr>
              <w:t xml:space="preserve"> </w:t>
            </w:r>
            <w:sdt>
              <w:sdtPr>
                <w:rPr>
                  <w:color w:val="auto"/>
                </w:rPr>
                <w:alias w:val="Divider dot:"/>
                <w:tag w:val="Divider dot:"/>
                <w:id w:val="-1459182552"/>
                <w:placeholder>
                  <w:docPart w:val="A3EA01ABFB1341FB93763A33854BB37F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CB761B">
                  <w:rPr>
                    <w:color w:val="auto"/>
                  </w:rPr>
                  <w:t>·</w:t>
                </w:r>
              </w:sdtContent>
            </w:sdt>
            <w:r w:rsidR="00692703" w:rsidRPr="00CB761B">
              <w:rPr>
                <w:color w:val="auto"/>
              </w:rPr>
              <w:t xml:space="preserve"> </w:t>
            </w:r>
            <w:r w:rsidRPr="00CB761B">
              <w:rPr>
                <w:color w:val="auto"/>
              </w:rPr>
              <w:t>267-205-0996</w:t>
            </w:r>
          </w:p>
          <w:p w14:paraId="4B41457D" w14:textId="77777777" w:rsidR="00692703" w:rsidRPr="00CF1A49" w:rsidRDefault="00CB761B" w:rsidP="00CB761B">
            <w:pPr>
              <w:pStyle w:val="ContactInfoEmphasis"/>
              <w:contextualSpacing w:val="0"/>
            </w:pPr>
            <w:r w:rsidRPr="00CB761B">
              <w:rPr>
                <w:color w:val="auto"/>
              </w:rPr>
              <w:t>Sherri4418@gmail.com</w:t>
            </w:r>
            <w:r w:rsidR="00692703" w:rsidRPr="00CB761B">
              <w:rPr>
                <w:color w:val="auto"/>
              </w:rPr>
              <w:t xml:space="preserve"> </w:t>
            </w:r>
          </w:p>
        </w:tc>
      </w:tr>
      <w:tr w:rsidR="009571D8" w:rsidRPr="00CF1A49" w14:paraId="3F4C28E8" w14:textId="77777777" w:rsidTr="00692703">
        <w:tc>
          <w:tcPr>
            <w:tcW w:w="9360" w:type="dxa"/>
            <w:tcMar>
              <w:top w:w="432" w:type="dxa"/>
            </w:tcMar>
          </w:tcPr>
          <w:p w14:paraId="66E376A9" w14:textId="77777777" w:rsidR="001755A8" w:rsidRPr="00CF1A49" w:rsidRDefault="00CB761B" w:rsidP="00913946">
            <w:pPr>
              <w:contextualSpacing w:val="0"/>
            </w:pPr>
            <w:r w:rsidRPr="00CB761B">
              <w:rPr>
                <w:color w:val="auto"/>
              </w:rPr>
              <w:t>I am interested in advancing my career as a school psychologist, utilizing my background in both psychology and education.</w:t>
            </w:r>
          </w:p>
        </w:tc>
      </w:tr>
    </w:tbl>
    <w:p w14:paraId="67CA1B41" w14:textId="77777777" w:rsidR="004E01EB" w:rsidRPr="00F77085" w:rsidRDefault="003E70F0" w:rsidP="004E01EB">
      <w:pPr>
        <w:pStyle w:val="Heading1"/>
        <w:rPr>
          <w:sz w:val="24"/>
          <w:szCs w:val="24"/>
        </w:rPr>
      </w:pPr>
      <w:sdt>
        <w:sdtPr>
          <w:rPr>
            <w:sz w:val="24"/>
            <w:szCs w:val="24"/>
          </w:rPr>
          <w:alias w:val="Experience:"/>
          <w:tag w:val="Experience:"/>
          <w:id w:val="-1983300934"/>
          <w:placeholder>
            <w:docPart w:val="9B0A31151B614804A8C2344118F19F0A"/>
          </w:placeholder>
          <w:temporary/>
          <w:showingPlcHdr/>
          <w15:appearance w15:val="hidden"/>
        </w:sdtPr>
        <w:sdtEndPr/>
        <w:sdtContent>
          <w:r w:rsidR="004E01EB" w:rsidRPr="00F77085">
            <w:rPr>
              <w:sz w:val="24"/>
              <w:szCs w:val="24"/>
            </w:rPr>
            <w:t>Experience</w:t>
          </w:r>
        </w:sdtContent>
      </w:sdt>
    </w:p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xperience layout table"/>
      </w:tblPr>
      <w:tblGrid>
        <w:gridCol w:w="9290"/>
      </w:tblGrid>
      <w:tr w:rsidR="001D0BF1" w:rsidRPr="00CF1A49" w14:paraId="2BF9EA81" w14:textId="77777777" w:rsidTr="00D66A52">
        <w:tc>
          <w:tcPr>
            <w:tcW w:w="9355" w:type="dxa"/>
          </w:tcPr>
          <w:p w14:paraId="4F8477AF" w14:textId="3746FC7C" w:rsidR="001D0BF1" w:rsidRPr="0094313C" w:rsidRDefault="00CB761B" w:rsidP="001D0BF1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94313C">
              <w:rPr>
                <w:color w:val="auto"/>
              </w:rPr>
              <w:t>2008-</w:t>
            </w:r>
            <w:r w:rsidR="002C280E">
              <w:rPr>
                <w:color w:val="auto"/>
              </w:rPr>
              <w:t>2018</w:t>
            </w:r>
          </w:p>
          <w:p w14:paraId="27F06412" w14:textId="77777777" w:rsidR="001D0BF1" w:rsidRPr="0094313C" w:rsidRDefault="00CB761B" w:rsidP="001D0BF1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94313C">
              <w:rPr>
                <w:color w:val="auto"/>
              </w:rPr>
              <w:t>School psychologist</w:t>
            </w:r>
            <w:r w:rsidR="001D0BF1" w:rsidRPr="0094313C">
              <w:rPr>
                <w:color w:val="auto"/>
              </w:rPr>
              <w:t xml:space="preserve">, </w:t>
            </w:r>
            <w:r w:rsidRPr="004C584E">
              <w:rPr>
                <w:rStyle w:val="SubtleReference"/>
                <w:b/>
                <w:color w:val="auto"/>
              </w:rPr>
              <w:t>Allentown school district</w:t>
            </w:r>
          </w:p>
          <w:p w14:paraId="4C3BC4CE" w14:textId="72137A6F" w:rsidR="001E3120" w:rsidRPr="00B03FD4" w:rsidRDefault="00CB761B" w:rsidP="00F010C2">
            <w:r w:rsidRPr="00B03FD4">
              <w:rPr>
                <w:rFonts w:eastAsia="Times New Roman" w:cs="Arial"/>
                <w:color w:val="auto"/>
                <w:spacing w:val="-5"/>
              </w:rPr>
              <w:t>Performed psychoeducational assessment</w:t>
            </w:r>
            <w:r w:rsidR="00446ADB">
              <w:rPr>
                <w:rFonts w:eastAsia="Times New Roman" w:cs="Arial"/>
                <w:color w:val="auto"/>
                <w:spacing w:val="-5"/>
              </w:rPr>
              <w:t>s</w:t>
            </w:r>
            <w:r w:rsidRPr="00B03FD4">
              <w:rPr>
                <w:rFonts w:eastAsia="Times New Roman" w:cs="Arial"/>
                <w:color w:val="auto"/>
                <w:spacing w:val="-5"/>
              </w:rPr>
              <w:t xml:space="preserve"> of children in grades </w:t>
            </w:r>
            <w:r w:rsidR="008F0647">
              <w:rPr>
                <w:rFonts w:eastAsia="Times New Roman" w:cs="Arial"/>
                <w:color w:val="auto"/>
                <w:spacing w:val="-5"/>
              </w:rPr>
              <w:t xml:space="preserve">kindergarten </w:t>
            </w:r>
            <w:r w:rsidRPr="00B03FD4">
              <w:rPr>
                <w:rFonts w:eastAsia="Times New Roman" w:cs="Arial"/>
                <w:color w:val="auto"/>
                <w:spacing w:val="-5"/>
              </w:rPr>
              <w:t>through twelfth</w:t>
            </w:r>
            <w:r w:rsidR="008F0647">
              <w:rPr>
                <w:rFonts w:eastAsia="Times New Roman" w:cs="Arial"/>
                <w:color w:val="auto"/>
                <w:spacing w:val="-5"/>
              </w:rPr>
              <w:t>, including early intervention</w:t>
            </w:r>
            <w:r w:rsidRPr="00B03FD4">
              <w:rPr>
                <w:rFonts w:eastAsia="Times New Roman" w:cs="Arial"/>
                <w:color w:val="auto"/>
                <w:spacing w:val="-5"/>
              </w:rPr>
              <w:t>.</w:t>
            </w:r>
            <w:r w:rsidR="0094313C" w:rsidRPr="00B03FD4">
              <w:rPr>
                <w:rFonts w:eastAsia="Times New Roman" w:cs="Arial"/>
                <w:color w:val="auto"/>
                <w:spacing w:val="-5"/>
              </w:rPr>
              <w:t xml:space="preserve">  </w:t>
            </w:r>
            <w:r w:rsidR="008F0647">
              <w:rPr>
                <w:rFonts w:eastAsia="Times New Roman" w:cs="Arial"/>
                <w:color w:val="auto"/>
                <w:spacing w:val="-5"/>
              </w:rPr>
              <w:t>Worked</w:t>
            </w:r>
            <w:r w:rsidRPr="00B03FD4">
              <w:rPr>
                <w:rFonts w:eastAsia="Times New Roman" w:cs="Arial"/>
                <w:color w:val="auto"/>
                <w:spacing w:val="-5"/>
              </w:rPr>
              <w:t xml:space="preserve"> at high school </w:t>
            </w:r>
            <w:bookmarkStart w:id="0" w:name="_GoBack"/>
            <w:bookmarkEnd w:id="0"/>
            <w:r w:rsidRPr="00B03FD4">
              <w:rPr>
                <w:rFonts w:eastAsia="Times New Roman" w:cs="Arial"/>
                <w:color w:val="auto"/>
                <w:spacing w:val="-5"/>
              </w:rPr>
              <w:t>(8 years)</w:t>
            </w:r>
            <w:r w:rsidR="008F0647">
              <w:rPr>
                <w:rFonts w:eastAsia="Times New Roman" w:cs="Arial"/>
                <w:color w:val="auto"/>
                <w:spacing w:val="-5"/>
              </w:rPr>
              <w:t xml:space="preserve"> and middle school level</w:t>
            </w:r>
            <w:r w:rsidRPr="00B03FD4">
              <w:rPr>
                <w:rFonts w:eastAsia="Times New Roman" w:cs="Arial"/>
                <w:color w:val="auto"/>
                <w:spacing w:val="-5"/>
              </w:rPr>
              <w:t>.</w:t>
            </w:r>
            <w:r w:rsidR="0094313C" w:rsidRPr="00B03FD4">
              <w:rPr>
                <w:rFonts w:eastAsia="Times New Roman" w:cs="Arial"/>
                <w:color w:val="auto"/>
                <w:spacing w:val="-5"/>
              </w:rPr>
              <w:t xml:space="preserve">  </w:t>
            </w:r>
            <w:r w:rsidRPr="00B03FD4">
              <w:rPr>
                <w:rFonts w:eastAsia="Times New Roman" w:cs="Arial"/>
                <w:color w:val="auto"/>
                <w:spacing w:val="-5"/>
              </w:rPr>
              <w:t>Worked on IST teams and IEP tea</w:t>
            </w:r>
            <w:r w:rsidR="00446ADB">
              <w:rPr>
                <w:rFonts w:eastAsia="Times New Roman" w:cs="Arial"/>
                <w:color w:val="auto"/>
                <w:spacing w:val="-5"/>
              </w:rPr>
              <w:t>ms, assessing student referrals</w:t>
            </w:r>
            <w:r w:rsidRPr="00B03FD4">
              <w:rPr>
                <w:rFonts w:eastAsia="Times New Roman" w:cs="Arial"/>
                <w:color w:val="auto"/>
                <w:spacing w:val="-5"/>
              </w:rPr>
              <w:t xml:space="preserve"> to determine need for</w:t>
            </w:r>
            <w:r w:rsidR="00F010C2" w:rsidRPr="00B03FD4">
              <w:rPr>
                <w:rFonts w:eastAsia="Times New Roman" w:cs="Arial"/>
                <w:color w:val="auto"/>
                <w:spacing w:val="-5"/>
              </w:rPr>
              <w:t xml:space="preserve"> interventions</w:t>
            </w:r>
            <w:r w:rsidRPr="00B03FD4">
              <w:rPr>
                <w:rFonts w:eastAsia="Times New Roman" w:cs="Arial"/>
                <w:color w:val="auto"/>
                <w:spacing w:val="-5"/>
              </w:rPr>
              <w:t>, academic support services, accommodations (504 Plan), behavioral supports (FBA, PBSP), and mental health supports.</w:t>
            </w:r>
            <w:r w:rsidR="0094313C" w:rsidRPr="00B03FD4">
              <w:rPr>
                <w:rFonts w:eastAsia="Times New Roman" w:cs="Arial"/>
                <w:color w:val="auto"/>
                <w:spacing w:val="-5"/>
              </w:rPr>
              <w:t xml:space="preserve">  </w:t>
            </w:r>
            <w:r w:rsidRPr="00B03FD4">
              <w:rPr>
                <w:rFonts w:eastAsia="Times New Roman" w:cs="Arial"/>
                <w:color w:val="auto"/>
                <w:spacing w:val="-5"/>
              </w:rPr>
              <w:t>Worked with elementary, middle, and high school support teams on crisis intervention</w:t>
            </w:r>
            <w:r w:rsidR="00446ADB">
              <w:rPr>
                <w:rFonts w:eastAsia="Times New Roman" w:cs="Arial"/>
                <w:color w:val="auto"/>
                <w:spacing w:val="-5"/>
              </w:rPr>
              <w:t>, prevention,</w:t>
            </w:r>
            <w:r w:rsidRPr="00B03FD4">
              <w:rPr>
                <w:rFonts w:eastAsia="Times New Roman" w:cs="Arial"/>
                <w:color w:val="auto"/>
                <w:spacing w:val="-5"/>
              </w:rPr>
              <w:t xml:space="preserve"> and postvention.</w:t>
            </w:r>
          </w:p>
        </w:tc>
      </w:tr>
      <w:tr w:rsidR="0094313C" w:rsidRPr="0094313C" w14:paraId="797FBD3B" w14:textId="77777777" w:rsidTr="00F61DF9">
        <w:tc>
          <w:tcPr>
            <w:tcW w:w="9355" w:type="dxa"/>
            <w:tcMar>
              <w:top w:w="216" w:type="dxa"/>
            </w:tcMar>
          </w:tcPr>
          <w:p w14:paraId="2DA61E45" w14:textId="77777777" w:rsidR="00F61DF9" w:rsidRPr="0094313C" w:rsidRDefault="0094313C" w:rsidP="00F61DF9">
            <w:pPr>
              <w:pStyle w:val="Heading3"/>
              <w:contextualSpacing w:val="0"/>
              <w:outlineLvl w:val="2"/>
              <w:rPr>
                <w:color w:val="auto"/>
              </w:rPr>
            </w:pPr>
            <w:r w:rsidRPr="0094313C">
              <w:rPr>
                <w:color w:val="auto"/>
              </w:rPr>
              <w:t>2009-2010</w:t>
            </w:r>
          </w:p>
          <w:p w14:paraId="58E41AE0" w14:textId="77777777" w:rsidR="00F61DF9" w:rsidRPr="0094313C" w:rsidRDefault="0094313C" w:rsidP="00F61DF9">
            <w:pPr>
              <w:pStyle w:val="Heading2"/>
              <w:contextualSpacing w:val="0"/>
              <w:outlineLvl w:val="1"/>
              <w:rPr>
                <w:color w:val="auto"/>
              </w:rPr>
            </w:pPr>
            <w:r w:rsidRPr="0094313C">
              <w:rPr>
                <w:color w:val="auto"/>
              </w:rPr>
              <w:t>Mobile Therapist/Behavioral Specialist Consultant</w:t>
            </w:r>
            <w:r>
              <w:rPr>
                <w:color w:val="auto"/>
              </w:rPr>
              <w:t xml:space="preserve">, </w:t>
            </w:r>
            <w:r w:rsidR="00ED1702">
              <w:rPr>
                <w:color w:val="auto"/>
              </w:rPr>
              <w:t>Elwyn-</w:t>
            </w:r>
            <w:r w:rsidRPr="0094313C">
              <w:rPr>
                <w:color w:val="auto"/>
              </w:rPr>
              <w:t>ARCH of Lehigh Valley</w:t>
            </w:r>
          </w:p>
          <w:p w14:paraId="41E7ED19" w14:textId="77777777" w:rsidR="00F61DF9" w:rsidRPr="0094313C" w:rsidRDefault="0094313C" w:rsidP="00C60CC6">
            <w:pPr>
              <w:rPr>
                <w:color w:val="auto"/>
              </w:rPr>
            </w:pPr>
            <w:r w:rsidRPr="0094313C">
              <w:rPr>
                <w:color w:val="auto"/>
              </w:rPr>
              <w:t xml:space="preserve">Conducted </w:t>
            </w:r>
            <w:r w:rsidR="00C60CC6">
              <w:rPr>
                <w:color w:val="auto"/>
              </w:rPr>
              <w:t>Functional Behavioral Assessments,</w:t>
            </w:r>
            <w:r w:rsidRPr="0094313C">
              <w:rPr>
                <w:color w:val="auto"/>
              </w:rPr>
              <w:t xml:space="preserve"> developed treatment care plans, </w:t>
            </w:r>
            <w:r w:rsidR="00B03FD4" w:rsidRPr="0094313C">
              <w:rPr>
                <w:color w:val="auto"/>
              </w:rPr>
              <w:t>and provided</w:t>
            </w:r>
            <w:r w:rsidRPr="0094313C">
              <w:rPr>
                <w:color w:val="auto"/>
              </w:rPr>
              <w:t xml:space="preserve"> evidenced based interventions for parents and teachers to help</w:t>
            </w:r>
            <w:r w:rsidR="00ED1702">
              <w:rPr>
                <w:color w:val="auto"/>
              </w:rPr>
              <w:t xml:space="preserve"> Autistic</w:t>
            </w:r>
            <w:r w:rsidRPr="0094313C">
              <w:rPr>
                <w:color w:val="auto"/>
              </w:rPr>
              <w:t xml:space="preserve"> children meet treatment goals.  Provided intensive child-centered, family focused therapy using behavioral/social emotional interventions/strategies.</w:t>
            </w:r>
          </w:p>
        </w:tc>
      </w:tr>
    </w:tbl>
    <w:sdt>
      <w:sdtPr>
        <w:rPr>
          <w:color w:val="auto"/>
        </w:rPr>
        <w:alias w:val="Education:"/>
        <w:tag w:val="Education:"/>
        <w:id w:val="-1908763273"/>
        <w:placeholder>
          <w:docPart w:val="7EDDF4F431C84A38804A2B5FED4D895D"/>
        </w:placeholder>
        <w:temporary/>
        <w:showingPlcHdr/>
        <w15:appearance w15:val="hidden"/>
      </w:sdtPr>
      <w:sdtEndPr/>
      <w:sdtContent>
        <w:p w14:paraId="348B88E1" w14:textId="77777777" w:rsidR="00DA59AA" w:rsidRPr="0094313C" w:rsidRDefault="00DA59AA" w:rsidP="0097790C">
          <w:pPr>
            <w:pStyle w:val="Heading1"/>
            <w:rPr>
              <w:color w:val="auto"/>
            </w:rPr>
          </w:pPr>
          <w:r w:rsidRPr="000B166F">
            <w:rPr>
              <w:color w:val="auto"/>
              <w:sz w:val="24"/>
              <w:szCs w:val="24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CF1A49" w14:paraId="3142C391" w14:textId="77777777" w:rsidTr="00D66A52">
        <w:tc>
          <w:tcPr>
            <w:tcW w:w="9355" w:type="dxa"/>
          </w:tcPr>
          <w:p w14:paraId="680EF0BC" w14:textId="77777777" w:rsidR="001D0BF1" w:rsidRPr="00C60CC6" w:rsidRDefault="0094313C" w:rsidP="001D0BF1">
            <w:pPr>
              <w:pStyle w:val="Heading3"/>
              <w:contextualSpacing w:val="0"/>
              <w:outlineLvl w:val="2"/>
              <w:rPr>
                <w:color w:val="auto"/>
                <w:sz w:val="24"/>
              </w:rPr>
            </w:pPr>
            <w:r w:rsidRPr="00C60CC6">
              <w:rPr>
                <w:color w:val="auto"/>
                <w:sz w:val="24"/>
              </w:rPr>
              <w:t>May 2009</w:t>
            </w:r>
            <w:r w:rsidR="001D0BF1" w:rsidRPr="00C60CC6">
              <w:rPr>
                <w:color w:val="auto"/>
                <w:sz w:val="24"/>
              </w:rPr>
              <w:t xml:space="preserve"> </w:t>
            </w:r>
          </w:p>
          <w:p w14:paraId="203643B3" w14:textId="77777777" w:rsidR="001D0BF1" w:rsidRPr="00C60CC6" w:rsidRDefault="0094313C" w:rsidP="001D0BF1">
            <w:pPr>
              <w:pStyle w:val="Heading2"/>
              <w:contextualSpacing w:val="0"/>
              <w:outlineLvl w:val="1"/>
              <w:rPr>
                <w:color w:val="auto"/>
                <w:sz w:val="24"/>
                <w:szCs w:val="24"/>
              </w:rPr>
            </w:pPr>
            <w:proofErr w:type="spellStart"/>
            <w:r w:rsidRPr="00C60CC6">
              <w:rPr>
                <w:color w:val="auto"/>
                <w:sz w:val="24"/>
                <w:szCs w:val="24"/>
              </w:rPr>
              <w:t>E</w:t>
            </w:r>
            <w:r w:rsidR="00D85073" w:rsidRPr="00C60CC6">
              <w:rPr>
                <w:caps w:val="0"/>
                <w:color w:val="auto"/>
                <w:sz w:val="24"/>
                <w:szCs w:val="24"/>
              </w:rPr>
              <w:t>d</w:t>
            </w:r>
            <w:r w:rsidRPr="00C60CC6">
              <w:rPr>
                <w:color w:val="auto"/>
                <w:sz w:val="24"/>
                <w:szCs w:val="24"/>
              </w:rPr>
              <w:t>S</w:t>
            </w:r>
            <w:proofErr w:type="spellEnd"/>
            <w:r w:rsidRPr="00C60CC6">
              <w:rPr>
                <w:color w:val="auto"/>
                <w:sz w:val="24"/>
                <w:szCs w:val="24"/>
              </w:rPr>
              <w:t>, School Psychology</w:t>
            </w:r>
            <w:r w:rsidR="001D0BF1" w:rsidRPr="00C60CC6">
              <w:rPr>
                <w:color w:val="auto"/>
                <w:sz w:val="24"/>
                <w:szCs w:val="24"/>
              </w:rPr>
              <w:t xml:space="preserve">, </w:t>
            </w:r>
            <w:r w:rsidRPr="00C60CC6">
              <w:rPr>
                <w:rStyle w:val="SubtleReference"/>
                <w:b/>
                <w:color w:val="auto"/>
                <w:sz w:val="24"/>
                <w:szCs w:val="24"/>
              </w:rPr>
              <w:t>Philadelphia College of Osteopathic Medicine</w:t>
            </w:r>
            <w:r w:rsidRPr="00C60CC6">
              <w:rPr>
                <w:rStyle w:val="SubtleReference"/>
                <w:color w:val="auto"/>
                <w:sz w:val="24"/>
                <w:szCs w:val="24"/>
              </w:rPr>
              <w:t xml:space="preserve">     </w:t>
            </w:r>
          </w:p>
          <w:p w14:paraId="5CCFF6FA" w14:textId="77777777" w:rsidR="00D85073" w:rsidRPr="00C60CC6" w:rsidRDefault="000A7D2E" w:rsidP="00D85073">
            <w:pPr>
              <w:contextualSpacing w:val="0"/>
              <w:rPr>
                <w:i/>
                <w:color w:val="auto"/>
                <w:sz w:val="24"/>
                <w:szCs w:val="24"/>
              </w:rPr>
            </w:pPr>
            <w:r>
              <w:rPr>
                <w:i/>
                <w:color w:val="auto"/>
                <w:sz w:val="24"/>
                <w:szCs w:val="24"/>
              </w:rPr>
              <w:t>GPA 3.86</w:t>
            </w:r>
          </w:p>
        </w:tc>
      </w:tr>
      <w:tr w:rsidR="00F61DF9" w:rsidRPr="00CF1A49" w14:paraId="191559DF" w14:textId="77777777" w:rsidTr="00F61DF9">
        <w:tc>
          <w:tcPr>
            <w:tcW w:w="9355" w:type="dxa"/>
            <w:tcMar>
              <w:top w:w="216" w:type="dxa"/>
            </w:tcMar>
          </w:tcPr>
          <w:p w14:paraId="695556FB" w14:textId="77777777" w:rsidR="00F61DF9" w:rsidRPr="00C60CC6" w:rsidRDefault="00D85073" w:rsidP="00F61DF9">
            <w:pPr>
              <w:pStyle w:val="Heading3"/>
              <w:contextualSpacing w:val="0"/>
              <w:outlineLvl w:val="2"/>
              <w:rPr>
                <w:color w:val="auto"/>
                <w:sz w:val="24"/>
              </w:rPr>
            </w:pPr>
            <w:r w:rsidRPr="00C60CC6">
              <w:rPr>
                <w:color w:val="auto"/>
                <w:sz w:val="24"/>
              </w:rPr>
              <w:t>May 2006</w:t>
            </w:r>
          </w:p>
          <w:p w14:paraId="09F6DC10" w14:textId="77777777" w:rsidR="00F61DF9" w:rsidRPr="00C60CC6" w:rsidRDefault="00D85073" w:rsidP="00F61DF9">
            <w:pPr>
              <w:pStyle w:val="Heading2"/>
              <w:contextualSpacing w:val="0"/>
              <w:outlineLvl w:val="1"/>
              <w:rPr>
                <w:color w:val="auto"/>
                <w:sz w:val="24"/>
                <w:szCs w:val="24"/>
              </w:rPr>
            </w:pPr>
            <w:r w:rsidRPr="00C60CC6">
              <w:rPr>
                <w:color w:val="auto"/>
                <w:sz w:val="24"/>
                <w:szCs w:val="24"/>
              </w:rPr>
              <w:t xml:space="preserve">M.S., School Psychology, PHILADELPHIA COLLEGE OF OSTEOPATHIC MEDICINE     </w:t>
            </w:r>
          </w:p>
          <w:p w14:paraId="5E651579" w14:textId="77777777" w:rsidR="00F61DF9" w:rsidRPr="00C60CC6" w:rsidRDefault="00D85073" w:rsidP="00F61DF9">
            <w:pPr>
              <w:rPr>
                <w:i/>
                <w:color w:val="auto"/>
                <w:sz w:val="24"/>
                <w:szCs w:val="24"/>
              </w:rPr>
            </w:pPr>
            <w:r w:rsidRPr="00C60CC6">
              <w:rPr>
                <w:i/>
                <w:color w:val="auto"/>
                <w:sz w:val="24"/>
                <w:szCs w:val="24"/>
              </w:rPr>
              <w:t>GPA 3.89</w:t>
            </w:r>
          </w:p>
          <w:p w14:paraId="66F59D9E" w14:textId="77777777" w:rsidR="00D85073" w:rsidRPr="00C60CC6" w:rsidRDefault="00D85073" w:rsidP="00F61DF9">
            <w:pPr>
              <w:rPr>
                <w:color w:val="auto"/>
                <w:sz w:val="24"/>
                <w:szCs w:val="24"/>
              </w:rPr>
            </w:pPr>
          </w:p>
          <w:p w14:paraId="77ACAE5B" w14:textId="77777777" w:rsidR="00D85073" w:rsidRPr="00C60CC6" w:rsidRDefault="00D85073" w:rsidP="00D85073">
            <w:pPr>
              <w:pStyle w:val="Heading3"/>
              <w:contextualSpacing w:val="0"/>
              <w:outlineLvl w:val="2"/>
              <w:rPr>
                <w:color w:val="auto"/>
                <w:sz w:val="24"/>
              </w:rPr>
            </w:pPr>
            <w:r w:rsidRPr="00C60CC6">
              <w:rPr>
                <w:color w:val="auto"/>
                <w:sz w:val="24"/>
              </w:rPr>
              <w:t>May 2003</w:t>
            </w:r>
          </w:p>
          <w:p w14:paraId="36A9D1D8" w14:textId="77777777" w:rsidR="00D85073" w:rsidRPr="00C60CC6" w:rsidRDefault="00D85073" w:rsidP="00D85073">
            <w:pPr>
              <w:pStyle w:val="Heading2"/>
              <w:contextualSpacing w:val="0"/>
              <w:outlineLvl w:val="1"/>
              <w:rPr>
                <w:color w:val="auto"/>
                <w:sz w:val="24"/>
                <w:szCs w:val="24"/>
              </w:rPr>
            </w:pPr>
            <w:r w:rsidRPr="00C60CC6">
              <w:rPr>
                <w:color w:val="auto"/>
                <w:sz w:val="24"/>
                <w:szCs w:val="24"/>
              </w:rPr>
              <w:t xml:space="preserve">b.S., Psychology, university of houston     </w:t>
            </w:r>
          </w:p>
          <w:p w14:paraId="2BE41DD1" w14:textId="77777777" w:rsidR="00D85073" w:rsidRPr="00C60CC6" w:rsidRDefault="00D85073" w:rsidP="00D85073">
            <w:pPr>
              <w:rPr>
                <w:i/>
                <w:color w:val="auto"/>
                <w:sz w:val="24"/>
                <w:szCs w:val="24"/>
              </w:rPr>
            </w:pPr>
            <w:r w:rsidRPr="00C60CC6">
              <w:rPr>
                <w:i/>
                <w:color w:val="auto"/>
                <w:sz w:val="24"/>
                <w:szCs w:val="24"/>
              </w:rPr>
              <w:t xml:space="preserve">GPA 3.82  Membership in </w:t>
            </w:r>
            <w:proofErr w:type="spellStart"/>
            <w:r w:rsidRPr="00C60CC6">
              <w:rPr>
                <w:i/>
                <w:color w:val="auto"/>
                <w:sz w:val="24"/>
                <w:szCs w:val="24"/>
              </w:rPr>
              <w:t>PsiChi</w:t>
            </w:r>
            <w:proofErr w:type="spellEnd"/>
            <w:r w:rsidRPr="00C60CC6">
              <w:rPr>
                <w:i/>
                <w:color w:val="auto"/>
                <w:sz w:val="24"/>
                <w:szCs w:val="24"/>
              </w:rPr>
              <w:t>, The National Honor Society in Psychology</w:t>
            </w:r>
          </w:p>
          <w:p w14:paraId="6958A64D" w14:textId="77777777" w:rsidR="00D85073" w:rsidRPr="00C60CC6" w:rsidRDefault="00D85073" w:rsidP="00F61DF9">
            <w:pPr>
              <w:rPr>
                <w:color w:val="auto"/>
                <w:sz w:val="24"/>
                <w:szCs w:val="24"/>
              </w:rPr>
            </w:pPr>
          </w:p>
          <w:p w14:paraId="08F0CDD7" w14:textId="77777777" w:rsidR="00D85073" w:rsidRPr="00C60CC6" w:rsidRDefault="00D85073" w:rsidP="00F61DF9">
            <w:pPr>
              <w:rPr>
                <w:color w:val="auto"/>
                <w:sz w:val="24"/>
                <w:szCs w:val="24"/>
              </w:rPr>
            </w:pPr>
          </w:p>
        </w:tc>
      </w:tr>
    </w:tbl>
    <w:sdt>
      <w:sdtPr>
        <w:alias w:val="Skills:"/>
        <w:tag w:val="Skills:"/>
        <w:id w:val="-1392877668"/>
        <w:placeholder>
          <w:docPart w:val="66ED7EFFCC654EC0ADE3BB251090517B"/>
        </w:placeholder>
        <w:temporary/>
        <w:showingPlcHdr/>
        <w15:appearance w15:val="hidden"/>
      </w:sdtPr>
      <w:sdtEndPr/>
      <w:sdtContent>
        <w:p w14:paraId="63256C4B" w14:textId="77777777" w:rsidR="00486277" w:rsidRPr="00CF1A49" w:rsidRDefault="00486277" w:rsidP="00486277">
          <w:pPr>
            <w:pStyle w:val="Heading1"/>
          </w:pPr>
          <w:r w:rsidRPr="00CF1A49">
            <w:t>Skills</w:t>
          </w:r>
        </w:p>
      </w:sdtContent>
    </w:sdt>
    <w:tbl>
      <w:tblPr>
        <w:tblStyle w:val="TableGrid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4680"/>
        <w:gridCol w:w="4680"/>
      </w:tblGrid>
      <w:tr w:rsidR="003A0632" w:rsidRPr="006E1507" w14:paraId="3C79D0A0" w14:textId="77777777" w:rsidTr="00CF1A49">
        <w:tc>
          <w:tcPr>
            <w:tcW w:w="4675" w:type="dxa"/>
          </w:tcPr>
          <w:p w14:paraId="2DB86080" w14:textId="77777777" w:rsidR="00A66ACF" w:rsidRPr="00353717" w:rsidRDefault="00A66ACF" w:rsidP="00A66ACF">
            <w:pPr>
              <w:pStyle w:val="ListBullet"/>
              <w:rPr>
                <w:color w:val="auto"/>
                <w:sz w:val="24"/>
                <w:szCs w:val="24"/>
              </w:rPr>
            </w:pPr>
            <w:r w:rsidRPr="00353717">
              <w:rPr>
                <w:color w:val="auto"/>
                <w:sz w:val="24"/>
                <w:szCs w:val="24"/>
              </w:rPr>
              <w:t>Clinically Trained in Cognitive Behavioral Therapy</w:t>
            </w:r>
          </w:p>
          <w:p w14:paraId="155ACD85" w14:textId="77777777" w:rsidR="00A66ACF" w:rsidRPr="00353717" w:rsidRDefault="00A66ACF" w:rsidP="00A66ACF">
            <w:pPr>
              <w:pStyle w:val="ListBullet"/>
              <w:rPr>
                <w:color w:val="auto"/>
                <w:sz w:val="24"/>
                <w:szCs w:val="24"/>
              </w:rPr>
            </w:pPr>
            <w:r w:rsidRPr="00353717">
              <w:rPr>
                <w:color w:val="auto"/>
                <w:sz w:val="24"/>
                <w:szCs w:val="24"/>
              </w:rPr>
              <w:t>Effective in  Delivery of Mental Health Services</w:t>
            </w:r>
          </w:p>
        </w:tc>
        <w:tc>
          <w:tcPr>
            <w:tcW w:w="4675" w:type="dxa"/>
            <w:tcMar>
              <w:left w:w="360" w:type="dxa"/>
            </w:tcMar>
          </w:tcPr>
          <w:p w14:paraId="578B1193" w14:textId="77777777" w:rsidR="00A66ACF" w:rsidRPr="00353717" w:rsidRDefault="00A66ACF" w:rsidP="00A66ACF">
            <w:pPr>
              <w:pStyle w:val="ListBullet"/>
              <w:rPr>
                <w:color w:val="auto"/>
                <w:sz w:val="24"/>
                <w:szCs w:val="24"/>
              </w:rPr>
            </w:pPr>
            <w:r w:rsidRPr="00353717">
              <w:rPr>
                <w:color w:val="auto"/>
                <w:sz w:val="24"/>
                <w:szCs w:val="24"/>
              </w:rPr>
              <w:t xml:space="preserve">Effective Communicator/Collaborator </w:t>
            </w:r>
          </w:p>
          <w:p w14:paraId="0D2E1F54" w14:textId="77777777" w:rsidR="00A66ACF" w:rsidRPr="00353717" w:rsidRDefault="008A414F" w:rsidP="00A66ACF">
            <w:pPr>
              <w:pStyle w:val="ListBullet"/>
              <w:rPr>
                <w:color w:val="auto"/>
                <w:sz w:val="24"/>
                <w:szCs w:val="24"/>
              </w:rPr>
            </w:pPr>
            <w:r w:rsidRPr="00353717">
              <w:rPr>
                <w:color w:val="auto"/>
                <w:sz w:val="24"/>
                <w:szCs w:val="24"/>
              </w:rPr>
              <w:t>Effective in u</w:t>
            </w:r>
            <w:r w:rsidR="00A66ACF" w:rsidRPr="00353717">
              <w:rPr>
                <w:color w:val="auto"/>
                <w:sz w:val="24"/>
                <w:szCs w:val="24"/>
              </w:rPr>
              <w:t>se of F</w:t>
            </w:r>
            <w:r w:rsidRPr="00353717">
              <w:rPr>
                <w:color w:val="auto"/>
                <w:sz w:val="24"/>
                <w:szCs w:val="24"/>
              </w:rPr>
              <w:t xml:space="preserve">unctional Behavioral Assessment, Current Evaluative Tools (ADOS), </w:t>
            </w:r>
            <w:r w:rsidR="00B62558" w:rsidRPr="00353717">
              <w:rPr>
                <w:color w:val="auto"/>
                <w:sz w:val="24"/>
                <w:szCs w:val="24"/>
              </w:rPr>
              <w:t xml:space="preserve">Autism Scales, </w:t>
            </w:r>
            <w:r w:rsidRPr="00353717">
              <w:rPr>
                <w:color w:val="auto"/>
                <w:sz w:val="24"/>
                <w:szCs w:val="24"/>
              </w:rPr>
              <w:t>Adaptive Scales, and Behavioral Scales.</w:t>
            </w:r>
          </w:p>
          <w:p w14:paraId="3D7494B6" w14:textId="77777777" w:rsidR="001E3120" w:rsidRPr="00353717" w:rsidRDefault="001E3120" w:rsidP="00A66ACF">
            <w:pPr>
              <w:pStyle w:val="ListBullet"/>
              <w:numPr>
                <w:ilvl w:val="0"/>
                <w:numId w:val="0"/>
              </w:numPr>
              <w:ind w:left="360"/>
              <w:contextualSpacing w:val="0"/>
              <w:rPr>
                <w:color w:val="auto"/>
                <w:sz w:val="24"/>
                <w:szCs w:val="24"/>
              </w:rPr>
            </w:pPr>
          </w:p>
        </w:tc>
      </w:tr>
    </w:tbl>
    <w:p w14:paraId="2845610B" w14:textId="77777777" w:rsidR="00B51D1B" w:rsidRPr="006E1507" w:rsidRDefault="00B51D1B" w:rsidP="006E1507"/>
    <w:sectPr w:rsidR="00B51D1B" w:rsidRPr="006E1507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B9F37F" w14:textId="77777777" w:rsidR="003E70F0" w:rsidRDefault="003E70F0" w:rsidP="0068194B">
      <w:r>
        <w:separator/>
      </w:r>
    </w:p>
    <w:p w14:paraId="07BF3591" w14:textId="77777777" w:rsidR="003E70F0" w:rsidRDefault="003E70F0"/>
    <w:p w14:paraId="4D76BAC4" w14:textId="77777777" w:rsidR="003E70F0" w:rsidRDefault="003E70F0"/>
  </w:endnote>
  <w:endnote w:type="continuationSeparator" w:id="0">
    <w:p w14:paraId="7D0EFA8B" w14:textId="77777777" w:rsidR="003E70F0" w:rsidRDefault="003E70F0" w:rsidP="0068194B">
      <w:r>
        <w:continuationSeparator/>
      </w:r>
    </w:p>
    <w:p w14:paraId="42AEAECA" w14:textId="77777777" w:rsidR="003E70F0" w:rsidRDefault="003E70F0"/>
    <w:p w14:paraId="427464CF" w14:textId="77777777" w:rsidR="003E70F0" w:rsidRDefault="003E70F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A28FB5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7708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061C88" w14:textId="77777777" w:rsidR="003E70F0" w:rsidRDefault="003E70F0" w:rsidP="0068194B">
      <w:r>
        <w:separator/>
      </w:r>
    </w:p>
    <w:p w14:paraId="7A819626" w14:textId="77777777" w:rsidR="003E70F0" w:rsidRDefault="003E70F0"/>
    <w:p w14:paraId="586A1CAD" w14:textId="77777777" w:rsidR="003E70F0" w:rsidRDefault="003E70F0"/>
  </w:footnote>
  <w:footnote w:type="continuationSeparator" w:id="0">
    <w:p w14:paraId="5F2FE086" w14:textId="77777777" w:rsidR="003E70F0" w:rsidRDefault="003E70F0" w:rsidP="0068194B">
      <w:r>
        <w:continuationSeparator/>
      </w:r>
    </w:p>
    <w:p w14:paraId="4AC55137" w14:textId="77777777" w:rsidR="003E70F0" w:rsidRDefault="003E70F0"/>
    <w:p w14:paraId="0EC99156" w14:textId="77777777" w:rsidR="003E70F0" w:rsidRDefault="003E70F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593CFB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D20D267" wp14:editId="2F3498BB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2C8C5974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96F49B7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4FC6C184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61B"/>
    <w:rsid w:val="000001EF"/>
    <w:rsid w:val="00007322"/>
    <w:rsid w:val="00007728"/>
    <w:rsid w:val="00024584"/>
    <w:rsid w:val="00024730"/>
    <w:rsid w:val="00055E95"/>
    <w:rsid w:val="0007021F"/>
    <w:rsid w:val="000A7D2E"/>
    <w:rsid w:val="000B166F"/>
    <w:rsid w:val="000B2BA5"/>
    <w:rsid w:val="000E3BF7"/>
    <w:rsid w:val="000F2F8C"/>
    <w:rsid w:val="0010006E"/>
    <w:rsid w:val="001045A8"/>
    <w:rsid w:val="00114A91"/>
    <w:rsid w:val="001417A7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C280E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3717"/>
    <w:rsid w:val="003544E1"/>
    <w:rsid w:val="00366398"/>
    <w:rsid w:val="003A0632"/>
    <w:rsid w:val="003A30E5"/>
    <w:rsid w:val="003A6ADF"/>
    <w:rsid w:val="003B5928"/>
    <w:rsid w:val="003D380F"/>
    <w:rsid w:val="003E160D"/>
    <w:rsid w:val="003E70F0"/>
    <w:rsid w:val="003F1D5F"/>
    <w:rsid w:val="00405128"/>
    <w:rsid w:val="00406CFF"/>
    <w:rsid w:val="00416B25"/>
    <w:rsid w:val="00420592"/>
    <w:rsid w:val="004319E0"/>
    <w:rsid w:val="00437E8C"/>
    <w:rsid w:val="00440225"/>
    <w:rsid w:val="00446ADB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C584E"/>
    <w:rsid w:val="004E01EB"/>
    <w:rsid w:val="004E2794"/>
    <w:rsid w:val="00510392"/>
    <w:rsid w:val="00513E2A"/>
    <w:rsid w:val="00562FDD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A1962"/>
    <w:rsid w:val="006A3E58"/>
    <w:rsid w:val="006B5D48"/>
    <w:rsid w:val="006B7D7B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126EE"/>
    <w:rsid w:val="00834955"/>
    <w:rsid w:val="00855B59"/>
    <w:rsid w:val="00860461"/>
    <w:rsid w:val="0086487C"/>
    <w:rsid w:val="00870B20"/>
    <w:rsid w:val="008829F8"/>
    <w:rsid w:val="00885897"/>
    <w:rsid w:val="008A414F"/>
    <w:rsid w:val="008A6538"/>
    <w:rsid w:val="008C7056"/>
    <w:rsid w:val="008F0647"/>
    <w:rsid w:val="008F3B14"/>
    <w:rsid w:val="00901899"/>
    <w:rsid w:val="0090344B"/>
    <w:rsid w:val="00905715"/>
    <w:rsid w:val="0091321E"/>
    <w:rsid w:val="00913946"/>
    <w:rsid w:val="0092726B"/>
    <w:rsid w:val="009361BA"/>
    <w:rsid w:val="0094313C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66ACF"/>
    <w:rsid w:val="00A755E8"/>
    <w:rsid w:val="00A862C9"/>
    <w:rsid w:val="00A93A5D"/>
    <w:rsid w:val="00AB32F8"/>
    <w:rsid w:val="00AB610B"/>
    <w:rsid w:val="00AD360E"/>
    <w:rsid w:val="00AD40FB"/>
    <w:rsid w:val="00AD782D"/>
    <w:rsid w:val="00AE7650"/>
    <w:rsid w:val="00B03FD4"/>
    <w:rsid w:val="00B10EBE"/>
    <w:rsid w:val="00B236F1"/>
    <w:rsid w:val="00B50F99"/>
    <w:rsid w:val="00B51D1B"/>
    <w:rsid w:val="00B540F4"/>
    <w:rsid w:val="00B60FD0"/>
    <w:rsid w:val="00B622DF"/>
    <w:rsid w:val="00B62558"/>
    <w:rsid w:val="00B6332A"/>
    <w:rsid w:val="00B81760"/>
    <w:rsid w:val="00B8494C"/>
    <w:rsid w:val="00BA1546"/>
    <w:rsid w:val="00BB4E51"/>
    <w:rsid w:val="00BD431F"/>
    <w:rsid w:val="00BE423E"/>
    <w:rsid w:val="00BF61AC"/>
    <w:rsid w:val="00C47FA6"/>
    <w:rsid w:val="00C57FC6"/>
    <w:rsid w:val="00C60CC6"/>
    <w:rsid w:val="00C66A7D"/>
    <w:rsid w:val="00C779DA"/>
    <w:rsid w:val="00C814F7"/>
    <w:rsid w:val="00CA4B4D"/>
    <w:rsid w:val="00CB35C3"/>
    <w:rsid w:val="00CB761B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72A2D"/>
    <w:rsid w:val="00D85073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D1702"/>
    <w:rsid w:val="00EE2CA8"/>
    <w:rsid w:val="00EF17E8"/>
    <w:rsid w:val="00EF51D9"/>
    <w:rsid w:val="00F010C2"/>
    <w:rsid w:val="00F130DD"/>
    <w:rsid w:val="00F24884"/>
    <w:rsid w:val="00F476C4"/>
    <w:rsid w:val="00F61DF9"/>
    <w:rsid w:val="00F640C4"/>
    <w:rsid w:val="00F77085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DDE3ED"/>
  <w15:chartTrackingRefBased/>
  <w15:docId w15:val="{95E87DA5-3C70-48FA-9BC7-F03489649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yerss\AppData\Roaming\Microsoft\Templates\Chronological%20Resume%20(Modern%20design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3EA01ABFB1341FB93763A33854BB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AFE29-D78A-4F6B-9C6E-DB49B2665CB1}"/>
      </w:docPartPr>
      <w:docPartBody>
        <w:p w:rsidR="00435C46" w:rsidRDefault="00026D73">
          <w:pPr>
            <w:pStyle w:val="A3EA01ABFB1341FB93763A33854BB37F"/>
          </w:pPr>
          <w:r w:rsidRPr="00CF1A49">
            <w:t>·</w:t>
          </w:r>
        </w:p>
      </w:docPartBody>
    </w:docPart>
    <w:docPart>
      <w:docPartPr>
        <w:name w:val="9B0A31151B614804A8C2344118F19F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E6186A-9DB5-4695-8952-C3EAB29A6BDC}"/>
      </w:docPartPr>
      <w:docPartBody>
        <w:p w:rsidR="00435C46" w:rsidRDefault="00026D73">
          <w:pPr>
            <w:pStyle w:val="9B0A31151B614804A8C2344118F19F0A"/>
          </w:pPr>
          <w:r w:rsidRPr="00CF1A49">
            <w:t>Experience</w:t>
          </w:r>
        </w:p>
      </w:docPartBody>
    </w:docPart>
    <w:docPart>
      <w:docPartPr>
        <w:name w:val="7EDDF4F431C84A38804A2B5FED4D89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762A22-EDDB-401E-A841-FB5C9E566A18}"/>
      </w:docPartPr>
      <w:docPartBody>
        <w:p w:rsidR="00435C46" w:rsidRDefault="00026D73">
          <w:pPr>
            <w:pStyle w:val="7EDDF4F431C84A38804A2B5FED4D895D"/>
          </w:pPr>
          <w:r w:rsidRPr="00CF1A49">
            <w:t>Education</w:t>
          </w:r>
        </w:p>
      </w:docPartBody>
    </w:docPart>
    <w:docPart>
      <w:docPartPr>
        <w:name w:val="66ED7EFFCC654EC0ADE3BB25109051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8D689-07ED-495C-8807-F76F60BA45E9}"/>
      </w:docPartPr>
      <w:docPartBody>
        <w:p w:rsidR="00435C46" w:rsidRDefault="00026D73">
          <w:pPr>
            <w:pStyle w:val="66ED7EFFCC654EC0ADE3BB251090517B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D73"/>
    <w:rsid w:val="00026D73"/>
    <w:rsid w:val="00435C46"/>
    <w:rsid w:val="004C31D3"/>
    <w:rsid w:val="009C4CFC"/>
    <w:rsid w:val="00D5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AA9DB982C5499085A0294A9B38F4AE">
    <w:name w:val="04AA9DB982C5499085A0294A9B38F4AE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9C2ABCE1E6714028BCFAC3685230307D">
    <w:name w:val="9C2ABCE1E6714028BCFAC3685230307D"/>
  </w:style>
  <w:style w:type="paragraph" w:customStyle="1" w:styleId="25251F902A884F42A5887FC11DFB1D5A">
    <w:name w:val="25251F902A884F42A5887FC11DFB1D5A"/>
  </w:style>
  <w:style w:type="paragraph" w:customStyle="1" w:styleId="A3EA01ABFB1341FB93763A33854BB37F">
    <w:name w:val="A3EA01ABFB1341FB93763A33854BB37F"/>
  </w:style>
  <w:style w:type="paragraph" w:customStyle="1" w:styleId="9ADAB9F2BEA447F28CEA38C0FC785576">
    <w:name w:val="9ADAB9F2BEA447F28CEA38C0FC785576"/>
  </w:style>
  <w:style w:type="paragraph" w:customStyle="1" w:styleId="912179139D134B8595D1F59D48EA1F4D">
    <w:name w:val="912179139D134B8595D1F59D48EA1F4D"/>
  </w:style>
  <w:style w:type="paragraph" w:customStyle="1" w:styleId="68B84BFF683D42A1967DD711CF407790">
    <w:name w:val="68B84BFF683D42A1967DD711CF407790"/>
  </w:style>
  <w:style w:type="paragraph" w:customStyle="1" w:styleId="8864169D26234CC3825289C6C43FCA2D">
    <w:name w:val="8864169D26234CC3825289C6C43FCA2D"/>
  </w:style>
  <w:style w:type="paragraph" w:customStyle="1" w:styleId="B4F27570C01142A0AA3FF614E2DEA3A0">
    <w:name w:val="B4F27570C01142A0AA3FF614E2DEA3A0"/>
  </w:style>
  <w:style w:type="paragraph" w:customStyle="1" w:styleId="02847F10BB5A47ABAA20557D0924BF8B">
    <w:name w:val="02847F10BB5A47ABAA20557D0924BF8B"/>
  </w:style>
  <w:style w:type="paragraph" w:customStyle="1" w:styleId="D78103D069EF484CA04C9F5ABAFAF4FE">
    <w:name w:val="D78103D069EF484CA04C9F5ABAFAF4FE"/>
  </w:style>
  <w:style w:type="paragraph" w:customStyle="1" w:styleId="9B0A31151B614804A8C2344118F19F0A">
    <w:name w:val="9B0A31151B614804A8C2344118F19F0A"/>
  </w:style>
  <w:style w:type="paragraph" w:customStyle="1" w:styleId="7DC12C94F10349CE81ADCB9EBE5AB4A0">
    <w:name w:val="7DC12C94F10349CE81ADCB9EBE5AB4A0"/>
  </w:style>
  <w:style w:type="paragraph" w:customStyle="1" w:styleId="2835D66A96AC46578947F5D05B8DC38C">
    <w:name w:val="2835D66A96AC46578947F5D05B8DC38C"/>
  </w:style>
  <w:style w:type="paragraph" w:customStyle="1" w:styleId="B6972DD4A85A461490C3A6DDDB95E045">
    <w:name w:val="B6972DD4A85A461490C3A6DDDB95E045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899B436A11244E5381923E64205876FD">
    <w:name w:val="899B436A11244E5381923E64205876FD"/>
  </w:style>
  <w:style w:type="paragraph" w:customStyle="1" w:styleId="E346FE0F03C346FE96E1E861D73DF629">
    <w:name w:val="E346FE0F03C346FE96E1E861D73DF629"/>
  </w:style>
  <w:style w:type="paragraph" w:customStyle="1" w:styleId="440C4A89E06740278E4044938BC168B5">
    <w:name w:val="440C4A89E06740278E4044938BC168B5"/>
  </w:style>
  <w:style w:type="paragraph" w:customStyle="1" w:styleId="5474FD6CC7BD4F71980C0F24186A9355">
    <w:name w:val="5474FD6CC7BD4F71980C0F24186A9355"/>
  </w:style>
  <w:style w:type="paragraph" w:customStyle="1" w:styleId="2A120DFA64E3485C9BE483F67F22F50D">
    <w:name w:val="2A120DFA64E3485C9BE483F67F22F50D"/>
  </w:style>
  <w:style w:type="paragraph" w:customStyle="1" w:styleId="899EB8585EF249C58F2D48CB00CB9C87">
    <w:name w:val="899EB8585EF249C58F2D48CB00CB9C87"/>
  </w:style>
  <w:style w:type="paragraph" w:customStyle="1" w:styleId="041650ADE5364EC3A1009205A0E107ED">
    <w:name w:val="041650ADE5364EC3A1009205A0E107ED"/>
  </w:style>
  <w:style w:type="paragraph" w:customStyle="1" w:styleId="7EDDF4F431C84A38804A2B5FED4D895D">
    <w:name w:val="7EDDF4F431C84A38804A2B5FED4D895D"/>
  </w:style>
  <w:style w:type="paragraph" w:customStyle="1" w:styleId="6BEA751ACFB24CB6A248E180CC0D6FAC">
    <w:name w:val="6BEA751ACFB24CB6A248E180CC0D6FAC"/>
  </w:style>
  <w:style w:type="paragraph" w:customStyle="1" w:styleId="B5C64D6727DD440E81D2AD04C91B501B">
    <w:name w:val="B5C64D6727DD440E81D2AD04C91B501B"/>
  </w:style>
  <w:style w:type="paragraph" w:customStyle="1" w:styleId="9572DD432AC347A1AA82955BF058DB97">
    <w:name w:val="9572DD432AC347A1AA82955BF058DB97"/>
  </w:style>
  <w:style w:type="paragraph" w:customStyle="1" w:styleId="7C12F05F8DFC4716B729D0F18D3B8D1E">
    <w:name w:val="7C12F05F8DFC4716B729D0F18D3B8D1E"/>
  </w:style>
  <w:style w:type="paragraph" w:customStyle="1" w:styleId="00022FC3798C461A85D7AB8D5A8AA3A0">
    <w:name w:val="00022FC3798C461A85D7AB8D5A8AA3A0"/>
  </w:style>
  <w:style w:type="paragraph" w:customStyle="1" w:styleId="EA7479A0D6C34E59B60905BD175E4FE5">
    <w:name w:val="EA7479A0D6C34E59B60905BD175E4FE5"/>
  </w:style>
  <w:style w:type="paragraph" w:customStyle="1" w:styleId="5CC85EBFE5E249E8926880235E038F6B">
    <w:name w:val="5CC85EBFE5E249E8926880235E038F6B"/>
  </w:style>
  <w:style w:type="paragraph" w:customStyle="1" w:styleId="3B471838C77F46D69350832FB87D6BBE">
    <w:name w:val="3B471838C77F46D69350832FB87D6BBE"/>
  </w:style>
  <w:style w:type="paragraph" w:customStyle="1" w:styleId="ED5256FE8B0E40068EB055AD4CCDF342">
    <w:name w:val="ED5256FE8B0E40068EB055AD4CCDF342"/>
  </w:style>
  <w:style w:type="paragraph" w:customStyle="1" w:styleId="953FF227B73B4259BC39FC73577E92FA">
    <w:name w:val="953FF227B73B4259BC39FC73577E92FA"/>
  </w:style>
  <w:style w:type="paragraph" w:customStyle="1" w:styleId="66ED7EFFCC654EC0ADE3BB251090517B">
    <w:name w:val="66ED7EFFCC654EC0ADE3BB251090517B"/>
  </w:style>
  <w:style w:type="paragraph" w:customStyle="1" w:styleId="98F97077D9EE470DBBF21ACCEFFFE849">
    <w:name w:val="98F97077D9EE470DBBF21ACCEFFFE849"/>
  </w:style>
  <w:style w:type="paragraph" w:customStyle="1" w:styleId="379CB757F93045FBA701A0363E88F690">
    <w:name w:val="379CB757F93045FBA701A0363E88F690"/>
  </w:style>
  <w:style w:type="paragraph" w:customStyle="1" w:styleId="0FC9326D4A70407BA76F3C2AC8B33FFB">
    <w:name w:val="0FC9326D4A70407BA76F3C2AC8B33FFB"/>
  </w:style>
  <w:style w:type="paragraph" w:customStyle="1" w:styleId="02AB3A58008E4D8DADB54B5CCB2DC4C5">
    <w:name w:val="02AB3A58008E4D8DADB54B5CCB2DC4C5"/>
  </w:style>
  <w:style w:type="paragraph" w:customStyle="1" w:styleId="8BA498B483814025A246A360713EB2E1">
    <w:name w:val="8BA498B483814025A246A360713EB2E1"/>
  </w:style>
  <w:style w:type="paragraph" w:customStyle="1" w:styleId="E33D6FC3200B41F9A2EA0EBB59605F07">
    <w:name w:val="E33D6FC3200B41F9A2EA0EBB59605F07"/>
  </w:style>
  <w:style w:type="paragraph" w:customStyle="1" w:styleId="81E926561F1E406585FDB2315794B8C3">
    <w:name w:val="81E926561F1E406585FDB2315794B8C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Chronological Resume (Modern design)</Template>
  <TotalTime>13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setup</dc:creator>
  <cp:keywords/>
  <dc:description/>
  <cp:lastModifiedBy>Sherrie Myers</cp:lastModifiedBy>
  <cp:revision>8</cp:revision>
  <cp:lastPrinted>2018-04-11T15:57:00Z</cp:lastPrinted>
  <dcterms:created xsi:type="dcterms:W3CDTF">2018-04-11T16:00:00Z</dcterms:created>
  <dcterms:modified xsi:type="dcterms:W3CDTF">2018-07-26T21:57:00Z</dcterms:modified>
  <cp:category/>
</cp:coreProperties>
</file>