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B3B07" w14:textId="77777777" w:rsidR="00A16214" w:rsidRPr="003D64C1" w:rsidRDefault="00A16214" w:rsidP="00A16214">
      <w:pPr>
        <w:pStyle w:val="Title"/>
        <w:rPr>
          <w:color w:val="000000" w:themeColor="text1"/>
        </w:rPr>
      </w:pPr>
      <w:proofErr w:type="spellStart"/>
      <w:r w:rsidRPr="003D64C1">
        <w:rPr>
          <w:color w:val="000000" w:themeColor="text1"/>
        </w:rPr>
        <w:t>Laquiesha</w:t>
      </w:r>
      <w:proofErr w:type="spellEnd"/>
      <w:r w:rsidRPr="003D64C1">
        <w:rPr>
          <w:color w:val="000000" w:themeColor="text1"/>
        </w:rPr>
        <w:t xml:space="preserve"> Johnson</w:t>
      </w:r>
    </w:p>
    <w:p w14:paraId="7E644259" w14:textId="77777777" w:rsidR="00A16214" w:rsidRPr="003D64C1" w:rsidRDefault="00A16214" w:rsidP="00A16214">
      <w:pPr>
        <w:rPr>
          <w:color w:val="000000" w:themeColor="text1"/>
        </w:rPr>
      </w:pPr>
      <w:r w:rsidRPr="003D64C1">
        <w:rPr>
          <w:color w:val="000000" w:themeColor="text1"/>
        </w:rPr>
        <w:t>5133 North 8</w:t>
      </w:r>
      <w:r w:rsidRPr="003D64C1">
        <w:rPr>
          <w:color w:val="000000" w:themeColor="text1"/>
          <w:vertAlign w:val="superscript"/>
        </w:rPr>
        <w:t>th</w:t>
      </w:r>
      <w:r w:rsidRPr="003D64C1">
        <w:rPr>
          <w:color w:val="000000" w:themeColor="text1"/>
        </w:rPr>
        <w:t xml:space="preserve"> street Philadelphia, PA 19120 | (267)592 -8510| Jlaqwiesha@yahoo.com</w:t>
      </w:r>
    </w:p>
    <w:p w14:paraId="6752431F" w14:textId="77777777" w:rsidR="00A16214" w:rsidRDefault="00A16214" w:rsidP="00A16214">
      <w:pPr>
        <w:pStyle w:val="Date"/>
        <w:rPr>
          <w:color w:val="000000" w:themeColor="text1"/>
        </w:rPr>
      </w:pPr>
      <w:r w:rsidRPr="003D64C1">
        <w:rPr>
          <w:color w:val="000000" w:themeColor="text1"/>
        </w:rPr>
        <w:t>08 June 2018</w:t>
      </w:r>
    </w:p>
    <w:p w14:paraId="59E5E097" w14:textId="77777777" w:rsidR="00A16214" w:rsidRPr="00A16214" w:rsidRDefault="00A16214" w:rsidP="00A16214"/>
    <w:p w14:paraId="62E5E302" w14:textId="77777777" w:rsidR="00A16214" w:rsidRPr="003D64C1" w:rsidRDefault="00A16214" w:rsidP="00A16214">
      <w:pPr>
        <w:pStyle w:val="Salutation"/>
        <w:spacing w:before="240"/>
        <w:rPr>
          <w:color w:val="000000" w:themeColor="text1"/>
        </w:rPr>
      </w:pPr>
      <w:r w:rsidRPr="00A16214">
        <w:rPr>
          <w:color w:val="000000" w:themeColor="text1"/>
        </w:rPr>
        <w:t>To Whom It May Concern:</w:t>
      </w:r>
    </w:p>
    <w:p w14:paraId="2842C1FC" w14:textId="77777777" w:rsidR="00A16214" w:rsidRPr="003D64C1" w:rsidRDefault="00A16214" w:rsidP="00A16214">
      <w:pPr>
        <w:rPr>
          <w:rFonts w:cs="Helvetica"/>
          <w:color w:val="000000" w:themeColor="text1"/>
          <w:sz w:val="24"/>
          <w:szCs w:val="24"/>
        </w:rPr>
      </w:pPr>
      <w:r w:rsidRPr="003D64C1">
        <w:rPr>
          <w:rFonts w:cs="Helvetica"/>
          <w:color w:val="000000" w:themeColor="text1"/>
          <w:sz w:val="24"/>
          <w:szCs w:val="24"/>
        </w:rPr>
        <w:t>Ever since I began working with children, I have been passionate in my commitment to three things: maximizing individual student performance, inspiring students’ interest in science and technology and instilling a sense of self-worth among all students. I have dedicated my career to each of these pursuits, as my enclosed resume will attest.</w:t>
      </w:r>
      <w:r w:rsidRPr="003D64C1">
        <w:rPr>
          <w:rFonts w:cs="Helvetica"/>
          <w:color w:val="000000" w:themeColor="text1"/>
          <w:sz w:val="24"/>
          <w:szCs w:val="24"/>
        </w:rPr>
        <w:br/>
      </w:r>
      <w:r w:rsidRPr="003D64C1">
        <w:rPr>
          <w:rFonts w:cs="Helvetica"/>
          <w:color w:val="000000" w:themeColor="text1"/>
          <w:sz w:val="24"/>
          <w:szCs w:val="24"/>
        </w:rPr>
        <w:br/>
        <w:t>That’s why I was excited to see the job opening on your website . By tackling importan</w:t>
      </w:r>
      <w:r>
        <w:rPr>
          <w:rFonts w:cs="Helvetica"/>
          <w:color w:val="000000" w:themeColor="text1"/>
          <w:sz w:val="24"/>
          <w:szCs w:val="24"/>
        </w:rPr>
        <w:t xml:space="preserve">t issues like identifying and building on youth and families strengths. The juvenile Justice Center </w:t>
      </w:r>
      <w:r w:rsidRPr="003D64C1">
        <w:rPr>
          <w:rFonts w:cs="Helvetica"/>
          <w:color w:val="000000" w:themeColor="text1"/>
          <w:sz w:val="24"/>
          <w:szCs w:val="24"/>
        </w:rPr>
        <w:t xml:space="preserve">has earned a positive reputation for celebrating diversity, implementing safety and social awareness and equipping individuals with the skills to make better choices and to </w:t>
      </w:r>
      <w:bookmarkStart w:id="0" w:name="_GoBack"/>
      <w:bookmarkEnd w:id="0"/>
      <w:r w:rsidRPr="003D64C1">
        <w:rPr>
          <w:rFonts w:cs="Helvetica"/>
          <w:color w:val="000000" w:themeColor="text1"/>
          <w:sz w:val="24"/>
          <w:szCs w:val="24"/>
        </w:rPr>
        <w:t>become productive members of their community. It woul</w:t>
      </w:r>
      <w:r>
        <w:rPr>
          <w:rFonts w:cs="Helvetica"/>
          <w:color w:val="000000" w:themeColor="text1"/>
          <w:sz w:val="24"/>
          <w:szCs w:val="24"/>
        </w:rPr>
        <w:t>d be an honor to work with the</w:t>
      </w:r>
      <w:r w:rsidRPr="003D64C1">
        <w:rPr>
          <w:rFonts w:cs="Helvetica"/>
          <w:color w:val="000000" w:themeColor="text1"/>
          <w:sz w:val="24"/>
          <w:szCs w:val="24"/>
        </w:rPr>
        <w:t xml:space="preserve"> </w:t>
      </w:r>
      <w:r>
        <w:rPr>
          <w:rFonts w:cs="Helvetica"/>
          <w:color w:val="000000" w:themeColor="text1"/>
          <w:sz w:val="24"/>
          <w:szCs w:val="24"/>
        </w:rPr>
        <w:t xml:space="preserve">Youth </w:t>
      </w:r>
      <w:r w:rsidRPr="003D64C1">
        <w:rPr>
          <w:rFonts w:cs="Helvetica"/>
          <w:color w:val="000000" w:themeColor="text1"/>
          <w:sz w:val="24"/>
          <w:szCs w:val="24"/>
        </w:rPr>
        <w:t>in our communities and to serve an organization that recognizes that each child has unique needs and creates programs that will have the greatest, positive impact.</w:t>
      </w:r>
      <w:r w:rsidRPr="003D64C1">
        <w:rPr>
          <w:rFonts w:cs="Helvetica"/>
          <w:color w:val="000000" w:themeColor="text1"/>
          <w:sz w:val="24"/>
          <w:szCs w:val="24"/>
        </w:rPr>
        <w:br/>
      </w:r>
      <w:r w:rsidRPr="003D64C1">
        <w:rPr>
          <w:rFonts w:cs="Helvetica"/>
          <w:color w:val="000000" w:themeColor="text1"/>
          <w:sz w:val="24"/>
          <w:szCs w:val="24"/>
        </w:rPr>
        <w:br/>
        <w:t>My qualifications include a little over 3 years in Therapeutic staff support and as a Behavioral Health Worker. I have a Bachelor’s Degree in Criminal Justice and an eager and motivated character.</w:t>
      </w:r>
    </w:p>
    <w:p w14:paraId="2418967F" w14:textId="77777777" w:rsidR="00A16214" w:rsidRPr="003D64C1" w:rsidRDefault="00A16214" w:rsidP="00A16214">
      <w:pPr>
        <w:spacing w:before="240"/>
        <w:rPr>
          <w:rFonts w:cs="Helvetica"/>
          <w:color w:val="000000" w:themeColor="text1"/>
          <w:sz w:val="24"/>
          <w:szCs w:val="24"/>
        </w:rPr>
      </w:pPr>
      <w:r w:rsidRPr="003D64C1">
        <w:rPr>
          <w:rFonts w:eastAsia="Times New Roman" w:cs="Helvetica"/>
          <w:color w:val="000000" w:themeColor="text1"/>
          <w:sz w:val="24"/>
          <w:szCs w:val="24"/>
        </w:rPr>
        <w:t xml:space="preserve">My background includes serving as a Behavioral Health Worker </w:t>
      </w:r>
      <w:r w:rsidRPr="003D64C1">
        <w:rPr>
          <w:rFonts w:cs="Helvetica"/>
          <w:color w:val="000000" w:themeColor="text1"/>
          <w:sz w:val="24"/>
          <w:szCs w:val="24"/>
        </w:rPr>
        <w:t xml:space="preserve">for Intercultural Family services. Most recently, I worked as a Supervision Home Monitor for the Institution for the development for African American Youth. My responsibilities as a supervision monitor was to </w:t>
      </w:r>
      <w:r w:rsidRPr="003D64C1">
        <w:rPr>
          <w:color w:val="000000" w:themeColor="text1"/>
          <w:sz w:val="24"/>
          <w:szCs w:val="24"/>
        </w:rPr>
        <w:t>monitor court orders from the juvenile justice center and also supporting families with referrals through case management. I collaborate with at-risk families implementing programs in a safe environment where children are exposed to enrichment, resolution conflict, recreation, life skills, and cultured arts. Lastly, I set goals alongside students with monthly interventions and have presented them to their family members.</w:t>
      </w:r>
      <w:r w:rsidRPr="003D64C1">
        <w:rPr>
          <w:rFonts w:cs="Helvetica"/>
          <w:color w:val="000000" w:themeColor="text1"/>
          <w:sz w:val="24"/>
          <w:szCs w:val="24"/>
        </w:rPr>
        <w:br/>
      </w:r>
      <w:r w:rsidRPr="003D64C1">
        <w:rPr>
          <w:rFonts w:cs="Helvetica"/>
          <w:color w:val="000000" w:themeColor="text1"/>
          <w:sz w:val="24"/>
          <w:szCs w:val="24"/>
        </w:rPr>
        <w:br/>
        <w:t>Thank you for your interest and consideration. I look forward to hearing from you soon.</w:t>
      </w:r>
    </w:p>
    <w:p w14:paraId="5E525795" w14:textId="77777777" w:rsidR="00A16214" w:rsidRPr="003D64C1" w:rsidRDefault="00A16214" w:rsidP="00A16214">
      <w:pPr>
        <w:pStyle w:val="Closing"/>
        <w:spacing w:before="240"/>
        <w:rPr>
          <w:color w:val="000000" w:themeColor="text1"/>
        </w:rPr>
      </w:pPr>
      <w:r w:rsidRPr="003D64C1">
        <w:rPr>
          <w:color w:val="000000" w:themeColor="text1"/>
        </w:rPr>
        <w:t xml:space="preserve">Sincerely, </w:t>
      </w:r>
      <w:proofErr w:type="spellStart"/>
      <w:r w:rsidRPr="003D64C1">
        <w:rPr>
          <w:color w:val="000000" w:themeColor="text1"/>
        </w:rPr>
        <w:t>Laquiesha</w:t>
      </w:r>
      <w:proofErr w:type="spellEnd"/>
      <w:r w:rsidRPr="003D64C1">
        <w:rPr>
          <w:color w:val="000000" w:themeColor="text1"/>
        </w:rPr>
        <w:t xml:space="preserve"> Johnson</w:t>
      </w:r>
    </w:p>
    <w:p w14:paraId="17F6D9FB" w14:textId="77777777" w:rsidR="00A16214" w:rsidRPr="003D64C1" w:rsidRDefault="00A16214" w:rsidP="00A16214">
      <w:pPr>
        <w:pStyle w:val="Signature"/>
        <w:rPr>
          <w:color w:val="000000" w:themeColor="text1"/>
        </w:rPr>
      </w:pPr>
    </w:p>
    <w:p w14:paraId="74152668" w14:textId="77777777" w:rsidR="00EA3EEC" w:rsidRPr="00F34A95" w:rsidRDefault="00EA3EEC">
      <w:pPr>
        <w:pStyle w:val="Signature"/>
        <w:rPr>
          <w:color w:val="404040" w:themeColor="text1" w:themeTint="BF"/>
        </w:rPr>
      </w:pPr>
    </w:p>
    <w:sectPr w:rsidR="00EA3EEC" w:rsidRPr="00F34A95">
      <w:footerReference w:type="default" r:id="rId7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5168E" w14:textId="77777777" w:rsidR="00D02A86" w:rsidRDefault="00D02A86" w:rsidP="008C4A27">
      <w:pPr>
        <w:spacing w:after="0"/>
      </w:pPr>
      <w:r>
        <w:separator/>
      </w:r>
    </w:p>
  </w:endnote>
  <w:endnote w:type="continuationSeparator" w:id="0">
    <w:p w14:paraId="194626F7" w14:textId="77777777" w:rsidR="00D02A86" w:rsidRDefault="00D02A86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3A8DA" w14:textId="77777777"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1621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62AA" w14:textId="77777777" w:rsidR="00D02A86" w:rsidRDefault="00D02A86" w:rsidP="008C4A27">
      <w:pPr>
        <w:spacing w:after="0"/>
      </w:pPr>
      <w:r>
        <w:separator/>
      </w:r>
    </w:p>
  </w:footnote>
  <w:footnote w:type="continuationSeparator" w:id="0">
    <w:p w14:paraId="6B600BFB" w14:textId="77777777" w:rsidR="00D02A86" w:rsidRDefault="00D02A86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EC"/>
    <w:rsid w:val="00077B54"/>
    <w:rsid w:val="00293B83"/>
    <w:rsid w:val="004C6507"/>
    <w:rsid w:val="00586C86"/>
    <w:rsid w:val="006A3CE7"/>
    <w:rsid w:val="008417D1"/>
    <w:rsid w:val="008C4A27"/>
    <w:rsid w:val="00A16214"/>
    <w:rsid w:val="00A71493"/>
    <w:rsid w:val="00AE1ACF"/>
    <w:rsid w:val="00B137AD"/>
    <w:rsid w:val="00B4528D"/>
    <w:rsid w:val="00D02A86"/>
    <w:rsid w:val="00DE3D1A"/>
    <w:rsid w:val="00EA3EEC"/>
    <w:rsid w:val="00F3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740D31"/>
  <w15:chartTrackingRefBased/>
  <w15:docId w15:val="{E5FEAFDB-8814-4783-8223-2A641A7E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73" w:type="dxa"/>
        <w:bottom w:w="0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paragraph" w:customStyle="1" w:styleId="Body">
    <w:name w:val="Body"/>
    <w:rsid w:val="00EA3EEC"/>
    <w:pPr>
      <w:pBdr>
        <w:top w:val="nil"/>
        <w:left w:val="nil"/>
        <w:bottom w:val="nil"/>
        <w:right w:val="nil"/>
        <w:between w:val="nil"/>
        <w:bar w:val="nil"/>
      </w:pBdr>
      <w:spacing w:after="180" w:line="252" w:lineRule="auto"/>
    </w:pPr>
    <w:rPr>
      <w:rFonts w:ascii="Arial" w:eastAsia="Arial" w:hAnsi="Arial" w:cs="Arial"/>
      <w:color w:val="262626"/>
      <w:sz w:val="18"/>
      <w:szCs w:val="18"/>
      <w:u w:color="26262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4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40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7231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0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patron\application%20data\Microsoft\Templates\Cover%20letter.dotx" TargetMode="External"/></Relationship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c:\tmp\patron\application data\Microsoft\Templates\Cover letter.dotx</Template>
  <TotalTime>3</TotalTime>
  <Pages>1</Pages>
  <Words>314</Words>
  <Characters>1796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>Education Works</cp:keywords>
  <dc:description/>
  <cp:lastModifiedBy>Microsoft Office User</cp:lastModifiedBy>
  <cp:revision>3</cp:revision>
  <dcterms:created xsi:type="dcterms:W3CDTF">2018-06-08T16:57:00Z</dcterms:created>
  <dcterms:modified xsi:type="dcterms:W3CDTF">2018-06-11T14:09:00Z</dcterms:modified>
</cp:coreProperties>
</file>