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tactInfo"/>
        <w:jc w:val="center"/>
        <w:rPr>
          <w:sz w:val="22"/>
        </w:rPr>
      </w:pPr>
      <w:r>
        <w:rPr>
          <w:sz w:val="22"/>
        </w:rPr>
        <w:t>541E Carver Street</w:t>
      </w:r>
      <w:r>
        <w:rPr>
          <w:sz w:val="22"/>
        </w:rPr>
        <w:br w:type="textWrapping"/>
      </w:r>
      <w:r>
        <w:rPr>
          <w:sz w:val="22"/>
        </w:rPr>
        <w:t>Philadelphia PA19120</w:t>
      </w:r>
      <w:r>
        <w:rPr>
          <w:sz w:val="22"/>
        </w:rPr>
        <w:br w:type="textWrapping"/>
      </w:r>
      <w:r>
        <w:rPr>
          <w:sz w:val="22"/>
        </w:rPr>
        <w:t>267-753-5334</w:t>
      </w:r>
      <w:r>
        <w:rPr>
          <w:sz w:val="22"/>
        </w:rPr>
        <w:br w:type="textWrapping"/>
      </w:r>
    </w:p>
    <w:p>
      <w:pPr>
        <w:pStyle w:val="ContactInfo"/>
        <w:rPr>
          <w:sz w:val="22"/>
        </w:rPr>
      </w:pPr>
    </w:p>
    <w:p>
      <w:pPr>
        <w:pStyle w:val="ContactInfo"/>
        <w:rPr/>
      </w:pPr>
    </w:p>
    <w:p>
      <w:pPr>
        <w:pStyle w:val="ContactInfo"/>
        <w:rPr>
          <w:rStyle w:val="Emphasis"/>
        </w:rPr>
      </w:pPr>
      <w:r>
        <w:rPr>
          <w:rStyle w:val="Emphasis"/>
        </w:rPr>
        <w:t>Dlove541@msn.com</w:t>
      </w:r>
    </w:p>
    <w:p>
      <w:pPr>
        <w:pStyle w:val="Name"/>
        <w:tabs>
          <w:tab w:val="center" w:pos="5040"/>
        </w:tabs>
        <w:rPr/>
      </w:pPr>
      <w:r>
        <w:t>Diane Love</w:t>
      </w:r>
      <w:r>
        <w:tab/>
      </w:r>
    </w:p>
    <w:tbl>
      <w:tblPr>
        <w:tblStyle w:val="ResumeTable"/>
        <w:tblW w:w="9320" w:type="dxa"/>
        <w:tblLayout w:type="fixed"/>
        <w:tblLook w:val="04A0"/>
      </w:tblPr>
      <w:tblGrid>
        <w:gridCol w:w="1046"/>
        <w:gridCol w:w="686"/>
        <w:gridCol w:w="7586"/>
      </w:tblGrid>
      <w:tr>
        <w:trPr/>
        <w:tc>
          <w:tcPr>
            <w:cnfStyle w:val="101000000000"/>
            <w:tcW w:w="1046" w:type="dxa"/>
            <w:gridSpan w:val="1"/>
          </w:tcPr>
          <w:p>
            <w:pPr>
              <w:pStyle w:val="Heading1"/>
              <w:rPr/>
            </w:pPr>
            <w:r>
              <w:t>Objective</w:t>
            </w:r>
          </w:p>
        </w:tc>
        <w:tc>
          <w:tcPr>
            <w:cnfStyle w:val="100000000000"/>
            <w:tcW w:w="686" w:type="dxa"/>
            <w:gridSpan w:val="1"/>
          </w:tcPr>
          <w:p>
            <w:r>
              <w:t xml:space="preserve">              </w:t>
            </w:r>
          </w:p>
        </w:tc>
        <w:tc>
          <w:tcPr>
            <w:cnfStyle w:val="100000000000"/>
            <w:tcW w:w="7586" w:type="dxa"/>
            <w:gridSpan w:val="1"/>
          </w:tcPr>
          <w:p>
            <w:pPr>
              <w:pStyle w:val="ResumeText"/>
              <w:rPr/>
            </w:pPr>
            <w:r>
              <w:t xml:space="preserve">Seeking a position in the field of Early Childhood </w:t>
            </w:r>
            <w:r>
              <w:t>Education to</w:t>
            </w:r>
            <w:r>
              <w:t xml:space="preserve"> apply knowledge and skills obtained throu</w:t>
            </w:r>
            <w:r>
              <w:t>gh experience and education</w:t>
            </w:r>
            <w:r>
              <w:t>.</w:t>
            </w:r>
            <w:r>
              <w:t xml:space="preserve"> </w:t>
            </w:r>
          </w:p>
        </w:tc>
      </w:tr>
      <w:tr>
        <w:trPr/>
        <w:tc>
          <w:tcPr>
            <w:cnfStyle w:val="001000100000"/>
            <w:tcW w:w="1046" w:type="dxa"/>
            <w:gridSpan w:val="1"/>
          </w:tcPr>
          <w:p>
            <w:pPr>
              <w:pStyle w:val="Heading1"/>
              <w:rPr/>
            </w:pPr>
            <w:r>
              <w:t>Education</w:t>
            </w:r>
          </w:p>
        </w:tc>
        <w:tc>
          <w:tcPr>
            <w:cnfStyle w:val="000000100000"/>
            <w:tcW w:w="686" w:type="dxa"/>
            <w:gridSpan w:val="1"/>
          </w:tcPr>
          <w:p/>
          <w:p/>
          <w:p/>
        </w:tc>
        <w:tc>
          <w:tcPr>
            <w:cnfStyle w:val="000000100000"/>
            <w:tcW w:w="7586" w:type="dxa"/>
            <w:gridSpan w:val="1"/>
          </w:tcPr>
          <w:p>
            <w:pPr>
              <w:pStyle w:val="Heading2"/>
              <w:rPr/>
            </w:pPr>
            <w:r>
              <w:t>Community College of Philadelphia</w:t>
            </w:r>
          </w:p>
          <w:p>
            <w:r>
              <w:t xml:space="preserve">Philadelphia Pa </w:t>
            </w:r>
          </w:p>
          <w:p>
            <w:r>
              <w:t>Associates Degree Early Childhood Education</w:t>
            </w:r>
          </w:p>
        </w:tc>
      </w:tr>
      <w:tr>
        <w:trPr>
          <w:trHeight w:val="1523"/>
        </w:trPr>
        <w:tc>
          <w:tcPr>
            <w:cnfStyle w:val="001000010000"/>
            <w:tcW w:w="1046" w:type="dxa"/>
            <w:gridSpan w:val="1"/>
          </w:tcPr>
          <w:p>
            <w:pPr>
              <w:pStyle w:val="Heading1"/>
              <w:rPr/>
            </w:pPr>
            <w:r>
              <w:t>Skills &amp; Abilities</w:t>
            </w:r>
          </w:p>
          <w:p/>
          <w:p/>
          <w:p/>
        </w:tc>
        <w:tc>
          <w:tcPr>
            <w:cnfStyle w:val="000000010000"/>
            <w:tcW w:w="686" w:type="dxa"/>
            <w:gridSpan w:val="1"/>
          </w:tcPr>
          <w:p/>
        </w:tc>
        <w:tc>
          <w:tcPr>
            <w:cnfStyle w:val="000000010000"/>
            <w:tcW w:w="7586" w:type="dxa"/>
            <w:gridSpan w:val="1"/>
          </w:tcPr>
          <w:p>
            <w:pPr>
              <w:pStyle w:val="ResumeText"/>
              <w:rPr/>
            </w:pPr>
            <w:r>
              <w:t>Commitment desire and skills necessary to provide a safe nurturing environment for young children</w:t>
            </w:r>
            <w:r>
              <w:t>, an environment</w:t>
            </w:r>
            <w:r>
              <w:t xml:space="preserve"> that encourages social emotional physical and </w:t>
            </w:r>
            <w:r>
              <w:t>intellectual development .Knowledge of NAEYC</w:t>
            </w:r>
            <w:r>
              <w:t xml:space="preserve"> </w:t>
            </w:r>
            <w:r>
              <w:t>d</w:t>
            </w:r>
            <w:r>
              <w:t>evelopmentally appropriate practices for children, keystone stars ,PA department of public welfare regulation</w:t>
            </w:r>
            <w:r>
              <w:t>s</w:t>
            </w:r>
            <w:r>
              <w:t xml:space="preserve"> and </w:t>
            </w:r>
            <w:r>
              <w:t xml:space="preserve">PA </w:t>
            </w:r>
            <w:r>
              <w:t>learning standards</w:t>
            </w:r>
            <w:r>
              <w:t>.</w:t>
            </w:r>
          </w:p>
          <w:p>
            <w:pPr>
              <w:pStyle w:val="ResumeText"/>
              <w:rPr/>
            </w:pPr>
          </w:p>
          <w:p>
            <w:pPr>
              <w:pStyle w:val="ResumeText"/>
              <w:rPr/>
            </w:pPr>
          </w:p>
        </w:tc>
      </w:tr>
      <w:tr>
        <w:trPr/>
        <w:tc>
          <w:tcPr>
            <w:cnfStyle w:val="001000100000"/>
            <w:tcW w:w="1046" w:type="dxa"/>
            <w:gridSpan w:val="1"/>
          </w:tcPr>
          <w:p>
            <w:pPr>
              <w:pStyle w:val="Heading1"/>
              <w:spacing w:before="0" w:after="100"/>
              <w:jc w:val="left"/>
              <w:rPr/>
            </w:pPr>
            <w:r>
              <w:t>Experience</w:t>
            </w:r>
          </w:p>
        </w:tc>
        <w:tc>
          <w:tcPr>
            <w:cnfStyle w:val="000000100000"/>
            <w:tcW w:w="686" w:type="dxa"/>
            <w:gridSpan w:val="1"/>
          </w:tcPr>
          <w:p/>
          <w:p/>
          <w:p>
            <w:pPr>
              <w:spacing w:before="100" w:after="100"/>
              <w:rPr/>
            </w:pPr>
          </w:p>
        </w:tc>
        <w:tc>
          <w:tcPr>
            <w:cnfStyle w:val="000000100000"/>
            <w:tcW w:w="7586" w:type="dxa"/>
            <w:gridSpan w:val="1"/>
          </w:tcPr>
          <w:p>
            <w:pPr>
              <w:pStyle w:val="Heading2"/>
              <w:rPr/>
            </w:pPr>
            <w:r>
              <w:t>NOrris Sq</w:t>
            </w:r>
            <w:r>
              <w:t>u</w:t>
            </w:r>
            <w:r>
              <w:t>are civic Association Head start</w:t>
            </w:r>
          </w:p>
          <w:p>
            <w:r>
              <w:t xml:space="preserve">February 25,2013 </w:t>
            </w:r>
            <w:r>
              <w:t>–</w:t>
            </w:r>
            <w:r>
              <w:t xml:space="preserve"> </w:t>
            </w:r>
            <w:r>
              <w:t>March 23,2014</w:t>
            </w:r>
          </w:p>
          <w:p>
            <w:pPr>
              <w:pStyle w:val="ResumeText"/>
              <w:rPr/>
            </w:pPr>
            <w:r>
              <w:t>Me</w:t>
            </w:r>
            <w:r>
              <w:t>ntal Health Associate</w:t>
            </w:r>
          </w:p>
          <w:p>
            <w:pPr>
              <w:pStyle w:val="ResumeText"/>
              <w:rPr/>
            </w:pPr>
            <w:r>
              <w:t>Observe children in the classroom setting</w:t>
            </w:r>
          </w:p>
          <w:p>
            <w:pPr>
              <w:pStyle w:val="ResumeText"/>
              <w:rPr/>
            </w:pPr>
            <w:r>
              <w:t>Model</w:t>
            </w:r>
            <w:r>
              <w:t xml:space="preserve">  redirection and conflict resolution </w:t>
            </w:r>
            <w:r>
              <w:t>strategies</w:t>
            </w:r>
          </w:p>
          <w:p>
            <w:pPr>
              <w:pStyle w:val="ResumeText"/>
              <w:rPr/>
            </w:pPr>
            <w:r>
              <w:t>Provide</w:t>
            </w:r>
            <w:r>
              <w:t xml:space="preserve"> opportunities for children to express their feelings</w:t>
            </w:r>
          </w:p>
          <w:p>
            <w:pPr>
              <w:pStyle w:val="ResumeText"/>
              <w:rPr/>
            </w:pPr>
            <w:r>
              <w:t>Collaborate with teachers</w:t>
            </w:r>
            <w:r>
              <w:t>,</w:t>
            </w:r>
            <w:r>
              <w:t xml:space="preserve"> parents and mental </w:t>
            </w:r>
            <w:r>
              <w:t>health</w:t>
            </w:r>
            <w:r>
              <w:t xml:space="preserve"> consultant</w:t>
            </w:r>
            <w:r>
              <w:t xml:space="preserve"> to create behavior modification plans and discuss progress</w:t>
            </w:r>
          </w:p>
          <w:p/>
          <w:p>
            <w:pPr>
              <w:pStyle w:val="Heading2"/>
              <w:spacing w:before="0"/>
              <w:rPr/>
            </w:pPr>
            <w:r>
              <w:t>Community Womens Education Project</w:t>
            </w:r>
          </w:p>
          <w:p>
            <w:pPr>
              <w:pStyle w:val="ResumeText"/>
              <w:spacing w:before="0"/>
              <w:rPr/>
            </w:pPr>
            <w:r>
              <w:t>May 4,2007 – February 17,2012</w:t>
            </w:r>
          </w:p>
          <w:p>
            <w:pPr>
              <w:pStyle w:val="ResumeText"/>
              <w:spacing w:before="0"/>
              <w:rPr/>
            </w:pPr>
            <w:r>
              <w:t>Center Director</w:t>
            </w:r>
          </w:p>
          <w:p>
            <w:pPr>
              <w:pStyle w:val="ResumeText"/>
              <w:spacing w:before="0"/>
              <w:rPr/>
            </w:pPr>
            <w:r>
              <w:t>CWEP</w:t>
            </w:r>
            <w:r>
              <w:t>’</w:t>
            </w:r>
            <w:r>
              <w:t>s</w:t>
            </w:r>
            <w:r>
              <w:t xml:space="preserve"> Kids early learning center</w:t>
            </w:r>
          </w:p>
          <w:p>
            <w:pPr>
              <w:pStyle w:val="ResumeText"/>
              <w:spacing w:before="0"/>
              <w:rPr/>
            </w:pPr>
            <w:r>
              <w:t>Explain educational program, policies and fess to perspective families</w:t>
            </w:r>
          </w:p>
          <w:p>
            <w:pPr>
              <w:pStyle w:val="ResumeText"/>
              <w:spacing w:before="0"/>
              <w:rPr/>
            </w:pPr>
            <w:r>
              <w:t>Communicate and address families questions and concerns ensure the organization</w:t>
            </w:r>
            <w:r>
              <w:t>s</w:t>
            </w:r>
            <w:r>
              <w:t xml:space="preserve"> full compliance with licensing and safety regulations</w:t>
            </w:r>
          </w:p>
          <w:p>
            <w:pPr>
              <w:pStyle w:val="ResumeText"/>
              <w:spacing w:before="0"/>
              <w:rPr/>
            </w:pPr>
            <w:r>
              <w:t xml:space="preserve">Supervise and support </w:t>
            </w:r>
            <w:r>
              <w:t>staff</w:t>
            </w:r>
            <w:r>
              <w:t>,</w:t>
            </w:r>
            <w:r>
              <w:t xml:space="preserve"> providing a quality leaning environment for the children.</w:t>
            </w:r>
          </w:p>
          <w:p>
            <w:pPr>
              <w:pStyle w:val="ResumeText"/>
              <w:spacing w:before="0"/>
              <w:rPr/>
            </w:pPr>
          </w:p>
          <w:p>
            <w:pPr>
              <w:tabs>
                <w:tab w:val="left" w:pos="2115"/>
              </w:tabs>
              <w:spacing w:before="0"/>
              <w:rPr/>
            </w:pPr>
            <w:r>
              <w:tab/>
            </w:r>
          </w:p>
          <w:p>
            <w:pPr>
              <w:pStyle w:val="Heading2"/>
              <w:spacing w:before="0" w:after="0"/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</w:pPr>
            <w:r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  <w:t>NORTH PHILADELPHIA HEAD STRART</w:t>
            </w:r>
          </w:p>
          <w:p>
            <w:pPr>
              <w:spacing w:before="0" w:after="0"/>
              <w:rPr/>
            </w:pPr>
            <w:r>
              <w:t>March 6 200</w:t>
            </w:r>
            <w:r>
              <w:t>5</w:t>
            </w:r>
            <w:r>
              <w:t>- April 20,2007</w:t>
            </w:r>
          </w:p>
          <w:p>
            <w:pPr>
              <w:spacing w:before="0" w:after="0"/>
              <w:rPr/>
            </w:pPr>
            <w:r>
              <w:t>Lead Teacher</w:t>
            </w:r>
          </w:p>
          <w:p>
            <w:pPr>
              <w:spacing w:before="0" w:after="0"/>
              <w:rPr/>
            </w:pPr>
            <w:r>
              <w:t xml:space="preserve">Create and implement developmentally </w:t>
            </w:r>
          </w:p>
          <w:p>
            <w:pPr>
              <w:tabs>
                <w:tab w:val="left" w:pos="2430"/>
              </w:tabs>
              <w:spacing w:before="0" w:after="0"/>
              <w:rPr/>
            </w:pPr>
            <w:r>
              <w:t>appropriate lesson plan</w:t>
            </w:r>
            <w:r>
              <w:tab/>
            </w:r>
          </w:p>
          <w:p>
            <w:pPr>
              <w:spacing w:before="0" w:after="0"/>
              <w:rPr/>
            </w:pPr>
            <w:r>
              <w:t>Observe children daily and document events in</w:t>
            </w:r>
            <w:r>
              <w:t xml:space="preserve"> </w:t>
            </w:r>
            <w:r>
              <w:t>orde</w:t>
            </w:r>
            <w:r>
              <w:t xml:space="preserve">r </w:t>
            </w:r>
            <w:r>
              <w:t xml:space="preserve"> to crate </w:t>
            </w:r>
            <w:r>
              <w:t>relevant</w:t>
            </w:r>
            <w:r>
              <w:t xml:space="preserve"> individual goals for children</w:t>
            </w:r>
          </w:p>
          <w:p>
            <w:pPr>
              <w:spacing w:before="0" w:after="0"/>
              <w:rPr/>
            </w:pPr>
            <w:r>
              <w:t>Communicate with parents daily verball</w:t>
            </w:r>
            <w:r>
              <w:t>y and through daily reports and</w:t>
            </w:r>
            <w:r>
              <w:t xml:space="preserve"> </w:t>
            </w:r>
            <w:r>
              <w:t>progress reports</w:t>
            </w:r>
          </w:p>
          <w:p>
            <w:pPr>
              <w:spacing w:before="0" w:after="0"/>
              <w:rPr/>
            </w:pPr>
            <w:r>
              <w:t>Maintain a clean safe and fun environment</w:t>
            </w:r>
          </w:p>
          <w:p>
            <w:pPr>
              <w:spacing w:before="0" w:after="0"/>
              <w:rPr/>
            </w:pPr>
          </w:p>
          <w:p>
            <w:pPr>
              <w:spacing w:before="0" w:after="0"/>
              <w:rPr/>
            </w:pPr>
          </w:p>
          <w:p>
            <w:pPr>
              <w:pStyle w:val="Heading2"/>
              <w:spacing w:before="0" w:after="0"/>
              <w:rPr/>
            </w:pPr>
          </w:p>
          <w:p>
            <w:pPr>
              <w:pStyle w:val="Heading2"/>
              <w:spacing w:before="0" w:after="0"/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</w:pPr>
            <w:r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  <w:t>HOLCO</w:t>
            </w:r>
            <w:r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  <w:t xml:space="preserve">MB BEHAVIORLA HEALTH SYSTEMS </w:t>
            </w:r>
          </w:p>
          <w:p>
            <w:pPr>
              <w:pStyle w:val="ResumeText"/>
              <w:spacing w:before="0" w:after="0"/>
              <w:rPr/>
            </w:pPr>
            <w:r>
              <w:t xml:space="preserve">October </w:t>
            </w:r>
            <w:r>
              <w:t>1</w:t>
            </w:r>
            <w:r>
              <w:t>3,2003- February20,</w:t>
            </w:r>
            <w:bookmarkStart w:id="0" w:name="_GoBack"/>
            <w:bookmarkEnd w:id="0"/>
            <w:r>
              <w:t>2</w:t>
            </w:r>
            <w:r>
              <w:t>005</w:t>
            </w:r>
          </w:p>
          <w:p>
            <w:pPr>
              <w:pStyle w:val="ResumeText"/>
              <w:spacing w:before="0" w:after="0"/>
              <w:rPr/>
            </w:pPr>
            <w:r>
              <w:t>TSS Worker</w:t>
            </w:r>
          </w:p>
          <w:p>
            <w:pPr>
              <w:pStyle w:val="ResumeText"/>
              <w:spacing w:before="0" w:after="0"/>
              <w:rPr/>
            </w:pPr>
            <w:r>
              <w:t>Follow treatment plan</w:t>
            </w:r>
          </w:p>
          <w:p>
            <w:pPr>
              <w:pStyle w:val="ResumeText"/>
              <w:spacing w:before="0" w:after="0"/>
              <w:rPr/>
            </w:pPr>
            <w:r>
              <w:t>support children in daily activities</w:t>
            </w:r>
          </w:p>
          <w:p>
            <w:pPr>
              <w:pStyle w:val="ResumeText"/>
              <w:spacing w:before="0" w:after="0"/>
              <w:rPr/>
            </w:pPr>
            <w:r>
              <w:t>promote positive social behavior</w:t>
            </w:r>
          </w:p>
          <w:p>
            <w:pPr>
              <w:pStyle w:val="ResumeText"/>
              <w:spacing w:before="0" w:after="0"/>
              <w:rPr/>
            </w:pPr>
            <w:r>
              <w:t>document relevant information and progress</w:t>
            </w:r>
          </w:p>
          <w:p>
            <w:pPr>
              <w:pStyle w:val="ResumeText"/>
              <w:spacing w:before="0" w:after="0"/>
              <w:rPr/>
            </w:pPr>
            <w:r>
              <w:t>communicate with treat</w:t>
            </w:r>
            <w:r>
              <w:t>ment</w:t>
            </w:r>
            <w:r>
              <w:t xml:space="preserve"> team</w:t>
            </w:r>
          </w:p>
          <w:p>
            <w:pPr>
              <w:spacing w:before="0" w:after="0"/>
              <w:rPr/>
            </w:pPr>
          </w:p>
          <w:p>
            <w:pPr>
              <w:pStyle w:val="Heading2"/>
              <w:rPr/>
            </w:pPr>
            <w:r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  <w:t xml:space="preserve">SALVATION ARMY </w:t>
            </w:r>
          </w:p>
          <w:p>
            <w:pPr>
              <w:pStyle w:val="ResumeText"/>
              <w:rPr/>
            </w:pPr>
            <w:r>
              <w:t>June 24,2003- August 30,2003</w:t>
            </w:r>
          </w:p>
          <w:p>
            <w:pPr>
              <w:pStyle w:val="ResumeText"/>
              <w:rPr/>
            </w:pPr>
            <w:r>
              <w:t>Camp Counselor</w:t>
            </w:r>
          </w:p>
          <w:p>
            <w:pPr>
              <w:spacing w:line="240" w:lineRule="auto"/>
              <w:rPr/>
            </w:pPr>
            <w:r>
              <w:t>Participate in and provide activities for children</w:t>
            </w:r>
          </w:p>
          <w:p>
            <w:pPr>
              <w:spacing w:line="240" w:lineRule="auto"/>
              <w:rPr/>
            </w:pPr>
            <w:r>
              <w:t xml:space="preserve">Plan weekly trips </w:t>
            </w:r>
          </w:p>
          <w:p>
            <w:pPr>
              <w:spacing w:line="240" w:lineRule="auto"/>
              <w:rPr/>
            </w:pPr>
            <w:r>
              <w:t>Communicate with families daily</w:t>
            </w:r>
          </w:p>
          <w:p>
            <w:pPr>
              <w:pStyle w:val="Heading2"/>
              <w:rPr>
                <w:rFonts w:asciiTheme="minorHAnsi" w:cstheme="minorBidi" w:eastAsiaTheme="minorEastAsia" w:hAnsiTheme="minorHAnsi"/>
                <w:b w:val="off"/>
                <w:caps w:val="off"/>
                <w:color w:val="595959" w:themeColor="text1" w:themeTint="a6"/>
              </w:rPr>
            </w:pPr>
          </w:p>
          <w:p>
            <w:pPr>
              <w:pStyle w:val="Heading2"/>
              <w:rPr/>
            </w:pPr>
            <w:r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  <w:t>UNITED CEREBRRALPALSY ASSO</w:t>
            </w:r>
            <w:r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  <w:t>C</w:t>
            </w:r>
            <w:r>
              <w:rPr>
                <w:rFonts w:asciiTheme="minorHAnsi" w:cstheme="minorBidi" w:eastAsiaTheme="minorEastAsia" w:hAnsiTheme="minorHAnsi"/>
                <w:caps w:val="off"/>
                <w:color w:val="595959" w:themeColor="text1" w:themeTint="a6"/>
              </w:rPr>
              <w:t xml:space="preserve">IATION </w:t>
            </w:r>
          </w:p>
          <w:p>
            <w:pPr>
              <w:pStyle w:val="ResumeText"/>
              <w:rPr/>
            </w:pPr>
            <w:r>
              <w:t>September 1999</w:t>
            </w:r>
            <w:r>
              <w:t xml:space="preserve"> </w:t>
            </w:r>
            <w:r>
              <w:t>–</w:t>
            </w:r>
            <w:r>
              <w:t>June</w:t>
            </w:r>
            <w:r>
              <w:t xml:space="preserve"> </w:t>
            </w:r>
            <w:r>
              <w:t>2003</w:t>
            </w:r>
          </w:p>
          <w:p>
            <w:pPr>
              <w:pStyle w:val="ResumeText"/>
              <w:rPr/>
            </w:pPr>
            <w:r>
              <w:t>Assistant  Teacher</w:t>
            </w:r>
          </w:p>
          <w:p>
            <w:pPr>
              <w:spacing w:before="0" w:after="0"/>
              <w:rPr/>
            </w:pPr>
            <w:r>
              <w:t>Create and implement developmentally</w:t>
            </w:r>
          </w:p>
          <w:p>
            <w:pPr>
              <w:tabs>
                <w:tab w:val="left" w:pos="2430"/>
              </w:tabs>
              <w:spacing w:before="0" w:after="0"/>
              <w:rPr/>
            </w:pPr>
            <w:r>
              <w:t>appropriate lesson plan</w:t>
            </w:r>
            <w:r>
              <w:tab/>
            </w:r>
          </w:p>
          <w:p>
            <w:pPr>
              <w:spacing w:before="0" w:after="0"/>
              <w:rPr/>
            </w:pPr>
            <w:r>
              <w:t>Observe children daily and document events in order  to crate relevant individual goals for children</w:t>
            </w:r>
          </w:p>
          <w:p>
            <w:pPr>
              <w:spacing w:before="0" w:after="0"/>
              <w:rPr/>
            </w:pPr>
            <w:r>
              <w:t>Communicate with parents daily verbally and through daily reports and progress reports</w:t>
            </w:r>
          </w:p>
          <w:p>
            <w:pPr>
              <w:spacing w:before="0" w:after="0"/>
              <w:rPr/>
            </w:pPr>
            <w:r>
              <w:t>Maintain a clean safe and fun environment</w:t>
            </w:r>
          </w:p>
          <w:p>
            <w:pPr>
              <w:spacing w:before="0" w:after="0"/>
              <w:rPr/>
            </w:pPr>
          </w:p>
          <w:p>
            <w:pPr>
              <w:tabs>
                <w:tab w:val="left" w:pos="1680"/>
              </w:tabs>
              <w:rPr/>
            </w:pPr>
            <w:r>
              <w:tab/>
            </w:r>
          </w:p>
        </w:tc>
      </w:tr>
      <w:tr>
        <w:trPr/>
        <w:tc>
          <w:tcPr>
            <w:cnfStyle w:val="001000010000"/>
            <w:tcW w:w="1046" w:type="dxa"/>
            <w:gridSpan w:val="1"/>
          </w:tcPr>
          <w:p>
            <w:pPr>
              <w:pStyle w:val="Heading1"/>
              <w:rPr/>
            </w:pPr>
          </w:p>
        </w:tc>
        <w:tc>
          <w:tcPr>
            <w:cnfStyle w:val="000000010000"/>
            <w:tcW w:w="686" w:type="dxa"/>
            <w:gridSpan w:val="1"/>
          </w:tcPr>
          <w:p/>
        </w:tc>
        <w:tc>
          <w:tcPr>
            <w:cnfStyle w:val="000000010000"/>
            <w:tcW w:w="7586" w:type="dxa"/>
            <w:gridSpan w:val="1"/>
          </w:tcPr>
          <w:p>
            <w:pPr>
              <w:pStyle w:val="ResumeText"/>
              <w:rPr/>
            </w:pPr>
          </w:p>
        </w:tc>
      </w:tr>
      <w:tr>
        <w:trPr/>
        <w:tc>
          <w:tcPr>
            <w:cnfStyle w:val="001000100000"/>
            <w:tcW w:w="1046" w:type="dxa"/>
            <w:gridSpan w:val="1"/>
          </w:tcPr>
          <w:p>
            <w:pPr>
              <w:pStyle w:val="Heading1"/>
              <w:jc w:val="left"/>
              <w:rPr/>
            </w:pPr>
          </w:p>
        </w:tc>
        <w:tc>
          <w:tcPr>
            <w:cnfStyle w:val="000000100000"/>
            <w:tcW w:w="686" w:type="dxa"/>
            <w:gridSpan w:val="1"/>
          </w:tcPr>
          <w:p/>
        </w:tc>
        <w:tc>
          <w:tcPr>
            <w:cnfStyle w:val="000000100000"/>
            <w:tcW w:w="7586" w:type="dxa"/>
            <w:gridSpan w:val="1"/>
          </w:tcPr>
          <w:p>
            <w:pPr>
              <w:pStyle w:val="ResumeText"/>
              <w:rPr/>
            </w:pPr>
          </w:p>
          <w:p>
            <w:pPr>
              <w:pStyle w:val="ResumeText"/>
              <w:rPr/>
            </w:pPr>
          </w:p>
        </w:tc>
      </w:tr>
    </w:tbl>
    <w:p/>
    <w:sectPr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0">
    <w:p>
      <w:pPr>
        <w:spacing w:before="0" w:after="0" w:line="240" w:lineRule="auto"/>
        <w:rPr/>
      </w:pPr>
      <w:r>
        <w:rPr/>
        <w:separator/>
      </w:r>
    </w:p>
  </w:endnote>
  <w:endnote w:type="continuationSeparator" w:id="1">
    <w:p>
      <w:pPr>
        <w:spacing w:before="0"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rPr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0">
    <w:p>
      <w:pPr>
        <w:spacing w:before="0" w:after="0" w:line="240" w:lineRule="auto"/>
        <w:rPr/>
      </w:pPr>
      <w:r>
        <w:rPr/>
        <w:separator/>
      </w:r>
    </w:p>
  </w:footnote>
  <w:footnote w:type="continuationSeparator" w:id="1">
    <w:p>
      <w:pPr>
        <w:spacing w:before="0" w:after="0" w:line="240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1A"/>
    <w:rsid w:val="000125E1"/>
    <w:rsid w:val="00027799"/>
    <w:rsid w:val="00045541"/>
    <w:rsid w:val="00050BED"/>
    <w:rsid w:val="00083E4E"/>
    <w:rsid w:val="000A2177"/>
    <w:rsid w:val="000F152D"/>
    <w:rsid w:val="00100696"/>
    <w:rsid w:val="0010402C"/>
    <w:rsid w:val="00142D7A"/>
    <w:rsid w:val="001E1C3F"/>
    <w:rsid w:val="001E2122"/>
    <w:rsid w:val="002A7091"/>
    <w:rsid w:val="002B49FD"/>
    <w:rsid w:val="002C42BC"/>
    <w:rsid w:val="002E5DAD"/>
    <w:rsid w:val="00321579"/>
    <w:rsid w:val="00387291"/>
    <w:rsid w:val="003A54E2"/>
    <w:rsid w:val="00414819"/>
    <w:rsid w:val="004610A9"/>
    <w:rsid w:val="00482E89"/>
    <w:rsid w:val="004B05D6"/>
    <w:rsid w:val="00505E7F"/>
    <w:rsid w:val="00530279"/>
    <w:rsid w:val="005C5257"/>
    <w:rsid w:val="005F76C8"/>
    <w:rsid w:val="0063554C"/>
    <w:rsid w:val="0064242D"/>
    <w:rsid w:val="006424C1"/>
    <w:rsid w:val="006635A9"/>
    <w:rsid w:val="00665F81"/>
    <w:rsid w:val="00685A14"/>
    <w:rsid w:val="006903B8"/>
    <w:rsid w:val="006B2A0D"/>
    <w:rsid w:val="006F1DD8"/>
    <w:rsid w:val="00703B56"/>
    <w:rsid w:val="00711AFF"/>
    <w:rsid w:val="00727318"/>
    <w:rsid w:val="007D45D1"/>
    <w:rsid w:val="008210CB"/>
    <w:rsid w:val="00857C46"/>
    <w:rsid w:val="008C4DE2"/>
    <w:rsid w:val="00956BDE"/>
    <w:rsid w:val="00984569"/>
    <w:rsid w:val="00985085"/>
    <w:rsid w:val="00996B1A"/>
    <w:rsid w:val="00A86571"/>
    <w:rsid w:val="00B2466C"/>
    <w:rsid w:val="00B50CDA"/>
    <w:rsid w:val="00B87152"/>
    <w:rsid w:val="00B87AFC"/>
    <w:rsid w:val="00B93126"/>
    <w:rsid w:val="00C378E3"/>
    <w:rsid w:val="00C472D7"/>
    <w:rsid w:val="00C77CA3"/>
    <w:rsid w:val="00CC3D3C"/>
    <w:rsid w:val="00D85A19"/>
    <w:rsid w:val="00E029E4"/>
    <w:rsid w:val="00E9553D"/>
    <w:rsid w:val="00EB5A11"/>
    <w:rsid w:val="00EB7B6A"/>
    <w:rsid w:val="00ED49DA"/>
    <w:rsid w:val="00F21476"/>
    <w:rsid w:val="00F9105A"/>
    <w:rsid w:val="00FA1A83"/>
    <w:rsid w:val="00FA678E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DDDBE7-1B8E-477E-9E38-98DC39B26F01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color w:val="595959" w:themeColor="text1" w:themeTint="a6"/>
        <w:lang w:val="en-US" w:bidi="ar-SA" w:eastAsia="ja-JP"/>
      </w:rPr>
    </w:rPrDefault>
    <w:pPrDefault>
      <w:pPr>
        <w:spacing w:before="40" w:after="160" w:line="288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rFonts w:asciiTheme="majorHAnsi" w:cstheme="majorBidi" w:eastAsiaTheme="majorEastAsia" w:hAnsiTheme="majorHAnsi"/>
      <w:b/>
      <w:i/>
      <w:color w:val="7e97a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7e97ad" w:themeColor="accent1"/>
      <w:spacing w:val="15"/>
      <w:sz w:val="24"/>
    </w:rPr>
  </w:style>
  <w:style w:type="paragraph" w:styleId="Closing">
    <w:name w:val="Closing"/>
    <w:basedOn w:val="Normal"/>
    <w:link w:val="ClosingChar"/>
    <w:uiPriority w:val="8"/>
    <w:unhideWhenUsed w:val="on"/>
    <w:qFormat w:val="on"/>
    <w:unhideWhenUsed w:val="on"/>
    <w:pPr>
      <w:spacing w:before="480" w:after="96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osingChar">
    <w:name w:val="Closing Char"/>
    <w:basedOn w:val="DefaultParagraphFont"/>
    <w:link w:val="Closing"/>
    <w:uiPriority w:val="8"/>
    <w:rPr/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7e97ad" w:themeColor="accent1"/>
      <w:spacing w:val="15"/>
      <w:sz w:val="24"/>
    </w:rPr>
  </w:style>
  <w:style w:type="character" w:customStyle="1" w:styleId="SignatureChar">
    <w:name w:val="Signature Char"/>
    <w:basedOn w:val="DefaultParagraphFont"/>
    <w:link w:val="Signature"/>
    <w:uiPriority w:val="8"/>
    <w:rPr>
      <w:b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c8e60" w:themeColor="accent2"/>
      <w:u w:val="single"/>
    </w:rPr>
  </w:style>
  <w:style w:type="paragraph" w:styleId="Date">
    <w:name w:val="Date"/>
    <w:basedOn w:val="Normal"/>
    <w:next w:val="Normal"/>
    <w:link w:val="DateChar"/>
    <w:uiPriority w:val="8"/>
    <w:qFormat w:val="on"/>
    <w:pPr>
      <w:spacing w:before="1200" w:after="360"/>
    </w:pPr>
    <w:rPr>
      <w:rFonts w:asciiTheme="majorHAnsi" w:cstheme="majorBidi" w:eastAsiaTheme="majorEastAsia" w:hAnsiTheme="majorHAnsi"/>
      <w:caps/>
      <w:color w:val="7e97a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394b5b" w:themeColor="accent1" w:themeShade="7f"/>
    </w:rPr>
  </w:style>
  <w:style w:type="character" w:customStyle="1" w:styleId="SalutationChar">
    <w:name w:val="Salutation Char"/>
    <w:basedOn w:val="DefaultParagraphFont"/>
    <w:link w:val="Salutation"/>
    <w:uiPriority w:val="8"/>
    <w:rPr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cstheme="majorBidi" w:eastAsiaTheme="majorEastAsia" w:hAnsiTheme="majorHAnsi"/>
      <w:b/>
      <w:caps/>
      <w:color w:val="404040" w:themeColor="text1" w:themeTint="bf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customStyle="1" w:styleId="Name">
    <w:name w:val="Name"/>
    <w:basedOn w:val="Normal"/>
    <w:next w:val="Normal"/>
    <w:uiPriority w:val="1"/>
    <w:qFormat w:val="on"/>
    <w:pPr>
      <w:pBdr>
        <w:top w:val="single" w:color="7e97ad" w:themeColor="accent1" w:sz="4"/>
        <w:left w:val="single" w:color="7e97ad" w:themeColor="accent1" w:sz="4"/>
        <w:bottom w:val="single" w:color="7e97ad" w:themeColor="accent1" w:sz="4"/>
        <w:right w:val="single" w:color="7e97ad" w:themeColor="accent1" w:sz="4"/>
      </w:pBdr>
      <w:shd w:val="clear" w:color="auto" w:fill="7e97ad" w:themeFill="accent1"/>
      <w:spacing w:before="240"/>
      <w:ind w:left="144" w:right="144"/>
    </w:pPr>
    <w:rPr>
      <w:rFonts w:asciiTheme="majorHAnsi" w:cstheme="majorBidi" w:eastAsiaTheme="majorEastAsia" w:hAnsiTheme="majorHAnsi"/>
      <w:caps/>
      <w:color w:val="ffffff" w:themeColor="background1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7e97a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7e97ad" w:themeColor="accent1"/>
    </w:rPr>
  </w:style>
  <w:style w:type="paragraph" w:styleId="Header">
    <w:name w:val="Header"/>
    <w:basedOn w:val="Normal"/>
    <w:link w:val="HeaderChar"/>
    <w:uiPriority w:val="9"/>
    <w:unhideWhenUsed w:val="on"/>
    <w:unhideWhenUsed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646464" w:themeColor="hyperlink"/>
      <w:u w:val="single"/>
    </w:rPr>
  </w:style>
  <w:style w:type="paragraph" w:customStyle="1" w:styleId="Recipient">
    <w:name w:val="Recipient"/>
    <w:basedOn w:val="Normal"/>
    <w:uiPriority w:val="8"/>
    <w:unhideWhenUsed w:val="on"/>
    <w:qFormat w:val="on"/>
    <w:unhideWhenUsed w:val="on"/>
    <w:pPr>
      <w:spacing w:after="40"/>
    </w:pPr>
    <w:rPr>
      <w:b/>
    </w:rPr>
  </w:style>
  <w:style w:type="paragraph" w:customStyle="1" w:styleId="ContactInfo">
    <w:name w:val="Contact Info"/>
    <w:basedOn w:val="Normal"/>
    <w:uiPriority w:val="2"/>
    <w:qFormat w:val="on"/>
    <w:pPr>
      <w:spacing w:after="0" w:line="240" w:lineRule="auto"/>
      <w:jc w:val="right"/>
    </w:pPr>
    <w:rPr>
      <w:sz w:val="18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c8e60" w:themeColor="accent2"/>
      <w:spacing w:val="5"/>
      <w:u w:val="single"/>
    </w:rPr>
  </w:style>
  <w:style w:type="paragraph" w:styleId="Footer">
    <w:name w:val="Footer"/>
    <w:basedOn w:val="Normal"/>
    <w:link w:val="FooterChar"/>
    <w:uiPriority w:val="2"/>
    <w:unhideWhenUsed w:val="on"/>
    <w:unhideWhenUsed w:val="on"/>
    <w:pPr>
      <w:pBdr>
        <w:top w:val="single" w:color="b1c0cd" w:themeColor="accent1" w:themeTint="99" w:sz="4"/>
        <w:left w:val="single" w:color="ffffff" w:themeColor="background1" w:sz="2"/>
      </w:pBdr>
      <w:spacing w:after="0" w:line="240" w:lineRule="auto"/>
      <w:ind w:left="-360" w:right="-360"/>
    </w:p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unhideWhenUsed w:val="on"/>
    <w:qFormat w:val="on"/>
    <w:unhideWhenUsed w:val="on"/>
    <w:pPr>
      <w:jc w:val="right"/>
    </w:pPr>
    <w:rPr>
      <w:rFonts w:asciiTheme="majorHAnsi" w:cstheme="majorBidi" w:eastAsiaTheme="majorEastAsia" w:hAnsiTheme="majorHAnsi"/>
      <w:caps/>
      <w:color w:val="7e97ad" w:themeColor="accent1"/>
      <w:sz w:val="21"/>
    </w:rPr>
  </w:style>
  <w:style w:type="character" w:styleId="Emphasis">
    <w:name w:val="Emphasis"/>
    <w:basedOn w:val="DefaultParagraphFont"/>
    <w:uiPriority w:val="2"/>
    <w:unhideWhenUsed w:val="on"/>
    <w:qFormat w:val="on"/>
    <w:unhideWhenUsed w:val="on"/>
    <w:rPr>
      <w:color w:val="7e97a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asciiTheme="majorHAnsi" w:cstheme="majorBidi" w:eastAsiaTheme="majorEastAsia" w:hAnsiTheme="majorHAnsi"/>
      <w:color w:val="394b5b" w:themeColor="accent1" w:themeShade="7f"/>
    </w:rPr>
  </w:style>
  <w:style w:type="table" w:customStyle="1" w:styleId="LetterTable">
    <w:name w:val="Letter Table"/>
    <w:basedOn w:val="NormalTable"/>
    <w:uiPriority w:val="99"/>
    <w:pPr>
      <w:spacing w:after="0" w:line="240" w:lineRule="auto"/>
      <w:ind w:left="144" w:right="144"/>
    </w:pPr>
    <w:tblPr>
      <w:tblInd w:w="0" w:type="dxa"/>
      <w:tblBorders>
        <w:insideH w:val="single" w:color="d9d9d9" w:themeColor="background1" w:themeShade="d9" w:sz="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off"/>
        <w:caps/>
        <w:smallCaps w:val="off"/>
        <w:color w:val="7e97ad" w:themeColor="accent1"/>
        <w:sz w:val="22"/>
      </w:rPr>
    </w:tblStylePr>
    <w:tblStylePr w:type="firstCol">
      <w:rPr>
        <w:b/>
      </w:rPr>
    </w:tblStyle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Salutation">
    <w:name w:val="Salutation"/>
    <w:basedOn w:val="Normal"/>
    <w:next w:val="Normal"/>
    <w:link w:val="SalutationChar"/>
    <w:uiPriority w:val="8"/>
    <w:unhideWhenUsed w:val="on"/>
    <w:qFormat w:val="on"/>
    <w:unhideWhenUsed w:val="on"/>
    <w:pPr>
      <w:spacing w:before="720"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ascii="Cambria" w:cs="Cambria" w:hAnsi="Cambria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cstheme="majorBidi" w:eastAsiaTheme="majorEastAsia" w:hAnsiTheme="majorHAnsi"/>
      <w:caps/>
      <w:color w:val="7e97ad" w:themeColor="accent1"/>
    </w:rPr>
  </w:style>
  <w:style w:type="character" w:styleId="PlaceholderText">
    <w:name w:val="Placeholder Text"/>
    <w:basedOn w:val="DefaultParagraphFont"/>
    <w:uiPriority w:val="99"/>
    <w:semiHidden w:val="on"/>
    <w:rPr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ambria" w:cs="Cambria" w:hAnsi="Cambria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before="0" w:after="0" w:line="240" w:lineRule="auto"/>
    </w:pPr>
    <w:rPr>
      <w:rFonts w:ascii="Tahoma" w:cs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cstheme="majorBidi" w:eastAsiaTheme="majorEastAsia" w:hAnsiTheme="majorHAnsi"/>
      <w:caps/>
      <w:color w:val="7e97ad" w:themeColor="accen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7e97ad" w:themeColor="accent1"/>
    </w:rPr>
  </w:style>
  <w:style w:type="character" w:customStyle="1" w:styleId="FooterChar">
    <w:name w:val="Footer Char"/>
    <w:basedOn w:val="DefaultParagraphFont"/>
    <w:link w:val="Footer"/>
    <w:uiPriority w:val="2"/>
    <w:rPr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1819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asciiTheme="majorHAnsi" w:cstheme="majorBidi" w:eastAsiaTheme="majorEastAsia" w:hAnsiTheme="majorHAnsi"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7e97ad" w:themeColor="accent1"/>
    </w:rPr>
  </w:style>
  <w:style w:type="paragraph" w:styleId="Signature">
    <w:name w:val="Signature"/>
    <w:basedOn w:val="Normal"/>
    <w:link w:val="SignatureChar"/>
    <w:uiPriority w:val="8"/>
    <w:unhideWhenUsed w:val="on"/>
    <w:qFormat w:val="on"/>
    <w:unhideWhenUsed w:val="on"/>
    <w:pPr>
      <w:spacing w:after="480"/>
    </w:pPr>
    <w:rPr>
      <w:b/>
    </w:rPr>
  </w:style>
  <w:style w:type="table" w:customStyle="1" w:styleId="ResumeTable">
    <w:name w:val="Resume Table"/>
    <w:basedOn w:val="NormalTable"/>
    <w:uiPriority w:val="99"/>
    <w:tblPr>
      <w:tblInd w:w="0" w:type="dxa"/>
      <w:tblBorders>
        <w:insideH w:val="single" w:color="7e97ad" w:themeColor="accent1" w:sz="4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ResumeText">
    <w:name w:val="Resume Text"/>
    <w:basedOn w:val="Normal"/>
    <w:uiPriority w:val="99"/>
    <w:qFormat w:val="on"/>
    <w:pPr>
      <w:spacing w:after="40"/>
      <w:ind w:right="1440"/>
    </w:p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asciiTheme="majorHAnsi" w:cstheme="majorBidi" w:eastAsiaTheme="majorEastAsia" w:hAnsiTheme="majorHAnsi"/>
      <w:i/>
      <w:color w:val="394b5b" w:themeColor="accent1" w:themeShade="7f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394b5b" w:themeColor="accent1" w:themeShade="7f"/>
    </w:rPr>
  </w:style>
  <w:style w:type="paragraph" w:styleId="Heading2">
    <w:name w:val="Heading 2"/>
    <w:basedOn w:val="Normal"/>
    <w:next w:val="Normal"/>
    <w:link w:val="Heading2Char"/>
    <w:uiPriority w:val="1"/>
    <w:unhideWhenUsed w:val="on"/>
    <w:qFormat w:val="on"/>
    <w:unhideWhenUsed w:val="on"/>
    <w:pPr>
      <w:keepNext w:val="on"/>
      <w:keepLines w:val="on"/>
      <w:spacing w:after="40"/>
    </w:pPr>
    <w:rPr>
      <w:rFonts w:asciiTheme="majorHAnsi" w:cstheme="majorBidi" w:eastAsiaTheme="majorEastAsia" w:hAnsiTheme="majorHAnsi"/>
      <w:b/>
      <w: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7e97a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1819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7e97ad" w:themeColor="accent1"/>
    </w:rPr>
  </w:style>
  <w:style w:type="character" w:customStyle="1" w:styleId="HeaderChar">
    <w:name w:val="Header Char"/>
    <w:basedOn w:val="DefaultParagraphFont"/>
    <w:link w:val="Header"/>
    <w:uiPriority w:val="9"/>
    <w:rPr/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7e97ad" w:themeColor="accent1" w:sz="4"/>
      </w:pBdr>
      <w:spacing w:before="200" w:after="280"/>
      <w:ind w:left="936" w:right="936"/>
    </w:pPr>
    <w:rPr>
      <w:b/>
      <w:i/>
      <w:color w:val="7e97a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default="1" w:styleId="Normal">
    <w:name w:val="Normal"/>
    <w:uiPriority w:val="99"/>
    <w:qFormat w:val="on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5" Type="http://schemas.openxmlformats.org/officeDocument/2006/relationships/settings" Target="settings.xml"/><Relationship Id="rId12" Type="http://schemas.openxmlformats.org/officeDocument/2006/relationships/theme" Target="theme/theme1.xml"/><Relationship Id="rId8" Type="http://schemas.openxmlformats.org/officeDocument/2006/relationships/endnotes" Target="endnotes.xml"/><Relationship Id="rId4" Type="http://schemas.openxmlformats.org/officeDocument/2006/relationships/styles" Target="styles.xml"/><Relationship Id="rId7" Type="http://schemas.openxmlformats.org/officeDocument/2006/relationships/footnotes" Target="footnote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ve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D89090BD1D4FCA8F9408C1EF82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FCBEC-207E-44E1-BB02-CA75840B36E2}"/>
      </w:docPartPr>
      <w:docPartBody>
        <w:p w:rsidR="000B41CB" w:rsidRDefault="008B62EC">
          <w:pPr>
            <w:pStyle w:val="EBD89090BD1D4FCA8F9408C1EF82D63B"/>
          </w:pPr>
          <w:r>
            <w:t>[Street Address]</w:t>
          </w:r>
        </w:p>
      </w:docPartBody>
    </w:docPart>
    <w:docPart>
      <w:docPartPr>
        <w:name w:val="2BE171EC1741442C97D81CAC74AD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664A3-FDB3-4D19-B571-40931CA61FF5}"/>
      </w:docPartPr>
      <w:docPartBody>
        <w:p w:rsidR="000B41CB" w:rsidRDefault="008B62EC">
          <w:pPr>
            <w:pStyle w:val="2BE171EC1741442C97D81CAC74AD68B6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6202C543530043738CAABE442DA92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9BF2-C813-4FA3-8723-45681E51BFB2}"/>
      </w:docPartPr>
      <w:docPartBody>
        <w:p w:rsidR="000B41CB" w:rsidRDefault="008B62EC">
          <w:pPr>
            <w:pStyle w:val="6202C543530043738CAABE442DA92CDA"/>
          </w:pPr>
          <w:r>
            <w:t>[Your Name]</w:t>
          </w:r>
        </w:p>
      </w:docPartBody>
    </w:docPart>
    <w:docPart>
      <w:docPartPr>
        <w:name w:val="47DDA3FEC26445E8B5C3E352D34CC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9F2D-E3A1-4342-9FD3-D491CE1F7741}"/>
      </w:docPartPr>
      <w:docPartBody>
        <w:p w:rsidR="0035270D" w:rsidRDefault="006918C8" w:rsidP="006918C8">
          <w:pPr>
            <w:pStyle w:val="47DDA3FEC26445E8B5C3E352D34CC7B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B62EC"/>
    <w:rsid w:val="000B41CB"/>
    <w:rsid w:val="0035270D"/>
    <w:rsid w:val="003C78CE"/>
    <w:rsid w:val="00566D3C"/>
    <w:rsid w:val="006918C8"/>
    <w:rsid w:val="006A395B"/>
    <w:rsid w:val="00747B74"/>
    <w:rsid w:val="00843695"/>
    <w:rsid w:val="008B62EC"/>
    <w:rsid w:val="008E44D4"/>
    <w:rsid w:val="00902B5E"/>
    <w:rsid w:val="00C15EAF"/>
    <w:rsid w:val="00D05CDB"/>
    <w:rsid w:val="00D353E6"/>
    <w:rsid w:val="00E12B0C"/>
    <w:rsid w:val="00F4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D89090BD1D4FCA8F9408C1EF82D63B">
    <w:name w:val="EBD89090BD1D4FCA8F9408C1EF82D63B"/>
    <w:rsid w:val="00D05CDB"/>
  </w:style>
  <w:style w:type="paragraph" w:customStyle="1" w:styleId="BB3C65B6533E4D4FA2A92A09390892A2">
    <w:name w:val="BB3C65B6533E4D4FA2A92A09390892A2"/>
    <w:rsid w:val="00D05CDB"/>
  </w:style>
  <w:style w:type="paragraph" w:customStyle="1" w:styleId="130AC5E5232B4FECB42CCEA5A4FD0A78">
    <w:name w:val="130AC5E5232B4FECB42CCEA5A4FD0A78"/>
    <w:rsid w:val="00D05CDB"/>
  </w:style>
  <w:style w:type="paragraph" w:customStyle="1" w:styleId="023A521B6A5C4CDF866FA1E9F56613D4">
    <w:name w:val="023A521B6A5C4CDF866FA1E9F56613D4"/>
    <w:rsid w:val="00D05CDB"/>
  </w:style>
  <w:style w:type="character" w:styleId="Emphasis">
    <w:name w:val="Emphasis"/>
    <w:basedOn w:val="DefaultParagraphFont"/>
    <w:uiPriority w:val="2"/>
    <w:unhideWhenUsed/>
    <w:qFormat/>
    <w:rsid w:val="00D05CDB"/>
    <w:rPr>
      <w:color w:val="5B9BD5" w:themeColor="accent1"/>
    </w:rPr>
  </w:style>
  <w:style w:type="paragraph" w:customStyle="1" w:styleId="2BE171EC1741442C97D81CAC74AD68B6">
    <w:name w:val="2BE171EC1741442C97D81CAC74AD68B6"/>
    <w:rsid w:val="00D05CDB"/>
  </w:style>
  <w:style w:type="paragraph" w:customStyle="1" w:styleId="6202C543530043738CAABE442DA92CDA">
    <w:name w:val="6202C543530043738CAABE442DA92CDA"/>
    <w:rsid w:val="00D05CDB"/>
  </w:style>
  <w:style w:type="paragraph" w:customStyle="1" w:styleId="C7ED2B068C9B4AA5A1BB160715087C17">
    <w:name w:val="C7ED2B068C9B4AA5A1BB160715087C17"/>
    <w:rsid w:val="00D05CDB"/>
  </w:style>
  <w:style w:type="paragraph" w:customStyle="1" w:styleId="ResumeText">
    <w:name w:val="Resume Text"/>
    <w:basedOn w:val="Normal"/>
    <w:qFormat/>
    <w:rsid w:val="00D05CDB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FD535A9638CF4A198948C1235DB135C8">
    <w:name w:val="FD535A9638CF4A198948C1235DB135C8"/>
    <w:rsid w:val="00D05CDB"/>
  </w:style>
  <w:style w:type="character" w:styleId="PlaceholderText">
    <w:name w:val="Placeholder Text"/>
    <w:basedOn w:val="DefaultParagraphFont"/>
    <w:uiPriority w:val="99"/>
    <w:semiHidden/>
    <w:rsid w:val="006918C8"/>
    <w:rPr>
      <w:color w:val="808080"/>
    </w:rPr>
  </w:style>
  <w:style w:type="paragraph" w:customStyle="1" w:styleId="C8FAE31D888849CDA597AE33663F4232">
    <w:name w:val="C8FAE31D888849CDA597AE33663F4232"/>
    <w:rsid w:val="00D05CDB"/>
  </w:style>
  <w:style w:type="paragraph" w:customStyle="1" w:styleId="F740CE92E813411AA2761A4355F68071">
    <w:name w:val="F740CE92E813411AA2761A4355F68071"/>
    <w:rsid w:val="00D05CDB"/>
  </w:style>
  <w:style w:type="paragraph" w:customStyle="1" w:styleId="34EAFC44F8C940F68EE1D3D279B4FE74">
    <w:name w:val="34EAFC44F8C940F68EE1D3D279B4FE74"/>
    <w:rsid w:val="00D05CDB"/>
  </w:style>
  <w:style w:type="paragraph" w:customStyle="1" w:styleId="FA3085B16A04488AA743710684989C25">
    <w:name w:val="FA3085B16A04488AA743710684989C25"/>
    <w:rsid w:val="00D05CDB"/>
  </w:style>
  <w:style w:type="paragraph" w:customStyle="1" w:styleId="47C931CD910B413099A98B8DDE2A0EA9">
    <w:name w:val="47C931CD910B413099A98B8DDE2A0EA9"/>
    <w:rsid w:val="00D05CDB"/>
  </w:style>
  <w:style w:type="paragraph" w:customStyle="1" w:styleId="2DFE30768C7240F7A2067123455C2986">
    <w:name w:val="2DFE30768C7240F7A2067123455C2986"/>
    <w:rsid w:val="00D05CDB"/>
  </w:style>
  <w:style w:type="paragraph" w:customStyle="1" w:styleId="DD4AF1682E0F4A47B25FA4893E3F84E5">
    <w:name w:val="DD4AF1682E0F4A47B25FA4893E3F84E5"/>
    <w:rsid w:val="00D05CDB"/>
  </w:style>
  <w:style w:type="paragraph" w:customStyle="1" w:styleId="EB76592A3589441B9B4AB45AB8348A5A">
    <w:name w:val="EB76592A3589441B9B4AB45AB8348A5A"/>
    <w:rsid w:val="00D05CDB"/>
  </w:style>
  <w:style w:type="paragraph" w:customStyle="1" w:styleId="95D9F1D23CCC4DB994DB177C6167EB43">
    <w:name w:val="95D9F1D23CCC4DB994DB177C6167EB43"/>
    <w:rsid w:val="00D05CDB"/>
  </w:style>
  <w:style w:type="paragraph" w:customStyle="1" w:styleId="3C7E3A0546B24BD989DD81904106FCC1">
    <w:name w:val="3C7E3A0546B24BD989DD81904106FCC1"/>
    <w:rsid w:val="00D05CDB"/>
  </w:style>
  <w:style w:type="paragraph" w:customStyle="1" w:styleId="1F6D5E8B97364EB3AA294228A96226CA">
    <w:name w:val="1F6D5E8B97364EB3AA294228A96226CA"/>
    <w:rsid w:val="00D05CDB"/>
  </w:style>
  <w:style w:type="paragraph" w:customStyle="1" w:styleId="45E618C9AF494F07BB70C925B27B8FAB">
    <w:name w:val="45E618C9AF494F07BB70C925B27B8FAB"/>
    <w:rsid w:val="000B41CB"/>
  </w:style>
  <w:style w:type="paragraph" w:customStyle="1" w:styleId="272E4B61F8C54EC2BA770D291E098F2B">
    <w:name w:val="272E4B61F8C54EC2BA770D291E098F2B"/>
    <w:rsid w:val="000B41CB"/>
  </w:style>
  <w:style w:type="paragraph" w:customStyle="1" w:styleId="2B513CF762784B29B88B7942564A7DEF">
    <w:name w:val="2B513CF762784B29B88B7942564A7DEF"/>
    <w:rsid w:val="000B41CB"/>
  </w:style>
  <w:style w:type="paragraph" w:customStyle="1" w:styleId="FBA89DCBEB4044C888B3A5402A1C4776">
    <w:name w:val="FBA89DCBEB4044C888B3A5402A1C4776"/>
    <w:rsid w:val="000B41CB"/>
  </w:style>
  <w:style w:type="paragraph" w:customStyle="1" w:styleId="72CC3BB1D57D4499B9980B9141975271">
    <w:name w:val="72CC3BB1D57D4499B9980B9141975271"/>
    <w:rsid w:val="000B41CB"/>
  </w:style>
  <w:style w:type="paragraph" w:customStyle="1" w:styleId="07E2ED365F364DF09210AF15DD5DEC70">
    <w:name w:val="07E2ED365F364DF09210AF15DD5DEC70"/>
    <w:rsid w:val="000B41CB"/>
  </w:style>
  <w:style w:type="paragraph" w:customStyle="1" w:styleId="E157F66FC15A4FF2BA1FBBDF092DF229">
    <w:name w:val="E157F66FC15A4FF2BA1FBBDF092DF229"/>
    <w:rsid w:val="000B41CB"/>
  </w:style>
  <w:style w:type="paragraph" w:customStyle="1" w:styleId="B0CDE0FED5BF49E7AA59C0A6D6EFEB9A">
    <w:name w:val="B0CDE0FED5BF49E7AA59C0A6D6EFEB9A"/>
    <w:rsid w:val="000B41CB"/>
  </w:style>
  <w:style w:type="paragraph" w:customStyle="1" w:styleId="974089E8A23A4B889DADC83B0948110E">
    <w:name w:val="974089E8A23A4B889DADC83B0948110E"/>
    <w:rsid w:val="000B41CB"/>
  </w:style>
  <w:style w:type="paragraph" w:customStyle="1" w:styleId="3EC5DB2CEC684C1C86BBEE9202650DC8">
    <w:name w:val="3EC5DB2CEC684C1C86BBEE9202650DC8"/>
    <w:rsid w:val="000B41CB"/>
  </w:style>
  <w:style w:type="paragraph" w:customStyle="1" w:styleId="19325FECD2B444EABF2EE044A9F3CA9F">
    <w:name w:val="19325FECD2B444EABF2EE044A9F3CA9F"/>
    <w:rsid w:val="000B41CB"/>
  </w:style>
  <w:style w:type="paragraph" w:customStyle="1" w:styleId="2CEEAC5FC3CC40D2B464D8D1672AA035">
    <w:name w:val="2CEEAC5FC3CC40D2B464D8D1672AA035"/>
    <w:rsid w:val="000B41CB"/>
  </w:style>
  <w:style w:type="paragraph" w:customStyle="1" w:styleId="47DDA3FEC26445E8B5C3E352D34CC7B2">
    <w:name w:val="47DDA3FEC26445E8B5C3E352D34CC7B2"/>
    <w:rsid w:val="006918C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541E Carver Street
Philadelphia PA19120
267-753-5334
</CompanyAddress>
  <CompanyPhone/>
  <CompanyFax/>
  <CompanyEmail>Dlove541@msn.com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197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Love</dc:creator>
  <cp:lastModifiedBy>dlove541</cp:lastModifiedBy>
  <cp:revision>5</cp:revision>
  <cp:lastPrinted>2013-08-24T11:28:00Z</cp:lastPrinted>
  <dcterms:created xsi:type="dcterms:W3CDTF">2015-04-07T22:05:00Z</dcterms:created>
  <dcterms:modified xsi:type="dcterms:W3CDTF">2015-09-29T17:50:00Z</dcterms:modified>
  <cp:category>267753-5334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