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glossary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286"/>
        <w:tblW w:w="11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5527"/>
        <w:gridCol w:w="5528"/>
      </w:tblGrid>
      <w:tr w:rsidR="004C2CBF" w:rsidRPr="0071266F" w:rsidTr="00280B9B">
        <w:trPr>
          <w:trHeight w:val="147"/>
        </w:trPr>
        <w:sdt>
          <w:sdtPr>
            <w:rPr>
              <w:rFonts w:asciiTheme="minorHAnsi" w:hAnsiTheme="minorHAnsi"/>
              <w:b/>
              <w:color w:val="auto"/>
              <w:sz w:val="28"/>
              <w:szCs w:val="28"/>
            </w:rPr>
            <w:alias w:val="Author"/>
            <w:id w:val="93044407"/>
            <w:placeholder>
              <w:docPart w:val="ADEA7A71CF074FD98C3A2C730FF7FAA9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tc>
              <w:tcPr>
                <w:tcW w:w="11055" w:type="dxa"/>
                <w:gridSpan w:val="2"/>
                <w:tcMar>
                  <w:bottom w:w="0" w:type="dxa"/>
                </w:tcMar>
                <w:vAlign w:val="center"/>
              </w:tcPr>
              <w:p w:rsidR="004C2CBF" w:rsidRPr="0071266F" w:rsidRDefault="00290E2A" w:rsidP="004C2CBF">
                <w:pPr>
                  <w:pStyle w:val="YourName"/>
                  <w:jc w:val="center"/>
                  <w:rPr>
                    <w:rFonts w:asciiTheme="minorHAnsi" w:hAnsiTheme="minorHAnsi"/>
                    <w:color w:val="auto"/>
                    <w:sz w:val="22"/>
                  </w:rPr>
                </w:pPr>
                <w:r>
                  <w:rPr>
                    <w:rFonts w:asciiTheme="minorHAnsi" w:hAnsiTheme="minorHAnsi"/>
                    <w:b/>
                    <w:color w:val="auto"/>
                    <w:sz w:val="28"/>
                    <w:szCs w:val="28"/>
                  </w:rPr>
                  <w:t>Nelson Chan</w:t>
                </w:r>
              </w:p>
            </w:tc>
          </w:sdtContent>
        </w:sdt>
      </w:tr>
      <w:tr w:rsidR="004C2CBF" w:rsidRPr="002C763B" w:rsidTr="00797B19">
        <w:trPr>
          <w:trHeight w:val="22"/>
        </w:trPr>
        <w:tc>
          <w:tcPr>
            <w:tcW w:w="11055" w:type="dxa"/>
            <w:gridSpan w:val="2"/>
            <w:tcMar>
              <w:bottom w:w="0" w:type="dxa"/>
            </w:tcMar>
            <w:vAlign w:val="center"/>
          </w:tcPr>
          <w:p w:rsidR="004C2CBF" w:rsidRPr="002C763B" w:rsidRDefault="004C2CBF" w:rsidP="004C2CBF">
            <w:pPr>
              <w:pStyle w:val="ResumeBodyText"/>
              <w:jc w:val="center"/>
              <w:rPr>
                <w:sz w:val="22"/>
              </w:rPr>
            </w:pPr>
            <w:r w:rsidRPr="002C763B">
              <w:rPr>
                <w:sz w:val="22"/>
              </w:rPr>
              <w:t xml:space="preserve">38 Buttonwood Rd | Voorhees, NJ 08043 | (267)983-7812 | </w:t>
            </w:r>
            <w:r w:rsidR="003160F0" w:rsidRPr="002C763B">
              <w:rPr>
                <w:sz w:val="22"/>
              </w:rPr>
              <w:t>chann21@students.rowan.edu</w:t>
            </w:r>
          </w:p>
        </w:tc>
      </w:tr>
      <w:tr w:rsidR="004C2CBF" w:rsidRPr="002C763B" w:rsidTr="00925483">
        <w:trPr>
          <w:trHeight w:val="22"/>
        </w:trPr>
        <w:tc>
          <w:tcPr>
            <w:tcW w:w="11055" w:type="dxa"/>
            <w:gridSpan w:val="2"/>
            <w:shd w:val="clear" w:color="auto" w:fill="auto"/>
            <w:tcMar>
              <w:bottom w:w="0" w:type="dxa"/>
            </w:tcMar>
          </w:tcPr>
          <w:p w:rsidR="004C2CBF" w:rsidRPr="00925483" w:rsidRDefault="004C2CBF" w:rsidP="00B34F66">
            <w:pPr>
              <w:pStyle w:val="ResumeBodyText"/>
              <w:rPr>
                <w:i/>
                <w:sz w:val="22"/>
                <w:u w:val="single"/>
              </w:rPr>
            </w:pPr>
            <w:r w:rsidRPr="00925483">
              <w:rPr>
                <w:b/>
                <w:i/>
                <w:sz w:val="22"/>
                <w:u w:val="single"/>
              </w:rPr>
              <w:t xml:space="preserve">SUMMARY </w:t>
            </w:r>
            <w:r w:rsidR="00B34F66" w:rsidRPr="00925483">
              <w:rPr>
                <w:b/>
                <w:i/>
                <w:sz w:val="22"/>
                <w:u w:val="single"/>
              </w:rPr>
              <w:t xml:space="preserve"> STATEMENT</w:t>
            </w:r>
          </w:p>
        </w:tc>
      </w:tr>
      <w:tr w:rsidR="004C2CBF" w:rsidRPr="002C763B" w:rsidTr="00925483">
        <w:trPr>
          <w:trHeight w:val="22"/>
        </w:trPr>
        <w:tc>
          <w:tcPr>
            <w:tcW w:w="11055" w:type="dxa"/>
            <w:gridSpan w:val="2"/>
            <w:tcMar>
              <w:bottom w:w="0" w:type="dxa"/>
            </w:tcMar>
          </w:tcPr>
          <w:p w:rsidR="004C2CBF" w:rsidRDefault="004C2CBF" w:rsidP="00583BAB">
            <w:pPr>
              <w:rPr>
                <w:sz w:val="22"/>
              </w:rPr>
            </w:pPr>
          </w:p>
          <w:p w:rsidR="00996A1F" w:rsidRDefault="00435922" w:rsidP="00583BAB">
            <w:pPr>
              <w:rPr>
                <w:sz w:val="22"/>
              </w:rPr>
            </w:pPr>
            <w:r>
              <w:rPr>
                <w:sz w:val="22"/>
              </w:rPr>
              <w:t>An exceptionally dedicated and punctual worker wh</w:t>
            </w:r>
            <w:r w:rsidR="000306EE">
              <w:rPr>
                <w:sz w:val="22"/>
              </w:rPr>
              <w:t xml:space="preserve">o likes to undertake challenges with a 4 </w:t>
            </w:r>
            <w:r w:rsidR="00417463">
              <w:rPr>
                <w:sz w:val="22"/>
              </w:rPr>
              <w:t>years college</w:t>
            </w:r>
            <w:r w:rsidR="000306EE">
              <w:rPr>
                <w:sz w:val="22"/>
              </w:rPr>
              <w:t xml:space="preserve"> education</w:t>
            </w:r>
            <w:r>
              <w:rPr>
                <w:sz w:val="22"/>
              </w:rPr>
              <w:t xml:space="preserve"> </w:t>
            </w:r>
            <w:r w:rsidR="000306EE">
              <w:rPr>
                <w:sz w:val="22"/>
              </w:rPr>
              <w:t>on</w:t>
            </w:r>
            <w:r>
              <w:rPr>
                <w:sz w:val="22"/>
              </w:rPr>
              <w:t xml:space="preserve"> Physical Science</w:t>
            </w:r>
            <w:r w:rsidR="00417463">
              <w:rPr>
                <w:sz w:val="22"/>
              </w:rPr>
              <w:t>. I have learned a few scientific techniques used in laboratory experiments.</w:t>
            </w:r>
            <w:r w:rsidR="00B56B4B">
              <w:rPr>
                <w:sz w:val="22"/>
              </w:rPr>
              <w:t xml:space="preserve"> On my free time I </w:t>
            </w:r>
            <w:r w:rsidR="00197863">
              <w:rPr>
                <w:sz w:val="22"/>
              </w:rPr>
              <w:t>like to develop new skills such as learning the basic structures of a motorcycle and learning the ins and outs.</w:t>
            </w:r>
            <w:r w:rsidR="006A4F7F">
              <w:rPr>
                <w:sz w:val="22"/>
              </w:rPr>
              <w:t xml:space="preserve"> I am mechanically incline and perform well with tools and equipments as I complete my own basic automotive maintenance. </w:t>
            </w:r>
          </w:p>
          <w:p w:rsidR="00996A1F" w:rsidRPr="00583BAB" w:rsidRDefault="00435922" w:rsidP="00583BAB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207A5B" w:rsidRPr="002C763B" w:rsidTr="00925483">
        <w:trPr>
          <w:trHeight w:val="22"/>
        </w:trPr>
        <w:tc>
          <w:tcPr>
            <w:tcW w:w="11055" w:type="dxa"/>
            <w:gridSpan w:val="2"/>
            <w:tcMar>
              <w:bottom w:w="0" w:type="dxa"/>
            </w:tcMar>
          </w:tcPr>
          <w:p w:rsidR="00207A5B" w:rsidRPr="00925483" w:rsidRDefault="00207A5B" w:rsidP="00583BAB">
            <w:pPr>
              <w:rPr>
                <w:b/>
                <w:i/>
                <w:sz w:val="22"/>
                <w:u w:val="single"/>
              </w:rPr>
            </w:pPr>
            <w:r w:rsidRPr="00925483">
              <w:rPr>
                <w:b/>
                <w:i/>
                <w:sz w:val="22"/>
                <w:u w:val="single"/>
              </w:rPr>
              <w:t>EDUCATION</w:t>
            </w:r>
          </w:p>
        </w:tc>
      </w:tr>
      <w:tr w:rsidR="00207A5B" w:rsidRPr="002C763B" w:rsidTr="00925483">
        <w:trPr>
          <w:trHeight w:val="22"/>
        </w:trPr>
        <w:tc>
          <w:tcPr>
            <w:tcW w:w="5527" w:type="dxa"/>
            <w:tcMar>
              <w:bottom w:w="0" w:type="dxa"/>
            </w:tcMar>
          </w:tcPr>
          <w:p w:rsidR="00207A5B" w:rsidRDefault="00207A5B" w:rsidP="00583BAB">
            <w:pPr>
              <w:rPr>
                <w:sz w:val="22"/>
              </w:rPr>
            </w:pPr>
            <w:r w:rsidRPr="00207A5B">
              <w:rPr>
                <w:sz w:val="22"/>
              </w:rPr>
              <w:t>Bachelor</w:t>
            </w:r>
            <w:r>
              <w:rPr>
                <w:sz w:val="22"/>
              </w:rPr>
              <w:t xml:space="preserve"> of Science, May 2020</w:t>
            </w:r>
          </w:p>
          <w:p w:rsidR="00207A5B" w:rsidRDefault="00207A5B" w:rsidP="00583BAB">
            <w:pPr>
              <w:rPr>
                <w:sz w:val="22"/>
              </w:rPr>
            </w:pPr>
            <w:r>
              <w:rPr>
                <w:sz w:val="22"/>
              </w:rPr>
              <w:t>Temple University, Philadelphia,  PA</w:t>
            </w:r>
          </w:p>
          <w:p w:rsidR="00207A5B" w:rsidRPr="00925483" w:rsidRDefault="00207A5B" w:rsidP="00583BAB">
            <w:pPr>
              <w:rPr>
                <w:sz w:val="22"/>
              </w:rPr>
            </w:pPr>
            <w:r>
              <w:rPr>
                <w:sz w:val="22"/>
              </w:rPr>
              <w:t>Major: Mechanical Engineering</w:t>
            </w:r>
          </w:p>
        </w:tc>
        <w:tc>
          <w:tcPr>
            <w:tcW w:w="5528" w:type="dxa"/>
          </w:tcPr>
          <w:p w:rsidR="00207A5B" w:rsidRPr="002C763B" w:rsidRDefault="00207A5B" w:rsidP="00207A5B">
            <w:pPr>
              <w:pStyle w:val="ResumeBodyText"/>
              <w:rPr>
                <w:sz w:val="22"/>
              </w:rPr>
            </w:pPr>
            <w:r w:rsidRPr="002C763B">
              <w:rPr>
                <w:sz w:val="22"/>
              </w:rPr>
              <w:t>Bachelor of Science, December 2015</w:t>
            </w:r>
          </w:p>
          <w:p w:rsidR="00207A5B" w:rsidRDefault="00207A5B" w:rsidP="00207A5B">
            <w:pPr>
              <w:pStyle w:val="ResumeBodyText"/>
              <w:rPr>
                <w:sz w:val="22"/>
              </w:rPr>
            </w:pPr>
            <w:r w:rsidRPr="002C763B">
              <w:rPr>
                <w:sz w:val="22"/>
              </w:rPr>
              <w:t xml:space="preserve">Rowan University, Glassboro, NJ </w:t>
            </w:r>
          </w:p>
          <w:p w:rsidR="00207A5B" w:rsidRPr="002C763B" w:rsidRDefault="00207A5B" w:rsidP="00207A5B">
            <w:pPr>
              <w:pStyle w:val="ResumeBodyText"/>
              <w:rPr>
                <w:sz w:val="22"/>
              </w:rPr>
            </w:pPr>
            <w:r w:rsidRPr="002C763B">
              <w:rPr>
                <w:sz w:val="22"/>
              </w:rPr>
              <w:t>Major: Physics Minor: Math</w:t>
            </w:r>
          </w:p>
          <w:p w:rsidR="00207A5B" w:rsidRPr="00207A5B" w:rsidRDefault="00207A5B" w:rsidP="00207A5B">
            <w:pPr>
              <w:rPr>
                <w:b/>
                <w:sz w:val="22"/>
                <w:u w:val="single"/>
              </w:rPr>
            </w:pPr>
            <w:r w:rsidRPr="002C763B">
              <w:rPr>
                <w:sz w:val="22"/>
              </w:rPr>
              <w:t>GPA:  3.0</w:t>
            </w:r>
          </w:p>
        </w:tc>
      </w:tr>
      <w:tr w:rsidR="004C2CBF" w:rsidRPr="002C763B" w:rsidTr="00797B19">
        <w:trPr>
          <w:trHeight w:val="140"/>
        </w:trPr>
        <w:tc>
          <w:tcPr>
            <w:tcW w:w="11055" w:type="dxa"/>
            <w:gridSpan w:val="2"/>
            <w:tcMar>
              <w:bottom w:w="0" w:type="dxa"/>
            </w:tcMar>
          </w:tcPr>
          <w:p w:rsidR="00A84205" w:rsidRPr="00925483" w:rsidRDefault="0071266F" w:rsidP="004C2CBF">
            <w:pPr>
              <w:pStyle w:val="SectionHeading"/>
              <w:rPr>
                <w:rFonts w:asciiTheme="minorHAnsi" w:hAnsiTheme="minorHAnsi"/>
                <w:b/>
                <w:i/>
                <w:color w:val="auto"/>
                <w:sz w:val="22"/>
                <w:u w:val="single"/>
              </w:rPr>
            </w:pPr>
            <w:r w:rsidRPr="00925483">
              <w:rPr>
                <w:rFonts w:asciiTheme="minorHAnsi" w:hAnsiTheme="minorHAnsi"/>
                <w:b/>
                <w:i/>
                <w:color w:val="auto"/>
                <w:sz w:val="22"/>
                <w:u w:val="single"/>
              </w:rPr>
              <w:t xml:space="preserve">Professional work </w:t>
            </w:r>
            <w:r w:rsidR="004C2CBF" w:rsidRPr="00925483">
              <w:rPr>
                <w:rFonts w:asciiTheme="minorHAnsi" w:hAnsiTheme="minorHAnsi"/>
                <w:b/>
                <w:i/>
                <w:color w:val="auto"/>
                <w:sz w:val="22"/>
                <w:u w:val="single"/>
              </w:rPr>
              <w:t>Experience</w:t>
            </w:r>
          </w:p>
        </w:tc>
      </w:tr>
      <w:tr w:rsidR="00A84205" w:rsidRPr="002C763B" w:rsidTr="00797B19">
        <w:trPr>
          <w:trHeight w:val="140"/>
        </w:trPr>
        <w:tc>
          <w:tcPr>
            <w:tcW w:w="11055" w:type="dxa"/>
            <w:gridSpan w:val="2"/>
            <w:tcMar>
              <w:bottom w:w="0" w:type="dxa"/>
            </w:tcMar>
          </w:tcPr>
          <w:p w:rsidR="00A84205" w:rsidRPr="00AD555A" w:rsidRDefault="00A84205" w:rsidP="00A84205">
            <w:pPr>
              <w:rPr>
                <w:rFonts w:cstheme="minorHAnsi"/>
                <w:sz w:val="22"/>
              </w:rPr>
            </w:pPr>
            <w:r>
              <w:rPr>
                <w:b/>
                <w:sz w:val="22"/>
              </w:rPr>
              <w:t xml:space="preserve">Laboratory </w:t>
            </w:r>
            <w:r w:rsidRPr="00A84205">
              <w:rPr>
                <w:rFonts w:cstheme="minorHAnsi"/>
                <w:b/>
                <w:sz w:val="22"/>
              </w:rPr>
              <w:t>Technician</w:t>
            </w:r>
            <w:r w:rsidR="00AD555A">
              <w:rPr>
                <w:rFonts w:cstheme="minorHAnsi"/>
                <w:b/>
                <w:sz w:val="22"/>
              </w:rPr>
              <w:t xml:space="preserve">, </w:t>
            </w:r>
            <w:r w:rsidR="00AD555A">
              <w:rPr>
                <w:rFonts w:cstheme="minorHAnsi"/>
                <w:sz w:val="22"/>
              </w:rPr>
              <w:t>May 2017 - Present</w:t>
            </w:r>
          </w:p>
          <w:p w:rsidR="00A84205" w:rsidRPr="00A84205" w:rsidRDefault="00A84205" w:rsidP="00A84205">
            <w:pPr>
              <w:rPr>
                <w:rFonts w:cstheme="minorHAnsi"/>
                <w:sz w:val="22"/>
              </w:rPr>
            </w:pPr>
            <w:r w:rsidRPr="00A84205">
              <w:rPr>
                <w:rFonts w:cstheme="minorHAnsi"/>
                <w:b/>
                <w:sz w:val="22"/>
              </w:rPr>
              <w:t xml:space="preserve">EMSL Analytical, INC., </w:t>
            </w:r>
            <w:r w:rsidRPr="00A84205">
              <w:rPr>
                <w:rFonts w:cstheme="minorHAnsi"/>
                <w:sz w:val="22"/>
              </w:rPr>
              <w:t>Cinnaminson, NJ</w:t>
            </w:r>
          </w:p>
          <w:p w:rsidR="00A84205" w:rsidRPr="00A84205" w:rsidRDefault="00A84205" w:rsidP="00A84205">
            <w:pPr>
              <w:rPr>
                <w:rFonts w:cstheme="minorHAnsi"/>
                <w:sz w:val="22"/>
              </w:rPr>
            </w:pPr>
            <w:r w:rsidRPr="00A84205">
              <w:rPr>
                <w:rFonts w:cstheme="minorHAnsi"/>
                <w:b/>
                <w:sz w:val="22"/>
              </w:rPr>
              <w:t>Job Type</w:t>
            </w:r>
            <w:r w:rsidRPr="00A84205">
              <w:rPr>
                <w:rFonts w:cstheme="minorHAnsi"/>
                <w:sz w:val="22"/>
              </w:rPr>
              <w:t>: Full Time</w:t>
            </w:r>
          </w:p>
          <w:p w:rsidR="00A84205" w:rsidRDefault="00A84205" w:rsidP="00A84205">
            <w:pPr>
              <w:rPr>
                <w:rFonts w:cstheme="minorHAnsi"/>
                <w:sz w:val="22"/>
              </w:rPr>
            </w:pPr>
            <w:r w:rsidRPr="00A84205">
              <w:rPr>
                <w:rFonts w:cstheme="minorHAnsi"/>
                <w:b/>
                <w:sz w:val="22"/>
              </w:rPr>
              <w:t xml:space="preserve">Supervisor: </w:t>
            </w:r>
            <w:r w:rsidRPr="00A84205">
              <w:rPr>
                <w:rFonts w:cstheme="minorHAnsi"/>
                <w:sz w:val="22"/>
              </w:rPr>
              <w:t xml:space="preserve">Jesse </w:t>
            </w:r>
            <w:proofErr w:type="spellStart"/>
            <w:r w:rsidRPr="00A84205">
              <w:rPr>
                <w:rFonts w:cstheme="minorHAnsi"/>
                <w:sz w:val="22"/>
              </w:rPr>
              <w:t>Grillo</w:t>
            </w:r>
            <w:proofErr w:type="spellEnd"/>
          </w:p>
          <w:p w:rsidR="00A84205" w:rsidRDefault="00A84205" w:rsidP="00A84205">
            <w:pPr>
              <w:rPr>
                <w:rFonts w:cstheme="minorHAnsi"/>
                <w:sz w:val="22"/>
              </w:rPr>
            </w:pPr>
          </w:p>
          <w:p w:rsidR="00A84205" w:rsidRPr="00CE5D15" w:rsidRDefault="00CE5D15" w:rsidP="00A84205">
            <w:pPr>
              <w:pStyle w:val="Description"/>
              <w:rPr>
                <w:rStyle w:val="full-answer-content"/>
                <w:rFonts w:cstheme="minorHAnsi"/>
                <w:sz w:val="22"/>
              </w:rPr>
            </w:pPr>
            <w:r w:rsidRPr="00CE5D15">
              <w:rPr>
                <w:rStyle w:val="full-answer-content"/>
                <w:sz w:val="22"/>
              </w:rPr>
              <w:t>Preparation of environmental samples prior to analysis  for Air Sample Prep, Bulk Sample Prep, Dust, PLM and Gravimetric/Silica</w:t>
            </w:r>
          </w:p>
          <w:p w:rsidR="00CE5D15" w:rsidRPr="00CE5D15" w:rsidRDefault="00CE5D15" w:rsidP="00A84205">
            <w:pPr>
              <w:pStyle w:val="Description"/>
              <w:rPr>
                <w:rStyle w:val="full-answer-content"/>
                <w:rFonts w:cstheme="minorHAnsi"/>
                <w:sz w:val="22"/>
              </w:rPr>
            </w:pPr>
            <w:r>
              <w:rPr>
                <w:rStyle w:val="full-answer-content"/>
                <w:sz w:val="22"/>
              </w:rPr>
              <w:t>Cleaning and maintenance of lab equipment</w:t>
            </w:r>
          </w:p>
          <w:p w:rsidR="00CE5D15" w:rsidRPr="00CE5D15" w:rsidRDefault="00EC6AC0" w:rsidP="00CE5D15">
            <w:pPr>
              <w:pStyle w:val="Description"/>
              <w:rPr>
                <w:rStyle w:val="full-answer-content"/>
                <w:rFonts w:cstheme="minorHAnsi"/>
                <w:sz w:val="22"/>
              </w:rPr>
            </w:pPr>
            <w:r>
              <w:rPr>
                <w:rStyle w:val="summary"/>
                <w:sz w:val="22"/>
              </w:rPr>
              <w:t>O</w:t>
            </w:r>
            <w:r w:rsidRPr="00EC6AC0">
              <w:rPr>
                <w:rStyle w:val="summary"/>
                <w:sz w:val="22"/>
              </w:rPr>
              <w:t>perating under safety practices and SOP's</w:t>
            </w:r>
            <w:r>
              <w:rPr>
                <w:rStyle w:val="summary"/>
                <w:sz w:val="22"/>
              </w:rPr>
              <w:t xml:space="preserve"> </w:t>
            </w:r>
            <w:r w:rsidR="00CE5D15" w:rsidRPr="00EC6AC0">
              <w:rPr>
                <w:rStyle w:val="full-answer-content"/>
                <w:sz w:val="22"/>
              </w:rPr>
              <w:t>and</w:t>
            </w:r>
            <w:r w:rsidR="00CE5D15">
              <w:rPr>
                <w:rStyle w:val="full-answer-content"/>
                <w:sz w:val="22"/>
              </w:rPr>
              <w:t xml:space="preserve"> organization of supplies</w:t>
            </w:r>
          </w:p>
          <w:p w:rsidR="00EC6AC0" w:rsidRPr="00EC6AC0" w:rsidRDefault="00CE5D15" w:rsidP="00CE5D15">
            <w:pPr>
              <w:pStyle w:val="Description"/>
              <w:rPr>
                <w:rFonts w:cstheme="minorHAnsi"/>
                <w:sz w:val="22"/>
              </w:rPr>
            </w:pPr>
            <w:r w:rsidRPr="00CE5D15">
              <w:rPr>
                <w:rStyle w:val="summary"/>
                <w:sz w:val="22"/>
              </w:rPr>
              <w:t>Weigh materials, mix and roll mill</w:t>
            </w:r>
            <w:r w:rsidR="00A84205" w:rsidRPr="00CE5D15">
              <w:rPr>
                <w:rFonts w:eastAsia="Times New Roman" w:cstheme="minorHAnsi"/>
                <w:color w:val="222222"/>
                <w:sz w:val="22"/>
              </w:rPr>
              <w:t> </w:t>
            </w:r>
          </w:p>
          <w:p w:rsidR="00A84205" w:rsidRPr="006C15D3" w:rsidRDefault="00EC6AC0" w:rsidP="006C15D3">
            <w:pPr>
              <w:pStyle w:val="Description"/>
              <w:rPr>
                <w:rFonts w:cstheme="minorHAnsi"/>
                <w:sz w:val="22"/>
              </w:rPr>
            </w:pPr>
            <w:r w:rsidRPr="00EC6AC0">
              <w:rPr>
                <w:rStyle w:val="summary"/>
                <w:sz w:val="22"/>
              </w:rPr>
              <w:t xml:space="preserve">Analyzing and reporting </w:t>
            </w:r>
            <w:r>
              <w:rPr>
                <w:rStyle w:val="summary"/>
                <w:sz w:val="22"/>
              </w:rPr>
              <w:t xml:space="preserve"> samples </w:t>
            </w:r>
            <w:r w:rsidRPr="00EC6AC0">
              <w:rPr>
                <w:rStyle w:val="summary"/>
                <w:sz w:val="22"/>
              </w:rPr>
              <w:t>data</w:t>
            </w:r>
            <w:r w:rsidR="00A84205" w:rsidRPr="00EC6AC0">
              <w:rPr>
                <w:rFonts w:eastAsia="Times New Roman" w:cstheme="minorHAnsi"/>
                <w:sz w:val="22"/>
              </w:rPr>
              <w:br/>
            </w:r>
          </w:p>
        </w:tc>
      </w:tr>
      <w:tr w:rsidR="00BE73E0" w:rsidRPr="002C763B" w:rsidTr="00797B19">
        <w:trPr>
          <w:trHeight w:val="140"/>
        </w:trPr>
        <w:tc>
          <w:tcPr>
            <w:tcW w:w="11055" w:type="dxa"/>
            <w:gridSpan w:val="2"/>
            <w:tcMar>
              <w:bottom w:w="0" w:type="dxa"/>
            </w:tcMar>
          </w:tcPr>
          <w:p w:rsidR="00A84205" w:rsidRPr="00A84205" w:rsidRDefault="00BE73E0" w:rsidP="00BE73E0">
            <w:pPr>
              <w:pStyle w:val="Dates"/>
              <w:rPr>
                <w:color w:val="auto"/>
                <w:sz w:val="22"/>
              </w:rPr>
            </w:pPr>
            <w:r w:rsidRPr="002C763B">
              <w:rPr>
                <w:b/>
                <w:color w:val="auto"/>
                <w:sz w:val="22"/>
              </w:rPr>
              <w:t xml:space="preserve">Rural Carrier Associate, </w:t>
            </w:r>
            <w:r w:rsidRPr="002C763B">
              <w:rPr>
                <w:color w:val="auto"/>
                <w:sz w:val="22"/>
              </w:rPr>
              <w:t xml:space="preserve">January 2017- </w:t>
            </w:r>
            <w:r w:rsidR="00A84205">
              <w:rPr>
                <w:color w:val="auto"/>
                <w:sz w:val="22"/>
              </w:rPr>
              <w:t>May 2017</w:t>
            </w:r>
          </w:p>
          <w:p w:rsidR="00BE73E0" w:rsidRPr="002C763B" w:rsidRDefault="00BE73E0" w:rsidP="00BE73E0">
            <w:pPr>
              <w:pStyle w:val="Dates"/>
              <w:rPr>
                <w:b/>
                <w:color w:val="auto"/>
                <w:sz w:val="22"/>
              </w:rPr>
            </w:pPr>
            <w:r w:rsidRPr="002C763B">
              <w:rPr>
                <w:b/>
                <w:color w:val="auto"/>
                <w:sz w:val="22"/>
              </w:rPr>
              <w:t xml:space="preserve">USPS, </w:t>
            </w:r>
            <w:r w:rsidRPr="002C763B">
              <w:rPr>
                <w:color w:val="auto"/>
                <w:sz w:val="22"/>
              </w:rPr>
              <w:t>Marlton, NJ</w:t>
            </w:r>
          </w:p>
          <w:p w:rsidR="00BE73E0" w:rsidRPr="002C763B" w:rsidRDefault="00BE73E0" w:rsidP="00BE73E0">
            <w:pPr>
              <w:pStyle w:val="Dates"/>
              <w:rPr>
                <w:b/>
                <w:color w:val="auto"/>
                <w:sz w:val="22"/>
              </w:rPr>
            </w:pPr>
            <w:r w:rsidRPr="002C763B">
              <w:rPr>
                <w:b/>
                <w:color w:val="auto"/>
                <w:sz w:val="22"/>
              </w:rPr>
              <w:t>Job Type</w:t>
            </w:r>
            <w:r w:rsidRPr="002C763B">
              <w:rPr>
                <w:color w:val="auto"/>
                <w:sz w:val="22"/>
              </w:rPr>
              <w:t>: ~ 12 hours per week, Part-Time</w:t>
            </w:r>
          </w:p>
          <w:p w:rsidR="00453959" w:rsidRDefault="00BE73E0" w:rsidP="00BE73E0">
            <w:pPr>
              <w:pStyle w:val="Dates"/>
              <w:rPr>
                <w:color w:val="auto"/>
                <w:sz w:val="22"/>
              </w:rPr>
            </w:pPr>
            <w:r w:rsidRPr="002C763B">
              <w:rPr>
                <w:b/>
                <w:color w:val="auto"/>
                <w:sz w:val="22"/>
              </w:rPr>
              <w:t xml:space="preserve">Supervisor: </w:t>
            </w:r>
            <w:r w:rsidR="004574DD">
              <w:rPr>
                <w:color w:val="auto"/>
                <w:sz w:val="22"/>
              </w:rPr>
              <w:t>Joe</w:t>
            </w:r>
          </w:p>
          <w:p w:rsidR="004574DD" w:rsidRDefault="004574DD" w:rsidP="00BE73E0">
            <w:pPr>
              <w:pStyle w:val="Dates"/>
              <w:rPr>
                <w:color w:val="auto"/>
                <w:sz w:val="22"/>
              </w:rPr>
            </w:pPr>
          </w:p>
          <w:p w:rsidR="00453959" w:rsidRPr="007F0455" w:rsidRDefault="00453959" w:rsidP="00453959">
            <w:pPr>
              <w:pStyle w:val="Description"/>
              <w:rPr>
                <w:rStyle w:val="full-answer-content"/>
                <w:sz w:val="22"/>
              </w:rPr>
            </w:pPr>
            <w:r>
              <w:rPr>
                <w:rStyle w:val="full-answer-content"/>
                <w:sz w:val="22"/>
              </w:rPr>
              <w:t>Sort, Receive</w:t>
            </w:r>
            <w:r w:rsidR="008F6A02">
              <w:rPr>
                <w:rStyle w:val="full-answer-content"/>
                <w:sz w:val="22"/>
              </w:rPr>
              <w:t>,</w:t>
            </w:r>
            <w:r>
              <w:rPr>
                <w:rStyle w:val="full-answer-content"/>
                <w:sz w:val="22"/>
              </w:rPr>
              <w:t xml:space="preserve"> load</w:t>
            </w:r>
            <w:r w:rsidR="008F6A02">
              <w:rPr>
                <w:rStyle w:val="full-answer-content"/>
                <w:sz w:val="22"/>
              </w:rPr>
              <w:t xml:space="preserve"> and deliver</w:t>
            </w:r>
            <w:r w:rsidRPr="007F0455">
              <w:rPr>
                <w:rStyle w:val="full-answer-content"/>
                <w:sz w:val="22"/>
              </w:rPr>
              <w:t xml:space="preserve"> the mail in vehicle for distribution on an established route</w:t>
            </w:r>
          </w:p>
          <w:p w:rsidR="00453959" w:rsidRDefault="00453959" w:rsidP="00453959">
            <w:pPr>
              <w:pStyle w:val="Description"/>
              <w:rPr>
                <w:sz w:val="22"/>
              </w:rPr>
            </w:pPr>
            <w:r w:rsidRPr="00576FFC">
              <w:rPr>
                <w:sz w:val="22"/>
              </w:rPr>
              <w:t>Verify addresses on work orders and parcels / packages / envelopes with actual addresses</w:t>
            </w:r>
          </w:p>
          <w:p w:rsidR="00453959" w:rsidRPr="007E1D7E" w:rsidRDefault="00453959" w:rsidP="00453959">
            <w:pPr>
              <w:pStyle w:val="Description"/>
              <w:rPr>
                <w:sz w:val="22"/>
              </w:rPr>
            </w:pPr>
            <w:r w:rsidRPr="007E1D7E">
              <w:rPr>
                <w:sz w:val="22"/>
              </w:rPr>
              <w:t>Drive assigned delivery vehicle to different delivery destinations in a time</w:t>
            </w:r>
            <w:r w:rsidR="00836DB4">
              <w:rPr>
                <w:sz w:val="22"/>
              </w:rPr>
              <w:t>ly</w:t>
            </w:r>
            <w:r w:rsidRPr="007E1D7E">
              <w:rPr>
                <w:sz w:val="22"/>
              </w:rPr>
              <w:t xml:space="preserve"> efficient manner</w:t>
            </w:r>
          </w:p>
          <w:p w:rsidR="00453959" w:rsidRDefault="00453959" w:rsidP="00453959">
            <w:pPr>
              <w:pStyle w:val="Description"/>
              <w:rPr>
                <w:sz w:val="22"/>
              </w:rPr>
            </w:pPr>
            <w:r>
              <w:rPr>
                <w:sz w:val="22"/>
              </w:rPr>
              <w:t>Deliver mail</w:t>
            </w:r>
            <w:r w:rsidRPr="007E1D7E">
              <w:rPr>
                <w:sz w:val="22"/>
              </w:rPr>
              <w:t xml:space="preserve"> to customers by first verifying their identities and ensure that any needed signatures are obtained</w:t>
            </w:r>
          </w:p>
          <w:p w:rsidR="00453959" w:rsidRPr="00453959" w:rsidRDefault="00453959" w:rsidP="00453959">
            <w:pPr>
              <w:pStyle w:val="Description"/>
              <w:numPr>
                <w:ilvl w:val="0"/>
                <w:numId w:val="0"/>
              </w:numPr>
              <w:ind w:left="432"/>
              <w:rPr>
                <w:sz w:val="22"/>
              </w:rPr>
            </w:pPr>
          </w:p>
        </w:tc>
      </w:tr>
      <w:tr w:rsidR="00657DFE" w:rsidRPr="002C763B" w:rsidTr="00797B19">
        <w:trPr>
          <w:trHeight w:val="22"/>
        </w:trPr>
        <w:tc>
          <w:tcPr>
            <w:tcW w:w="11055" w:type="dxa"/>
            <w:gridSpan w:val="2"/>
            <w:shd w:val="clear" w:color="auto" w:fill="auto"/>
            <w:tcMar>
              <w:bottom w:w="29" w:type="dxa"/>
            </w:tcMar>
          </w:tcPr>
          <w:p w:rsidR="00657DFE" w:rsidRPr="002C763B" w:rsidRDefault="00E71DC9" w:rsidP="00657DFE">
            <w:pPr>
              <w:rPr>
                <w:b/>
                <w:i/>
                <w:sz w:val="22"/>
              </w:rPr>
            </w:pPr>
            <w:r w:rsidRPr="002C763B">
              <w:rPr>
                <w:b/>
                <w:i/>
                <w:sz w:val="22"/>
              </w:rPr>
              <w:t>Designated Hitter</w:t>
            </w:r>
            <w:r w:rsidR="0071266F" w:rsidRPr="002C763B">
              <w:rPr>
                <w:b/>
                <w:i/>
                <w:sz w:val="22"/>
              </w:rPr>
              <w:t xml:space="preserve">, </w:t>
            </w:r>
            <w:r w:rsidR="00BE73E0" w:rsidRPr="002C763B">
              <w:rPr>
                <w:i/>
                <w:sz w:val="22"/>
              </w:rPr>
              <w:t>October 20</w:t>
            </w:r>
            <w:r w:rsidR="0071266F" w:rsidRPr="002C763B">
              <w:rPr>
                <w:i/>
                <w:sz w:val="22"/>
              </w:rPr>
              <w:t xml:space="preserve">14 - </w:t>
            </w:r>
            <w:r w:rsidR="002D60D4">
              <w:rPr>
                <w:i/>
                <w:sz w:val="22"/>
              </w:rPr>
              <w:t>February 2018</w:t>
            </w:r>
          </w:p>
          <w:p w:rsidR="0071266F" w:rsidRPr="002C763B" w:rsidRDefault="0071266F" w:rsidP="00657DFE">
            <w:pPr>
              <w:rPr>
                <w:b/>
                <w:i/>
                <w:sz w:val="22"/>
              </w:rPr>
            </w:pPr>
            <w:r w:rsidRPr="002C763B">
              <w:rPr>
                <w:b/>
                <w:i/>
                <w:sz w:val="22"/>
              </w:rPr>
              <w:t>Walgree</w:t>
            </w:r>
            <w:r w:rsidR="00B34F66" w:rsidRPr="002C763B">
              <w:rPr>
                <w:b/>
                <w:i/>
                <w:sz w:val="22"/>
              </w:rPr>
              <w:t>ns</w:t>
            </w:r>
            <w:r w:rsidRPr="002C763B">
              <w:rPr>
                <w:b/>
                <w:i/>
                <w:sz w:val="22"/>
              </w:rPr>
              <w:t xml:space="preserve">, </w:t>
            </w:r>
            <w:r w:rsidRPr="002C763B">
              <w:rPr>
                <w:i/>
                <w:sz w:val="22"/>
              </w:rPr>
              <w:t>Glendora, NJ</w:t>
            </w:r>
          </w:p>
          <w:p w:rsidR="0071266F" w:rsidRPr="002C763B" w:rsidRDefault="0071266F" w:rsidP="00657DFE">
            <w:pPr>
              <w:rPr>
                <w:b/>
                <w:i/>
                <w:sz w:val="22"/>
              </w:rPr>
            </w:pPr>
            <w:r w:rsidRPr="002C763B">
              <w:rPr>
                <w:b/>
                <w:i/>
                <w:sz w:val="22"/>
              </w:rPr>
              <w:t>Job Type</w:t>
            </w:r>
            <w:r w:rsidRPr="002C763B">
              <w:rPr>
                <w:i/>
                <w:sz w:val="22"/>
              </w:rPr>
              <w:t>:~30 hours per week, Part-Time</w:t>
            </w:r>
          </w:p>
          <w:p w:rsidR="004574DD" w:rsidRDefault="0071266F" w:rsidP="00657DFE">
            <w:pPr>
              <w:rPr>
                <w:i/>
                <w:sz w:val="22"/>
              </w:rPr>
            </w:pPr>
            <w:r w:rsidRPr="002C763B">
              <w:rPr>
                <w:b/>
                <w:i/>
                <w:sz w:val="22"/>
              </w:rPr>
              <w:t xml:space="preserve">Supervisor: </w:t>
            </w:r>
            <w:r w:rsidRPr="002C763B">
              <w:rPr>
                <w:i/>
                <w:sz w:val="22"/>
              </w:rPr>
              <w:t xml:space="preserve">Michael </w:t>
            </w:r>
            <w:proofErr w:type="spellStart"/>
            <w:r w:rsidRPr="002C763B">
              <w:rPr>
                <w:i/>
                <w:sz w:val="22"/>
              </w:rPr>
              <w:t>Marchlowitz</w:t>
            </w:r>
            <w:proofErr w:type="spellEnd"/>
          </w:p>
          <w:p w:rsidR="0071266F" w:rsidRPr="002C763B" w:rsidRDefault="004574DD" w:rsidP="00657DFE">
            <w:pPr>
              <w:rPr>
                <w:b/>
                <w:i/>
                <w:sz w:val="22"/>
              </w:rPr>
            </w:pPr>
            <w:r w:rsidRPr="002C763B">
              <w:rPr>
                <w:b/>
                <w:i/>
                <w:sz w:val="22"/>
              </w:rPr>
              <w:t xml:space="preserve"> </w:t>
            </w:r>
          </w:p>
          <w:p w:rsidR="00657DFE" w:rsidRPr="002C763B" w:rsidRDefault="00657DFE" w:rsidP="00657DFE">
            <w:pPr>
              <w:pStyle w:val="Description"/>
              <w:rPr>
                <w:sz w:val="22"/>
              </w:rPr>
            </w:pPr>
            <w:r w:rsidRPr="002C763B">
              <w:rPr>
                <w:sz w:val="22"/>
              </w:rPr>
              <w:t xml:space="preserve">Provide customer service at prescription drop-off and pick-up counter </w:t>
            </w:r>
          </w:p>
          <w:p w:rsidR="00657DFE" w:rsidRPr="002C763B" w:rsidRDefault="00657DFE" w:rsidP="00657DFE">
            <w:pPr>
              <w:pStyle w:val="Description"/>
              <w:rPr>
                <w:sz w:val="22"/>
              </w:rPr>
            </w:pPr>
            <w:r w:rsidRPr="002C763B">
              <w:rPr>
                <w:sz w:val="22"/>
              </w:rPr>
              <w:t>Enter new patients' prescriptions</w:t>
            </w:r>
            <w:r w:rsidR="005A5A08" w:rsidRPr="002C763B">
              <w:rPr>
                <w:sz w:val="22"/>
              </w:rPr>
              <w:t xml:space="preserve"> and insurance</w:t>
            </w:r>
            <w:r w:rsidRPr="002C763B">
              <w:rPr>
                <w:sz w:val="22"/>
              </w:rPr>
              <w:t xml:space="preserve"> into medication software system</w:t>
            </w:r>
          </w:p>
          <w:p w:rsidR="00B8708F" w:rsidRPr="002C763B" w:rsidRDefault="00657DFE" w:rsidP="00E71DC9">
            <w:pPr>
              <w:pStyle w:val="Description"/>
              <w:rPr>
                <w:sz w:val="22"/>
              </w:rPr>
            </w:pPr>
            <w:r w:rsidRPr="002C763B">
              <w:rPr>
                <w:sz w:val="22"/>
              </w:rPr>
              <w:lastRenderedPageBreak/>
              <w:t>Fill and accurately dispense patient's medications</w:t>
            </w:r>
          </w:p>
          <w:p w:rsidR="00657DFE" w:rsidRPr="002C763B" w:rsidRDefault="00657DFE" w:rsidP="00657DFE">
            <w:pPr>
              <w:pStyle w:val="Description"/>
              <w:rPr>
                <w:sz w:val="22"/>
              </w:rPr>
            </w:pPr>
            <w:r w:rsidRPr="002C763B">
              <w:rPr>
                <w:sz w:val="22"/>
              </w:rPr>
              <w:t>Produce and distribute negative films and electronic orders to costumers</w:t>
            </w:r>
          </w:p>
          <w:p w:rsidR="00831E0E" w:rsidRPr="002C763B" w:rsidRDefault="00657DFE" w:rsidP="0052405E">
            <w:pPr>
              <w:pStyle w:val="Description"/>
              <w:rPr>
                <w:sz w:val="22"/>
              </w:rPr>
            </w:pPr>
            <w:r w:rsidRPr="002C763B">
              <w:rPr>
                <w:sz w:val="22"/>
              </w:rPr>
              <w:t>Perform a monthly inventory on photo orders</w:t>
            </w:r>
          </w:p>
          <w:p w:rsidR="00F90C92" w:rsidRPr="002C763B" w:rsidRDefault="00F90C92" w:rsidP="0052405E">
            <w:pPr>
              <w:pStyle w:val="Description"/>
              <w:rPr>
                <w:sz w:val="22"/>
              </w:rPr>
            </w:pPr>
            <w:r w:rsidRPr="002C763B">
              <w:rPr>
                <w:sz w:val="22"/>
              </w:rPr>
              <w:t xml:space="preserve">Ability to supply and store </w:t>
            </w:r>
            <w:r w:rsidR="0004615C" w:rsidRPr="002C763B">
              <w:rPr>
                <w:sz w:val="22"/>
              </w:rPr>
              <w:t>surplus of</w:t>
            </w:r>
            <w:r w:rsidRPr="002C763B">
              <w:rPr>
                <w:sz w:val="22"/>
              </w:rPr>
              <w:t xml:space="preserve"> inventory on weekly shipments</w:t>
            </w:r>
          </w:p>
          <w:p w:rsidR="005E6D24" w:rsidRPr="002C763B" w:rsidRDefault="005E6D24" w:rsidP="005E6D24">
            <w:pPr>
              <w:pStyle w:val="Description"/>
              <w:rPr>
                <w:sz w:val="22"/>
              </w:rPr>
            </w:pPr>
            <w:r w:rsidRPr="002C763B">
              <w:rPr>
                <w:sz w:val="22"/>
              </w:rPr>
              <w:t>Resolve customers' concern regarding store products</w:t>
            </w:r>
          </w:p>
        </w:tc>
      </w:tr>
      <w:tr w:rsidR="00831E0E" w:rsidRPr="002C763B" w:rsidTr="00280B9B">
        <w:trPr>
          <w:trHeight w:val="22"/>
        </w:trPr>
        <w:tc>
          <w:tcPr>
            <w:tcW w:w="11055" w:type="dxa"/>
            <w:gridSpan w:val="2"/>
            <w:shd w:val="clear" w:color="auto" w:fill="auto"/>
            <w:tcMar>
              <w:bottom w:w="29" w:type="dxa"/>
            </w:tcMar>
          </w:tcPr>
          <w:p w:rsidR="00153C1B" w:rsidRPr="002C763B" w:rsidRDefault="00153C1B" w:rsidP="00153C1B">
            <w:pPr>
              <w:rPr>
                <w:b/>
                <w:sz w:val="22"/>
              </w:rPr>
            </w:pPr>
            <w:r w:rsidRPr="002C763B">
              <w:rPr>
                <w:b/>
                <w:sz w:val="22"/>
              </w:rPr>
              <w:lastRenderedPageBreak/>
              <w:t xml:space="preserve">Student </w:t>
            </w:r>
            <w:r w:rsidR="00797B19" w:rsidRPr="002C763B">
              <w:rPr>
                <w:b/>
                <w:sz w:val="22"/>
              </w:rPr>
              <w:t>Researcher</w:t>
            </w:r>
            <w:r w:rsidRPr="002C763B">
              <w:rPr>
                <w:b/>
                <w:sz w:val="22"/>
              </w:rPr>
              <w:t xml:space="preserve">, </w:t>
            </w:r>
            <w:r w:rsidRPr="002C763B">
              <w:rPr>
                <w:sz w:val="22"/>
              </w:rPr>
              <w:t>September - December 2015</w:t>
            </w:r>
          </w:p>
          <w:p w:rsidR="00153C1B" w:rsidRPr="002C763B" w:rsidRDefault="00153C1B" w:rsidP="00153C1B">
            <w:pPr>
              <w:rPr>
                <w:sz w:val="22"/>
              </w:rPr>
            </w:pPr>
            <w:r w:rsidRPr="002C763B">
              <w:rPr>
                <w:b/>
                <w:sz w:val="22"/>
              </w:rPr>
              <w:t>Rowan University</w:t>
            </w:r>
            <w:r w:rsidR="00D05E66" w:rsidRPr="002C763B">
              <w:rPr>
                <w:b/>
                <w:sz w:val="22"/>
              </w:rPr>
              <w:t>,</w:t>
            </w:r>
            <w:r w:rsidR="00D05E66" w:rsidRPr="002C763B">
              <w:rPr>
                <w:sz w:val="22"/>
              </w:rPr>
              <w:t xml:space="preserve"> Glassboro, NJ</w:t>
            </w:r>
          </w:p>
          <w:p w:rsidR="00153C1B" w:rsidRPr="002C763B" w:rsidRDefault="00153C1B" w:rsidP="00153C1B">
            <w:pPr>
              <w:rPr>
                <w:sz w:val="22"/>
              </w:rPr>
            </w:pPr>
            <w:r w:rsidRPr="002C763B">
              <w:rPr>
                <w:b/>
                <w:sz w:val="22"/>
              </w:rPr>
              <w:t xml:space="preserve">Job Type: </w:t>
            </w:r>
            <w:r w:rsidRPr="002C763B">
              <w:rPr>
                <w:sz w:val="22"/>
              </w:rPr>
              <w:t>~25 hours per week, Student</w:t>
            </w:r>
          </w:p>
          <w:p w:rsidR="00153C1B" w:rsidRPr="002C763B" w:rsidRDefault="00153C1B" w:rsidP="00153C1B">
            <w:pPr>
              <w:rPr>
                <w:sz w:val="22"/>
              </w:rPr>
            </w:pPr>
            <w:r w:rsidRPr="002C763B">
              <w:rPr>
                <w:b/>
                <w:sz w:val="22"/>
              </w:rPr>
              <w:t xml:space="preserve">Supervisor: </w:t>
            </w:r>
            <w:r w:rsidRPr="002C763B">
              <w:rPr>
                <w:sz w:val="22"/>
              </w:rPr>
              <w:t>Michael Lim</w:t>
            </w:r>
            <w:r w:rsidR="001E7F63" w:rsidRPr="002C763B">
              <w:rPr>
                <w:sz w:val="22"/>
              </w:rPr>
              <w:t xml:space="preserve"> </w:t>
            </w:r>
          </w:p>
          <w:p w:rsidR="00831E0E" w:rsidRPr="002C763B" w:rsidRDefault="00831E0E" w:rsidP="00153C1B">
            <w:pPr>
              <w:rPr>
                <w:b/>
                <w:i/>
                <w:sz w:val="22"/>
              </w:rPr>
            </w:pPr>
            <w:r w:rsidRPr="002C763B">
              <w:rPr>
                <w:b/>
                <w:i/>
                <w:sz w:val="22"/>
              </w:rPr>
              <w:t>Advanced Laboratory -- Class</w:t>
            </w:r>
          </w:p>
          <w:p w:rsidR="00797B19" w:rsidRPr="002C763B" w:rsidRDefault="00797B19" w:rsidP="00153C1B">
            <w:pPr>
              <w:rPr>
                <w:b/>
                <w:sz w:val="22"/>
              </w:rPr>
            </w:pPr>
          </w:p>
          <w:p w:rsidR="00831E0E" w:rsidRPr="002C763B" w:rsidRDefault="00831E0E" w:rsidP="00831E0E">
            <w:pPr>
              <w:pStyle w:val="Description"/>
              <w:rPr>
                <w:sz w:val="22"/>
              </w:rPr>
            </w:pPr>
            <w:r w:rsidRPr="002C763B">
              <w:rPr>
                <w:sz w:val="22"/>
              </w:rPr>
              <w:t>Preformed  and written a report on an experiment based on existing theories</w:t>
            </w:r>
          </w:p>
          <w:p w:rsidR="00831E0E" w:rsidRPr="002C763B" w:rsidRDefault="00831E0E" w:rsidP="00831E0E">
            <w:pPr>
              <w:pStyle w:val="Description"/>
              <w:rPr>
                <w:sz w:val="22"/>
              </w:rPr>
            </w:pPr>
            <w:r w:rsidRPr="002C763B">
              <w:rPr>
                <w:sz w:val="22"/>
              </w:rPr>
              <w:t xml:space="preserve"> Utilized modern experimental techniques and machinery to produce results </w:t>
            </w:r>
          </w:p>
          <w:p w:rsidR="00831E0E" w:rsidRPr="002C763B" w:rsidRDefault="00831E0E" w:rsidP="00831E0E">
            <w:pPr>
              <w:pStyle w:val="Description"/>
              <w:rPr>
                <w:sz w:val="22"/>
              </w:rPr>
            </w:pPr>
            <w:r w:rsidRPr="002C763B">
              <w:rPr>
                <w:sz w:val="22"/>
              </w:rPr>
              <w:t xml:space="preserve">Presented results and finding with </w:t>
            </w:r>
            <w:r w:rsidR="00CD2A54" w:rsidRPr="002C763B">
              <w:rPr>
                <w:sz w:val="22"/>
              </w:rPr>
              <w:t>associates</w:t>
            </w:r>
          </w:p>
          <w:p w:rsidR="00853C63" w:rsidRPr="002C763B" w:rsidRDefault="00853C63" w:rsidP="00853C63">
            <w:pPr>
              <w:pStyle w:val="Description"/>
              <w:rPr>
                <w:sz w:val="22"/>
              </w:rPr>
            </w:pPr>
            <w:r w:rsidRPr="002C763B">
              <w:rPr>
                <w:sz w:val="22"/>
              </w:rPr>
              <w:t>Uses values and figures from charts, diagrams, manuals, and tables</w:t>
            </w:r>
          </w:p>
        </w:tc>
      </w:tr>
    </w:tbl>
    <w:p w:rsidR="00BD4302" w:rsidRPr="002C763B" w:rsidRDefault="00BD4302" w:rsidP="00A63CD4">
      <w:pPr>
        <w:rPr>
          <w:sz w:val="22"/>
        </w:rPr>
      </w:pPr>
    </w:p>
    <w:sectPr w:rsidR="00BD4302" w:rsidRPr="002C763B" w:rsidSect="00BD4302">
      <w:pgSz w:w="12240" w:h="15840"/>
      <w:pgMar w:top="1440" w:right="1800" w:bottom="720" w:left="25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6EC" w:rsidRDefault="00DB26EC">
      <w:r>
        <w:separator/>
      </w:r>
    </w:p>
  </w:endnote>
  <w:endnote w:type="continuationSeparator" w:id="0">
    <w:p w:rsidR="00DB26EC" w:rsidRDefault="00DB2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6EC" w:rsidRDefault="00DB26EC">
      <w:r>
        <w:separator/>
      </w:r>
    </w:p>
  </w:footnote>
  <w:footnote w:type="continuationSeparator" w:id="0">
    <w:p w:rsidR="00DB26EC" w:rsidRDefault="00DB26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6868E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2736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00421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CB9E1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6A0F84"/>
    <w:multiLevelType w:val="hybridMultilevel"/>
    <w:tmpl w:val="D180C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A2F59"/>
    <w:multiLevelType w:val="hybridMultilevel"/>
    <w:tmpl w:val="62E6A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3A7BCF"/>
    <w:multiLevelType w:val="hybridMultilevel"/>
    <w:tmpl w:val="EA44BA0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>
    <w:nsid w:val="3B2C586A"/>
    <w:multiLevelType w:val="hybridMultilevel"/>
    <w:tmpl w:val="5FBC2E8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D72916"/>
    <w:multiLevelType w:val="hybridMultilevel"/>
    <w:tmpl w:val="D54EC57C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2">
    <w:nsid w:val="4E50235E"/>
    <w:multiLevelType w:val="hybridMultilevel"/>
    <w:tmpl w:val="F184E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2E6797"/>
    <w:multiLevelType w:val="hybridMultilevel"/>
    <w:tmpl w:val="D826B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5D3F8E"/>
    <w:multiLevelType w:val="hybridMultilevel"/>
    <w:tmpl w:val="C784AE7E"/>
    <w:lvl w:ilvl="0" w:tplc="A4D04992">
      <w:start w:val="1"/>
      <w:numFmt w:val="bullet"/>
      <w:pStyle w:val="Description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BA013F"/>
    <w:multiLevelType w:val="hybridMultilevel"/>
    <w:tmpl w:val="1F34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4"/>
  </w:num>
  <w:num w:numId="5">
    <w:abstractNumId w:val="18"/>
  </w:num>
  <w:num w:numId="6">
    <w:abstractNumId w:val="14"/>
  </w:num>
  <w:num w:numId="7">
    <w:abstractNumId w:val="19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8"/>
  </w:num>
  <w:num w:numId="14">
    <w:abstractNumId w:val="17"/>
  </w:num>
  <w:num w:numId="15">
    <w:abstractNumId w:val="12"/>
  </w:num>
  <w:num w:numId="16">
    <w:abstractNumId w:val="6"/>
  </w:num>
  <w:num w:numId="17">
    <w:abstractNumId w:val="7"/>
  </w:num>
  <w:num w:numId="18">
    <w:abstractNumId w:val="11"/>
  </w:num>
  <w:num w:numId="19">
    <w:abstractNumId w:val="13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00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DC1D28"/>
    <w:rsid w:val="00020C8C"/>
    <w:rsid w:val="00023536"/>
    <w:rsid w:val="000242AC"/>
    <w:rsid w:val="000306EE"/>
    <w:rsid w:val="000444D2"/>
    <w:rsid w:val="0004615C"/>
    <w:rsid w:val="00064E4E"/>
    <w:rsid w:val="00074D20"/>
    <w:rsid w:val="000C480C"/>
    <w:rsid w:val="000E2B04"/>
    <w:rsid w:val="000E75CE"/>
    <w:rsid w:val="000E7FEF"/>
    <w:rsid w:val="00104EA5"/>
    <w:rsid w:val="001442D4"/>
    <w:rsid w:val="00153C1B"/>
    <w:rsid w:val="00194B0C"/>
    <w:rsid w:val="00197863"/>
    <w:rsid w:val="001A733C"/>
    <w:rsid w:val="001B5BFA"/>
    <w:rsid w:val="001D74B4"/>
    <w:rsid w:val="001E7F63"/>
    <w:rsid w:val="001F5DF7"/>
    <w:rsid w:val="001F704C"/>
    <w:rsid w:val="00204854"/>
    <w:rsid w:val="002049CE"/>
    <w:rsid w:val="00207A5B"/>
    <w:rsid w:val="002149FE"/>
    <w:rsid w:val="002241ED"/>
    <w:rsid w:val="00227FCE"/>
    <w:rsid w:val="00254072"/>
    <w:rsid w:val="002635CB"/>
    <w:rsid w:val="00263758"/>
    <w:rsid w:val="00280B9B"/>
    <w:rsid w:val="00290E2A"/>
    <w:rsid w:val="00295AB8"/>
    <w:rsid w:val="002A41D5"/>
    <w:rsid w:val="002C763B"/>
    <w:rsid w:val="002D3F7B"/>
    <w:rsid w:val="002D60D4"/>
    <w:rsid w:val="002D78C8"/>
    <w:rsid w:val="003124F9"/>
    <w:rsid w:val="003160F0"/>
    <w:rsid w:val="00347801"/>
    <w:rsid w:val="003479CA"/>
    <w:rsid w:val="00355927"/>
    <w:rsid w:val="00366C5D"/>
    <w:rsid w:val="003711AB"/>
    <w:rsid w:val="00373F43"/>
    <w:rsid w:val="003B656F"/>
    <w:rsid w:val="003F332A"/>
    <w:rsid w:val="003F667E"/>
    <w:rsid w:val="00401764"/>
    <w:rsid w:val="00416162"/>
    <w:rsid w:val="00417463"/>
    <w:rsid w:val="00420B09"/>
    <w:rsid w:val="00435922"/>
    <w:rsid w:val="00453959"/>
    <w:rsid w:val="004574DD"/>
    <w:rsid w:val="00464B36"/>
    <w:rsid w:val="00467C11"/>
    <w:rsid w:val="0048087D"/>
    <w:rsid w:val="004A792A"/>
    <w:rsid w:val="004B34B9"/>
    <w:rsid w:val="004C197A"/>
    <w:rsid w:val="004C2CBF"/>
    <w:rsid w:val="004D2831"/>
    <w:rsid w:val="004E0516"/>
    <w:rsid w:val="004F44B8"/>
    <w:rsid w:val="00505C83"/>
    <w:rsid w:val="0050621A"/>
    <w:rsid w:val="005062D9"/>
    <w:rsid w:val="00510D43"/>
    <w:rsid w:val="0052405E"/>
    <w:rsid w:val="00536162"/>
    <w:rsid w:val="00537B13"/>
    <w:rsid w:val="005521CA"/>
    <w:rsid w:val="005603D8"/>
    <w:rsid w:val="00562F1E"/>
    <w:rsid w:val="00573C5F"/>
    <w:rsid w:val="00576FFC"/>
    <w:rsid w:val="00581CCE"/>
    <w:rsid w:val="00583BAB"/>
    <w:rsid w:val="005A5A08"/>
    <w:rsid w:val="005B1A5E"/>
    <w:rsid w:val="005C498D"/>
    <w:rsid w:val="005D3691"/>
    <w:rsid w:val="005D5E4A"/>
    <w:rsid w:val="005E4F62"/>
    <w:rsid w:val="005E6D24"/>
    <w:rsid w:val="005F337A"/>
    <w:rsid w:val="005F7983"/>
    <w:rsid w:val="00622C62"/>
    <w:rsid w:val="006479E2"/>
    <w:rsid w:val="00657DFE"/>
    <w:rsid w:val="00696480"/>
    <w:rsid w:val="006A0878"/>
    <w:rsid w:val="006A4F7F"/>
    <w:rsid w:val="006A754E"/>
    <w:rsid w:val="006B040F"/>
    <w:rsid w:val="006C15D3"/>
    <w:rsid w:val="006C1A9A"/>
    <w:rsid w:val="006D5116"/>
    <w:rsid w:val="006D7703"/>
    <w:rsid w:val="006F722E"/>
    <w:rsid w:val="00711B15"/>
    <w:rsid w:val="0071266F"/>
    <w:rsid w:val="00723591"/>
    <w:rsid w:val="00725332"/>
    <w:rsid w:val="00744F0D"/>
    <w:rsid w:val="007559A2"/>
    <w:rsid w:val="0076581B"/>
    <w:rsid w:val="0076749A"/>
    <w:rsid w:val="00776132"/>
    <w:rsid w:val="00792803"/>
    <w:rsid w:val="00797B19"/>
    <w:rsid w:val="007A25EE"/>
    <w:rsid w:val="007B6CD6"/>
    <w:rsid w:val="007D6E5C"/>
    <w:rsid w:val="007E1D7E"/>
    <w:rsid w:val="007F0455"/>
    <w:rsid w:val="007F0A46"/>
    <w:rsid w:val="00800AB6"/>
    <w:rsid w:val="00830C51"/>
    <w:rsid w:val="00831E0E"/>
    <w:rsid w:val="00836DB4"/>
    <w:rsid w:val="00853C63"/>
    <w:rsid w:val="008842AA"/>
    <w:rsid w:val="00895916"/>
    <w:rsid w:val="008A36A4"/>
    <w:rsid w:val="008E7EBD"/>
    <w:rsid w:val="008F5100"/>
    <w:rsid w:val="008F69EC"/>
    <w:rsid w:val="008F6A02"/>
    <w:rsid w:val="00925483"/>
    <w:rsid w:val="00935CED"/>
    <w:rsid w:val="00950726"/>
    <w:rsid w:val="00955CE1"/>
    <w:rsid w:val="00963478"/>
    <w:rsid w:val="00971BFF"/>
    <w:rsid w:val="00996A1F"/>
    <w:rsid w:val="009A721A"/>
    <w:rsid w:val="009B1602"/>
    <w:rsid w:val="009C5576"/>
    <w:rsid w:val="009D7EC3"/>
    <w:rsid w:val="009E1DDE"/>
    <w:rsid w:val="009F7E53"/>
    <w:rsid w:val="00A1399A"/>
    <w:rsid w:val="00A16041"/>
    <w:rsid w:val="00A3014D"/>
    <w:rsid w:val="00A455D9"/>
    <w:rsid w:val="00A53353"/>
    <w:rsid w:val="00A63CD4"/>
    <w:rsid w:val="00A77556"/>
    <w:rsid w:val="00A84205"/>
    <w:rsid w:val="00AA24E5"/>
    <w:rsid w:val="00AD555A"/>
    <w:rsid w:val="00AF6B95"/>
    <w:rsid w:val="00B01F23"/>
    <w:rsid w:val="00B05A54"/>
    <w:rsid w:val="00B220A8"/>
    <w:rsid w:val="00B24AF1"/>
    <w:rsid w:val="00B34F66"/>
    <w:rsid w:val="00B37FD1"/>
    <w:rsid w:val="00B56B4B"/>
    <w:rsid w:val="00B64AF1"/>
    <w:rsid w:val="00B71FBC"/>
    <w:rsid w:val="00B8168E"/>
    <w:rsid w:val="00B8708F"/>
    <w:rsid w:val="00BB4666"/>
    <w:rsid w:val="00BB46BE"/>
    <w:rsid w:val="00BD4302"/>
    <w:rsid w:val="00BE73E0"/>
    <w:rsid w:val="00C14347"/>
    <w:rsid w:val="00C22A49"/>
    <w:rsid w:val="00C27F63"/>
    <w:rsid w:val="00C6209A"/>
    <w:rsid w:val="00CA11E5"/>
    <w:rsid w:val="00CB0A20"/>
    <w:rsid w:val="00CD2A54"/>
    <w:rsid w:val="00CE5D15"/>
    <w:rsid w:val="00CF5B59"/>
    <w:rsid w:val="00D05E66"/>
    <w:rsid w:val="00D14C6F"/>
    <w:rsid w:val="00D21EA9"/>
    <w:rsid w:val="00D32F6D"/>
    <w:rsid w:val="00D33E71"/>
    <w:rsid w:val="00D50711"/>
    <w:rsid w:val="00D55C1C"/>
    <w:rsid w:val="00D67792"/>
    <w:rsid w:val="00D80214"/>
    <w:rsid w:val="00D822E0"/>
    <w:rsid w:val="00D915E3"/>
    <w:rsid w:val="00D96D70"/>
    <w:rsid w:val="00DB26EC"/>
    <w:rsid w:val="00DC145B"/>
    <w:rsid w:val="00DC1D28"/>
    <w:rsid w:val="00DD2411"/>
    <w:rsid w:val="00DD2520"/>
    <w:rsid w:val="00DD3577"/>
    <w:rsid w:val="00DE61D8"/>
    <w:rsid w:val="00E107E4"/>
    <w:rsid w:val="00E2540E"/>
    <w:rsid w:val="00E365F7"/>
    <w:rsid w:val="00E366E5"/>
    <w:rsid w:val="00E67571"/>
    <w:rsid w:val="00E71DC9"/>
    <w:rsid w:val="00EA43C6"/>
    <w:rsid w:val="00EB3E30"/>
    <w:rsid w:val="00EB40F7"/>
    <w:rsid w:val="00EC6AC0"/>
    <w:rsid w:val="00EE5EE2"/>
    <w:rsid w:val="00EE6B7D"/>
    <w:rsid w:val="00F04647"/>
    <w:rsid w:val="00F272FF"/>
    <w:rsid w:val="00F369E0"/>
    <w:rsid w:val="00F36FB8"/>
    <w:rsid w:val="00F90C92"/>
    <w:rsid w:val="00FB4C1B"/>
    <w:rsid w:val="00FD239A"/>
    <w:rsid w:val="00FD6AF1"/>
    <w:rsid w:val="00FF7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  <w:ind w:left="43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D4302"/>
    <w:pPr>
      <w:spacing w:after="0"/>
    </w:pPr>
    <w:rPr>
      <w:sz w:val="17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BD4302"/>
    <w:pPr>
      <w:outlineLvl w:val="0"/>
    </w:pPr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BD4302"/>
    <w:pPr>
      <w:outlineLvl w:val="1"/>
    </w:pPr>
    <w:rPr>
      <w:rFonts w:asciiTheme="majorHAnsi" w:hAnsiTheme="majorHAnsi"/>
      <w:caps/>
      <w:color w:val="595959" w:themeColor="text1" w:themeTint="A6"/>
      <w:spacing w:val="10"/>
      <w:sz w:val="2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BD43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Heading1"/>
    <w:next w:val="Normal"/>
    <w:link w:val="Heading4Char"/>
    <w:uiPriority w:val="1"/>
    <w:semiHidden/>
    <w:unhideWhenUsed/>
    <w:qFormat/>
    <w:rsid w:val="00BD4302"/>
    <w:pPr>
      <w:outlineLvl w:val="3"/>
    </w:pPr>
    <w:rPr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BD4302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D430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30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BD4302"/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customStyle="1" w:styleId="Description">
    <w:name w:val="Description"/>
    <w:basedOn w:val="Normal"/>
    <w:qFormat/>
    <w:rsid w:val="00BD4302"/>
    <w:pPr>
      <w:numPr>
        <w:numId w:val="12"/>
      </w:numPr>
      <w:spacing w:after="80"/>
      <w:ind w:left="432" w:hanging="288"/>
    </w:pPr>
  </w:style>
  <w:style w:type="character" w:customStyle="1" w:styleId="Heading2Char">
    <w:name w:val="Heading 2 Char"/>
    <w:basedOn w:val="DefaultParagraphFont"/>
    <w:link w:val="Heading2"/>
    <w:uiPriority w:val="1"/>
    <w:semiHidden/>
    <w:rsid w:val="00BD4302"/>
    <w:rPr>
      <w:rFonts w:asciiTheme="majorHAnsi" w:hAnsiTheme="majorHAnsi"/>
      <w:caps/>
      <w:color w:val="595959" w:themeColor="text1" w:themeTint="A6"/>
      <w:spacing w:val="10"/>
      <w:sz w:val="20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BD4302"/>
    <w:rPr>
      <w:rFonts w:asciiTheme="majorHAnsi" w:eastAsiaTheme="majorEastAsia" w:hAnsiTheme="majorHAnsi" w:cstheme="majorBidi"/>
      <w:b/>
      <w:bCs/>
      <w:color w:val="4F81BD" w:themeColor="accent1"/>
      <w:sz w:val="17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BD4302"/>
    <w:rPr>
      <w:rFonts w:asciiTheme="majorHAnsi" w:hAnsiTheme="majorHAnsi"/>
      <w:caps/>
      <w:color w:val="000000" w:themeColor="text1"/>
      <w:spacing w:val="10"/>
      <w:sz w:val="15"/>
    </w:rPr>
  </w:style>
  <w:style w:type="paragraph" w:styleId="Header">
    <w:name w:val="header"/>
    <w:basedOn w:val="Normal"/>
    <w:link w:val="HeaderChar"/>
    <w:uiPriority w:val="99"/>
    <w:semiHidden/>
    <w:unhideWhenUsed/>
    <w:rsid w:val="00BD43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4302"/>
    <w:rPr>
      <w:sz w:val="17"/>
    </w:rPr>
  </w:style>
  <w:style w:type="paragraph" w:styleId="Footer">
    <w:name w:val="footer"/>
    <w:basedOn w:val="Normal"/>
    <w:link w:val="FooterChar"/>
    <w:uiPriority w:val="99"/>
    <w:semiHidden/>
    <w:unhideWhenUsed/>
    <w:rsid w:val="00BD43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4302"/>
    <w:rPr>
      <w:sz w:val="17"/>
    </w:rPr>
  </w:style>
  <w:style w:type="paragraph" w:customStyle="1" w:styleId="Dates">
    <w:name w:val="Dates"/>
    <w:basedOn w:val="Normal"/>
    <w:qFormat/>
    <w:rsid w:val="00BD4302"/>
    <w:rPr>
      <w:color w:val="595959" w:themeColor="text1" w:themeTint="A6"/>
    </w:rPr>
  </w:style>
  <w:style w:type="paragraph" w:customStyle="1" w:styleId="Italics">
    <w:name w:val="Italics"/>
    <w:basedOn w:val="Normal"/>
    <w:qFormat/>
    <w:rsid w:val="00BD4302"/>
    <w:rPr>
      <w:i/>
    </w:rPr>
  </w:style>
  <w:style w:type="paragraph" w:customStyle="1" w:styleId="YourName">
    <w:name w:val="Your Name"/>
    <w:basedOn w:val="Normal"/>
    <w:qFormat/>
    <w:rsid w:val="00BD4302"/>
    <w:rPr>
      <w:rFonts w:asciiTheme="majorHAnsi" w:hAnsiTheme="majorHAnsi"/>
      <w:caps/>
      <w:color w:val="595959" w:themeColor="text1" w:themeTint="A6"/>
      <w:spacing w:val="10"/>
      <w:sz w:val="20"/>
    </w:rPr>
  </w:style>
  <w:style w:type="paragraph" w:customStyle="1" w:styleId="ResumeBodyText">
    <w:name w:val="Resume Body Text"/>
    <w:basedOn w:val="Normal"/>
    <w:qFormat/>
    <w:rsid w:val="00BD4302"/>
  </w:style>
  <w:style w:type="paragraph" w:customStyle="1" w:styleId="SectionHeading">
    <w:name w:val="Section Heading"/>
    <w:basedOn w:val="Normal"/>
    <w:qFormat/>
    <w:rsid w:val="00BD4302"/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styleId="ListParagraph">
    <w:name w:val="List Paragraph"/>
    <w:basedOn w:val="Normal"/>
    <w:uiPriority w:val="34"/>
    <w:qFormat/>
    <w:rsid w:val="002D3F7B"/>
    <w:pPr>
      <w:ind w:left="720"/>
      <w:contextualSpacing/>
    </w:pPr>
  </w:style>
  <w:style w:type="character" w:customStyle="1" w:styleId="full-answer-content">
    <w:name w:val="full-answer-content"/>
    <w:basedOn w:val="DefaultParagraphFont"/>
    <w:rsid w:val="007F0455"/>
  </w:style>
  <w:style w:type="character" w:customStyle="1" w:styleId="summary">
    <w:name w:val="summary"/>
    <w:basedOn w:val="DefaultParagraphFont"/>
    <w:rsid w:val="00CE5D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lson\AppData\Local\Temp\TS010168648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DEA7A71CF074FD98C3A2C730FF7F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26CFC-B469-43B5-B0C3-EC80C2688E2A}"/>
      </w:docPartPr>
      <w:docPartBody>
        <w:p w:rsidR="002B3A76" w:rsidRDefault="00DD5F64" w:rsidP="00DD5F64">
          <w:pPr>
            <w:pStyle w:val="ADEA7A71CF074FD98C3A2C730FF7FAA9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D3F8E"/>
    <w:multiLevelType w:val="hybridMultilevel"/>
    <w:tmpl w:val="C784AE7E"/>
    <w:lvl w:ilvl="0" w:tplc="A4D04992">
      <w:start w:val="1"/>
      <w:numFmt w:val="bullet"/>
      <w:pStyle w:val="Description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65AE4"/>
    <w:rsid w:val="00062D33"/>
    <w:rsid w:val="0021371B"/>
    <w:rsid w:val="00265AE4"/>
    <w:rsid w:val="002B3A76"/>
    <w:rsid w:val="002E5618"/>
    <w:rsid w:val="00316111"/>
    <w:rsid w:val="00350244"/>
    <w:rsid w:val="0039628C"/>
    <w:rsid w:val="0048390C"/>
    <w:rsid w:val="00486420"/>
    <w:rsid w:val="004C15A0"/>
    <w:rsid w:val="004E4956"/>
    <w:rsid w:val="004F057D"/>
    <w:rsid w:val="004F60D3"/>
    <w:rsid w:val="005822CE"/>
    <w:rsid w:val="00613920"/>
    <w:rsid w:val="00616EF5"/>
    <w:rsid w:val="0067229E"/>
    <w:rsid w:val="007476AF"/>
    <w:rsid w:val="007C4764"/>
    <w:rsid w:val="007D3B5F"/>
    <w:rsid w:val="0081325B"/>
    <w:rsid w:val="008D181A"/>
    <w:rsid w:val="00936B42"/>
    <w:rsid w:val="00944C68"/>
    <w:rsid w:val="009E17A5"/>
    <w:rsid w:val="00A74D65"/>
    <w:rsid w:val="00AA32DD"/>
    <w:rsid w:val="00AC7865"/>
    <w:rsid w:val="00AC7BD7"/>
    <w:rsid w:val="00AF09E9"/>
    <w:rsid w:val="00B402F9"/>
    <w:rsid w:val="00B8467D"/>
    <w:rsid w:val="00BE05BF"/>
    <w:rsid w:val="00DA6553"/>
    <w:rsid w:val="00DD5F64"/>
    <w:rsid w:val="00EA02F8"/>
    <w:rsid w:val="00EB2D83"/>
    <w:rsid w:val="00EC1A03"/>
    <w:rsid w:val="00F5396D"/>
    <w:rsid w:val="00FC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6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B6A6C3AD3A49BFA758FCB8880BBD4C">
    <w:name w:val="12B6A6C3AD3A49BFA758FCB8880BBD4C"/>
    <w:rsid w:val="002E5618"/>
  </w:style>
  <w:style w:type="paragraph" w:customStyle="1" w:styleId="CFB1D5345A76419499178E2FFCAD864B">
    <w:name w:val="CFB1D5345A76419499178E2FFCAD864B"/>
    <w:rsid w:val="002E5618"/>
  </w:style>
  <w:style w:type="paragraph" w:customStyle="1" w:styleId="DD43F7C3DC184282B417C405CA81028C">
    <w:name w:val="DD43F7C3DC184282B417C405CA81028C"/>
    <w:rsid w:val="002E5618"/>
  </w:style>
  <w:style w:type="paragraph" w:customStyle="1" w:styleId="2DB90D900F8A4AB3880E8DEB85B68856">
    <w:name w:val="2DB90D900F8A4AB3880E8DEB85B68856"/>
    <w:rsid w:val="002E5618"/>
  </w:style>
  <w:style w:type="paragraph" w:customStyle="1" w:styleId="BC87BCE2493844AC82619CF15EAF372F">
    <w:name w:val="BC87BCE2493844AC82619CF15EAF372F"/>
    <w:rsid w:val="002E5618"/>
  </w:style>
  <w:style w:type="character" w:styleId="PlaceholderText">
    <w:name w:val="Placeholder Text"/>
    <w:basedOn w:val="DefaultParagraphFont"/>
    <w:uiPriority w:val="99"/>
    <w:semiHidden/>
    <w:rsid w:val="00944C68"/>
    <w:rPr>
      <w:color w:val="808080"/>
    </w:rPr>
  </w:style>
  <w:style w:type="paragraph" w:customStyle="1" w:styleId="8E3494663AB744B3AC91FD2D70588F8B">
    <w:name w:val="8E3494663AB744B3AC91FD2D70588F8B"/>
    <w:rsid w:val="002E5618"/>
  </w:style>
  <w:style w:type="paragraph" w:customStyle="1" w:styleId="E6C3EF33625647A6B633553472465978">
    <w:name w:val="E6C3EF33625647A6B633553472465978"/>
    <w:rsid w:val="002E5618"/>
  </w:style>
  <w:style w:type="paragraph" w:customStyle="1" w:styleId="84A08099F8E342DD84F7206FACDDDF0C">
    <w:name w:val="84A08099F8E342DD84F7206FACDDDF0C"/>
    <w:rsid w:val="002E5618"/>
  </w:style>
  <w:style w:type="paragraph" w:customStyle="1" w:styleId="65458F9C390E4AD9856386BA2DE1B751">
    <w:name w:val="65458F9C390E4AD9856386BA2DE1B751"/>
    <w:rsid w:val="002E5618"/>
  </w:style>
  <w:style w:type="paragraph" w:customStyle="1" w:styleId="97FCA28C39454363B7F4A90DD7905B79">
    <w:name w:val="97FCA28C39454363B7F4A90DD7905B79"/>
    <w:rsid w:val="002E5618"/>
  </w:style>
  <w:style w:type="paragraph" w:customStyle="1" w:styleId="3EC0971D00E84B09AC888FA0626E809D">
    <w:name w:val="3EC0971D00E84B09AC888FA0626E809D"/>
    <w:rsid w:val="002E5618"/>
  </w:style>
  <w:style w:type="paragraph" w:customStyle="1" w:styleId="90D7B1839284412A8AFB37C198B42B89">
    <w:name w:val="90D7B1839284412A8AFB37C198B42B89"/>
    <w:rsid w:val="002E5618"/>
  </w:style>
  <w:style w:type="paragraph" w:customStyle="1" w:styleId="A6AE4E63E47A4C54AA62D8F8A6BD9E6F">
    <w:name w:val="A6AE4E63E47A4C54AA62D8F8A6BD9E6F"/>
    <w:rsid w:val="002E5618"/>
  </w:style>
  <w:style w:type="paragraph" w:customStyle="1" w:styleId="Description">
    <w:name w:val="Description"/>
    <w:basedOn w:val="Normal"/>
    <w:qFormat/>
    <w:rsid w:val="002E5618"/>
    <w:pPr>
      <w:numPr>
        <w:numId w:val="1"/>
      </w:numPr>
      <w:spacing w:after="80" w:line="240" w:lineRule="auto"/>
      <w:ind w:left="432" w:hanging="288"/>
    </w:pPr>
    <w:rPr>
      <w:rFonts w:eastAsiaTheme="minorHAnsi"/>
      <w:sz w:val="17"/>
    </w:rPr>
  </w:style>
  <w:style w:type="paragraph" w:customStyle="1" w:styleId="F39D3037FAAA41FB9C5D3F3D9F701960">
    <w:name w:val="F39D3037FAAA41FB9C5D3F3D9F701960"/>
    <w:rsid w:val="002E5618"/>
  </w:style>
  <w:style w:type="paragraph" w:customStyle="1" w:styleId="16678F85BB284767B1F7558AF5BF99F9">
    <w:name w:val="16678F85BB284767B1F7558AF5BF99F9"/>
    <w:rsid w:val="002E5618"/>
  </w:style>
  <w:style w:type="paragraph" w:customStyle="1" w:styleId="039E908EA767410F9A7A8DBC76B67ACE">
    <w:name w:val="039E908EA767410F9A7A8DBC76B67ACE"/>
    <w:rsid w:val="002E5618"/>
  </w:style>
  <w:style w:type="paragraph" w:customStyle="1" w:styleId="AB1C601F63E94C98BE5B0D0EE95C2170">
    <w:name w:val="AB1C601F63E94C98BE5B0D0EE95C2170"/>
    <w:rsid w:val="002E5618"/>
  </w:style>
  <w:style w:type="paragraph" w:customStyle="1" w:styleId="6D6A2B7C2D5E4C938369C1A88FF4AE90">
    <w:name w:val="6D6A2B7C2D5E4C938369C1A88FF4AE90"/>
    <w:rsid w:val="002E5618"/>
  </w:style>
  <w:style w:type="paragraph" w:customStyle="1" w:styleId="378B0AF5F58E494688F46042DA0DD92F">
    <w:name w:val="378B0AF5F58E494688F46042DA0DD92F"/>
    <w:rsid w:val="002E5618"/>
  </w:style>
  <w:style w:type="paragraph" w:customStyle="1" w:styleId="78E52364F0E44B0AAE0043D1BC171A60">
    <w:name w:val="78E52364F0E44B0AAE0043D1BC171A60"/>
    <w:rsid w:val="002E5618"/>
  </w:style>
  <w:style w:type="paragraph" w:customStyle="1" w:styleId="2445E38EF394486B98B4392A291FAB3C">
    <w:name w:val="2445E38EF394486B98B4392A291FAB3C"/>
    <w:rsid w:val="002E5618"/>
  </w:style>
  <w:style w:type="paragraph" w:customStyle="1" w:styleId="755B1233AF8B4A738603A3B017409678">
    <w:name w:val="755B1233AF8B4A738603A3B017409678"/>
    <w:rsid w:val="002E5618"/>
  </w:style>
  <w:style w:type="paragraph" w:customStyle="1" w:styleId="9E72CF2FC8A94C04AD0387BDFEFBB9A5">
    <w:name w:val="9E72CF2FC8A94C04AD0387BDFEFBB9A5"/>
    <w:rsid w:val="002E5618"/>
  </w:style>
  <w:style w:type="paragraph" w:customStyle="1" w:styleId="97D7938CA87A4FB3B794582E6646C2C1">
    <w:name w:val="97D7938CA87A4FB3B794582E6646C2C1"/>
    <w:rsid w:val="002E5618"/>
  </w:style>
  <w:style w:type="paragraph" w:customStyle="1" w:styleId="E52306E0E9FC4B5194388EB07A412481">
    <w:name w:val="E52306E0E9FC4B5194388EB07A412481"/>
    <w:rsid w:val="002E5618"/>
  </w:style>
  <w:style w:type="paragraph" w:customStyle="1" w:styleId="FDCF3FDF2FE8440DA1D5E76D1660F707">
    <w:name w:val="FDCF3FDF2FE8440DA1D5E76D1660F707"/>
    <w:rsid w:val="002E5618"/>
  </w:style>
  <w:style w:type="paragraph" w:customStyle="1" w:styleId="AD41490C69EC412EB0EB5AE6498439D9">
    <w:name w:val="AD41490C69EC412EB0EB5AE6498439D9"/>
    <w:rsid w:val="002E5618"/>
  </w:style>
  <w:style w:type="paragraph" w:customStyle="1" w:styleId="788E6D27E13242C0A54ECCC10F8C7FF3">
    <w:name w:val="788E6D27E13242C0A54ECCC10F8C7FF3"/>
    <w:rsid w:val="002E5618"/>
  </w:style>
  <w:style w:type="paragraph" w:customStyle="1" w:styleId="9E8DF52F3CED45859789863F82580927">
    <w:name w:val="9E8DF52F3CED45859789863F82580927"/>
    <w:rsid w:val="002E5618"/>
  </w:style>
  <w:style w:type="paragraph" w:customStyle="1" w:styleId="CBF5741CCB6C4FCDAE11E48E69B15DB2">
    <w:name w:val="CBF5741CCB6C4FCDAE11E48E69B15DB2"/>
    <w:rsid w:val="002E5618"/>
  </w:style>
  <w:style w:type="paragraph" w:customStyle="1" w:styleId="3E61B801F9114B018A28123AD52E963D">
    <w:name w:val="3E61B801F9114B018A28123AD52E963D"/>
    <w:rsid w:val="002E5618"/>
  </w:style>
  <w:style w:type="paragraph" w:customStyle="1" w:styleId="F91BD14FDBBB4C069258827C8514B388">
    <w:name w:val="F91BD14FDBBB4C069258827C8514B388"/>
    <w:rsid w:val="002E5618"/>
  </w:style>
  <w:style w:type="paragraph" w:customStyle="1" w:styleId="2D594CD4D37E4CA4B3AF574F9082AD48">
    <w:name w:val="2D594CD4D37E4CA4B3AF574F9082AD48"/>
    <w:rsid w:val="002E5618"/>
  </w:style>
  <w:style w:type="paragraph" w:customStyle="1" w:styleId="A356D35F09934E74AA5CB816C1539642">
    <w:name w:val="A356D35F09934E74AA5CB816C1539642"/>
    <w:rsid w:val="002E5618"/>
  </w:style>
  <w:style w:type="paragraph" w:customStyle="1" w:styleId="55A1E883F6F24A4C96EEE6592DD6CED4">
    <w:name w:val="55A1E883F6F24A4C96EEE6592DD6CED4"/>
    <w:rsid w:val="002E5618"/>
  </w:style>
  <w:style w:type="paragraph" w:customStyle="1" w:styleId="D3E56A16507D4159B0EC6492AC8DF8AD">
    <w:name w:val="D3E56A16507D4159B0EC6492AC8DF8AD"/>
    <w:rsid w:val="002E5618"/>
  </w:style>
  <w:style w:type="paragraph" w:customStyle="1" w:styleId="084521E815834B54A32A9FC003DDEEE9">
    <w:name w:val="084521E815834B54A32A9FC003DDEEE9"/>
    <w:rsid w:val="002E5618"/>
  </w:style>
  <w:style w:type="paragraph" w:customStyle="1" w:styleId="D56E63CF6FCB4E598BA1C49BD130403C">
    <w:name w:val="D56E63CF6FCB4E598BA1C49BD130403C"/>
    <w:rsid w:val="002E5618"/>
  </w:style>
  <w:style w:type="paragraph" w:customStyle="1" w:styleId="57ACCFA6B71B49A2927DBBAD242D3081">
    <w:name w:val="57ACCFA6B71B49A2927DBBAD242D3081"/>
    <w:rsid w:val="00AC7BD7"/>
  </w:style>
  <w:style w:type="paragraph" w:customStyle="1" w:styleId="E5D3987F46B54174934CD985582B5AAE">
    <w:name w:val="E5D3987F46B54174934CD985582B5AAE"/>
    <w:rsid w:val="00AC7BD7"/>
  </w:style>
  <w:style w:type="paragraph" w:customStyle="1" w:styleId="F518ED4598D34F67B0DB24585C1F1CF2">
    <w:name w:val="F518ED4598D34F67B0DB24585C1F1CF2"/>
    <w:rsid w:val="00613920"/>
  </w:style>
  <w:style w:type="paragraph" w:customStyle="1" w:styleId="CCE0B5AE56314765934C0F1480990F91">
    <w:name w:val="CCE0B5AE56314765934C0F1480990F91"/>
    <w:rsid w:val="00613920"/>
  </w:style>
  <w:style w:type="paragraph" w:customStyle="1" w:styleId="1C25BB9751E549798DEC225E1AAB569C">
    <w:name w:val="1C25BB9751E549798DEC225E1AAB569C"/>
    <w:rsid w:val="00613920"/>
  </w:style>
  <w:style w:type="paragraph" w:customStyle="1" w:styleId="91DA1334BDAB4297B658A29134F96C5C">
    <w:name w:val="91DA1334BDAB4297B658A29134F96C5C"/>
    <w:rsid w:val="00613920"/>
  </w:style>
  <w:style w:type="paragraph" w:customStyle="1" w:styleId="3A3714378905442ABBDCA4398D1463A5">
    <w:name w:val="3A3714378905442ABBDCA4398D1463A5"/>
    <w:rsid w:val="00613920"/>
  </w:style>
  <w:style w:type="paragraph" w:customStyle="1" w:styleId="3C02F2FA708E4BA8ABAA64357CCC3036">
    <w:name w:val="3C02F2FA708E4BA8ABAA64357CCC3036"/>
    <w:rsid w:val="00613920"/>
  </w:style>
  <w:style w:type="paragraph" w:customStyle="1" w:styleId="26FEFF21E3924FEE9E24F0AAC2825759">
    <w:name w:val="26FEFF21E3924FEE9E24F0AAC2825759"/>
    <w:rsid w:val="00613920"/>
  </w:style>
  <w:style w:type="paragraph" w:customStyle="1" w:styleId="61E7906F120847E9B420069E986A0DC9">
    <w:name w:val="61E7906F120847E9B420069E986A0DC9"/>
    <w:rsid w:val="00613920"/>
  </w:style>
  <w:style w:type="paragraph" w:customStyle="1" w:styleId="E1B6D45F28E347C1ABF40290870552C9">
    <w:name w:val="E1B6D45F28E347C1ABF40290870552C9"/>
    <w:rsid w:val="00613920"/>
  </w:style>
  <w:style w:type="paragraph" w:customStyle="1" w:styleId="4D13E718D23F46A09B122BC3EA473A8D">
    <w:name w:val="4D13E718D23F46A09B122BC3EA473A8D"/>
    <w:rsid w:val="00613920"/>
  </w:style>
  <w:style w:type="paragraph" w:customStyle="1" w:styleId="A29278AEDF264507ACA15662E5184F0A">
    <w:name w:val="A29278AEDF264507ACA15662E5184F0A"/>
    <w:rsid w:val="00613920"/>
  </w:style>
  <w:style w:type="paragraph" w:customStyle="1" w:styleId="5C9F13F705EA4A3D92DC63D4C41ED346">
    <w:name w:val="5C9F13F705EA4A3D92DC63D4C41ED346"/>
    <w:rsid w:val="00613920"/>
  </w:style>
  <w:style w:type="paragraph" w:customStyle="1" w:styleId="1A762E46B86E4305BB09B3D5C56DC534">
    <w:name w:val="1A762E46B86E4305BB09B3D5C56DC534"/>
    <w:rsid w:val="00613920"/>
  </w:style>
  <w:style w:type="paragraph" w:customStyle="1" w:styleId="67034047DFBA467A9E784946096AB053">
    <w:name w:val="67034047DFBA467A9E784946096AB053"/>
    <w:rsid w:val="00613920"/>
  </w:style>
  <w:style w:type="paragraph" w:customStyle="1" w:styleId="9769BCEDA15248F9AEB59CC12C06A886">
    <w:name w:val="9769BCEDA15248F9AEB59CC12C06A886"/>
    <w:rsid w:val="00613920"/>
  </w:style>
  <w:style w:type="paragraph" w:customStyle="1" w:styleId="92A0CEDE27D944039E65026F953F0B88">
    <w:name w:val="92A0CEDE27D944039E65026F953F0B88"/>
    <w:rsid w:val="00613920"/>
  </w:style>
  <w:style w:type="paragraph" w:customStyle="1" w:styleId="E7678C410CB64B79ABE95A7D4DBA4A9E">
    <w:name w:val="E7678C410CB64B79ABE95A7D4DBA4A9E"/>
    <w:rsid w:val="00613920"/>
  </w:style>
  <w:style w:type="paragraph" w:customStyle="1" w:styleId="39990AAF2FB644D49FD1BCCA235E0E03">
    <w:name w:val="39990AAF2FB644D49FD1BCCA235E0E03"/>
    <w:rsid w:val="00613920"/>
  </w:style>
  <w:style w:type="paragraph" w:customStyle="1" w:styleId="4F4C08F576594EDF89826D6818358257">
    <w:name w:val="4F4C08F576594EDF89826D6818358257"/>
    <w:rsid w:val="00613920"/>
  </w:style>
  <w:style w:type="paragraph" w:customStyle="1" w:styleId="CA82836DE707409CAF8A47884208DD33">
    <w:name w:val="CA82836DE707409CAF8A47884208DD33"/>
    <w:rsid w:val="00613920"/>
  </w:style>
  <w:style w:type="paragraph" w:customStyle="1" w:styleId="B600A8C2003B419A84DBCA0B75E70BA3">
    <w:name w:val="B600A8C2003B419A84DBCA0B75E70BA3"/>
    <w:rsid w:val="00613920"/>
  </w:style>
  <w:style w:type="paragraph" w:customStyle="1" w:styleId="EA95A7B1E44F4989A59B8A031C4485B6">
    <w:name w:val="EA95A7B1E44F4989A59B8A031C4485B6"/>
    <w:rsid w:val="00613920"/>
  </w:style>
  <w:style w:type="paragraph" w:customStyle="1" w:styleId="D8EBC3D45A0C4C54AC15CDE932FD71E8">
    <w:name w:val="D8EBC3D45A0C4C54AC15CDE932FD71E8"/>
    <w:rsid w:val="00613920"/>
  </w:style>
  <w:style w:type="paragraph" w:customStyle="1" w:styleId="675D1EBE04C54209B4374F12F9DE92CC">
    <w:name w:val="675D1EBE04C54209B4374F12F9DE92CC"/>
    <w:rsid w:val="00613920"/>
  </w:style>
  <w:style w:type="paragraph" w:customStyle="1" w:styleId="063E1E3A81784BD2BD9F6F53229B3414">
    <w:name w:val="063E1E3A81784BD2BD9F6F53229B3414"/>
    <w:rsid w:val="00613920"/>
  </w:style>
  <w:style w:type="paragraph" w:customStyle="1" w:styleId="A0BFC345156D4ECE86A14E28A05B7938">
    <w:name w:val="A0BFC345156D4ECE86A14E28A05B7938"/>
    <w:rsid w:val="00613920"/>
  </w:style>
  <w:style w:type="paragraph" w:customStyle="1" w:styleId="2868B882543D46FEB1664A4237672EBA">
    <w:name w:val="2868B882543D46FEB1664A4237672EBA"/>
    <w:rsid w:val="00613920"/>
  </w:style>
  <w:style w:type="paragraph" w:customStyle="1" w:styleId="1EB03C7C12FB4A8CB9D8C81AA286DD5B">
    <w:name w:val="1EB03C7C12FB4A8CB9D8C81AA286DD5B"/>
    <w:rsid w:val="00613920"/>
  </w:style>
  <w:style w:type="paragraph" w:customStyle="1" w:styleId="D8330D4808C04D95B22BD25EB5505F42">
    <w:name w:val="D8330D4808C04D95B22BD25EB5505F42"/>
    <w:rsid w:val="00613920"/>
  </w:style>
  <w:style w:type="paragraph" w:customStyle="1" w:styleId="2957EE7414C1404FB72E8C2000C4429F">
    <w:name w:val="2957EE7414C1404FB72E8C2000C4429F"/>
    <w:rsid w:val="00613920"/>
  </w:style>
  <w:style w:type="paragraph" w:customStyle="1" w:styleId="15C830F28CB94BE1997CA0BAD6964993">
    <w:name w:val="15C830F28CB94BE1997CA0BAD6964993"/>
    <w:rsid w:val="00613920"/>
  </w:style>
  <w:style w:type="paragraph" w:customStyle="1" w:styleId="FC4054DE03684CC4826D5D6F0DC95230">
    <w:name w:val="FC4054DE03684CC4826D5D6F0DC95230"/>
    <w:rsid w:val="00613920"/>
  </w:style>
  <w:style w:type="paragraph" w:customStyle="1" w:styleId="1947F10D41A54990A2528B972EC3E671">
    <w:name w:val="1947F10D41A54990A2528B972EC3E671"/>
    <w:rsid w:val="00613920"/>
  </w:style>
  <w:style w:type="paragraph" w:customStyle="1" w:styleId="805B91EB02EB4E75BE64A68E54DFC769">
    <w:name w:val="805B91EB02EB4E75BE64A68E54DFC769"/>
    <w:rsid w:val="00613920"/>
  </w:style>
  <w:style w:type="paragraph" w:customStyle="1" w:styleId="A1A319C9916648498EE54B4EB0EEB332">
    <w:name w:val="A1A319C9916648498EE54B4EB0EEB332"/>
    <w:rsid w:val="00613920"/>
  </w:style>
  <w:style w:type="paragraph" w:customStyle="1" w:styleId="B6A200CBE76B420CA1D8FDF62432603E">
    <w:name w:val="B6A200CBE76B420CA1D8FDF62432603E"/>
    <w:rsid w:val="00613920"/>
  </w:style>
  <w:style w:type="paragraph" w:customStyle="1" w:styleId="3ED961C5750947DBABABA83251C6ABFB">
    <w:name w:val="3ED961C5750947DBABABA83251C6ABFB"/>
    <w:rsid w:val="00613920"/>
  </w:style>
  <w:style w:type="paragraph" w:customStyle="1" w:styleId="7EEE866F6F01471C8AF809EF0B76C421">
    <w:name w:val="7EEE866F6F01471C8AF809EF0B76C421"/>
    <w:rsid w:val="00613920"/>
  </w:style>
  <w:style w:type="paragraph" w:customStyle="1" w:styleId="0B04BD80831F4284AA893B5546DFFD0C">
    <w:name w:val="0B04BD80831F4284AA893B5546DFFD0C"/>
    <w:rsid w:val="00613920"/>
  </w:style>
  <w:style w:type="paragraph" w:customStyle="1" w:styleId="A62248DCC1544194A776419897A50FA8">
    <w:name w:val="A62248DCC1544194A776419897A50FA8"/>
    <w:rsid w:val="00613920"/>
  </w:style>
  <w:style w:type="paragraph" w:customStyle="1" w:styleId="B32A41162419455E9CF8CB88BA2ACDEB">
    <w:name w:val="B32A41162419455E9CF8CB88BA2ACDEB"/>
    <w:rsid w:val="00613920"/>
  </w:style>
  <w:style w:type="paragraph" w:customStyle="1" w:styleId="B1941E8F49F843F38AA5EEF9D4163EBE">
    <w:name w:val="B1941E8F49F843F38AA5EEF9D4163EBE"/>
    <w:rsid w:val="00613920"/>
  </w:style>
  <w:style w:type="paragraph" w:customStyle="1" w:styleId="7253CCAB34A04044A2F396A3946B008E">
    <w:name w:val="7253CCAB34A04044A2F396A3946B008E"/>
    <w:rsid w:val="00613920"/>
  </w:style>
  <w:style w:type="paragraph" w:customStyle="1" w:styleId="7214ADBF5A01402DA6EECAB543FAA64D">
    <w:name w:val="7214ADBF5A01402DA6EECAB543FAA64D"/>
    <w:rsid w:val="00613920"/>
  </w:style>
  <w:style w:type="paragraph" w:customStyle="1" w:styleId="46A3BB8D516545C8A7D1A5D12050FE0D">
    <w:name w:val="46A3BB8D516545C8A7D1A5D12050FE0D"/>
    <w:rsid w:val="00613920"/>
  </w:style>
  <w:style w:type="paragraph" w:customStyle="1" w:styleId="E944B36DC88E42F1B10FA220722A5F3E">
    <w:name w:val="E944B36DC88E42F1B10FA220722A5F3E"/>
    <w:rsid w:val="00613920"/>
  </w:style>
  <w:style w:type="paragraph" w:customStyle="1" w:styleId="492573E043F44D399C3C2512BAD77A22">
    <w:name w:val="492573E043F44D399C3C2512BAD77A22"/>
    <w:rsid w:val="00613920"/>
  </w:style>
  <w:style w:type="paragraph" w:customStyle="1" w:styleId="62CCE63E959E4F6CB305713B8D7F80B3">
    <w:name w:val="62CCE63E959E4F6CB305713B8D7F80B3"/>
    <w:rsid w:val="00613920"/>
  </w:style>
  <w:style w:type="paragraph" w:customStyle="1" w:styleId="22A08EE3AC0A48F2A71E9B52B871E574">
    <w:name w:val="22A08EE3AC0A48F2A71E9B52B871E574"/>
    <w:rsid w:val="00613920"/>
  </w:style>
  <w:style w:type="paragraph" w:customStyle="1" w:styleId="E0B2DF54744C46BC832EE78BAEDD4DF0">
    <w:name w:val="E0B2DF54744C46BC832EE78BAEDD4DF0"/>
    <w:rsid w:val="00613920"/>
  </w:style>
  <w:style w:type="paragraph" w:customStyle="1" w:styleId="98F32CF3B03340A98C79A23CCA902383">
    <w:name w:val="98F32CF3B03340A98C79A23CCA902383"/>
    <w:rsid w:val="00486420"/>
  </w:style>
  <w:style w:type="paragraph" w:customStyle="1" w:styleId="B40ADD5FDFFC47B8805F717AC9B57EE6">
    <w:name w:val="B40ADD5FDFFC47B8805F717AC9B57EE6"/>
    <w:rsid w:val="00486420"/>
  </w:style>
  <w:style w:type="paragraph" w:customStyle="1" w:styleId="ABB69055470A40FD8DAFAABFEE6167F6">
    <w:name w:val="ABB69055470A40FD8DAFAABFEE6167F6"/>
    <w:rsid w:val="00486420"/>
  </w:style>
  <w:style w:type="paragraph" w:customStyle="1" w:styleId="31CCBEA7BC724930831171FA9590FCA6">
    <w:name w:val="31CCBEA7BC724930831171FA9590FCA6"/>
    <w:rsid w:val="00486420"/>
  </w:style>
  <w:style w:type="paragraph" w:customStyle="1" w:styleId="BC99FFC24C5041FA928AE4CE29A86ACD">
    <w:name w:val="BC99FFC24C5041FA928AE4CE29A86ACD"/>
    <w:rsid w:val="00486420"/>
  </w:style>
  <w:style w:type="paragraph" w:customStyle="1" w:styleId="E9975A1CB0484B6D90F68D4138658F97">
    <w:name w:val="E9975A1CB0484B6D90F68D4138658F97"/>
    <w:rsid w:val="00486420"/>
  </w:style>
  <w:style w:type="paragraph" w:customStyle="1" w:styleId="BED65D59656F423CB3386E9E10416307">
    <w:name w:val="BED65D59656F423CB3386E9E10416307"/>
    <w:rsid w:val="00486420"/>
  </w:style>
  <w:style w:type="paragraph" w:customStyle="1" w:styleId="DD038503D2F145A49C00BDB96B98596F">
    <w:name w:val="DD038503D2F145A49C00BDB96B98596F"/>
    <w:rsid w:val="00486420"/>
  </w:style>
  <w:style w:type="paragraph" w:customStyle="1" w:styleId="1B7D0F917D08449AAE255408E1CF0229">
    <w:name w:val="1B7D0F917D08449AAE255408E1CF0229"/>
    <w:rsid w:val="00486420"/>
  </w:style>
  <w:style w:type="paragraph" w:customStyle="1" w:styleId="9D246E75304441948FA4913F8D707310">
    <w:name w:val="9D246E75304441948FA4913F8D707310"/>
    <w:rsid w:val="00486420"/>
  </w:style>
  <w:style w:type="paragraph" w:customStyle="1" w:styleId="761FFAC9279C49F799097BD0243B962C">
    <w:name w:val="761FFAC9279C49F799097BD0243B962C"/>
    <w:rsid w:val="00486420"/>
  </w:style>
  <w:style w:type="paragraph" w:customStyle="1" w:styleId="56ACA3EA1EBE4B1398FD247E222B4F2F">
    <w:name w:val="56ACA3EA1EBE4B1398FD247E222B4F2F"/>
    <w:rsid w:val="00486420"/>
  </w:style>
  <w:style w:type="paragraph" w:customStyle="1" w:styleId="30D3AC1717F14753A8D84FF0B6C88DCD">
    <w:name w:val="30D3AC1717F14753A8D84FF0B6C88DCD"/>
    <w:rsid w:val="00486420"/>
  </w:style>
  <w:style w:type="paragraph" w:customStyle="1" w:styleId="6B2ED04E92364E56A37ADD043A436CA8">
    <w:name w:val="6B2ED04E92364E56A37ADD043A436CA8"/>
    <w:rsid w:val="00486420"/>
  </w:style>
  <w:style w:type="paragraph" w:customStyle="1" w:styleId="ECC6BFF5D6DC4E06B9CE7B44740E5232">
    <w:name w:val="ECC6BFF5D6DC4E06B9CE7B44740E5232"/>
    <w:rsid w:val="00486420"/>
  </w:style>
  <w:style w:type="paragraph" w:customStyle="1" w:styleId="BB290E52AA3B496CBBC748F91A006B8C">
    <w:name w:val="BB290E52AA3B496CBBC748F91A006B8C"/>
    <w:rsid w:val="00486420"/>
  </w:style>
  <w:style w:type="paragraph" w:customStyle="1" w:styleId="0BE72BD7E6E149DDB97188025DDE0568">
    <w:name w:val="0BE72BD7E6E149DDB97188025DDE0568"/>
    <w:rsid w:val="00486420"/>
  </w:style>
  <w:style w:type="paragraph" w:customStyle="1" w:styleId="820DCD7319374198A75338AC566B1F2F">
    <w:name w:val="820DCD7319374198A75338AC566B1F2F"/>
    <w:rsid w:val="00486420"/>
  </w:style>
  <w:style w:type="paragraph" w:customStyle="1" w:styleId="ADEA7A71CF074FD98C3A2C730FF7FAA9">
    <w:name w:val="ADEA7A71CF074FD98C3A2C730FF7FAA9"/>
    <w:rsid w:val="00DD5F64"/>
  </w:style>
  <w:style w:type="paragraph" w:customStyle="1" w:styleId="0A0FD953070B470EB936B10F2A441E12">
    <w:name w:val="0A0FD953070B470EB936B10F2A441E12"/>
    <w:rsid w:val="00DD5F64"/>
  </w:style>
  <w:style w:type="paragraph" w:customStyle="1" w:styleId="4C4E92CAC39344E8B0228C29284EEFF0">
    <w:name w:val="4C4E92CAC39344E8B0228C29284EEFF0"/>
    <w:rsid w:val="00DD5F64"/>
  </w:style>
  <w:style w:type="paragraph" w:customStyle="1" w:styleId="8645958DCEA941AD964F4A61B7A632DF">
    <w:name w:val="8645958DCEA941AD964F4A61B7A632DF"/>
    <w:rsid w:val="00DD5F64"/>
  </w:style>
  <w:style w:type="paragraph" w:customStyle="1" w:styleId="69F10C9A958B4D47BD2715C7F6B9C0D3">
    <w:name w:val="69F10C9A958B4D47BD2715C7F6B9C0D3"/>
    <w:rsid w:val="00DD5F64"/>
  </w:style>
  <w:style w:type="paragraph" w:customStyle="1" w:styleId="7804A1C9002549CCA288A47A8F0C8138">
    <w:name w:val="7804A1C9002549CCA288A47A8F0C8138"/>
    <w:rsid w:val="008D181A"/>
  </w:style>
  <w:style w:type="paragraph" w:customStyle="1" w:styleId="DCCE3A07049E43ACA0B7E0080338E89C">
    <w:name w:val="DCCE3A07049E43ACA0B7E0080338E89C"/>
    <w:rsid w:val="008D181A"/>
  </w:style>
  <w:style w:type="paragraph" w:customStyle="1" w:styleId="068EF54394754B499E9D82BC337E4516">
    <w:name w:val="068EF54394754B499E9D82BC337E4516"/>
    <w:rsid w:val="008D181A"/>
  </w:style>
  <w:style w:type="paragraph" w:customStyle="1" w:styleId="6E99FB98A63A459D87B269348DFCBA1D">
    <w:name w:val="6E99FB98A63A459D87B269348DFCBA1D"/>
    <w:rsid w:val="008D181A"/>
  </w:style>
  <w:style w:type="paragraph" w:customStyle="1" w:styleId="A3D43BC25CA64906A79D4BECE0F6740F">
    <w:name w:val="A3D43BC25CA64906A79D4BECE0F6740F"/>
    <w:rsid w:val="008D181A"/>
  </w:style>
  <w:style w:type="paragraph" w:customStyle="1" w:styleId="2540AB47DBD44245AA64235035C94444">
    <w:name w:val="2540AB47DBD44245AA64235035C94444"/>
    <w:rsid w:val="008D181A"/>
  </w:style>
  <w:style w:type="paragraph" w:customStyle="1" w:styleId="0693195D2B2C40539790370D48172E6E">
    <w:name w:val="0693195D2B2C40539790370D48172E6E"/>
    <w:rsid w:val="008D181A"/>
  </w:style>
  <w:style w:type="paragraph" w:customStyle="1" w:styleId="CB000550D4D44363B22A34A61A012730">
    <w:name w:val="CB000550D4D44363B22A34A61A012730"/>
    <w:rsid w:val="008D181A"/>
  </w:style>
  <w:style w:type="paragraph" w:customStyle="1" w:styleId="D6FF42ABB4EC48B69FAD1A8E71F7212A">
    <w:name w:val="D6FF42ABB4EC48B69FAD1A8E71F7212A"/>
    <w:rsid w:val="00944C68"/>
  </w:style>
  <w:style w:type="paragraph" w:customStyle="1" w:styleId="F838EE41AD014DF38832F737D2E6D3FB">
    <w:name w:val="F838EE41AD014DF38832F737D2E6D3FB"/>
    <w:rsid w:val="00944C68"/>
  </w:style>
  <w:style w:type="paragraph" w:customStyle="1" w:styleId="1C7237FC1C4743509ADC3BFD49A3285F">
    <w:name w:val="1C7237FC1C4743509ADC3BFD49A3285F"/>
    <w:rsid w:val="00944C6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/>
</file>

<file path=customXml/itemProps1.xml><?xml version="1.0" encoding="utf-8"?>
<ds:datastoreItem xmlns:ds="http://schemas.openxmlformats.org/officeDocument/2006/customXml" ds:itemID="{D6EC63DB-96FF-47C7-A767-8F83EF11DE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B4E2B7-5681-4B3E-AFBE-770393D63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TS010168648-1</Template>
  <TotalTime>28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for recent college graduate</vt:lpstr>
    </vt:vector>
  </TitlesOfParts>
  <Company>Drexel  University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recent college graduate</dc:title>
  <dc:creator>Nelson Chan</dc:creator>
  <cp:lastModifiedBy>Nelson</cp:lastModifiedBy>
  <cp:revision>13</cp:revision>
  <cp:lastPrinted>2006-08-01T17:47:00Z</cp:lastPrinted>
  <dcterms:created xsi:type="dcterms:W3CDTF">2018-02-06T23:01:00Z</dcterms:created>
  <dcterms:modified xsi:type="dcterms:W3CDTF">2018-08-16T20:24:00Z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TC101686489990</vt:lpwstr>
  </property>
</Properties>
</file>