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3" w:rsidRDefault="00161641" w:rsidP="00965D17">
      <w:pPr>
        <w:pStyle w:val="Title"/>
      </w:pPr>
      <w:r>
        <w:t>Tasha Myrick</w:t>
      </w:r>
      <w:bookmarkStart w:id="0" w:name="_GoBack"/>
      <w:bookmarkEnd w:id="0"/>
    </w:p>
    <w:p w:rsidR="00965D17" w:rsidRPr="00834620" w:rsidRDefault="00161641" w:rsidP="00965D17">
      <w:pPr>
        <w:rPr>
          <w:rFonts w:ascii="Times New Roman" w:hAnsi="Times New Roman" w:cs="Times New Roman"/>
        </w:rPr>
      </w:pPr>
      <w:r w:rsidRPr="00834620">
        <w:rPr>
          <w:rFonts w:ascii="Times New Roman" w:hAnsi="Times New Roman" w:cs="Times New Roman"/>
        </w:rPr>
        <w:t>Philadelphia, PA 19111</w:t>
      </w:r>
      <w:r w:rsidR="00965D17" w:rsidRPr="00834620">
        <w:rPr>
          <w:rFonts w:ascii="Times New Roman" w:hAnsi="Times New Roman" w:cs="Times New Roman"/>
        </w:rPr>
        <w:t> | </w:t>
      </w:r>
      <w:r w:rsidRPr="00834620">
        <w:rPr>
          <w:rFonts w:ascii="Times New Roman" w:hAnsi="Times New Roman" w:cs="Times New Roman"/>
        </w:rPr>
        <w:t>929-370-6561</w:t>
      </w:r>
      <w:r w:rsidR="00965D17" w:rsidRPr="00834620">
        <w:rPr>
          <w:rFonts w:ascii="Times New Roman" w:hAnsi="Times New Roman" w:cs="Times New Roman"/>
        </w:rPr>
        <w:t> | </w:t>
      </w:r>
      <w:r w:rsidRPr="00834620">
        <w:rPr>
          <w:rFonts w:ascii="Times New Roman" w:hAnsi="Times New Roman" w:cs="Times New Roman"/>
        </w:rPr>
        <w:t>tasham910@gmail.com</w:t>
      </w:r>
    </w:p>
    <w:p w:rsidR="00965D17" w:rsidRPr="00834620" w:rsidRDefault="00161641" w:rsidP="00965D17">
      <w:pPr>
        <w:pStyle w:val="Date"/>
        <w:rPr>
          <w:rFonts w:ascii="Times New Roman" w:hAnsi="Times New Roman" w:cs="Times New Roman"/>
        </w:rPr>
      </w:pPr>
      <w:r w:rsidRPr="00834620">
        <w:rPr>
          <w:rFonts w:ascii="Times New Roman" w:hAnsi="Times New Roman" w:cs="Times New Roman"/>
        </w:rPr>
        <w:t>08/23/2018</w:t>
      </w:r>
    </w:p>
    <w:p w:rsidR="00965D17" w:rsidRPr="00834620" w:rsidRDefault="00161641" w:rsidP="0076387D">
      <w:pPr>
        <w:pStyle w:val="Address"/>
        <w:rPr>
          <w:rFonts w:ascii="Times New Roman" w:hAnsi="Times New Roman" w:cs="Times New Roman"/>
          <w:b/>
        </w:rPr>
      </w:pPr>
      <w:r w:rsidRPr="00834620">
        <w:rPr>
          <w:rFonts w:ascii="Times New Roman" w:hAnsi="Times New Roman" w:cs="Times New Roman"/>
          <w:b/>
        </w:rPr>
        <w:t>Dear Cora Services,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 xml:space="preserve">I am a high school graduate with </w:t>
      </w:r>
      <w:r w:rsidRPr="00834620">
        <w:rPr>
          <w:sz w:val="22"/>
          <w:szCs w:val="22"/>
        </w:rPr>
        <w:t>e</w:t>
      </w:r>
      <w:r w:rsidRPr="00834620">
        <w:rPr>
          <w:sz w:val="22"/>
          <w:szCs w:val="22"/>
        </w:rPr>
        <w:t>xperience as a classroom aide;</w:t>
      </w:r>
      <w:r w:rsidRPr="00834620">
        <w:rPr>
          <w:sz w:val="22"/>
          <w:szCs w:val="22"/>
        </w:rPr>
        <w:t xml:space="preserve"> as well as a lead senior counselor in the early child hood ages. I have certifications in First Aid, CPR </w:t>
      </w:r>
      <w:r w:rsidRPr="00834620">
        <w:rPr>
          <w:sz w:val="22"/>
          <w:szCs w:val="22"/>
        </w:rPr>
        <w:t xml:space="preserve">and a love for working with </w:t>
      </w:r>
      <w:r w:rsidRPr="00834620">
        <w:rPr>
          <w:sz w:val="22"/>
          <w:szCs w:val="22"/>
        </w:rPr>
        <w:t>children.</w:t>
      </w:r>
      <w:r w:rsidRPr="00834620">
        <w:rPr>
          <w:sz w:val="22"/>
          <w:szCs w:val="22"/>
        </w:rPr>
        <w:t xml:space="preserve"> </w:t>
      </w:r>
      <w:r w:rsidRPr="00834620">
        <w:rPr>
          <w:sz w:val="22"/>
          <w:szCs w:val="22"/>
        </w:rPr>
        <w:t>I believe t</w:t>
      </w:r>
      <w:r w:rsidRPr="00834620">
        <w:rPr>
          <w:sz w:val="22"/>
          <w:szCs w:val="22"/>
        </w:rPr>
        <w:t>hese qualifications make me well-suited for your teaching assista</w:t>
      </w:r>
      <w:r w:rsidRPr="00834620">
        <w:rPr>
          <w:sz w:val="22"/>
          <w:szCs w:val="22"/>
        </w:rPr>
        <w:t>nt opening</w:t>
      </w:r>
      <w:r w:rsidRPr="00834620">
        <w:rPr>
          <w:sz w:val="22"/>
          <w:szCs w:val="22"/>
        </w:rPr>
        <w:t>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 xml:space="preserve">In my younger years, </w:t>
      </w:r>
      <w:r w:rsidRPr="00834620">
        <w:rPr>
          <w:sz w:val="22"/>
          <w:szCs w:val="22"/>
        </w:rPr>
        <w:t>I was</w:t>
      </w:r>
      <w:r w:rsidR="00834620" w:rsidRPr="00834620">
        <w:rPr>
          <w:sz w:val="22"/>
          <w:szCs w:val="22"/>
        </w:rPr>
        <w:t xml:space="preserve"> a tutor </w:t>
      </w:r>
      <w:r w:rsidRPr="00834620">
        <w:rPr>
          <w:sz w:val="22"/>
          <w:szCs w:val="22"/>
        </w:rPr>
        <w:t xml:space="preserve">where I assisted students between the ages of </w:t>
      </w:r>
      <w:r w:rsidR="00834620" w:rsidRPr="00834620">
        <w:rPr>
          <w:sz w:val="22"/>
          <w:szCs w:val="22"/>
        </w:rPr>
        <w:t>5 and 7 on learning mathematic and reading skills. T</w:t>
      </w:r>
      <w:r w:rsidRPr="00834620">
        <w:rPr>
          <w:sz w:val="22"/>
          <w:szCs w:val="22"/>
        </w:rPr>
        <w:t>hese circumstances cemente</w:t>
      </w:r>
      <w:r w:rsidR="00834620" w:rsidRPr="00834620">
        <w:rPr>
          <w:sz w:val="22"/>
          <w:szCs w:val="22"/>
        </w:rPr>
        <w:t xml:space="preserve">d my passion for teaching in </w:t>
      </w:r>
      <w:r w:rsidRPr="00834620">
        <w:rPr>
          <w:sz w:val="22"/>
          <w:szCs w:val="22"/>
        </w:rPr>
        <w:t>early childhood education that has only grown over time.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 xml:space="preserve">In high school, I was selected for a </w:t>
      </w:r>
      <w:r w:rsidR="00834620" w:rsidRPr="00834620">
        <w:rPr>
          <w:sz w:val="22"/>
          <w:szCs w:val="22"/>
        </w:rPr>
        <w:t>summer voluntary position</w:t>
      </w:r>
      <w:r w:rsidRPr="00834620">
        <w:rPr>
          <w:sz w:val="22"/>
          <w:szCs w:val="22"/>
        </w:rPr>
        <w:t xml:space="preserve"> servi</w:t>
      </w:r>
      <w:r w:rsidR="00834620" w:rsidRPr="00834620">
        <w:rPr>
          <w:sz w:val="22"/>
          <w:szCs w:val="22"/>
        </w:rPr>
        <w:t>ng as a part-time classroom aide</w:t>
      </w:r>
      <w:r w:rsidRPr="00834620">
        <w:rPr>
          <w:sz w:val="22"/>
          <w:szCs w:val="22"/>
        </w:rPr>
        <w:t xml:space="preserve"> assisting pre-K and Kindergarten teachers </w:t>
      </w:r>
      <w:r w:rsidR="00834620" w:rsidRPr="00834620">
        <w:rPr>
          <w:sz w:val="22"/>
          <w:szCs w:val="22"/>
        </w:rPr>
        <w:t>four</w:t>
      </w:r>
      <w:r w:rsidRPr="00834620">
        <w:rPr>
          <w:sz w:val="22"/>
          <w:szCs w:val="22"/>
        </w:rPr>
        <w:t xml:space="preserve"> afternoons per week. I gained experience working with students w</w:t>
      </w:r>
      <w:r w:rsidR="00834620" w:rsidRPr="00834620">
        <w:rPr>
          <w:sz w:val="22"/>
          <w:szCs w:val="22"/>
        </w:rPr>
        <w:t xml:space="preserve">ith a range of </w:t>
      </w:r>
      <w:r w:rsidRPr="00834620">
        <w:rPr>
          <w:sz w:val="22"/>
          <w:szCs w:val="22"/>
        </w:rPr>
        <w:t>learning differences within an inclusive classroom setting, and engaged young learners in activities to optimize their understanding of lessons presented.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I am motivated to become a professional educator. After I have completed the first year as a teaching assistant, I intend to pursue a bachelor’s degree in elementary education part-time while continuing to work as a teaching assistant. My long-term goal is to serve as a full-time educator for years to come.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To arrange a meeting, please contact me at (</w:t>
      </w:r>
      <w:r w:rsidR="00834620" w:rsidRPr="00834620">
        <w:rPr>
          <w:sz w:val="22"/>
          <w:szCs w:val="22"/>
        </w:rPr>
        <w:t>929)370-6561 or email tasham910@gmail</w:t>
      </w:r>
      <w:r w:rsidRPr="00834620">
        <w:rPr>
          <w:sz w:val="22"/>
          <w:szCs w:val="22"/>
        </w:rPr>
        <w:t>.com. Thank you for your time.</w:t>
      </w:r>
    </w:p>
    <w:p w:rsidR="00161641" w:rsidRPr="00834620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Sincerely,</w:t>
      </w:r>
    </w:p>
    <w:p w:rsidR="00834620" w:rsidRPr="00834620" w:rsidRDefault="00834620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</w:p>
    <w:p w:rsidR="00834620" w:rsidRPr="00834620" w:rsidRDefault="00834620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sz w:val="22"/>
          <w:szCs w:val="22"/>
        </w:rPr>
      </w:pPr>
      <w:r w:rsidRPr="00834620">
        <w:rPr>
          <w:sz w:val="22"/>
          <w:szCs w:val="22"/>
        </w:rPr>
        <w:t>Tasha Myrick</w:t>
      </w:r>
    </w:p>
    <w:p w:rsidR="00161641" w:rsidRDefault="00161641" w:rsidP="00161641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2A2C" w:rsidRPr="00302A2C" w:rsidRDefault="00302A2C" w:rsidP="00302A2C">
      <w:pPr>
        <w:pStyle w:val="Signature"/>
      </w:pPr>
    </w:p>
    <w:sectPr w:rsidR="00302A2C" w:rsidRPr="00302A2C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D1" w:rsidRDefault="007125D1">
      <w:pPr>
        <w:spacing w:after="0"/>
      </w:pPr>
      <w:r>
        <w:separator/>
      </w:r>
    </w:p>
  </w:endnote>
  <w:endnote w:type="continuationSeparator" w:id="0">
    <w:p w:rsidR="007125D1" w:rsidRDefault="00712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6164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D1" w:rsidRDefault="007125D1">
      <w:pPr>
        <w:spacing w:after="0"/>
      </w:pPr>
      <w:r>
        <w:separator/>
      </w:r>
    </w:p>
  </w:footnote>
  <w:footnote w:type="continuationSeparator" w:id="0">
    <w:p w:rsidR="007125D1" w:rsidRDefault="007125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41"/>
    <w:rsid w:val="000D5AB1"/>
    <w:rsid w:val="00161641"/>
    <w:rsid w:val="002045EB"/>
    <w:rsid w:val="00293B83"/>
    <w:rsid w:val="00302A2C"/>
    <w:rsid w:val="00381669"/>
    <w:rsid w:val="0052105A"/>
    <w:rsid w:val="00673C35"/>
    <w:rsid w:val="006A3CE7"/>
    <w:rsid w:val="007125D1"/>
    <w:rsid w:val="0076387D"/>
    <w:rsid w:val="00834620"/>
    <w:rsid w:val="008F15C5"/>
    <w:rsid w:val="00965D17"/>
    <w:rsid w:val="00A27383"/>
    <w:rsid w:val="00A736B0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A4CBE-030C-4739-BB3C-0F49880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1616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dc:description/>
  <cp:lastModifiedBy>Owner</cp:lastModifiedBy>
  <cp:revision>1</cp:revision>
  <dcterms:created xsi:type="dcterms:W3CDTF">2018-08-23T15:48:00Z</dcterms:created>
  <dcterms:modified xsi:type="dcterms:W3CDTF">2018-08-23T16:02:00Z</dcterms:modified>
</cp:coreProperties>
</file>