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77E28" w14:textId="3B680BA0" w:rsidR="003F1DF0" w:rsidRPr="002F149C" w:rsidRDefault="00771485">
      <w:pPr>
        <w:pStyle w:val="Bold"/>
        <w:rPr>
          <w:rFonts w:ascii="Times New Roman" w:hAnsi="Times New Roman"/>
          <w:b w:val="0"/>
          <w:sz w:val="24"/>
        </w:rPr>
      </w:pPr>
      <w:sdt>
        <w:sdtPr>
          <w:rPr>
            <w:rFonts w:ascii="Times New Roman" w:hAnsi="Times New Roman"/>
            <w:b w:val="0"/>
            <w:noProof/>
            <w:sz w:val="24"/>
          </w:rPr>
          <w:alias w:val="Author"/>
          <w:id w:val="4828253"/>
          <w:placeholder>
            <w:docPart w:val="5F43D040FFC34EBBB91426BBC548893F"/>
          </w:placeholder>
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<w:text/>
        </w:sdtPr>
        <w:sdtEndPr/>
        <w:sdtContent>
          <w:r w:rsidR="00B83754" w:rsidRPr="00652B46">
            <w:rPr>
              <w:rFonts w:ascii="Times New Roman" w:hAnsi="Times New Roman"/>
              <w:b w:val="0"/>
              <w:noProof/>
              <w:sz w:val="24"/>
            </w:rPr>
            <w:t>Eboney Logan</w:t>
          </w:r>
        </w:sdtContent>
      </w:sdt>
    </w:p>
    <w:p w14:paraId="328F906F" w14:textId="37942525" w:rsidR="003F1DF0" w:rsidRPr="002F149C" w:rsidRDefault="00300EE3" w:rsidP="0001301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3901 Ludlow </w:t>
      </w:r>
      <w:r w:rsidR="00173AAE">
        <w:rPr>
          <w:rFonts w:ascii="Times New Roman" w:hAnsi="Times New Roman"/>
          <w:noProof/>
          <w:sz w:val="24"/>
        </w:rPr>
        <w:t>S</w:t>
      </w:r>
      <w:r w:rsidRPr="00173AAE">
        <w:rPr>
          <w:rFonts w:ascii="Times New Roman" w:hAnsi="Times New Roman"/>
          <w:noProof/>
          <w:sz w:val="24"/>
        </w:rPr>
        <w:t>t</w:t>
      </w:r>
      <w:r>
        <w:rPr>
          <w:rFonts w:ascii="Times New Roman" w:hAnsi="Times New Roman"/>
          <w:sz w:val="24"/>
        </w:rPr>
        <w:t xml:space="preserve"> </w:t>
      </w:r>
      <w:r w:rsidR="00013013" w:rsidRPr="002F149C">
        <w:rPr>
          <w:rFonts w:ascii="Times New Roman" w:hAnsi="Times New Roman"/>
          <w:sz w:val="24"/>
        </w:rPr>
        <w:t>Philadelphia, PA 19104</w:t>
      </w:r>
    </w:p>
    <w:p w14:paraId="48A4CC3D" w14:textId="77777777" w:rsidR="00013013" w:rsidRPr="002F149C" w:rsidRDefault="00013013" w:rsidP="00013013">
      <w:pPr>
        <w:rPr>
          <w:rFonts w:ascii="Times New Roman" w:hAnsi="Times New Roman"/>
          <w:sz w:val="24"/>
        </w:rPr>
      </w:pPr>
    </w:p>
    <w:p w14:paraId="753C18CC" w14:textId="77777777" w:rsidR="00013013" w:rsidRPr="002F149C" w:rsidRDefault="00013013" w:rsidP="002F149C">
      <w:pPr>
        <w:pStyle w:val="RecipeintTitle"/>
        <w:rPr>
          <w:rFonts w:ascii="Times New Roman" w:hAnsi="Times New Roman"/>
          <w:i w:val="0"/>
          <w:sz w:val="24"/>
        </w:rPr>
      </w:pPr>
    </w:p>
    <w:p w14:paraId="1D9045BE" w14:textId="2E13A49E" w:rsidR="003F1DF0" w:rsidRPr="002F149C" w:rsidRDefault="00EC0382">
      <w:pPr>
        <w:pStyle w:val="BodyCopy"/>
        <w:rPr>
          <w:rFonts w:ascii="Times New Roman" w:hAnsi="Times New Roman"/>
          <w:sz w:val="24"/>
        </w:rPr>
      </w:pPr>
      <w:r w:rsidRPr="002F149C">
        <w:rPr>
          <w:rFonts w:ascii="Times New Roman" w:hAnsi="Times New Roman"/>
          <w:sz w:val="24"/>
        </w:rPr>
        <w:t xml:space="preserve">My name is </w:t>
      </w:r>
      <w:r w:rsidRPr="00173AAE">
        <w:rPr>
          <w:rFonts w:ascii="Times New Roman" w:hAnsi="Times New Roman"/>
          <w:noProof/>
          <w:sz w:val="24"/>
        </w:rPr>
        <w:t>Eboney</w:t>
      </w:r>
      <w:r w:rsidRPr="002F149C">
        <w:rPr>
          <w:rFonts w:ascii="Times New Roman" w:hAnsi="Times New Roman"/>
          <w:sz w:val="24"/>
        </w:rPr>
        <w:t xml:space="preserve"> </w:t>
      </w:r>
      <w:r w:rsidRPr="00173AAE">
        <w:rPr>
          <w:rFonts w:ascii="Times New Roman" w:hAnsi="Times New Roman"/>
          <w:noProof/>
          <w:sz w:val="24"/>
        </w:rPr>
        <w:t>Logan</w:t>
      </w:r>
      <w:r w:rsidR="00173AAE">
        <w:rPr>
          <w:rFonts w:ascii="Times New Roman" w:hAnsi="Times New Roman"/>
          <w:noProof/>
          <w:sz w:val="24"/>
        </w:rPr>
        <w:t>,</w:t>
      </w:r>
      <w:r w:rsidRPr="002F149C">
        <w:rPr>
          <w:rFonts w:ascii="Times New Roman" w:hAnsi="Times New Roman"/>
          <w:sz w:val="24"/>
        </w:rPr>
        <w:t xml:space="preserve"> and my education and experience make me a prime candidate. </w:t>
      </w:r>
      <w:r w:rsidR="00013013" w:rsidRPr="002F149C">
        <w:rPr>
          <w:rFonts w:ascii="Times New Roman" w:hAnsi="Times New Roman"/>
          <w:sz w:val="24"/>
        </w:rPr>
        <w:t xml:space="preserve">I </w:t>
      </w:r>
      <w:r w:rsidRPr="002F149C">
        <w:rPr>
          <w:rFonts w:ascii="Times New Roman" w:hAnsi="Times New Roman"/>
          <w:sz w:val="24"/>
        </w:rPr>
        <w:t>have a total of</w:t>
      </w:r>
      <w:r w:rsidR="00013013" w:rsidRPr="002F149C">
        <w:rPr>
          <w:rFonts w:ascii="Times New Roman" w:hAnsi="Times New Roman"/>
          <w:sz w:val="24"/>
        </w:rPr>
        <w:t xml:space="preserve"> 10 years of </w:t>
      </w:r>
      <w:r w:rsidRPr="002F149C">
        <w:rPr>
          <w:rFonts w:ascii="Times New Roman" w:hAnsi="Times New Roman"/>
          <w:sz w:val="24"/>
        </w:rPr>
        <w:t>experience in early</w:t>
      </w:r>
      <w:r w:rsidR="00615F33" w:rsidRPr="002F149C">
        <w:rPr>
          <w:rFonts w:ascii="Times New Roman" w:hAnsi="Times New Roman"/>
          <w:sz w:val="24"/>
        </w:rPr>
        <w:t xml:space="preserve"> childhood</w:t>
      </w:r>
      <w:r w:rsidRPr="002F149C">
        <w:rPr>
          <w:rFonts w:ascii="Times New Roman" w:hAnsi="Times New Roman"/>
          <w:sz w:val="24"/>
        </w:rPr>
        <w:t>.</w:t>
      </w:r>
    </w:p>
    <w:p w14:paraId="42D058C6" w14:textId="52D4A2EA" w:rsidR="003F1DF0" w:rsidRPr="002F149C" w:rsidRDefault="00EB41D5" w:rsidP="00EB41D5">
      <w:pPr>
        <w:pStyle w:val="BodyCopy"/>
        <w:rPr>
          <w:rFonts w:ascii="Times New Roman" w:hAnsi="Times New Roman"/>
          <w:sz w:val="24"/>
        </w:rPr>
      </w:pPr>
      <w:r w:rsidRPr="002F149C">
        <w:rPr>
          <w:rFonts w:ascii="Times New Roman" w:hAnsi="Times New Roman"/>
          <w:sz w:val="24"/>
        </w:rPr>
        <w:t xml:space="preserve">In the many years of working </w:t>
      </w:r>
      <w:r w:rsidR="00615F33" w:rsidRPr="002F149C">
        <w:rPr>
          <w:rFonts w:ascii="Times New Roman" w:hAnsi="Times New Roman"/>
          <w:sz w:val="24"/>
        </w:rPr>
        <w:t xml:space="preserve">with </w:t>
      </w:r>
      <w:r w:rsidR="00615F33" w:rsidRPr="009D7DE3">
        <w:rPr>
          <w:rFonts w:ascii="Times New Roman" w:hAnsi="Times New Roman"/>
          <w:noProof/>
          <w:sz w:val="24"/>
        </w:rPr>
        <w:t>children</w:t>
      </w:r>
      <w:r w:rsidR="009D7DE3">
        <w:rPr>
          <w:rFonts w:ascii="Times New Roman" w:hAnsi="Times New Roman"/>
          <w:noProof/>
          <w:sz w:val="24"/>
        </w:rPr>
        <w:t>,</w:t>
      </w:r>
      <w:r w:rsidRPr="002F149C">
        <w:rPr>
          <w:rFonts w:ascii="Times New Roman" w:hAnsi="Times New Roman"/>
          <w:sz w:val="24"/>
        </w:rPr>
        <w:t xml:space="preserve"> I</w:t>
      </w:r>
      <w:r w:rsidR="00EC0382" w:rsidRPr="002F149C">
        <w:rPr>
          <w:rFonts w:ascii="Times New Roman" w:hAnsi="Times New Roman"/>
          <w:sz w:val="24"/>
        </w:rPr>
        <w:t>’ve</w:t>
      </w:r>
      <w:r w:rsidRPr="002F149C">
        <w:rPr>
          <w:rFonts w:ascii="Times New Roman" w:hAnsi="Times New Roman"/>
          <w:sz w:val="24"/>
        </w:rPr>
        <w:t xml:space="preserve"> obtain</w:t>
      </w:r>
      <w:r w:rsidR="00EC0382" w:rsidRPr="002F149C">
        <w:rPr>
          <w:rFonts w:ascii="Times New Roman" w:hAnsi="Times New Roman"/>
          <w:sz w:val="24"/>
        </w:rPr>
        <w:t>ed</w:t>
      </w:r>
      <w:r w:rsidR="00300EE3">
        <w:rPr>
          <w:rFonts w:ascii="Times New Roman" w:hAnsi="Times New Roman"/>
          <w:sz w:val="24"/>
        </w:rPr>
        <w:t xml:space="preserve"> </w:t>
      </w:r>
      <w:r w:rsidR="005E5C86" w:rsidRPr="00DB46D1">
        <w:rPr>
          <w:rFonts w:ascii="Times New Roman" w:hAnsi="Times New Roman"/>
          <w:noProof/>
          <w:sz w:val="24"/>
        </w:rPr>
        <w:t>a</w:t>
      </w:r>
      <w:r w:rsidR="00DB46D1" w:rsidRPr="00DB46D1">
        <w:rPr>
          <w:rFonts w:ascii="Times New Roman" w:hAnsi="Times New Roman"/>
          <w:noProof/>
          <w:sz w:val="24"/>
        </w:rPr>
        <w:t xml:space="preserve"> </w:t>
      </w:r>
      <w:r w:rsidR="00173AAE" w:rsidRPr="00DB46D1">
        <w:rPr>
          <w:rFonts w:ascii="Times New Roman" w:hAnsi="Times New Roman"/>
          <w:noProof/>
          <w:sz w:val="24"/>
        </w:rPr>
        <w:t>B</w:t>
      </w:r>
      <w:r w:rsidR="00300EE3" w:rsidRPr="00DB46D1">
        <w:rPr>
          <w:rFonts w:ascii="Times New Roman" w:hAnsi="Times New Roman"/>
          <w:noProof/>
          <w:sz w:val="24"/>
        </w:rPr>
        <w:t>achelor</w:t>
      </w:r>
      <w:r w:rsidR="00173AAE" w:rsidRPr="00DB46D1">
        <w:rPr>
          <w:rFonts w:ascii="Times New Roman" w:hAnsi="Times New Roman"/>
          <w:noProof/>
          <w:sz w:val="24"/>
        </w:rPr>
        <w:t>'</w:t>
      </w:r>
      <w:r w:rsidR="00300EE3" w:rsidRPr="00DB46D1">
        <w:rPr>
          <w:rFonts w:ascii="Times New Roman" w:hAnsi="Times New Roman"/>
          <w:noProof/>
          <w:sz w:val="24"/>
        </w:rPr>
        <w:t>s</w:t>
      </w:r>
      <w:r w:rsidRPr="002F149C">
        <w:rPr>
          <w:rFonts w:ascii="Times New Roman" w:hAnsi="Times New Roman"/>
          <w:sz w:val="24"/>
        </w:rPr>
        <w:t xml:space="preserve"> Degree in </w:t>
      </w:r>
      <w:r w:rsidR="007A7AFB" w:rsidRPr="002F149C">
        <w:rPr>
          <w:rFonts w:ascii="Times New Roman" w:hAnsi="Times New Roman"/>
          <w:sz w:val="24"/>
        </w:rPr>
        <w:t>Early Childhood</w:t>
      </w:r>
      <w:r w:rsidRPr="002F149C">
        <w:rPr>
          <w:rFonts w:ascii="Times New Roman" w:hAnsi="Times New Roman"/>
          <w:sz w:val="24"/>
        </w:rPr>
        <w:t xml:space="preserve"> Education. </w:t>
      </w:r>
    </w:p>
    <w:p w14:paraId="4DEA7A19" w14:textId="7233D9D6" w:rsidR="003762D6" w:rsidRPr="002F149C" w:rsidRDefault="00EB41D5">
      <w:pPr>
        <w:pStyle w:val="BodyCopy"/>
        <w:rPr>
          <w:rFonts w:ascii="Times New Roman" w:hAnsi="Times New Roman"/>
          <w:sz w:val="24"/>
        </w:rPr>
      </w:pPr>
      <w:r w:rsidRPr="002F149C">
        <w:rPr>
          <w:rFonts w:ascii="Times New Roman" w:hAnsi="Times New Roman"/>
          <w:sz w:val="24"/>
        </w:rPr>
        <w:t xml:space="preserve">During my </w:t>
      </w:r>
      <w:r w:rsidRPr="00771485">
        <w:rPr>
          <w:rFonts w:ascii="Times New Roman" w:hAnsi="Times New Roman"/>
          <w:noProof/>
          <w:sz w:val="24"/>
        </w:rPr>
        <w:t>employment</w:t>
      </w:r>
      <w:r w:rsidR="00771485">
        <w:rPr>
          <w:rFonts w:ascii="Times New Roman" w:hAnsi="Times New Roman"/>
          <w:noProof/>
          <w:sz w:val="24"/>
        </w:rPr>
        <w:t>,</w:t>
      </w:r>
      <w:r w:rsidRPr="002F149C">
        <w:rPr>
          <w:rFonts w:ascii="Times New Roman" w:hAnsi="Times New Roman"/>
          <w:sz w:val="24"/>
        </w:rPr>
        <w:t xml:space="preserve"> I</w:t>
      </w:r>
      <w:r w:rsidR="00C53791" w:rsidRPr="002F149C">
        <w:rPr>
          <w:rFonts w:ascii="Times New Roman" w:hAnsi="Times New Roman"/>
          <w:sz w:val="24"/>
        </w:rPr>
        <w:t xml:space="preserve"> </w:t>
      </w:r>
      <w:r w:rsidR="00410E65" w:rsidRPr="002F149C">
        <w:rPr>
          <w:rFonts w:ascii="Times New Roman" w:hAnsi="Times New Roman"/>
          <w:sz w:val="24"/>
        </w:rPr>
        <w:t xml:space="preserve">had the opportunity to obtain my </w:t>
      </w:r>
      <w:r w:rsidR="00B83754" w:rsidRPr="002F149C">
        <w:rPr>
          <w:rFonts w:ascii="Times New Roman" w:hAnsi="Times New Roman"/>
          <w:sz w:val="24"/>
        </w:rPr>
        <w:t xml:space="preserve">CPR and First Aid certification </w:t>
      </w:r>
      <w:r w:rsidR="00410E65" w:rsidRPr="002F149C">
        <w:rPr>
          <w:rFonts w:ascii="Times New Roman" w:hAnsi="Times New Roman"/>
          <w:sz w:val="24"/>
        </w:rPr>
        <w:t xml:space="preserve">for </w:t>
      </w:r>
      <w:r w:rsidR="00B83754" w:rsidRPr="002F149C">
        <w:rPr>
          <w:rFonts w:ascii="Times New Roman" w:hAnsi="Times New Roman"/>
          <w:sz w:val="24"/>
        </w:rPr>
        <w:t>children and infants</w:t>
      </w:r>
      <w:r w:rsidRPr="002F149C">
        <w:rPr>
          <w:rFonts w:ascii="Times New Roman" w:hAnsi="Times New Roman"/>
          <w:sz w:val="24"/>
        </w:rPr>
        <w:t>.</w:t>
      </w:r>
      <w:r w:rsidR="00410E65" w:rsidRPr="002F149C">
        <w:rPr>
          <w:rFonts w:ascii="Times New Roman" w:hAnsi="Times New Roman"/>
          <w:sz w:val="24"/>
        </w:rPr>
        <w:t xml:space="preserve"> I’ve </w:t>
      </w:r>
      <w:r w:rsidR="00B83754" w:rsidRPr="002F149C">
        <w:rPr>
          <w:rFonts w:ascii="Times New Roman" w:hAnsi="Times New Roman"/>
          <w:sz w:val="24"/>
        </w:rPr>
        <w:t xml:space="preserve">also received awards for being a team player and having team spirit. </w:t>
      </w:r>
      <w:r w:rsidR="003762D6" w:rsidRPr="002F149C">
        <w:rPr>
          <w:rFonts w:ascii="Times New Roman" w:hAnsi="Times New Roman"/>
          <w:sz w:val="24"/>
        </w:rPr>
        <w:t xml:space="preserve">My ability to maintain flexibility and complete tasks and assignments at short notice has benefited in me </w:t>
      </w:r>
      <w:bookmarkStart w:id="0" w:name="_GoBack"/>
      <w:bookmarkEnd w:id="0"/>
      <w:r w:rsidR="003762D6" w:rsidRPr="00771485">
        <w:rPr>
          <w:rFonts w:ascii="Times New Roman" w:hAnsi="Times New Roman"/>
          <w:noProof/>
          <w:sz w:val="24"/>
        </w:rPr>
        <w:t>being recognized</w:t>
      </w:r>
      <w:r w:rsidR="003762D6" w:rsidRPr="002F149C">
        <w:rPr>
          <w:rFonts w:ascii="Times New Roman" w:hAnsi="Times New Roman"/>
          <w:sz w:val="24"/>
        </w:rPr>
        <w:t>.  Throughout, my years of experience</w:t>
      </w:r>
      <w:r w:rsidR="00B83754" w:rsidRPr="002F149C">
        <w:rPr>
          <w:rFonts w:ascii="Times New Roman" w:hAnsi="Times New Roman"/>
          <w:sz w:val="24"/>
        </w:rPr>
        <w:t xml:space="preserve"> in the Early Childhood field I have</w:t>
      </w:r>
      <w:r w:rsidR="003762D6" w:rsidRPr="002F149C">
        <w:rPr>
          <w:rFonts w:ascii="Times New Roman" w:hAnsi="Times New Roman"/>
          <w:sz w:val="24"/>
        </w:rPr>
        <w:t xml:space="preserve"> also</w:t>
      </w:r>
      <w:r w:rsidR="00B83754" w:rsidRPr="002F149C">
        <w:rPr>
          <w:rFonts w:ascii="Times New Roman" w:hAnsi="Times New Roman"/>
          <w:sz w:val="24"/>
        </w:rPr>
        <w:t xml:space="preserve"> been </w:t>
      </w:r>
      <w:r w:rsidR="00173AAE" w:rsidRPr="00173AAE">
        <w:rPr>
          <w:rFonts w:ascii="Times New Roman" w:hAnsi="Times New Roman"/>
          <w:noProof/>
          <w:sz w:val="24"/>
        </w:rPr>
        <w:t>identifi</w:t>
      </w:r>
      <w:r w:rsidR="00B83754" w:rsidRPr="00173AAE">
        <w:rPr>
          <w:rFonts w:ascii="Times New Roman" w:hAnsi="Times New Roman"/>
          <w:noProof/>
          <w:sz w:val="24"/>
        </w:rPr>
        <w:t>e</w:t>
      </w:r>
      <w:r w:rsidR="003762D6" w:rsidRPr="00173AAE">
        <w:rPr>
          <w:rFonts w:ascii="Times New Roman" w:hAnsi="Times New Roman"/>
          <w:noProof/>
          <w:sz w:val="24"/>
        </w:rPr>
        <w:t>d</w:t>
      </w:r>
      <w:r w:rsidR="00615F33" w:rsidRPr="00173AAE">
        <w:rPr>
          <w:rFonts w:ascii="Times New Roman" w:hAnsi="Times New Roman"/>
          <w:noProof/>
          <w:sz w:val="24"/>
        </w:rPr>
        <w:t xml:space="preserve"> </w:t>
      </w:r>
      <w:r w:rsidR="00DB46D1">
        <w:rPr>
          <w:rFonts w:ascii="Times New Roman" w:hAnsi="Times New Roman"/>
          <w:noProof/>
          <w:sz w:val="24"/>
        </w:rPr>
        <w:t>as</w:t>
      </w:r>
      <w:r w:rsidR="00410E65" w:rsidRPr="002F149C">
        <w:rPr>
          <w:rFonts w:ascii="Times New Roman" w:hAnsi="Times New Roman"/>
          <w:sz w:val="24"/>
        </w:rPr>
        <w:t xml:space="preserve"> having </w:t>
      </w:r>
      <w:r w:rsidR="00410E65" w:rsidRPr="00173AAE">
        <w:rPr>
          <w:rFonts w:ascii="Times New Roman" w:hAnsi="Times New Roman"/>
          <w:noProof/>
          <w:sz w:val="24"/>
        </w:rPr>
        <w:t>great</w:t>
      </w:r>
      <w:r w:rsidR="00B83754" w:rsidRPr="002F149C">
        <w:rPr>
          <w:rFonts w:ascii="Times New Roman" w:hAnsi="Times New Roman"/>
          <w:sz w:val="24"/>
        </w:rPr>
        <w:t xml:space="preserve"> leadership skills, being a team player, and eager to learn new things. </w:t>
      </w:r>
    </w:p>
    <w:p w14:paraId="375AE693" w14:textId="22102759" w:rsidR="003F1DF0" w:rsidRPr="002F149C" w:rsidRDefault="00B83754">
      <w:pPr>
        <w:pStyle w:val="BodyCopy"/>
        <w:rPr>
          <w:rFonts w:ascii="Times New Roman" w:hAnsi="Times New Roman"/>
          <w:sz w:val="24"/>
        </w:rPr>
      </w:pPr>
      <w:r w:rsidRPr="002F149C">
        <w:rPr>
          <w:rFonts w:ascii="Times New Roman" w:hAnsi="Times New Roman"/>
          <w:sz w:val="24"/>
        </w:rPr>
        <w:t>I’ve encl</w:t>
      </w:r>
      <w:r w:rsidR="00A51059" w:rsidRPr="002F149C">
        <w:rPr>
          <w:rFonts w:ascii="Times New Roman" w:hAnsi="Times New Roman"/>
          <w:sz w:val="24"/>
        </w:rPr>
        <w:t xml:space="preserve">osed my resume for your </w:t>
      </w:r>
      <w:r w:rsidR="00A51059" w:rsidRPr="00173AAE">
        <w:rPr>
          <w:rFonts w:ascii="Times New Roman" w:hAnsi="Times New Roman"/>
          <w:noProof/>
          <w:sz w:val="24"/>
        </w:rPr>
        <w:t>review</w:t>
      </w:r>
      <w:r w:rsidR="00173AAE">
        <w:rPr>
          <w:rFonts w:ascii="Times New Roman" w:hAnsi="Times New Roman"/>
          <w:noProof/>
          <w:sz w:val="24"/>
        </w:rPr>
        <w:t>,</w:t>
      </w:r>
      <w:r w:rsidR="00A51059" w:rsidRPr="002F149C">
        <w:rPr>
          <w:rFonts w:ascii="Times New Roman" w:hAnsi="Times New Roman"/>
          <w:sz w:val="24"/>
        </w:rPr>
        <w:t xml:space="preserve"> and </w:t>
      </w:r>
      <w:r w:rsidRPr="002F149C">
        <w:rPr>
          <w:rFonts w:ascii="Times New Roman" w:hAnsi="Times New Roman"/>
          <w:sz w:val="24"/>
        </w:rPr>
        <w:t>I look forward to hearing from you.</w:t>
      </w:r>
    </w:p>
    <w:p w14:paraId="354C78E8" w14:textId="77777777" w:rsidR="003F1DF0" w:rsidRPr="002F149C" w:rsidRDefault="00B83754">
      <w:pPr>
        <w:pStyle w:val="Closure"/>
        <w:rPr>
          <w:rFonts w:ascii="Times New Roman" w:hAnsi="Times New Roman"/>
          <w:i w:val="0"/>
          <w:sz w:val="24"/>
        </w:rPr>
      </w:pPr>
      <w:r w:rsidRPr="002F149C">
        <w:rPr>
          <w:rFonts w:ascii="Times New Roman" w:hAnsi="Times New Roman"/>
          <w:i w:val="0"/>
          <w:sz w:val="24"/>
        </w:rPr>
        <w:t>Sincerely,</w:t>
      </w:r>
    </w:p>
    <w:sdt>
      <w:sdtPr>
        <w:rPr>
          <w:rFonts w:ascii="Times New Roman" w:hAnsi="Times New Roman"/>
          <w:noProof/>
          <w:sz w:val="24"/>
        </w:rPr>
        <w:alias w:val="Author"/>
        <w:id w:val="4828319"/>
        <w:placeholder>
          <w:docPart w:val="1082513A532E46E39F3595FD1657C04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 w14:paraId="51C73E83" w14:textId="77777777" w:rsidR="003F1DF0" w:rsidRPr="002F149C" w:rsidRDefault="00B83754">
          <w:pPr>
            <w:pStyle w:val="Closure"/>
            <w:rPr>
              <w:rFonts w:ascii="Times New Roman" w:hAnsi="Times New Roman"/>
              <w:sz w:val="24"/>
            </w:rPr>
          </w:pPr>
          <w:r w:rsidRPr="00652B46">
            <w:rPr>
              <w:rFonts w:ascii="Times New Roman" w:hAnsi="Times New Roman"/>
              <w:noProof/>
              <w:sz w:val="24"/>
            </w:rPr>
            <w:t>Eboney Logan</w:t>
          </w:r>
        </w:p>
      </w:sdtContent>
    </w:sdt>
    <w:p w14:paraId="63B60672" w14:textId="77777777" w:rsidR="003F1DF0" w:rsidRPr="002F149C" w:rsidRDefault="003F1DF0">
      <w:pPr>
        <w:pStyle w:val="Enclosure"/>
        <w:rPr>
          <w:rFonts w:ascii="Times New Roman" w:hAnsi="Times New Roman"/>
          <w:sz w:val="24"/>
        </w:rPr>
      </w:pPr>
    </w:p>
    <w:sectPr w:rsidR="003F1DF0" w:rsidRPr="002F149C" w:rsidSect="00565F19">
      <w:pgSz w:w="12240" w:h="15840"/>
      <w:pgMar w:top="1080" w:right="2160" w:bottom="1440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D64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16AE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9BA5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F743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1326E1"/>
    <w:multiLevelType w:val="hybridMultilevel"/>
    <w:tmpl w:val="5BDEC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16E13"/>
    <w:multiLevelType w:val="hybridMultilevel"/>
    <w:tmpl w:val="4E28D91E"/>
    <w:lvl w:ilvl="0" w:tplc="E01AF61E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828B3"/>
    <w:multiLevelType w:val="hybridMultilevel"/>
    <w:tmpl w:val="365A8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yNDA2NTAxNzO1NDdQ0lEKTi0uzszPAykwrQUAZcG+LCwAAAA="/>
  </w:docVars>
  <w:rsids>
    <w:rsidRoot w:val="00013013"/>
    <w:rsid w:val="00013013"/>
    <w:rsid w:val="00047560"/>
    <w:rsid w:val="000842DC"/>
    <w:rsid w:val="00097D26"/>
    <w:rsid w:val="000A23D1"/>
    <w:rsid w:val="0011684A"/>
    <w:rsid w:val="00120CB3"/>
    <w:rsid w:val="00173AAE"/>
    <w:rsid w:val="0028474F"/>
    <w:rsid w:val="002F0259"/>
    <w:rsid w:val="002F149C"/>
    <w:rsid w:val="00300EE3"/>
    <w:rsid w:val="00357514"/>
    <w:rsid w:val="003762D6"/>
    <w:rsid w:val="003F1DF0"/>
    <w:rsid w:val="00410E65"/>
    <w:rsid w:val="00412A09"/>
    <w:rsid w:val="004570A1"/>
    <w:rsid w:val="004A58BB"/>
    <w:rsid w:val="00565F19"/>
    <w:rsid w:val="005E5C86"/>
    <w:rsid w:val="00615F33"/>
    <w:rsid w:val="00652B46"/>
    <w:rsid w:val="00771485"/>
    <w:rsid w:val="0079701C"/>
    <w:rsid w:val="007A7AFB"/>
    <w:rsid w:val="008B33E2"/>
    <w:rsid w:val="008C2EEE"/>
    <w:rsid w:val="00915EC7"/>
    <w:rsid w:val="009D7DE3"/>
    <w:rsid w:val="00A0328B"/>
    <w:rsid w:val="00A51059"/>
    <w:rsid w:val="00B610DD"/>
    <w:rsid w:val="00B83754"/>
    <w:rsid w:val="00BA1AFA"/>
    <w:rsid w:val="00C33706"/>
    <w:rsid w:val="00C44E28"/>
    <w:rsid w:val="00C53791"/>
    <w:rsid w:val="00C81527"/>
    <w:rsid w:val="00CC0453"/>
    <w:rsid w:val="00CC45F3"/>
    <w:rsid w:val="00D87325"/>
    <w:rsid w:val="00DB46D1"/>
    <w:rsid w:val="00DB7C3A"/>
    <w:rsid w:val="00EB41D5"/>
    <w:rsid w:val="00EC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7C3056"/>
  <w15:docId w15:val="{9D5C9534-4ED1-4584-8C3F-0259C8EF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1" w:unhideWhenUsed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nclosure">
    <w:name w:val="Enclosure"/>
    <w:basedOn w:val="Normal"/>
    <w:qFormat/>
    <w:pPr>
      <w:spacing w:before="1200"/>
    </w:pPr>
    <w:rPr>
      <w:caps/>
      <w:spacing w:val="10"/>
      <w:sz w:val="14"/>
    </w:rPr>
  </w:style>
  <w:style w:type="paragraph" w:customStyle="1" w:styleId="Closure">
    <w:name w:val="Closure"/>
    <w:basedOn w:val="Normal"/>
    <w:qFormat/>
    <w:pPr>
      <w:spacing w:before="600"/>
    </w:pPr>
    <w:rPr>
      <w:i/>
    </w:rPr>
  </w:style>
  <w:style w:type="paragraph" w:customStyle="1" w:styleId="RecipientName-Address">
    <w:name w:val="Recipient Name - Address"/>
    <w:basedOn w:val="Normal"/>
    <w:qFormat/>
    <w:pPr>
      <w:spacing w:before="600"/>
    </w:pPr>
    <w:rPr>
      <w:b/>
      <w:spacing w:val="10"/>
    </w:rPr>
  </w:style>
  <w:style w:type="paragraph" w:customStyle="1" w:styleId="BodyCopy">
    <w:name w:val="Body Copy"/>
    <w:basedOn w:val="Normal"/>
    <w:qFormat/>
    <w:pPr>
      <w:spacing w:after="200" w:line="264" w:lineRule="auto"/>
    </w:pPr>
  </w:style>
  <w:style w:type="paragraph" w:customStyle="1" w:styleId="BulletedList">
    <w:name w:val="Bulleted List"/>
    <w:basedOn w:val="BodyCopy"/>
    <w:qFormat/>
    <w:pPr>
      <w:numPr>
        <w:numId w:val="6"/>
      </w:numPr>
      <w:contextualSpacing/>
    </w:pPr>
  </w:style>
  <w:style w:type="paragraph" w:customStyle="1" w:styleId="Greeting">
    <w:name w:val="Greeting"/>
    <w:basedOn w:val="Normal"/>
    <w:qFormat/>
    <w:pPr>
      <w:spacing w:before="600" w:after="200"/>
    </w:pPr>
  </w:style>
  <w:style w:type="paragraph" w:customStyle="1" w:styleId="RecipeintTitle">
    <w:name w:val="Recipeint Title"/>
    <w:basedOn w:val="Normal"/>
    <w:qFormat/>
    <w:rPr>
      <w:i/>
    </w:rPr>
  </w:style>
  <w:style w:type="paragraph" w:customStyle="1" w:styleId="DateofLetter">
    <w:name w:val="Date of Letter"/>
    <w:basedOn w:val="Normal"/>
    <w:qFormat/>
    <w:pPr>
      <w:spacing w:before="1200"/>
    </w:pPr>
  </w:style>
  <w:style w:type="paragraph" w:customStyle="1" w:styleId="Bold">
    <w:name w:val="Bold"/>
    <w:basedOn w:val="BodyCopy"/>
    <w:qFormat/>
    <w:pPr>
      <w:spacing w:after="0" w:line="240" w:lineRule="auto"/>
    </w:pPr>
    <w:rPr>
      <w:b/>
      <w:spacing w:val="10"/>
    </w:rPr>
  </w:style>
  <w:style w:type="character" w:customStyle="1" w:styleId="desktop">
    <w:name w:val="desktop"/>
    <w:basedOn w:val="DefaultParagraphFont"/>
    <w:rsid w:val="002F1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%20Lewis\AppData\Roaming\Microsoft\Templates\CoverLetter_ResponseTo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43D040FFC34EBBB91426BBC548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5320A-E4E2-47C4-8BC0-CBE9F50324A0}"/>
      </w:docPartPr>
      <w:docPartBody>
        <w:p w:rsidR="00700EAB" w:rsidRDefault="007A33C9">
          <w:pPr>
            <w:pStyle w:val="5F43D040FFC34EBBB91426BBC548893F"/>
          </w:pPr>
          <w:r>
            <w:t>[Your Name]</w:t>
          </w:r>
        </w:p>
      </w:docPartBody>
    </w:docPart>
    <w:docPart>
      <w:docPartPr>
        <w:name w:val="1082513A532E46E39F3595FD1657C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72F0E-63A1-4FE6-BB9C-6DD21CDEDE21}"/>
      </w:docPartPr>
      <w:docPartBody>
        <w:p w:rsidR="00700EAB" w:rsidRDefault="007A33C9">
          <w:pPr>
            <w:pStyle w:val="1082513A532E46E39F3595FD1657C040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3C9"/>
    <w:rsid w:val="00202983"/>
    <w:rsid w:val="002A4D65"/>
    <w:rsid w:val="005E16C9"/>
    <w:rsid w:val="00700EAB"/>
    <w:rsid w:val="007A33C9"/>
    <w:rsid w:val="00860412"/>
    <w:rsid w:val="00891488"/>
    <w:rsid w:val="009675A8"/>
    <w:rsid w:val="00B05D47"/>
    <w:rsid w:val="00B41F29"/>
    <w:rsid w:val="00E76058"/>
    <w:rsid w:val="00ED3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43D040FFC34EBBB91426BBC548893F">
    <w:name w:val="5F43D040FFC34EBBB91426BBC548893F"/>
    <w:rsid w:val="00B05D47"/>
  </w:style>
  <w:style w:type="paragraph" w:customStyle="1" w:styleId="E072E8EE62E54812BF29822FF958CB76">
    <w:name w:val="E072E8EE62E54812BF29822FF958CB76"/>
    <w:rsid w:val="00B05D47"/>
  </w:style>
  <w:style w:type="paragraph" w:customStyle="1" w:styleId="BC2E815A03C0408F982DAB811304389A">
    <w:name w:val="BC2E815A03C0408F982DAB811304389A"/>
    <w:rsid w:val="00B05D47"/>
  </w:style>
  <w:style w:type="paragraph" w:customStyle="1" w:styleId="2BB04A9D38BB4FFEBFAA0354A71FC232">
    <w:name w:val="2BB04A9D38BB4FFEBFAA0354A71FC232"/>
    <w:rsid w:val="00B05D47"/>
  </w:style>
  <w:style w:type="paragraph" w:customStyle="1" w:styleId="EBA22DC5A0294D4BA0F53A980F07FFED">
    <w:name w:val="EBA22DC5A0294D4BA0F53A980F07FFED"/>
    <w:rsid w:val="00B05D47"/>
  </w:style>
  <w:style w:type="paragraph" w:customStyle="1" w:styleId="2E9285649AE7468E9BCDE60290A4AA94">
    <w:name w:val="2E9285649AE7468E9BCDE60290A4AA94"/>
    <w:rsid w:val="00B05D47"/>
  </w:style>
  <w:style w:type="paragraph" w:customStyle="1" w:styleId="20A56D6D01A74635AFD9A1B7550B484E">
    <w:name w:val="20A56D6D01A74635AFD9A1B7550B484E"/>
    <w:rsid w:val="00B05D47"/>
  </w:style>
  <w:style w:type="paragraph" w:customStyle="1" w:styleId="EA8DD51D91794F9198D67332CFE5D3A9">
    <w:name w:val="EA8DD51D91794F9198D67332CFE5D3A9"/>
    <w:rsid w:val="00B05D47"/>
  </w:style>
  <w:style w:type="paragraph" w:customStyle="1" w:styleId="552928EA4EF247BB824390C9BB78AFDF">
    <w:name w:val="552928EA4EF247BB824390C9BB78AFDF"/>
    <w:rsid w:val="00B05D47"/>
  </w:style>
  <w:style w:type="paragraph" w:customStyle="1" w:styleId="A9444F749F384E18BAB0928396D334E2">
    <w:name w:val="A9444F749F384E18BAB0928396D334E2"/>
    <w:rsid w:val="00B05D47"/>
  </w:style>
  <w:style w:type="paragraph" w:customStyle="1" w:styleId="1082513A532E46E39F3595FD1657C040">
    <w:name w:val="1082513A532E46E39F3595FD1657C040"/>
    <w:rsid w:val="00B05D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:templateProperties xmlns:t="http://schemas.microsoft.com/templates/2006/recipientData">
  <t:recipientName>Human Resource</t:recipientName>
</t:templateProperties>
</file>

<file path=customXml/itemProps1.xml><?xml version="1.0" encoding="utf-8"?>
<ds:datastoreItem xmlns:ds="http://schemas.openxmlformats.org/officeDocument/2006/customXml" ds:itemID="{20E68985-46E5-47E6-AACB-E1851FD64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46CC5-D3C5-43BB-AF4E-26D9B320BDC6}">
  <ds:schemaRefs>
    <ds:schemaRef ds:uri="http://schemas.microsoft.com/templates/2006/recipien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CoverLetter_ResponseToAd</Template>
  <TotalTime>6988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 in response to ad, short</vt:lpstr>
    </vt:vector>
  </TitlesOfParts>
  <Company>Microsoft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in response to ad, short</dc:title>
  <dc:creator>Eboney Logan</dc:creator>
  <cp:lastModifiedBy>eboney logan</cp:lastModifiedBy>
  <cp:revision>10</cp:revision>
  <cp:lastPrinted>2017-12-07T18:01:00Z</cp:lastPrinted>
  <dcterms:created xsi:type="dcterms:W3CDTF">2017-04-21T01:07:00Z</dcterms:created>
  <dcterms:modified xsi:type="dcterms:W3CDTF">2018-08-02T13:00:00Z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TC101686519990</vt:lpwstr>
  </property>
</Properties>
</file>