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37609" w14:textId="77777777" w:rsidR="00522B71" w:rsidRPr="00AA3DE6" w:rsidRDefault="00522B71" w:rsidP="00522B71">
      <w:pPr>
        <w:jc w:val="center"/>
        <w:rPr>
          <w:b/>
          <w:color w:val="800000"/>
          <w:sz w:val="56"/>
        </w:rPr>
      </w:pPr>
      <w:r w:rsidRPr="00AA3DE6">
        <w:rPr>
          <w:rFonts w:ascii="Copperplate Gothic Bold" w:hAnsi="Copperplate Gothic Bold"/>
          <w:b/>
          <w:color w:val="800000"/>
          <w:sz w:val="56"/>
        </w:rPr>
        <w:t>Sarah Wiley</w:t>
      </w:r>
    </w:p>
    <w:p w14:paraId="46B3F9A8" w14:textId="1A793E84" w:rsidR="00522B71" w:rsidRPr="007D15DB" w:rsidRDefault="00901224" w:rsidP="00522B71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850 Medway Rd</w:t>
      </w:r>
      <w:r w:rsidR="00522B71" w:rsidRPr="007D15DB">
        <w:rPr>
          <w:rFonts w:ascii="Bookman Old Style" w:hAnsi="Bookman Old Style"/>
          <w:sz w:val="22"/>
        </w:rPr>
        <w:t xml:space="preserve"> | </w:t>
      </w:r>
      <w:r>
        <w:rPr>
          <w:rFonts w:ascii="Bookman Old Style" w:hAnsi="Bookman Old Style"/>
          <w:sz w:val="22"/>
        </w:rPr>
        <w:t>Philadelphia, PA 19115</w:t>
      </w:r>
      <w:r w:rsidR="00522B71" w:rsidRPr="007D15DB">
        <w:rPr>
          <w:rFonts w:ascii="Bookman Old Style" w:hAnsi="Bookman Old Style"/>
          <w:sz w:val="22"/>
        </w:rPr>
        <w:t xml:space="preserve"> | (215) 301-4602 | scwiley@gmail.com</w:t>
      </w:r>
    </w:p>
    <w:sdt>
      <w:sdtPr>
        <w:rPr>
          <w:rFonts w:ascii="Times New Roman" w:hAnsi="Times New Roman"/>
          <w:sz w:val="24"/>
        </w:rPr>
        <w:id w:val="4828272"/>
        <w:placeholder>
          <w:docPart w:val="65A5FC098A474025A2BBC42596512F17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8-08-2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0B322748" w14:textId="42FFCB94" w:rsidR="00BD7C25" w:rsidRPr="00EE19AA" w:rsidRDefault="001753B9">
          <w:pPr>
            <w:pStyle w:val="DateofLetter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August 29, 2018</w:t>
          </w:r>
        </w:p>
      </w:sdtContent>
    </w:sdt>
    <w:sdt>
      <w:sdtPr>
        <w:rPr>
          <w:rFonts w:ascii="Times New Roman" w:hAnsi="Times New Roman"/>
          <w:sz w:val="24"/>
        </w:rPr>
        <w:alias w:val="Recipient Name"/>
        <w:tag w:val="Recipient Name"/>
        <w:id w:val="258528251"/>
        <w:placeholder>
          <w:docPart w:val="C5A08D11E5BE4C70905DDB127274A77E"/>
        </w:placeholder>
        <w:dataBinding w:prefixMappings="xmlns:ns0='http://schemas.microsoft.com/templates/2006/recipientData' " w:xpath="/ns0:templateProperties[1]/ns0:recipientName[1]" w:storeItemID="{4B146CC5-D3C5-43BB-AF4E-26D9B320BDC6}"/>
        <w:text/>
      </w:sdtPr>
      <w:sdtEndPr/>
      <w:sdtContent>
        <w:p w14:paraId="1E19B1A0" w14:textId="4587BD7E" w:rsidR="00BD7C25" w:rsidRPr="00EE19AA" w:rsidRDefault="001753B9">
          <w:pPr>
            <w:pStyle w:val="RecipientName-Address"/>
            <w:rPr>
              <w:rFonts w:ascii="Times New Roman" w:eastAsiaTheme="minorHAnsi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Cora Services</w:t>
          </w:r>
        </w:p>
      </w:sdtContent>
    </w:sdt>
    <w:p w14:paraId="19B7AF19" w14:textId="651AA0CB" w:rsidR="00BD7C25" w:rsidRPr="00EE19AA" w:rsidRDefault="00CD5DE8">
      <w:pPr>
        <w:pStyle w:val="Greeting"/>
        <w:rPr>
          <w:rFonts w:ascii="Times New Roman" w:hAnsi="Times New Roman"/>
          <w:sz w:val="24"/>
        </w:rPr>
      </w:pPr>
      <w:r w:rsidRPr="00EE19AA">
        <w:rPr>
          <w:rFonts w:ascii="Times New Roman" w:hAnsi="Times New Roman"/>
          <w:sz w:val="24"/>
        </w:rPr>
        <w:t xml:space="preserve">To </w:t>
      </w:r>
      <w:r w:rsidR="00A86F3D">
        <w:rPr>
          <w:rFonts w:ascii="Times New Roman" w:hAnsi="Times New Roman"/>
          <w:sz w:val="24"/>
        </w:rPr>
        <w:t>it concerns</w:t>
      </w:r>
      <w:r w:rsidR="00AA00B1" w:rsidRPr="00EE19AA">
        <w:rPr>
          <w:rFonts w:ascii="Times New Roman" w:hAnsi="Times New Roman"/>
          <w:sz w:val="24"/>
        </w:rPr>
        <w:t>:</w:t>
      </w:r>
    </w:p>
    <w:p w14:paraId="36C51D3C" w14:textId="107232F2" w:rsidR="00BD7C25" w:rsidRPr="00770FFF" w:rsidRDefault="00AA00B1">
      <w:pPr>
        <w:pStyle w:val="BodyCopy"/>
        <w:rPr>
          <w:rFonts w:ascii="Times New Roman" w:hAnsi="Times New Roman"/>
          <w:sz w:val="24"/>
        </w:rPr>
      </w:pPr>
      <w:r w:rsidRPr="00EE19AA">
        <w:rPr>
          <w:rFonts w:ascii="Times New Roman" w:hAnsi="Times New Roman"/>
          <w:sz w:val="24"/>
        </w:rPr>
        <w:t xml:space="preserve">I </w:t>
      </w:r>
      <w:r w:rsidRPr="00770FFF">
        <w:rPr>
          <w:rFonts w:ascii="Times New Roman" w:hAnsi="Times New Roman"/>
          <w:sz w:val="24"/>
        </w:rPr>
        <w:t xml:space="preserve">am writing in response to </w:t>
      </w:r>
      <w:r w:rsidR="00CD5DE8" w:rsidRPr="00770FFF">
        <w:rPr>
          <w:rFonts w:ascii="Times New Roman" w:hAnsi="Times New Roman"/>
          <w:sz w:val="24"/>
        </w:rPr>
        <w:t xml:space="preserve">the </w:t>
      </w:r>
      <w:r w:rsidR="001753B9">
        <w:rPr>
          <w:rFonts w:ascii="Times New Roman" w:hAnsi="Times New Roman"/>
          <w:sz w:val="24"/>
        </w:rPr>
        <w:t>Family Intervention Program Counselor</w:t>
      </w:r>
      <w:r w:rsidR="00DA4C87">
        <w:rPr>
          <w:rFonts w:ascii="Times New Roman" w:hAnsi="Times New Roman"/>
          <w:sz w:val="24"/>
        </w:rPr>
        <w:t xml:space="preserve">.  </w:t>
      </w:r>
      <w:r w:rsidR="00901224">
        <w:rPr>
          <w:rFonts w:ascii="Times New Roman" w:hAnsi="Times New Roman"/>
          <w:sz w:val="24"/>
        </w:rPr>
        <w:t xml:space="preserve">My experience as a therapist within the substance abuse and mental health field had provided me several years of experience.  </w:t>
      </w:r>
      <w:r w:rsidR="00CB4372">
        <w:rPr>
          <w:rFonts w:ascii="Times New Roman" w:hAnsi="Times New Roman"/>
          <w:sz w:val="24"/>
        </w:rPr>
        <w:t>My passion is running and teaching others the benefits of group therapy</w:t>
      </w:r>
      <w:r w:rsidR="00244974">
        <w:rPr>
          <w:rFonts w:ascii="Times New Roman" w:hAnsi="Times New Roman"/>
          <w:sz w:val="24"/>
        </w:rPr>
        <w:t xml:space="preserve">. </w:t>
      </w:r>
    </w:p>
    <w:p w14:paraId="5B3C3299" w14:textId="1D900BCC" w:rsidR="00BD7C25" w:rsidRPr="00770FFF" w:rsidRDefault="00AA00B1" w:rsidP="00EE19AA">
      <w:pPr>
        <w:pStyle w:val="BodyCopy"/>
        <w:rPr>
          <w:rFonts w:ascii="Times New Roman" w:hAnsi="Times New Roman"/>
          <w:sz w:val="24"/>
        </w:rPr>
      </w:pPr>
      <w:r w:rsidRPr="00770FFF">
        <w:rPr>
          <w:rFonts w:ascii="Times New Roman" w:hAnsi="Times New Roman"/>
          <w:sz w:val="24"/>
        </w:rPr>
        <w:t xml:space="preserve">Some specific </w:t>
      </w:r>
      <w:r w:rsidR="00CD5DE8" w:rsidRPr="00770FFF">
        <w:rPr>
          <w:rFonts w:ascii="Times New Roman" w:hAnsi="Times New Roman"/>
          <w:sz w:val="24"/>
        </w:rPr>
        <w:t>traits I offer are</w:t>
      </w:r>
      <w:r w:rsidRPr="00770FFF">
        <w:rPr>
          <w:rFonts w:ascii="Times New Roman" w:hAnsi="Times New Roman"/>
          <w:sz w:val="24"/>
        </w:rPr>
        <w:t>:</w:t>
      </w:r>
    </w:p>
    <w:p w14:paraId="2F6E0F78" w14:textId="77777777" w:rsidR="00BD7C25" w:rsidRPr="00770FFF" w:rsidRDefault="00AA00B1">
      <w:pPr>
        <w:pStyle w:val="BulletedList"/>
        <w:rPr>
          <w:rFonts w:ascii="Times New Roman" w:hAnsi="Times New Roman"/>
          <w:sz w:val="24"/>
        </w:rPr>
      </w:pPr>
      <w:r w:rsidRPr="00770FFF">
        <w:rPr>
          <w:rFonts w:ascii="Times New Roman" w:hAnsi="Times New Roman"/>
          <w:sz w:val="24"/>
        </w:rPr>
        <w:t>Extremely well at multitasking while maintaining a smile</w:t>
      </w:r>
    </w:p>
    <w:p w14:paraId="2C543A0C" w14:textId="4B021F11" w:rsidR="00BD7C25" w:rsidRPr="00770FFF" w:rsidRDefault="00AA00B1">
      <w:pPr>
        <w:pStyle w:val="BulletedList"/>
        <w:rPr>
          <w:rFonts w:ascii="Times New Roman" w:hAnsi="Times New Roman"/>
          <w:sz w:val="24"/>
        </w:rPr>
      </w:pPr>
      <w:r w:rsidRPr="00770FFF">
        <w:rPr>
          <w:rFonts w:ascii="Times New Roman" w:hAnsi="Times New Roman"/>
          <w:sz w:val="24"/>
        </w:rPr>
        <w:t>Ex</w:t>
      </w:r>
      <w:r w:rsidR="00EE19AA" w:rsidRPr="00770FFF">
        <w:rPr>
          <w:rFonts w:ascii="Times New Roman" w:hAnsi="Times New Roman"/>
          <w:sz w:val="24"/>
        </w:rPr>
        <w:t>perience with working with multiple family members to address specific concerns</w:t>
      </w:r>
    </w:p>
    <w:p w14:paraId="3643B4D4" w14:textId="1A52F35D" w:rsidR="00BD7C25" w:rsidRPr="00770FFF" w:rsidRDefault="002959BD">
      <w:pPr>
        <w:pStyle w:val="BodyCopy"/>
        <w:rPr>
          <w:rFonts w:ascii="Times New Roman" w:hAnsi="Times New Roman"/>
          <w:sz w:val="24"/>
        </w:rPr>
      </w:pPr>
      <w:r>
        <w:rPr>
          <w:rFonts w:ascii="Times New Roman" w:eastAsiaTheme="minorHAnsi" w:hAnsi="Times New Roman" w:cs="Arial"/>
          <w:color w:val="1A1A1A"/>
          <w:sz w:val="24"/>
        </w:rPr>
        <w:t xml:space="preserve">I am also enrolled within the Education Specialist program at PCOM.  </w:t>
      </w:r>
      <w:r w:rsidR="00770FFF" w:rsidRPr="00770FFF">
        <w:rPr>
          <w:rFonts w:ascii="Times New Roman" w:eastAsiaTheme="minorHAnsi" w:hAnsi="Times New Roman" w:cs="Arial"/>
          <w:color w:val="1A1A1A"/>
          <w:sz w:val="24"/>
        </w:rPr>
        <w:t>The attached résumé reflects my ability.  Thank you for your time in reviewing my application materials. </w:t>
      </w:r>
      <w:r w:rsidR="00AA00B1" w:rsidRPr="00770FFF">
        <w:rPr>
          <w:rFonts w:ascii="Times New Roman" w:hAnsi="Times New Roman"/>
          <w:sz w:val="24"/>
        </w:rPr>
        <w:t>I look forward to hearing from you.</w:t>
      </w:r>
    </w:p>
    <w:p w14:paraId="5E7CF404" w14:textId="77777777" w:rsidR="00BD7C25" w:rsidRPr="00EE19AA" w:rsidRDefault="00AA00B1">
      <w:pPr>
        <w:pStyle w:val="Closure"/>
        <w:rPr>
          <w:rFonts w:ascii="Times New Roman" w:hAnsi="Times New Roman"/>
          <w:sz w:val="24"/>
        </w:rPr>
      </w:pPr>
      <w:r w:rsidRPr="00EE19AA">
        <w:rPr>
          <w:rFonts w:ascii="Times New Roman" w:hAnsi="Times New Roman"/>
          <w:sz w:val="24"/>
        </w:rPr>
        <w:t>Sincerely,</w:t>
      </w:r>
    </w:p>
    <w:p w14:paraId="6F069378" w14:textId="3DC3C379" w:rsidR="00BD7C25" w:rsidRDefault="001753B9" w:rsidP="00770FFF">
      <w:pPr>
        <w:pStyle w:val="Closure"/>
        <w:rPr>
          <w:rFonts w:ascii="Times New Roman" w:hAnsi="Times New Roman"/>
          <w:sz w:val="24"/>
        </w:rPr>
      </w:pPr>
      <w:sdt>
        <w:sdtPr>
          <w:rPr>
            <w:rFonts w:ascii="Times New Roman" w:hAnsi="Times New Roman"/>
            <w:sz w:val="24"/>
          </w:rPr>
          <w:alias w:val="Author"/>
          <w:id w:val="4828319"/>
          <w:placeholder>
            <w:docPart w:val="8C983174950D49B9BC83CE5D903C4549"/>
          </w:placeholder>
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<w:text/>
        </w:sdtPr>
        <w:sdtEndPr/>
        <w:sdtContent>
          <w:r w:rsidR="00CF1899" w:rsidRPr="00EE19AA">
            <w:rPr>
              <w:rFonts w:ascii="Times New Roman" w:hAnsi="Times New Roman"/>
              <w:sz w:val="24"/>
            </w:rPr>
            <w:t>Sarah Wiley</w:t>
          </w:r>
        </w:sdtContent>
      </w:sdt>
      <w:r w:rsidR="00CB4372">
        <w:rPr>
          <w:rFonts w:ascii="Times New Roman" w:hAnsi="Times New Roman"/>
          <w:sz w:val="24"/>
        </w:rPr>
        <w:t>, LSW</w:t>
      </w:r>
    </w:p>
    <w:p w14:paraId="624715CB" w14:textId="77777777" w:rsidR="00CC6E0C" w:rsidRDefault="00CC6E0C" w:rsidP="00770FFF">
      <w:pPr>
        <w:pStyle w:val="Closure"/>
        <w:rPr>
          <w:rFonts w:ascii="Times New Roman" w:hAnsi="Times New Roman"/>
          <w:sz w:val="24"/>
        </w:rPr>
      </w:pPr>
    </w:p>
    <w:p w14:paraId="5C1BE7B5" w14:textId="77777777" w:rsidR="00CC6E0C" w:rsidRDefault="00CC6E0C" w:rsidP="002959BD">
      <w:pPr>
        <w:pStyle w:val="Closure"/>
        <w:rPr>
          <w:rFonts w:ascii="Times New Roman" w:hAnsi="Times New Roman"/>
          <w:sz w:val="24"/>
        </w:rPr>
      </w:pPr>
    </w:p>
    <w:p w14:paraId="0CAF37C0" w14:textId="77777777" w:rsidR="008F6640" w:rsidRDefault="008F6640" w:rsidP="008F6640">
      <w:pPr>
        <w:pStyle w:val="Closure"/>
        <w:rPr>
          <w:rFonts w:ascii="Times New Roman" w:hAnsi="Times New Roman"/>
          <w:sz w:val="24"/>
        </w:rPr>
      </w:pPr>
    </w:p>
    <w:p w14:paraId="38FA658A" w14:textId="77777777" w:rsidR="008F6640" w:rsidRDefault="008F6640" w:rsidP="008F6640">
      <w:pPr>
        <w:pStyle w:val="Closure"/>
        <w:rPr>
          <w:rFonts w:ascii="Times New Roman" w:hAnsi="Times New Roman"/>
          <w:sz w:val="24"/>
        </w:rPr>
      </w:pPr>
    </w:p>
    <w:p w14:paraId="79164016" w14:textId="77777777" w:rsidR="008F6640" w:rsidRPr="00AA3DE6" w:rsidRDefault="008F6640" w:rsidP="008F6640">
      <w:pPr>
        <w:jc w:val="center"/>
        <w:rPr>
          <w:b/>
          <w:color w:val="800000"/>
          <w:sz w:val="56"/>
        </w:rPr>
      </w:pPr>
      <w:r w:rsidRPr="00AA3DE6">
        <w:rPr>
          <w:rFonts w:ascii="Copperplate Gothic Bold" w:hAnsi="Copperplate Gothic Bold"/>
          <w:b/>
          <w:color w:val="800000"/>
          <w:sz w:val="56"/>
        </w:rPr>
        <w:t>Sarah Wiley</w:t>
      </w:r>
    </w:p>
    <w:p w14:paraId="65A58DD7" w14:textId="77777777" w:rsidR="008F6640" w:rsidRDefault="008F6640" w:rsidP="008F6640">
      <w:pPr>
        <w:jc w:val="center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850 Medway Rd</w:t>
      </w:r>
      <w:r w:rsidRPr="007D15DB">
        <w:rPr>
          <w:rFonts w:ascii="Bookman Old Style" w:hAnsi="Bookman Old Style"/>
          <w:sz w:val="22"/>
        </w:rPr>
        <w:t xml:space="preserve"> | </w:t>
      </w:r>
      <w:r>
        <w:rPr>
          <w:rFonts w:ascii="Bookman Old Style" w:hAnsi="Bookman Old Style"/>
          <w:sz w:val="22"/>
        </w:rPr>
        <w:t>Philadelphia, PA 19115</w:t>
      </w:r>
      <w:r w:rsidRPr="007D15DB">
        <w:rPr>
          <w:rFonts w:ascii="Bookman Old Style" w:hAnsi="Bookman Old Style"/>
          <w:sz w:val="22"/>
        </w:rPr>
        <w:t xml:space="preserve"> | (215) 301-4602 | </w:t>
      </w:r>
    </w:p>
    <w:p w14:paraId="1B3F6911" w14:textId="77777777" w:rsidR="008F6640" w:rsidRPr="007D15DB" w:rsidRDefault="008F6640" w:rsidP="008F6640">
      <w:pPr>
        <w:jc w:val="center"/>
        <w:rPr>
          <w:rFonts w:ascii="Bookman Old Style" w:hAnsi="Bookman Old Style"/>
          <w:sz w:val="22"/>
        </w:rPr>
      </w:pPr>
      <w:r w:rsidRPr="007D15DB">
        <w:rPr>
          <w:rFonts w:ascii="Bookman Old Style" w:hAnsi="Bookman Old Style"/>
          <w:sz w:val="22"/>
        </w:rPr>
        <w:t>scwiley@gmail.com</w:t>
      </w:r>
    </w:p>
    <w:p w14:paraId="6AAE8398" w14:textId="77777777" w:rsidR="008F6640" w:rsidRDefault="008F6640" w:rsidP="008F6640">
      <w:pPr>
        <w:pStyle w:val="Closure"/>
        <w:rPr>
          <w:rFonts w:ascii="Times New Roman" w:hAnsi="Times New Roman"/>
          <w:i w:val="0"/>
          <w:sz w:val="24"/>
        </w:rPr>
      </w:pPr>
    </w:p>
    <w:p w14:paraId="43FB56EE" w14:textId="77777777" w:rsidR="008F6640" w:rsidRDefault="008F6640" w:rsidP="008F6640">
      <w:pPr>
        <w:pStyle w:val="Closure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Additionally, I have included my references.</w:t>
      </w:r>
    </w:p>
    <w:p w14:paraId="1C42B3D7" w14:textId="77777777" w:rsidR="008F6640" w:rsidRDefault="008F6640" w:rsidP="008F6640">
      <w:pPr>
        <w:pStyle w:val="Closure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Dr Maria Pena-Ariet, Child &amp; Adolescent Psychiatrist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484-866-2140</w:t>
      </w:r>
    </w:p>
    <w:p w14:paraId="45FA0E9B" w14:textId="77777777" w:rsidR="008F6640" w:rsidRDefault="008F6640" w:rsidP="008F6640">
      <w:pPr>
        <w:pStyle w:val="Closure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Bridget Van Cook, Mental Health Therapist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814-505-6614</w:t>
      </w:r>
    </w:p>
    <w:p w14:paraId="250F1F6F" w14:textId="77777777" w:rsidR="008F6640" w:rsidRPr="002039D3" w:rsidRDefault="008F6640" w:rsidP="008F6640">
      <w:pPr>
        <w:pStyle w:val="Closure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Amanda Lockerby, Drug &amp; Alcohol Therapist</w:t>
      </w:r>
      <w:r>
        <w:rPr>
          <w:rFonts w:ascii="Times New Roman" w:hAnsi="Times New Roman"/>
          <w:i w:val="0"/>
          <w:sz w:val="24"/>
        </w:rPr>
        <w:tab/>
      </w:r>
      <w:r>
        <w:rPr>
          <w:rFonts w:ascii="Times New Roman" w:hAnsi="Times New Roman"/>
          <w:i w:val="0"/>
          <w:sz w:val="24"/>
        </w:rPr>
        <w:tab/>
        <w:t>267-629-1851</w:t>
      </w:r>
    </w:p>
    <w:p w14:paraId="72C863F2" w14:textId="77777777" w:rsidR="008F6640" w:rsidRDefault="008F6640" w:rsidP="002959BD">
      <w:pPr>
        <w:pStyle w:val="Closure"/>
        <w:rPr>
          <w:rFonts w:ascii="Times New Roman" w:hAnsi="Times New Roman"/>
          <w:sz w:val="24"/>
        </w:rPr>
      </w:pPr>
    </w:p>
    <w:sectPr w:rsidR="008F6640">
      <w:pgSz w:w="12240" w:h="15840"/>
      <w:pgMar w:top="1080" w:right="2160" w:bottom="1440" w:left="22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DD965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CD86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58EB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82AF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1326E1"/>
    <w:multiLevelType w:val="hybridMultilevel"/>
    <w:tmpl w:val="5BDEC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216E13"/>
    <w:multiLevelType w:val="hybridMultilevel"/>
    <w:tmpl w:val="4E28D91E"/>
    <w:lvl w:ilvl="0" w:tplc="E01AF61E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99"/>
    <w:rsid w:val="000E1065"/>
    <w:rsid w:val="001753B9"/>
    <w:rsid w:val="002039D3"/>
    <w:rsid w:val="00244974"/>
    <w:rsid w:val="002959BD"/>
    <w:rsid w:val="00457F46"/>
    <w:rsid w:val="00522B71"/>
    <w:rsid w:val="00770FFF"/>
    <w:rsid w:val="008F6640"/>
    <w:rsid w:val="00901224"/>
    <w:rsid w:val="00912C9B"/>
    <w:rsid w:val="009540ED"/>
    <w:rsid w:val="00A86F3D"/>
    <w:rsid w:val="00AA00B1"/>
    <w:rsid w:val="00AC4580"/>
    <w:rsid w:val="00BD7C25"/>
    <w:rsid w:val="00CB4372"/>
    <w:rsid w:val="00CC6E0C"/>
    <w:rsid w:val="00CD5DE8"/>
    <w:rsid w:val="00CF1899"/>
    <w:rsid w:val="00DA4C87"/>
    <w:rsid w:val="00EE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1060D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Salutation" w:semiHidden="0" w:unhideWhenUsed="0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nclosure">
    <w:name w:val="Enclosure"/>
    <w:basedOn w:val="Normal"/>
    <w:qFormat/>
    <w:pPr>
      <w:spacing w:before="1200"/>
    </w:pPr>
    <w:rPr>
      <w:caps/>
      <w:spacing w:val="10"/>
      <w:sz w:val="14"/>
    </w:rPr>
  </w:style>
  <w:style w:type="paragraph" w:customStyle="1" w:styleId="Closure">
    <w:name w:val="Closure"/>
    <w:basedOn w:val="Normal"/>
    <w:qFormat/>
    <w:pPr>
      <w:spacing w:before="600"/>
    </w:pPr>
    <w:rPr>
      <w:i/>
    </w:rPr>
  </w:style>
  <w:style w:type="paragraph" w:customStyle="1" w:styleId="RecipientName-Address">
    <w:name w:val="Recipient Name - Address"/>
    <w:basedOn w:val="Normal"/>
    <w:qFormat/>
    <w:pPr>
      <w:spacing w:before="600"/>
    </w:pPr>
    <w:rPr>
      <w:b/>
      <w:spacing w:val="10"/>
    </w:rPr>
  </w:style>
  <w:style w:type="paragraph" w:customStyle="1" w:styleId="BodyCopy">
    <w:name w:val="Body Copy"/>
    <w:basedOn w:val="Normal"/>
    <w:qFormat/>
    <w:pPr>
      <w:spacing w:after="200" w:line="264" w:lineRule="auto"/>
    </w:pPr>
  </w:style>
  <w:style w:type="paragraph" w:customStyle="1" w:styleId="BulletedList">
    <w:name w:val="Bulleted List"/>
    <w:basedOn w:val="BodyCopy"/>
    <w:qFormat/>
    <w:pPr>
      <w:numPr>
        <w:numId w:val="6"/>
      </w:numPr>
      <w:contextualSpacing/>
    </w:pPr>
  </w:style>
  <w:style w:type="paragraph" w:customStyle="1" w:styleId="Greeting">
    <w:name w:val="Greeting"/>
    <w:basedOn w:val="Normal"/>
    <w:qFormat/>
    <w:pPr>
      <w:spacing w:before="600" w:after="200"/>
    </w:pPr>
  </w:style>
  <w:style w:type="paragraph" w:customStyle="1" w:styleId="RecipeintTitle">
    <w:name w:val="Recipeint Title"/>
    <w:basedOn w:val="Normal"/>
    <w:qFormat/>
    <w:rPr>
      <w:i/>
    </w:rPr>
  </w:style>
  <w:style w:type="paragraph" w:customStyle="1" w:styleId="DateofLetter">
    <w:name w:val="Date of Letter"/>
    <w:basedOn w:val="Normal"/>
    <w:qFormat/>
    <w:pPr>
      <w:spacing w:before="1200"/>
    </w:pPr>
  </w:style>
  <w:style w:type="paragraph" w:customStyle="1" w:styleId="Bold">
    <w:name w:val="Bold"/>
    <w:basedOn w:val="BodyCopy"/>
    <w:qFormat/>
    <w:pPr>
      <w:spacing w:after="0" w:line="240" w:lineRule="auto"/>
    </w:pPr>
    <w:rPr>
      <w:b/>
      <w:spacing w:val="1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Salutation" w:semiHidden="0" w:unhideWhenUsed="0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nclosure">
    <w:name w:val="Enclosure"/>
    <w:basedOn w:val="Normal"/>
    <w:qFormat/>
    <w:pPr>
      <w:spacing w:before="1200"/>
    </w:pPr>
    <w:rPr>
      <w:caps/>
      <w:spacing w:val="10"/>
      <w:sz w:val="14"/>
    </w:rPr>
  </w:style>
  <w:style w:type="paragraph" w:customStyle="1" w:styleId="Closure">
    <w:name w:val="Closure"/>
    <w:basedOn w:val="Normal"/>
    <w:qFormat/>
    <w:pPr>
      <w:spacing w:before="600"/>
    </w:pPr>
    <w:rPr>
      <w:i/>
    </w:rPr>
  </w:style>
  <w:style w:type="paragraph" w:customStyle="1" w:styleId="RecipientName-Address">
    <w:name w:val="Recipient Name - Address"/>
    <w:basedOn w:val="Normal"/>
    <w:qFormat/>
    <w:pPr>
      <w:spacing w:before="600"/>
    </w:pPr>
    <w:rPr>
      <w:b/>
      <w:spacing w:val="10"/>
    </w:rPr>
  </w:style>
  <w:style w:type="paragraph" w:customStyle="1" w:styleId="BodyCopy">
    <w:name w:val="Body Copy"/>
    <w:basedOn w:val="Normal"/>
    <w:qFormat/>
    <w:pPr>
      <w:spacing w:after="200" w:line="264" w:lineRule="auto"/>
    </w:pPr>
  </w:style>
  <w:style w:type="paragraph" w:customStyle="1" w:styleId="BulletedList">
    <w:name w:val="Bulleted List"/>
    <w:basedOn w:val="BodyCopy"/>
    <w:qFormat/>
    <w:pPr>
      <w:numPr>
        <w:numId w:val="6"/>
      </w:numPr>
      <w:contextualSpacing/>
    </w:pPr>
  </w:style>
  <w:style w:type="paragraph" w:customStyle="1" w:styleId="Greeting">
    <w:name w:val="Greeting"/>
    <w:basedOn w:val="Normal"/>
    <w:qFormat/>
    <w:pPr>
      <w:spacing w:before="600" w:after="200"/>
    </w:pPr>
  </w:style>
  <w:style w:type="paragraph" w:customStyle="1" w:styleId="RecipeintTitle">
    <w:name w:val="Recipeint Title"/>
    <w:basedOn w:val="Normal"/>
    <w:qFormat/>
    <w:rPr>
      <w:i/>
    </w:rPr>
  </w:style>
  <w:style w:type="paragraph" w:customStyle="1" w:styleId="DateofLetter">
    <w:name w:val="Date of Letter"/>
    <w:basedOn w:val="Normal"/>
    <w:qFormat/>
    <w:pPr>
      <w:spacing w:before="1200"/>
    </w:pPr>
  </w:style>
  <w:style w:type="paragraph" w:customStyle="1" w:styleId="Bold">
    <w:name w:val="Bold"/>
    <w:basedOn w:val="BodyCopy"/>
    <w:qFormat/>
    <w:pPr>
      <w:spacing w:after="0" w:line="240" w:lineRule="auto"/>
    </w:pPr>
    <w:rPr>
      <w:b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ntTable" Target="fontTable.xml"/><Relationship Id="rId10" Type="http://schemas.openxmlformats.org/officeDocument/2006/relationships/glossaryDocument" Target="glossary/document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Wiley\AppData\Roaming\Microsoft\Templates\CoverLetter_ResponseTo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A5FC098A474025A2BBC42596512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B618E-5EB3-4AB7-9897-013FD1288429}"/>
      </w:docPartPr>
      <w:docPartBody>
        <w:p w:rsidR="00611D8D" w:rsidRDefault="00EE61B9">
          <w:pPr>
            <w:pStyle w:val="65A5FC098A474025A2BBC42596512F17"/>
          </w:pPr>
          <w:r>
            <w:t>[Pick the date]</w:t>
          </w:r>
        </w:p>
      </w:docPartBody>
    </w:docPart>
    <w:docPart>
      <w:docPartPr>
        <w:name w:val="C5A08D11E5BE4C70905DDB127274A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EF88BE-9138-4314-A998-D0CF23F59BBE}"/>
      </w:docPartPr>
      <w:docPartBody>
        <w:p w:rsidR="00611D8D" w:rsidRDefault="00EE61B9">
          <w:pPr>
            <w:pStyle w:val="C5A08D11E5BE4C70905DDB127274A77E"/>
          </w:pPr>
          <w:r>
            <w:rPr>
              <w:rFonts w:eastAsiaTheme="minorHAnsi"/>
            </w:rPr>
            <w:t>[Recipient Name]</w:t>
          </w:r>
        </w:p>
      </w:docPartBody>
    </w:docPart>
    <w:docPart>
      <w:docPartPr>
        <w:name w:val="8C983174950D49B9BC83CE5D903C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F815D-C649-4ABC-A192-80D397E36102}"/>
      </w:docPartPr>
      <w:docPartBody>
        <w:p w:rsidR="00611D8D" w:rsidRDefault="00EE61B9">
          <w:pPr>
            <w:pStyle w:val="8C983174950D49B9BC83CE5D903C4549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B9"/>
    <w:rsid w:val="00611D8D"/>
    <w:rsid w:val="006F0187"/>
    <w:rsid w:val="00E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016C24DB01422CA11671B1BDAFD652">
    <w:name w:val="41016C24DB01422CA11671B1BDAFD652"/>
  </w:style>
  <w:style w:type="paragraph" w:customStyle="1" w:styleId="27375F64D6DC41EAA6AC39DE62480316">
    <w:name w:val="27375F64D6DC41EAA6AC39DE62480316"/>
  </w:style>
  <w:style w:type="paragraph" w:customStyle="1" w:styleId="D97B04421FFA41A78402ACE3973B95BF">
    <w:name w:val="D97B04421FFA41A78402ACE3973B95BF"/>
  </w:style>
  <w:style w:type="paragraph" w:customStyle="1" w:styleId="65A5FC098A474025A2BBC42596512F17">
    <w:name w:val="65A5FC098A474025A2BBC42596512F17"/>
  </w:style>
  <w:style w:type="paragraph" w:customStyle="1" w:styleId="C5A08D11E5BE4C70905DDB127274A77E">
    <w:name w:val="C5A08D11E5BE4C70905DDB127274A77E"/>
  </w:style>
  <w:style w:type="paragraph" w:customStyle="1" w:styleId="CEFABE8D6CB54EA1B09B40014CA186EF">
    <w:name w:val="CEFABE8D6CB54EA1B09B40014CA186EF"/>
  </w:style>
  <w:style w:type="paragraph" w:customStyle="1" w:styleId="817393728F5A47E29F20CDF511D07BE9">
    <w:name w:val="817393728F5A47E29F20CDF511D07BE9"/>
  </w:style>
  <w:style w:type="paragraph" w:customStyle="1" w:styleId="2552E702AFFA494BACFFF81CCF8F6300">
    <w:name w:val="2552E702AFFA494BACFFF81CCF8F6300"/>
  </w:style>
  <w:style w:type="paragraph" w:customStyle="1" w:styleId="1AAA00225A0540078F7783D6BA1BB11C">
    <w:name w:val="1AAA00225A0540078F7783D6BA1BB11C"/>
  </w:style>
  <w:style w:type="paragraph" w:customStyle="1" w:styleId="352EB548108C4559847AFC4E76B092BA">
    <w:name w:val="352EB548108C4559847AFC4E76B092BA"/>
  </w:style>
  <w:style w:type="paragraph" w:customStyle="1" w:styleId="8C983174950D49B9BC83CE5D903C4549">
    <w:name w:val="8C983174950D49B9BC83CE5D903C454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1016C24DB01422CA11671B1BDAFD652">
    <w:name w:val="41016C24DB01422CA11671B1BDAFD652"/>
  </w:style>
  <w:style w:type="paragraph" w:customStyle="1" w:styleId="27375F64D6DC41EAA6AC39DE62480316">
    <w:name w:val="27375F64D6DC41EAA6AC39DE62480316"/>
  </w:style>
  <w:style w:type="paragraph" w:customStyle="1" w:styleId="D97B04421FFA41A78402ACE3973B95BF">
    <w:name w:val="D97B04421FFA41A78402ACE3973B95BF"/>
  </w:style>
  <w:style w:type="paragraph" w:customStyle="1" w:styleId="65A5FC098A474025A2BBC42596512F17">
    <w:name w:val="65A5FC098A474025A2BBC42596512F17"/>
  </w:style>
  <w:style w:type="paragraph" w:customStyle="1" w:styleId="C5A08D11E5BE4C70905DDB127274A77E">
    <w:name w:val="C5A08D11E5BE4C70905DDB127274A77E"/>
  </w:style>
  <w:style w:type="paragraph" w:customStyle="1" w:styleId="CEFABE8D6CB54EA1B09B40014CA186EF">
    <w:name w:val="CEFABE8D6CB54EA1B09B40014CA186EF"/>
  </w:style>
  <w:style w:type="paragraph" w:customStyle="1" w:styleId="817393728F5A47E29F20CDF511D07BE9">
    <w:name w:val="817393728F5A47E29F20CDF511D07BE9"/>
  </w:style>
  <w:style w:type="paragraph" w:customStyle="1" w:styleId="2552E702AFFA494BACFFF81CCF8F6300">
    <w:name w:val="2552E702AFFA494BACFFF81CCF8F6300"/>
  </w:style>
  <w:style w:type="paragraph" w:customStyle="1" w:styleId="1AAA00225A0540078F7783D6BA1BB11C">
    <w:name w:val="1AAA00225A0540078F7783D6BA1BB11C"/>
  </w:style>
  <w:style w:type="paragraph" w:customStyle="1" w:styleId="352EB548108C4559847AFC4E76B092BA">
    <w:name w:val="352EB548108C4559847AFC4E76B092BA"/>
  </w:style>
  <w:style w:type="paragraph" w:customStyle="1" w:styleId="8C983174950D49B9BC83CE5D903C4549">
    <w:name w:val="8C983174950D49B9BC83CE5D903C4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2018-08-29T00:00:00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:templateProperties xmlns:t="http://schemas.microsoft.com/templates/2006/recipientData">
  <t:recipientName>Cora Services</t:recipientName>
</t:templat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0E68985-46E5-47E6-AACB-E1851FD64A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146CC5-D3C5-43BB-AF4E-26D9B320BDC6}">
  <ds:schemaRefs>
    <ds:schemaRef ds:uri="http://schemas.microsoft.com/templates/2006/recipient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\Users\Sarah Wiley\AppData\Roaming\Microsoft\Templates\CoverLetter_ResponseToAd.dotx</Template>
  <TotalTime>42</TotalTime>
  <Pages>2</Pages>
  <Words>170</Words>
  <Characters>973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Wiley</dc:creator>
  <cp:lastModifiedBy>Sarah Wiley</cp:lastModifiedBy>
  <cp:revision>19</cp:revision>
  <cp:lastPrinted>2006-08-01T17:47:00Z</cp:lastPrinted>
  <dcterms:created xsi:type="dcterms:W3CDTF">2012-04-09T21:21:00Z</dcterms:created>
  <dcterms:modified xsi:type="dcterms:W3CDTF">2018-08-29T21:11:00Z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TC101686519990</vt:lpwstr>
  </property>
</Properties>
</file>