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250"/>
        <w:gridCol w:w="7830"/>
      </w:tblGrid>
      <w:tr w:rsidR="00FA2A27" w:rsidRPr="007536E5" w14:paraId="55684EB9" w14:textId="77777777" w:rsidTr="00022FEB">
        <w:trPr>
          <w:jc w:val="center"/>
        </w:trPr>
        <w:tc>
          <w:tcPr>
            <w:tcW w:w="2250" w:type="dxa"/>
            <w:vMerge w:val="restart"/>
            <w:tcBorders>
              <w:right w:val="single" w:sz="4" w:space="0" w:color="auto"/>
            </w:tcBorders>
          </w:tcPr>
          <w:p w14:paraId="72943E60" w14:textId="77777777" w:rsidR="0093551F" w:rsidRPr="007536E5" w:rsidRDefault="0081671E" w:rsidP="0093551F">
            <w:pPr>
              <w:pStyle w:val="YourNam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536E5">
              <w:rPr>
                <w:rFonts w:ascii="Arial" w:hAnsi="Arial" w:cs="Arial"/>
                <w:sz w:val="20"/>
                <w:szCs w:val="20"/>
              </w:rPr>
              <w:t>Cynthia Ryan</w:t>
            </w:r>
            <w:r w:rsidR="005320A4" w:rsidRPr="007536E5">
              <w:rPr>
                <w:rFonts w:ascii="Arial" w:hAnsi="Arial" w:cs="Arial"/>
                <w:sz w:val="20"/>
                <w:szCs w:val="20"/>
              </w:rPr>
              <w:t xml:space="preserve"> MS</w:t>
            </w:r>
            <w:r w:rsidR="00731545" w:rsidRPr="007536E5">
              <w:rPr>
                <w:rFonts w:ascii="Arial" w:hAnsi="Arial" w:cs="Arial"/>
                <w:sz w:val="20"/>
                <w:szCs w:val="20"/>
              </w:rPr>
              <w:t>,</w:t>
            </w:r>
            <w:r w:rsidR="00192043" w:rsidRPr="007536E5">
              <w:rPr>
                <w:rFonts w:ascii="Arial" w:hAnsi="Arial" w:cs="Arial"/>
                <w:sz w:val="20"/>
                <w:szCs w:val="20"/>
              </w:rPr>
              <w:t xml:space="preserve"> LPC, CAADC</w:t>
            </w:r>
          </w:p>
          <w:p w14:paraId="3C29E961" w14:textId="77777777" w:rsidR="0081671E" w:rsidRPr="007536E5" w:rsidRDefault="0081671E" w:rsidP="0081671E">
            <w:pPr>
              <w:pStyle w:val="ContactInfo"/>
              <w:rPr>
                <w:rFonts w:cs="Arial"/>
                <w:szCs w:val="20"/>
              </w:rPr>
            </w:pPr>
            <w:r w:rsidRPr="007536E5">
              <w:rPr>
                <w:rFonts w:cs="Arial"/>
                <w:szCs w:val="20"/>
              </w:rPr>
              <w:t>8 Wakefield Drive</w:t>
            </w:r>
          </w:p>
          <w:p w14:paraId="2EEAF57F" w14:textId="77777777" w:rsidR="006D1746" w:rsidRPr="007536E5" w:rsidRDefault="0081671E" w:rsidP="002E7C0B">
            <w:pPr>
              <w:pStyle w:val="ContactInfo"/>
              <w:rPr>
                <w:rFonts w:cs="Arial"/>
                <w:szCs w:val="20"/>
              </w:rPr>
            </w:pPr>
            <w:r w:rsidRPr="007536E5">
              <w:rPr>
                <w:rFonts w:cs="Arial"/>
                <w:szCs w:val="20"/>
              </w:rPr>
              <w:t>Ewing, NJ  08628</w:t>
            </w:r>
          </w:p>
          <w:p w14:paraId="06D8D904" w14:textId="77777777" w:rsidR="006D1746" w:rsidRPr="007536E5" w:rsidRDefault="0081671E" w:rsidP="002E7C0B">
            <w:pPr>
              <w:pStyle w:val="ContactInfo"/>
              <w:rPr>
                <w:rFonts w:cs="Arial"/>
                <w:szCs w:val="20"/>
              </w:rPr>
            </w:pPr>
            <w:r w:rsidRPr="007536E5">
              <w:rPr>
                <w:rFonts w:cs="Arial"/>
                <w:szCs w:val="20"/>
              </w:rPr>
              <w:t>267-994-4287</w:t>
            </w:r>
          </w:p>
          <w:p w14:paraId="480A13B1" w14:textId="77777777" w:rsidR="00FA2A27" w:rsidRPr="007536E5" w:rsidRDefault="0081671E" w:rsidP="002E7C0B">
            <w:pPr>
              <w:pStyle w:val="ContactInfo"/>
              <w:rPr>
                <w:rFonts w:cs="Arial"/>
                <w:szCs w:val="20"/>
              </w:rPr>
            </w:pPr>
            <w:r w:rsidRPr="007536E5">
              <w:rPr>
                <w:rFonts w:cs="Arial"/>
                <w:szCs w:val="20"/>
              </w:rPr>
              <w:t>cryan@livengrin.or</w:t>
            </w:r>
            <w:r w:rsidR="001A5B63" w:rsidRPr="007536E5">
              <w:rPr>
                <w:rFonts w:cs="Arial"/>
                <w:szCs w:val="20"/>
              </w:rPr>
              <w:t>g</w:t>
            </w:r>
          </w:p>
          <w:p w14:paraId="45A251B4" w14:textId="77777777" w:rsidR="00FA2A27" w:rsidRPr="007536E5" w:rsidRDefault="00FA2A2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7F254F83" w14:textId="77777777" w:rsidR="00FA2A27" w:rsidRPr="007536E5" w:rsidRDefault="00861FCB" w:rsidP="000B6EAF">
            <w:pPr>
              <w:pStyle w:val="BodyText"/>
              <w:rPr>
                <w:rFonts w:cs="Arial"/>
                <w:b/>
              </w:rPr>
            </w:pPr>
            <w:r w:rsidRPr="007536E5">
              <w:rPr>
                <w:rFonts w:cs="Arial"/>
                <w:b/>
              </w:rPr>
              <w:t xml:space="preserve">Professional </w:t>
            </w:r>
            <w:r w:rsidR="0029355C" w:rsidRPr="007536E5">
              <w:rPr>
                <w:rFonts w:cs="Arial"/>
                <w:b/>
              </w:rPr>
              <w:t>Summary</w:t>
            </w:r>
          </w:p>
        </w:tc>
      </w:tr>
      <w:tr w:rsidR="00FA2A27" w:rsidRPr="007536E5" w14:paraId="4933B0F2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1DA0EC0C" w14:textId="77777777" w:rsidR="00FA2A27" w:rsidRPr="007536E5" w:rsidRDefault="00FA2A2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418C3DDC" w14:textId="77777777" w:rsidR="007536E5" w:rsidRDefault="00861FCB" w:rsidP="007536E5">
            <w:pPr>
              <w:pStyle w:val="Heading1"/>
              <w:ind w:left="0"/>
              <w:rPr>
                <w:rFonts w:ascii="Arial" w:hAnsi="Arial"/>
                <w:sz w:val="20"/>
                <w:szCs w:val="20"/>
              </w:rPr>
            </w:pPr>
            <w:r w:rsidRPr="007536E5">
              <w:rPr>
                <w:rFonts w:ascii="Arial" w:hAnsi="Arial"/>
                <w:sz w:val="20"/>
                <w:szCs w:val="20"/>
              </w:rPr>
              <w:t xml:space="preserve">Innovative and </w:t>
            </w:r>
            <w:r w:rsidR="007536E5">
              <w:rPr>
                <w:rFonts w:ascii="Arial" w:hAnsi="Arial"/>
                <w:sz w:val="20"/>
                <w:szCs w:val="20"/>
              </w:rPr>
              <w:t>experienced</w:t>
            </w:r>
            <w:r w:rsidR="00630F7D" w:rsidRPr="007536E5">
              <w:rPr>
                <w:rFonts w:ascii="Arial" w:hAnsi="Arial"/>
                <w:sz w:val="20"/>
                <w:szCs w:val="20"/>
              </w:rPr>
              <w:t xml:space="preserve"> </w:t>
            </w:r>
            <w:r w:rsidR="00844ACF" w:rsidRPr="007536E5">
              <w:rPr>
                <w:rFonts w:ascii="Arial" w:hAnsi="Arial"/>
                <w:sz w:val="20"/>
                <w:szCs w:val="20"/>
              </w:rPr>
              <w:t>clinician</w:t>
            </w:r>
            <w:r w:rsidR="0029355C" w:rsidRPr="007536E5">
              <w:rPr>
                <w:rFonts w:ascii="Arial" w:hAnsi="Arial"/>
                <w:sz w:val="20"/>
                <w:szCs w:val="20"/>
              </w:rPr>
              <w:t xml:space="preserve"> who has worked</w:t>
            </w:r>
            <w:r w:rsidR="001A5B63" w:rsidRPr="007536E5">
              <w:rPr>
                <w:rFonts w:ascii="Arial" w:hAnsi="Arial"/>
                <w:sz w:val="20"/>
                <w:szCs w:val="20"/>
              </w:rPr>
              <w:t xml:space="preserve"> in the </w:t>
            </w:r>
            <w:r w:rsidR="00192043" w:rsidRPr="007536E5">
              <w:rPr>
                <w:rFonts w:ascii="Arial" w:hAnsi="Arial"/>
                <w:sz w:val="20"/>
                <w:szCs w:val="20"/>
              </w:rPr>
              <w:t xml:space="preserve">drug and alcohol field for </w:t>
            </w:r>
            <w:r w:rsidR="002E191E" w:rsidRPr="007536E5">
              <w:rPr>
                <w:rFonts w:ascii="Arial" w:hAnsi="Arial"/>
                <w:sz w:val="20"/>
                <w:szCs w:val="20"/>
              </w:rPr>
              <w:t xml:space="preserve">over </w:t>
            </w:r>
            <w:r w:rsidR="00630F7D" w:rsidRPr="007536E5">
              <w:rPr>
                <w:rFonts w:ascii="Arial" w:hAnsi="Arial"/>
                <w:sz w:val="20"/>
                <w:szCs w:val="20"/>
              </w:rPr>
              <w:t>f</w:t>
            </w:r>
            <w:r w:rsidR="003B3F4C" w:rsidRPr="007536E5">
              <w:rPr>
                <w:rFonts w:ascii="Arial" w:hAnsi="Arial"/>
                <w:sz w:val="20"/>
                <w:szCs w:val="20"/>
              </w:rPr>
              <w:t>ifteen</w:t>
            </w:r>
            <w:r w:rsidR="00192043" w:rsidRPr="007536E5">
              <w:rPr>
                <w:rFonts w:ascii="Arial" w:hAnsi="Arial"/>
                <w:sz w:val="20"/>
                <w:szCs w:val="20"/>
              </w:rPr>
              <w:t xml:space="preserve"> </w:t>
            </w:r>
            <w:r w:rsidR="001A5B63" w:rsidRPr="007536E5">
              <w:rPr>
                <w:rFonts w:ascii="Arial" w:hAnsi="Arial"/>
                <w:sz w:val="20"/>
                <w:szCs w:val="20"/>
              </w:rPr>
              <w:t>years</w:t>
            </w:r>
            <w:r w:rsidR="0029355C" w:rsidRPr="007536E5">
              <w:rPr>
                <w:rFonts w:ascii="Arial" w:hAnsi="Arial"/>
                <w:sz w:val="20"/>
                <w:szCs w:val="20"/>
              </w:rPr>
              <w:t xml:space="preserve"> is seeking a position that utilizes her skills and creativity</w:t>
            </w:r>
            <w:r w:rsidR="001A5B63" w:rsidRPr="007536E5">
              <w:rPr>
                <w:rFonts w:ascii="Arial" w:hAnsi="Arial"/>
                <w:sz w:val="20"/>
                <w:szCs w:val="20"/>
              </w:rPr>
              <w:t xml:space="preserve">. </w:t>
            </w:r>
            <w:r w:rsidR="0029355C" w:rsidRPr="007536E5">
              <w:rPr>
                <w:rFonts w:ascii="Arial" w:hAnsi="Arial"/>
                <w:sz w:val="20"/>
                <w:szCs w:val="20"/>
              </w:rPr>
              <w:t>Passion and enthusiasm for treatment and re</w:t>
            </w:r>
            <w:r w:rsidR="00EB5F78">
              <w:rPr>
                <w:rFonts w:ascii="Arial" w:hAnsi="Arial"/>
                <w:sz w:val="20"/>
                <w:szCs w:val="20"/>
              </w:rPr>
              <w:t>covery is almost contagious; this</w:t>
            </w:r>
            <w:r w:rsidR="0029355C" w:rsidRPr="007536E5">
              <w:rPr>
                <w:rFonts w:ascii="Arial" w:hAnsi="Arial"/>
                <w:sz w:val="20"/>
                <w:szCs w:val="20"/>
              </w:rPr>
              <w:t xml:space="preserve"> work is a calling.</w:t>
            </w:r>
            <w:r w:rsidR="001A5B63" w:rsidRPr="007536E5">
              <w:rPr>
                <w:rFonts w:ascii="Arial" w:hAnsi="Arial"/>
                <w:sz w:val="20"/>
                <w:szCs w:val="20"/>
              </w:rPr>
              <w:t xml:space="preserve"> </w:t>
            </w:r>
            <w:r w:rsidR="0029355C" w:rsidRPr="007536E5">
              <w:rPr>
                <w:rFonts w:ascii="Arial" w:hAnsi="Arial"/>
                <w:sz w:val="20"/>
                <w:szCs w:val="20"/>
              </w:rPr>
              <w:t xml:space="preserve"> </w:t>
            </w:r>
            <w:r w:rsidR="000E00EF">
              <w:rPr>
                <w:rFonts w:ascii="Arial" w:hAnsi="Arial"/>
                <w:sz w:val="20"/>
                <w:szCs w:val="20"/>
              </w:rPr>
              <w:t xml:space="preserve">Theoretical orientation is grounded in psychoanalytic theory, however preferred techniques in working with substance abuse population include CBT and person-centered theory.  </w:t>
            </w:r>
            <w:r w:rsidR="00AC15BF" w:rsidRPr="007536E5">
              <w:rPr>
                <w:rFonts w:ascii="Arial" w:hAnsi="Arial"/>
                <w:sz w:val="20"/>
                <w:szCs w:val="20"/>
              </w:rPr>
              <w:t>Candidate i</w:t>
            </w:r>
            <w:r w:rsidR="0029355C" w:rsidRPr="007536E5">
              <w:rPr>
                <w:rFonts w:ascii="Arial" w:hAnsi="Arial"/>
                <w:sz w:val="20"/>
                <w:szCs w:val="20"/>
              </w:rPr>
              <w:t xml:space="preserve">s currently </w:t>
            </w:r>
            <w:r w:rsidR="005158E1" w:rsidRPr="007536E5">
              <w:rPr>
                <w:rFonts w:ascii="Arial" w:hAnsi="Arial"/>
                <w:sz w:val="20"/>
                <w:szCs w:val="20"/>
              </w:rPr>
              <w:t>serving</w:t>
            </w:r>
            <w:r w:rsidR="00AC15BF" w:rsidRPr="007536E5">
              <w:rPr>
                <w:rFonts w:ascii="Arial" w:hAnsi="Arial"/>
                <w:sz w:val="20"/>
                <w:szCs w:val="20"/>
              </w:rPr>
              <w:t xml:space="preserve"> as the </w:t>
            </w:r>
            <w:r w:rsidR="00844ACF" w:rsidRPr="007536E5">
              <w:rPr>
                <w:rFonts w:ascii="Arial" w:hAnsi="Arial"/>
                <w:sz w:val="20"/>
                <w:szCs w:val="20"/>
              </w:rPr>
              <w:t xml:space="preserve">Clinical Team Leader </w:t>
            </w:r>
            <w:r w:rsidR="007536E5">
              <w:rPr>
                <w:rFonts w:ascii="Arial" w:hAnsi="Arial"/>
                <w:sz w:val="20"/>
                <w:szCs w:val="20"/>
              </w:rPr>
              <w:t xml:space="preserve">in </w:t>
            </w:r>
            <w:r w:rsidR="00844ACF" w:rsidRPr="007536E5">
              <w:rPr>
                <w:rFonts w:ascii="Arial" w:hAnsi="Arial"/>
                <w:sz w:val="20"/>
                <w:szCs w:val="20"/>
              </w:rPr>
              <w:t>women</w:t>
            </w:r>
            <w:r w:rsidR="007536E5">
              <w:rPr>
                <w:rFonts w:ascii="Arial" w:hAnsi="Arial"/>
                <w:sz w:val="20"/>
                <w:szCs w:val="20"/>
              </w:rPr>
              <w:t>’s</w:t>
            </w:r>
            <w:r w:rsidR="00844ACF" w:rsidRPr="007536E5">
              <w:rPr>
                <w:rFonts w:ascii="Arial" w:hAnsi="Arial"/>
                <w:sz w:val="20"/>
                <w:szCs w:val="20"/>
              </w:rPr>
              <w:t xml:space="preserve"> </w:t>
            </w:r>
            <w:r w:rsidR="007536E5">
              <w:rPr>
                <w:rFonts w:ascii="Arial" w:hAnsi="Arial"/>
                <w:sz w:val="20"/>
                <w:szCs w:val="20"/>
              </w:rPr>
              <w:t>residential programming.</w:t>
            </w:r>
          </w:p>
          <w:p w14:paraId="3C2DEEEC" w14:textId="77777777" w:rsidR="00FA2A27" w:rsidRPr="007536E5" w:rsidRDefault="00FA2A27" w:rsidP="007536E5">
            <w:pPr>
              <w:pStyle w:val="Heading1"/>
              <w:ind w:left="0"/>
              <w:rPr>
                <w:rFonts w:ascii="Arial" w:hAnsi="Arial"/>
                <w:b/>
                <w:sz w:val="20"/>
                <w:szCs w:val="20"/>
              </w:rPr>
            </w:pPr>
            <w:r w:rsidRPr="007536E5">
              <w:rPr>
                <w:rFonts w:ascii="Arial" w:hAnsi="Arial"/>
                <w:b/>
                <w:sz w:val="20"/>
                <w:szCs w:val="20"/>
              </w:rPr>
              <w:t>Employment History</w:t>
            </w:r>
          </w:p>
        </w:tc>
      </w:tr>
      <w:tr w:rsidR="00FA2A27" w:rsidRPr="007536E5" w14:paraId="479D4ED9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5F180C41" w14:textId="77777777" w:rsidR="00FA2A27" w:rsidRPr="007536E5" w:rsidRDefault="00FA2A2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389AF95F" w14:textId="77777777" w:rsidR="005158E1" w:rsidRPr="007536E5" w:rsidRDefault="00FD02A0" w:rsidP="005158E1">
            <w:pPr>
              <w:pStyle w:val="BodyText"/>
              <w:rPr>
                <w:rFonts w:cs="Arial"/>
              </w:rPr>
            </w:pPr>
            <w:r w:rsidRPr="007536E5">
              <w:rPr>
                <w:rFonts w:cs="Arial"/>
              </w:rPr>
              <w:t>September 2002 - present</w:t>
            </w:r>
            <w:r w:rsidR="00BB645A" w:rsidRPr="007536E5">
              <w:rPr>
                <w:rFonts w:cs="Arial"/>
              </w:rPr>
              <w:t xml:space="preserve">  </w:t>
            </w:r>
            <w:r w:rsidR="00284647" w:rsidRPr="007536E5">
              <w:rPr>
                <w:rFonts w:cs="Arial"/>
              </w:rPr>
              <w:t>Livengrin Foundation</w:t>
            </w:r>
            <w:r w:rsidR="00BB645A" w:rsidRPr="007536E5">
              <w:rPr>
                <w:rFonts w:cs="Arial"/>
              </w:rPr>
              <w:t xml:space="preserve">, </w:t>
            </w:r>
            <w:r w:rsidR="00284647" w:rsidRPr="007536E5">
              <w:rPr>
                <w:rFonts w:cs="Arial"/>
              </w:rPr>
              <w:t>Bensalem, PA</w:t>
            </w:r>
          </w:p>
          <w:p w14:paraId="2C5D9099" w14:textId="77777777" w:rsidR="00AC15BF" w:rsidRPr="007536E5" w:rsidRDefault="007536E5" w:rsidP="00AC15BF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Experience</w:t>
            </w:r>
          </w:p>
          <w:p w14:paraId="1C810451" w14:textId="77777777" w:rsidR="00EB5F78" w:rsidRDefault="00EF4C8C" w:rsidP="00AC15BF">
            <w:pPr>
              <w:pStyle w:val="BodyTex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Clinical Supervisor providing</w:t>
            </w:r>
            <w:r w:rsidR="00EB5F78" w:rsidRPr="00EB5F78">
              <w:rPr>
                <w:rFonts w:cs="Arial"/>
              </w:rPr>
              <w:t xml:space="preserve"> individual </w:t>
            </w:r>
            <w:r w:rsidR="00207C29">
              <w:rPr>
                <w:rFonts w:cs="Arial"/>
              </w:rPr>
              <w:t xml:space="preserve">and </w:t>
            </w:r>
            <w:r w:rsidR="00EB5F78" w:rsidRPr="00EB5F78">
              <w:rPr>
                <w:rFonts w:cs="Arial"/>
              </w:rPr>
              <w:t xml:space="preserve">group </w:t>
            </w:r>
            <w:r w:rsidR="000B5CC8" w:rsidRPr="00EB5F78">
              <w:rPr>
                <w:rFonts w:cs="Arial"/>
              </w:rPr>
              <w:t xml:space="preserve">supervision </w:t>
            </w:r>
            <w:r w:rsidR="000E00EF">
              <w:rPr>
                <w:rFonts w:cs="Arial"/>
              </w:rPr>
              <w:t>for past 4</w:t>
            </w:r>
            <w:r w:rsidR="00EB5F78" w:rsidRPr="00EB5F78">
              <w:rPr>
                <w:rFonts w:cs="Arial"/>
              </w:rPr>
              <w:t xml:space="preserve"> years </w:t>
            </w:r>
          </w:p>
          <w:p w14:paraId="1C8F5CE3" w14:textId="77777777" w:rsidR="00AC15BF" w:rsidRPr="00EB5F78" w:rsidRDefault="00AC15BF" w:rsidP="00AC15BF">
            <w:pPr>
              <w:pStyle w:val="BodyText"/>
              <w:numPr>
                <w:ilvl w:val="0"/>
                <w:numId w:val="19"/>
              </w:numPr>
              <w:rPr>
                <w:rFonts w:cs="Arial"/>
              </w:rPr>
            </w:pPr>
            <w:r w:rsidRPr="00EB5F78">
              <w:rPr>
                <w:rFonts w:cs="Arial"/>
              </w:rPr>
              <w:t xml:space="preserve">Program development </w:t>
            </w:r>
            <w:r w:rsidR="000B5CC8" w:rsidRPr="00EB5F78">
              <w:rPr>
                <w:rFonts w:cs="Arial"/>
              </w:rPr>
              <w:t xml:space="preserve">for young adults, relapse </w:t>
            </w:r>
            <w:r w:rsidR="00207C29">
              <w:rPr>
                <w:rFonts w:cs="Arial"/>
              </w:rPr>
              <w:t xml:space="preserve">prevention </w:t>
            </w:r>
            <w:r w:rsidR="000B5CC8" w:rsidRPr="00EB5F78">
              <w:rPr>
                <w:rFonts w:cs="Arial"/>
              </w:rPr>
              <w:t xml:space="preserve">and family services, </w:t>
            </w:r>
            <w:r w:rsidRPr="00EB5F78">
              <w:rPr>
                <w:rFonts w:cs="Arial"/>
              </w:rPr>
              <w:t>and clinical coordination across the continuum of care</w:t>
            </w:r>
          </w:p>
          <w:p w14:paraId="42EB328D" w14:textId="77777777" w:rsidR="00EB5F78" w:rsidRPr="007536E5" w:rsidRDefault="00EB5F78" w:rsidP="00EB5F78">
            <w:pPr>
              <w:pStyle w:val="BodyTex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Residential Counselor – </w:t>
            </w:r>
            <w:r w:rsidR="00EF4C8C">
              <w:rPr>
                <w:rFonts w:cs="Arial"/>
              </w:rPr>
              <w:t>treatment planning</w:t>
            </w:r>
            <w:r>
              <w:rPr>
                <w:rFonts w:cs="Arial"/>
              </w:rPr>
              <w:t>, individual and group therapy, family counseling</w:t>
            </w:r>
            <w:r w:rsidR="00EF4C8C">
              <w:rPr>
                <w:rFonts w:cs="Arial"/>
              </w:rPr>
              <w:t>, compliance with state regulations</w:t>
            </w:r>
            <w:r w:rsidR="000E00EF">
              <w:rPr>
                <w:rFonts w:cs="Arial"/>
              </w:rPr>
              <w:t>, Medication Assisted Treatment (Vivitrol, Naltrexone)</w:t>
            </w:r>
          </w:p>
          <w:p w14:paraId="53FF2D01" w14:textId="77777777" w:rsidR="00731545" w:rsidRDefault="00EF4C8C" w:rsidP="00EF4C8C">
            <w:pPr>
              <w:pStyle w:val="BodyTex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Outpatient Counselor working with impaired healthcare professionals – familiar with PA, NJ, &amp; FL professional health monitoring programs</w:t>
            </w:r>
          </w:p>
          <w:p w14:paraId="7F6E5AC6" w14:textId="77777777" w:rsidR="00EF4C8C" w:rsidRPr="007536E5" w:rsidRDefault="00EF4C8C" w:rsidP="000E00EF">
            <w:pPr>
              <w:pStyle w:val="BodyTex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Detox Counseling </w:t>
            </w:r>
            <w:r w:rsidR="00691581">
              <w:rPr>
                <w:rFonts w:cs="Arial"/>
              </w:rPr>
              <w:t>that included</w:t>
            </w:r>
            <w:r>
              <w:rPr>
                <w:rFonts w:cs="Arial"/>
              </w:rPr>
              <w:t xml:space="preserve"> crisis and family interventions, utilizing Motivational Interviewing</w:t>
            </w:r>
            <w:r w:rsidR="000E00EF">
              <w:rPr>
                <w:rFonts w:cs="Arial"/>
              </w:rPr>
              <w:t xml:space="preserve"> techniques</w:t>
            </w:r>
          </w:p>
        </w:tc>
      </w:tr>
      <w:tr w:rsidR="00FA2A27" w:rsidRPr="007536E5" w14:paraId="294722F1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78E6AA7A" w14:textId="77777777" w:rsidR="00FA2A27" w:rsidRPr="007536E5" w:rsidRDefault="00FA2A2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44270DBF" w14:textId="77777777" w:rsidR="00FA2A27" w:rsidRPr="007536E5" w:rsidRDefault="00FA2A27" w:rsidP="00861FCB">
            <w:pPr>
              <w:pStyle w:val="BodyText"/>
              <w:ind w:left="0"/>
              <w:rPr>
                <w:rFonts w:cs="Arial"/>
              </w:rPr>
            </w:pPr>
          </w:p>
        </w:tc>
      </w:tr>
      <w:tr w:rsidR="00284647" w:rsidRPr="007536E5" w14:paraId="40CC9D5E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29144720" w14:textId="77777777" w:rsidR="00284647" w:rsidRPr="007536E5" w:rsidRDefault="0028464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09F96CB9" w14:textId="77777777" w:rsidR="00284647" w:rsidRPr="007536E5" w:rsidRDefault="00284647" w:rsidP="00861FCB">
            <w:pPr>
              <w:pStyle w:val="Heading1"/>
              <w:ind w:left="0"/>
              <w:rPr>
                <w:rFonts w:ascii="Arial" w:hAnsi="Arial"/>
                <w:b/>
                <w:sz w:val="20"/>
                <w:szCs w:val="20"/>
              </w:rPr>
            </w:pPr>
            <w:r w:rsidRPr="007536E5">
              <w:rPr>
                <w:rFonts w:ascii="Arial" w:hAnsi="Arial"/>
                <w:b/>
                <w:sz w:val="20"/>
                <w:szCs w:val="20"/>
              </w:rPr>
              <w:t>Education</w:t>
            </w:r>
          </w:p>
        </w:tc>
      </w:tr>
      <w:tr w:rsidR="00284647" w:rsidRPr="007536E5" w14:paraId="6953FE56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04BE06C7" w14:textId="77777777" w:rsidR="00284647" w:rsidRPr="007536E5" w:rsidRDefault="00284647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0916BBCA" w14:textId="77777777" w:rsidR="006F6B0E" w:rsidRPr="007536E5" w:rsidRDefault="006F6B0E" w:rsidP="00236532">
            <w:pPr>
              <w:pStyle w:val="BodyText"/>
              <w:rPr>
                <w:rFonts w:cs="Arial"/>
              </w:rPr>
            </w:pPr>
            <w:r w:rsidRPr="007536E5">
              <w:rPr>
                <w:rFonts w:cs="Arial"/>
              </w:rPr>
              <w:t>Holy Family University –</w:t>
            </w:r>
            <w:r w:rsidR="004D79D5" w:rsidRPr="007536E5">
              <w:rPr>
                <w:rFonts w:cs="Arial"/>
              </w:rPr>
              <w:t xml:space="preserve"> Philadelphia</w:t>
            </w:r>
            <w:r w:rsidRPr="007536E5">
              <w:rPr>
                <w:rFonts w:cs="Arial"/>
              </w:rPr>
              <w:t>, PA</w:t>
            </w:r>
          </w:p>
          <w:p w14:paraId="482EF066" w14:textId="77777777" w:rsidR="006F6B0E" w:rsidRPr="007536E5" w:rsidRDefault="006F6B0E" w:rsidP="006F6B0E">
            <w:pPr>
              <w:pStyle w:val="BodyText"/>
              <w:numPr>
                <w:ilvl w:val="0"/>
                <w:numId w:val="12"/>
              </w:numPr>
              <w:rPr>
                <w:rFonts w:cs="Arial"/>
              </w:rPr>
            </w:pPr>
            <w:r w:rsidRPr="007536E5">
              <w:rPr>
                <w:rFonts w:cs="Arial"/>
              </w:rPr>
              <w:t xml:space="preserve">Master of Arts in Clinical Mental </w:t>
            </w:r>
            <w:r w:rsidR="00C42AE4" w:rsidRPr="007536E5">
              <w:rPr>
                <w:rFonts w:cs="Arial"/>
              </w:rPr>
              <w:t>Health Counseling</w:t>
            </w:r>
          </w:p>
          <w:p w14:paraId="4BC965DA" w14:textId="77777777" w:rsidR="006F6B0E" w:rsidRPr="007536E5" w:rsidRDefault="009D420A" w:rsidP="006F6B0E">
            <w:pPr>
              <w:pStyle w:val="BodyText"/>
              <w:numPr>
                <w:ilvl w:val="0"/>
                <w:numId w:val="12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Licensed Professional Counselor</w:t>
            </w:r>
            <w:r w:rsidR="00844ACF" w:rsidRPr="007536E5">
              <w:rPr>
                <w:rFonts w:cs="Arial"/>
              </w:rPr>
              <w:t xml:space="preserve"> License </w:t>
            </w:r>
            <w:r w:rsidR="000E00EF">
              <w:rPr>
                <w:rFonts w:cs="Arial"/>
              </w:rPr>
              <w:t>#</w:t>
            </w:r>
            <w:r w:rsidR="00844ACF" w:rsidRPr="007536E5">
              <w:rPr>
                <w:rFonts w:cs="Arial"/>
              </w:rPr>
              <w:t xml:space="preserve"> PC007977</w:t>
            </w:r>
          </w:p>
          <w:p w14:paraId="08552C26" w14:textId="77777777" w:rsidR="00284647" w:rsidRPr="007536E5" w:rsidRDefault="006F6B0E" w:rsidP="00236532">
            <w:pPr>
              <w:pStyle w:val="BodyText"/>
              <w:rPr>
                <w:rFonts w:cs="Arial"/>
              </w:rPr>
            </w:pPr>
            <w:r w:rsidRPr="007536E5">
              <w:rPr>
                <w:rFonts w:cs="Arial"/>
              </w:rPr>
              <w:t xml:space="preserve">Alvernia University - </w:t>
            </w:r>
            <w:r w:rsidR="00284647" w:rsidRPr="007536E5">
              <w:rPr>
                <w:rFonts w:cs="Arial"/>
              </w:rPr>
              <w:t xml:space="preserve">  </w:t>
            </w:r>
            <w:r w:rsidRPr="007536E5">
              <w:rPr>
                <w:rFonts w:cs="Arial"/>
              </w:rPr>
              <w:t>Reading</w:t>
            </w:r>
            <w:r w:rsidR="00284647" w:rsidRPr="007536E5">
              <w:rPr>
                <w:rFonts w:cs="Arial"/>
              </w:rPr>
              <w:t xml:space="preserve">, </w:t>
            </w:r>
            <w:r w:rsidRPr="007536E5">
              <w:rPr>
                <w:rFonts w:cs="Arial"/>
              </w:rPr>
              <w:t>PA</w:t>
            </w:r>
          </w:p>
          <w:p w14:paraId="468B5A03" w14:textId="77777777" w:rsidR="00284647" w:rsidRPr="007536E5" w:rsidRDefault="006F6B0E" w:rsidP="00236532">
            <w:pPr>
              <w:pStyle w:val="BulletedList"/>
              <w:ind w:left="432"/>
              <w:rPr>
                <w:rFonts w:cs="Arial"/>
              </w:rPr>
            </w:pPr>
            <w:r w:rsidRPr="007536E5">
              <w:rPr>
                <w:rFonts w:cs="Arial"/>
              </w:rPr>
              <w:t>Bachelor of Arts, Behavioral Health/Human Service Concentration</w:t>
            </w:r>
          </w:p>
          <w:p w14:paraId="6B09055F" w14:textId="77777777" w:rsidR="00284647" w:rsidRPr="007536E5" w:rsidRDefault="006F6B0E" w:rsidP="00236532">
            <w:pPr>
              <w:pStyle w:val="BulletedList"/>
              <w:ind w:left="432"/>
              <w:rPr>
                <w:rFonts w:cs="Arial"/>
              </w:rPr>
            </w:pPr>
            <w:r w:rsidRPr="007536E5">
              <w:rPr>
                <w:rFonts w:cs="Arial"/>
              </w:rPr>
              <w:t>Graduated Magna Cum Laude</w:t>
            </w:r>
          </w:p>
          <w:p w14:paraId="541FF703" w14:textId="77777777" w:rsidR="006F6B0E" w:rsidRPr="007536E5" w:rsidRDefault="006F6B0E" w:rsidP="00236532">
            <w:pPr>
              <w:pStyle w:val="BulletedList"/>
              <w:ind w:left="432"/>
              <w:rPr>
                <w:rFonts w:cs="Arial"/>
              </w:rPr>
            </w:pPr>
            <w:r w:rsidRPr="007536E5">
              <w:rPr>
                <w:rFonts w:cs="Arial"/>
              </w:rPr>
              <w:t>Recipient of Father Martin’s Ashley Academic Award</w:t>
            </w:r>
          </w:p>
        </w:tc>
      </w:tr>
      <w:tr w:rsidR="006F6B0E" w:rsidRPr="007536E5" w14:paraId="6173DAC5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565117AF" w14:textId="77777777" w:rsidR="006F6B0E" w:rsidRPr="007536E5" w:rsidRDefault="006F6B0E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00068ABE" w14:textId="77777777" w:rsidR="006F6B0E" w:rsidRDefault="006F6B0E" w:rsidP="00236532">
            <w:pPr>
              <w:pStyle w:val="Heading1"/>
              <w:rPr>
                <w:rFonts w:ascii="Arial" w:hAnsi="Arial"/>
                <w:b/>
                <w:sz w:val="20"/>
                <w:szCs w:val="20"/>
              </w:rPr>
            </w:pPr>
            <w:r w:rsidRPr="007536E5">
              <w:rPr>
                <w:rFonts w:ascii="Arial" w:hAnsi="Arial"/>
                <w:b/>
                <w:sz w:val="20"/>
                <w:szCs w:val="20"/>
              </w:rPr>
              <w:t>Other Experience</w:t>
            </w:r>
            <w:r w:rsidR="00731545" w:rsidRPr="007536E5">
              <w:rPr>
                <w:rFonts w:ascii="Arial" w:hAnsi="Arial"/>
                <w:b/>
                <w:sz w:val="20"/>
                <w:szCs w:val="20"/>
              </w:rPr>
              <w:t xml:space="preserve"> and Strengths</w:t>
            </w:r>
          </w:p>
          <w:p w14:paraId="1605394C" w14:textId="77777777" w:rsidR="00EF4C8C" w:rsidRPr="00EF4C8C" w:rsidRDefault="00EF4C8C" w:rsidP="00EF4C8C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 xml:space="preserve">Certified Advanced Alcohol and Drug Counselor </w:t>
            </w:r>
            <w:r>
              <w:rPr>
                <w:rFonts w:cs="Arial"/>
              </w:rPr>
              <w:t>- PA</w:t>
            </w:r>
          </w:p>
        </w:tc>
      </w:tr>
      <w:tr w:rsidR="006F6B0E" w:rsidRPr="007536E5" w14:paraId="6EFEDFF3" w14:textId="77777777" w:rsidTr="00022FEB">
        <w:trPr>
          <w:jc w:val="center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349CADF9" w14:textId="77777777" w:rsidR="006F6B0E" w:rsidRPr="007536E5" w:rsidRDefault="006F6B0E" w:rsidP="00FA2A27">
            <w:pPr>
              <w:rPr>
                <w:rFonts w:cs="Arial"/>
              </w:rPr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79CAFB20" w14:textId="77777777" w:rsidR="006F6B0E" w:rsidRDefault="006F6B0E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 xml:space="preserve">Certified Co-Occurring Disorders Professional </w:t>
            </w:r>
            <w:r w:rsidR="000E00EF">
              <w:rPr>
                <w:rFonts w:cs="Arial"/>
              </w:rPr>
              <w:t>–</w:t>
            </w:r>
            <w:r w:rsidR="00EF4C8C">
              <w:rPr>
                <w:rFonts w:cs="Arial"/>
              </w:rPr>
              <w:t xml:space="preserve"> PA</w:t>
            </w:r>
          </w:p>
          <w:p w14:paraId="7B10FA60" w14:textId="77777777" w:rsidR="000E00EF" w:rsidRPr="007536E5" w:rsidRDefault="000E00EF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Completion of 30 hour course work in clinical supervision - PA</w:t>
            </w:r>
          </w:p>
          <w:p w14:paraId="5562298A" w14:textId="77777777" w:rsidR="006F6B0E" w:rsidRDefault="006F6B0E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Development and facilitat</w:t>
            </w:r>
            <w:r w:rsidR="000B6EAF" w:rsidRPr="007536E5">
              <w:rPr>
                <w:rFonts w:cs="Arial"/>
              </w:rPr>
              <w:t>ion of gender specific trauma programming</w:t>
            </w:r>
            <w:r w:rsidRPr="007536E5">
              <w:rPr>
                <w:rFonts w:cs="Arial"/>
              </w:rPr>
              <w:t xml:space="preserve"> </w:t>
            </w:r>
          </w:p>
          <w:p w14:paraId="31E065EE" w14:textId="77777777" w:rsidR="00207C29" w:rsidRPr="007536E5" w:rsidRDefault="00207C29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Presenter at PCB Conference</w:t>
            </w:r>
          </w:p>
          <w:p w14:paraId="08B32A4A" w14:textId="77777777" w:rsidR="000B6EAF" w:rsidRPr="007536E5" w:rsidRDefault="000B6EAF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Development of specialty programming for young adults</w:t>
            </w:r>
            <w:r w:rsidR="000E00EF">
              <w:rPr>
                <w:rFonts w:cs="Arial"/>
              </w:rPr>
              <w:t xml:space="preserve"> and patients with a history of multiple treatments/relapses</w:t>
            </w:r>
          </w:p>
          <w:p w14:paraId="5C6A0FA7" w14:textId="77777777" w:rsidR="004D79D5" w:rsidRPr="007536E5" w:rsidRDefault="001A5B63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P</w:t>
            </w:r>
            <w:r w:rsidR="00691581">
              <w:rPr>
                <w:rFonts w:cs="Arial"/>
              </w:rPr>
              <w:t>sycho</w:t>
            </w:r>
            <w:r w:rsidRPr="007536E5">
              <w:rPr>
                <w:rFonts w:cs="Arial"/>
              </w:rPr>
              <w:t>education</w:t>
            </w:r>
          </w:p>
          <w:p w14:paraId="6BE77167" w14:textId="77777777" w:rsidR="00160F89" w:rsidRPr="007536E5" w:rsidRDefault="00731545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 xml:space="preserve">Working knowledge of </w:t>
            </w:r>
            <w:r w:rsidR="00316810" w:rsidRPr="007536E5">
              <w:rPr>
                <w:rFonts w:cs="Arial"/>
              </w:rPr>
              <w:t>Twelve Step Philosophy</w:t>
            </w:r>
          </w:p>
          <w:p w14:paraId="28F6604D" w14:textId="77777777" w:rsidR="00731545" w:rsidRPr="007536E5" w:rsidRDefault="00731545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Excellent time management skills and attention to detail</w:t>
            </w:r>
          </w:p>
          <w:p w14:paraId="0ED92266" w14:textId="77777777" w:rsidR="001A5B63" w:rsidRPr="007536E5" w:rsidRDefault="001A5B63" w:rsidP="00160F89">
            <w:pPr>
              <w:pStyle w:val="BodyText"/>
              <w:numPr>
                <w:ilvl w:val="0"/>
                <w:numId w:val="14"/>
              </w:numPr>
              <w:rPr>
                <w:rFonts w:cs="Arial"/>
              </w:rPr>
            </w:pPr>
            <w:r w:rsidRPr="007536E5">
              <w:rPr>
                <w:rFonts w:cs="Arial"/>
              </w:rPr>
              <w:t>Research and quality improvement</w:t>
            </w:r>
          </w:p>
          <w:p w14:paraId="3B094DEA" w14:textId="77777777" w:rsidR="004D79D5" w:rsidRPr="007536E5" w:rsidRDefault="00316810" w:rsidP="00316810">
            <w:pPr>
              <w:rPr>
                <w:rFonts w:cs="Arial"/>
                <w:b/>
              </w:rPr>
            </w:pPr>
            <w:r w:rsidRPr="007536E5">
              <w:rPr>
                <w:rFonts w:cs="Arial"/>
                <w:b/>
              </w:rPr>
              <w:t>References provided upon request</w:t>
            </w:r>
          </w:p>
        </w:tc>
      </w:tr>
    </w:tbl>
    <w:p w14:paraId="42E2543B" w14:textId="77777777" w:rsidR="00FA2A27" w:rsidRPr="007536E5" w:rsidRDefault="00FA2A27" w:rsidP="002E191E">
      <w:pPr>
        <w:rPr>
          <w:rFonts w:cs="Arial"/>
        </w:rPr>
      </w:pPr>
    </w:p>
    <w:sectPr w:rsidR="00FA2A27" w:rsidRPr="007536E5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F2CB" w14:textId="77777777" w:rsidR="006B3F49" w:rsidRDefault="006B3F49">
      <w:r>
        <w:separator/>
      </w:r>
    </w:p>
  </w:endnote>
  <w:endnote w:type="continuationSeparator" w:id="0">
    <w:p w14:paraId="5DE0F9A8" w14:textId="77777777" w:rsidR="006B3F49" w:rsidRDefault="006B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62516" w14:textId="77777777" w:rsidR="006B3F49" w:rsidRDefault="006B3F49">
      <w:r>
        <w:separator/>
      </w:r>
    </w:p>
  </w:footnote>
  <w:footnote w:type="continuationSeparator" w:id="0">
    <w:p w14:paraId="0F99B69B" w14:textId="77777777" w:rsidR="006B3F49" w:rsidRDefault="006B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3455" w14:textId="77777777"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1472E"/>
    <w:multiLevelType w:val="hybridMultilevel"/>
    <w:tmpl w:val="DC10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F2DD7"/>
    <w:multiLevelType w:val="hybridMultilevel"/>
    <w:tmpl w:val="A87653BE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23A81D25"/>
    <w:multiLevelType w:val="hybridMultilevel"/>
    <w:tmpl w:val="BAF264F0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320F2BE6"/>
    <w:multiLevelType w:val="hybridMultilevel"/>
    <w:tmpl w:val="87EE5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22B0"/>
    <w:multiLevelType w:val="hybridMultilevel"/>
    <w:tmpl w:val="E82EECAE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5" w15:restartNumberingAfterBreak="0">
    <w:nsid w:val="5989351B"/>
    <w:multiLevelType w:val="hybridMultilevel"/>
    <w:tmpl w:val="215E5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A81DE4"/>
    <w:multiLevelType w:val="hybridMultilevel"/>
    <w:tmpl w:val="EDBE1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6BD1FCF"/>
    <w:multiLevelType w:val="hybridMultilevel"/>
    <w:tmpl w:val="12A0C218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9" w15:restartNumberingAfterBreak="0">
    <w:nsid w:val="763D5390"/>
    <w:multiLevelType w:val="hybridMultilevel"/>
    <w:tmpl w:val="A064CD20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4"/>
  </w:num>
  <w:num w:numId="17">
    <w:abstractNumId w:val="18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47"/>
    <w:rsid w:val="00022548"/>
    <w:rsid w:val="00022FEB"/>
    <w:rsid w:val="000269FB"/>
    <w:rsid w:val="000B5CC8"/>
    <w:rsid w:val="000B6EAF"/>
    <w:rsid w:val="000E00EF"/>
    <w:rsid w:val="000F4FCF"/>
    <w:rsid w:val="00105DD8"/>
    <w:rsid w:val="0015338E"/>
    <w:rsid w:val="00160F89"/>
    <w:rsid w:val="00192043"/>
    <w:rsid w:val="00193C00"/>
    <w:rsid w:val="001A5B63"/>
    <w:rsid w:val="001E4493"/>
    <w:rsid w:val="001F00C3"/>
    <w:rsid w:val="00207C29"/>
    <w:rsid w:val="00236532"/>
    <w:rsid w:val="00284647"/>
    <w:rsid w:val="00290A37"/>
    <w:rsid w:val="0029355C"/>
    <w:rsid w:val="002E191E"/>
    <w:rsid w:val="002E24AC"/>
    <w:rsid w:val="002E7C0B"/>
    <w:rsid w:val="00316810"/>
    <w:rsid w:val="00382A8A"/>
    <w:rsid w:val="003A2BF3"/>
    <w:rsid w:val="003B3F4C"/>
    <w:rsid w:val="003C700A"/>
    <w:rsid w:val="004A3D0F"/>
    <w:rsid w:val="004A5624"/>
    <w:rsid w:val="004D79D5"/>
    <w:rsid w:val="004E2AA5"/>
    <w:rsid w:val="004F5FBF"/>
    <w:rsid w:val="005158E1"/>
    <w:rsid w:val="005320A4"/>
    <w:rsid w:val="00543063"/>
    <w:rsid w:val="005732EF"/>
    <w:rsid w:val="0058554D"/>
    <w:rsid w:val="005A3419"/>
    <w:rsid w:val="005D552A"/>
    <w:rsid w:val="00607EDB"/>
    <w:rsid w:val="00630F7D"/>
    <w:rsid w:val="00632636"/>
    <w:rsid w:val="00646965"/>
    <w:rsid w:val="0067667D"/>
    <w:rsid w:val="00691581"/>
    <w:rsid w:val="006B3F49"/>
    <w:rsid w:val="006D1746"/>
    <w:rsid w:val="006F217D"/>
    <w:rsid w:val="006F6B0E"/>
    <w:rsid w:val="007276AB"/>
    <w:rsid w:val="00731545"/>
    <w:rsid w:val="007536E5"/>
    <w:rsid w:val="00761508"/>
    <w:rsid w:val="007C14BC"/>
    <w:rsid w:val="0081671E"/>
    <w:rsid w:val="00827CFB"/>
    <w:rsid w:val="00844ACF"/>
    <w:rsid w:val="00861FCB"/>
    <w:rsid w:val="008B1272"/>
    <w:rsid w:val="008C75BD"/>
    <w:rsid w:val="008D2CC0"/>
    <w:rsid w:val="00903B33"/>
    <w:rsid w:val="0093551F"/>
    <w:rsid w:val="009727FA"/>
    <w:rsid w:val="009C4504"/>
    <w:rsid w:val="009D420A"/>
    <w:rsid w:val="00A85F1C"/>
    <w:rsid w:val="00A90B63"/>
    <w:rsid w:val="00AC15BF"/>
    <w:rsid w:val="00AE4326"/>
    <w:rsid w:val="00B06B2B"/>
    <w:rsid w:val="00B20A4F"/>
    <w:rsid w:val="00B359F1"/>
    <w:rsid w:val="00BB45DF"/>
    <w:rsid w:val="00BB645A"/>
    <w:rsid w:val="00BF10F8"/>
    <w:rsid w:val="00C00B7D"/>
    <w:rsid w:val="00C42AE4"/>
    <w:rsid w:val="00C45A69"/>
    <w:rsid w:val="00C556F1"/>
    <w:rsid w:val="00C55D6A"/>
    <w:rsid w:val="00C61CC1"/>
    <w:rsid w:val="00C963D8"/>
    <w:rsid w:val="00CD362E"/>
    <w:rsid w:val="00D15422"/>
    <w:rsid w:val="00DF0691"/>
    <w:rsid w:val="00E23691"/>
    <w:rsid w:val="00EB5F78"/>
    <w:rsid w:val="00EF4C8C"/>
    <w:rsid w:val="00F1730E"/>
    <w:rsid w:val="00F85935"/>
    <w:rsid w:val="00FA2A27"/>
    <w:rsid w:val="00FC47BC"/>
    <w:rsid w:val="00FD02A0"/>
    <w:rsid w:val="00FD70B1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E427D"/>
  <w15:docId w15:val="{973F8C40-85E7-400C-B46F-AF174A09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2FEB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qFormat/>
    <w:rsid w:val="00022FEB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022FEB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2F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2F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2F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2F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2FE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22FE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22F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 w:line="276" w:lineRule="auto"/>
      <w:ind w:left="158"/>
      <w:jc w:val="both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022FEB"/>
    <w:rPr>
      <w:rFonts w:ascii="Arial Black" w:hAnsi="Arial Black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22FEB"/>
    <w:rPr>
      <w:rFonts w:ascii="Arial" w:hAnsi="Arial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022F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22F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22F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22F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22F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22FE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22FEB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022FEB"/>
    <w:rPr>
      <w:b/>
      <w:bCs/>
    </w:rPr>
  </w:style>
  <w:style w:type="paragraph" w:styleId="Title">
    <w:name w:val="Title"/>
    <w:basedOn w:val="Normal"/>
    <w:next w:val="Normal"/>
    <w:link w:val="TitleChar"/>
    <w:qFormat/>
    <w:rsid w:val="00022F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2F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22FE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2FEB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rsid w:val="00022FEB"/>
    <w:rPr>
      <w:b/>
      <w:bCs/>
    </w:rPr>
  </w:style>
  <w:style w:type="character" w:styleId="Emphasis">
    <w:name w:val="Emphasis"/>
    <w:qFormat/>
    <w:rsid w:val="00022FE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22FEB"/>
  </w:style>
  <w:style w:type="character" w:customStyle="1" w:styleId="NoSpacingChar">
    <w:name w:val="No Spacing Char"/>
    <w:basedOn w:val="DefaultParagraphFont"/>
    <w:link w:val="NoSpacing"/>
    <w:uiPriority w:val="1"/>
    <w:rsid w:val="00022FE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22FEB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22FE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22FEB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EB"/>
    <w:rPr>
      <w:rFonts w:ascii="Arial" w:hAnsi="Arial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022FEB"/>
    <w:rPr>
      <w:i/>
      <w:iCs/>
      <w:color w:val="808080"/>
    </w:rPr>
  </w:style>
  <w:style w:type="character" w:styleId="IntenseEmphasis">
    <w:name w:val="Intense Emphasis"/>
    <w:uiPriority w:val="21"/>
    <w:qFormat/>
    <w:rsid w:val="00022FEB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022FE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022FE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022FE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FEB"/>
    <w:pPr>
      <w:keepNext/>
      <w:tabs>
        <w:tab w:val="clear" w:pos="2160"/>
        <w:tab w:val="clear" w:pos="6480"/>
      </w:tabs>
      <w:spacing w:after="60" w:line="240" w:lineRule="auto"/>
      <w:ind w:left="0"/>
      <w:outlineLvl w:val="9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022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FEB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rsid w:val="00316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6810"/>
    <w:rPr>
      <w:rFonts w:ascii="Arial" w:hAnsi="Arial"/>
    </w:rPr>
  </w:style>
  <w:style w:type="paragraph" w:styleId="Footer">
    <w:name w:val="footer"/>
    <w:basedOn w:val="Normal"/>
    <w:link w:val="FooterChar"/>
    <w:rsid w:val="00316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681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Ryan</cp:lastModifiedBy>
  <cp:revision>2</cp:revision>
  <cp:lastPrinted>2018-06-01T01:27:00Z</cp:lastPrinted>
  <dcterms:created xsi:type="dcterms:W3CDTF">2018-09-23T20:36:00Z</dcterms:created>
  <dcterms:modified xsi:type="dcterms:W3CDTF">2018-09-23T20:36:00Z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