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0"/>
        <w:gridCol w:w="6193"/>
      </w:tblGrid>
      <w:tr w:rsidR="00E36000" w:rsidRPr="00E04DEA" w14:paraId="5DDC57DA" w14:textId="77777777" w:rsidTr="00E36000">
        <w:tc>
          <w:tcPr>
            <w:tcW w:w="3023" w:type="dxa"/>
          </w:tcPr>
          <w:sdt>
            <w:sdtPr>
              <w:alias w:val="Enter your name:"/>
              <w:tag w:val="Enter your name:"/>
              <w:id w:val="-14534842"/>
              <w:placeholder>
                <w:docPart w:val="004086F142C3411F9D81F40BE94CAFD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p w14:paraId="2C494292" w14:textId="55CC502F" w:rsidR="00E36000" w:rsidRPr="00E04DEA" w:rsidRDefault="00E832B3" w:rsidP="004075D7">
                <w:pPr>
                  <w:pStyle w:val="Heading1"/>
                </w:pPr>
                <w:r>
                  <w:t>Nicole Tag</w:t>
                </w:r>
              </w:p>
            </w:sdtContent>
          </w:sdt>
          <w:p w14:paraId="118B9FAD" w14:textId="77777777" w:rsidR="00E36000" w:rsidRPr="00E04DEA" w:rsidRDefault="00E36000" w:rsidP="009236F6">
            <w:pPr>
              <w:pStyle w:val="Graphic"/>
            </w:pPr>
            <w:r w:rsidRPr="00E04DEA">
              <w:rPr>
                <w:noProof/>
              </w:rPr>
              <mc:AlternateContent>
                <mc:Choice Requires="wpg">
                  <w:drawing>
                    <wp:inline distT="0" distB="0" distL="0" distR="0" wp14:anchorId="05BE71DB" wp14:editId="762297BA">
                      <wp:extent cx="329184" cy="329184"/>
                      <wp:effectExtent l="0" t="0" r="13970" b="13970"/>
                      <wp:docPr id="6" name="Group 43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79960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HWa&#10;uhYhFAAAQnIAAA4AAAAAAAAAAAAAAAAALgIAAGRycy9lMm9Eb2MueG1sUEsBAi0AFAAGAAgAAAAh&#10;AGhHG9DYAAAAAwEAAA8AAAAAAAAAAAAAAAAAexYAAGRycy9kb3ducmV2LnhtbFBLBQYAAAAABAAE&#10;APMAAACAFwAAAAA=&#10;">
                      <v:shape id="Freeform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4797203" w14:textId="3834812C" w:rsidR="00E36000" w:rsidRPr="00E04DEA" w:rsidRDefault="003B000B" w:rsidP="00680B09">
            <w:pPr>
              <w:pStyle w:val="Heading3"/>
            </w:pPr>
            <w:r>
              <w:t>ntag1991@yahoo.com</w:t>
            </w:r>
          </w:p>
          <w:p w14:paraId="32179F7A" w14:textId="77777777" w:rsidR="00E36000" w:rsidRPr="00E04DEA" w:rsidRDefault="00E36000" w:rsidP="009236F6">
            <w:pPr>
              <w:pStyle w:val="Graphic"/>
            </w:pPr>
            <w:r w:rsidRPr="00E04DEA">
              <w:rPr>
                <w:noProof/>
              </w:rPr>
              <mc:AlternateContent>
                <mc:Choice Requires="wpg">
                  <w:drawing>
                    <wp:inline distT="0" distB="0" distL="0" distR="0" wp14:anchorId="2823AB1D" wp14:editId="7B684AC7">
                      <wp:extent cx="329184" cy="329184"/>
                      <wp:effectExtent l="0" t="0" r="13970" b="13970"/>
                      <wp:docPr id="9" name="Group 37" descr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279B8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msoy5lolAADS3gAADgAAAAAAAAAAAAAAAAAuAgAAZHJzL2Uyb0Rv&#10;Yy54bWxQSwECLQAUAAYACAAAACEAaEcb0NgAAAADAQAADwAAAAAAAAAAAAAAAAC0JwAAZHJzL2Rv&#10;d25yZXYueG1sUEsFBgAAAAAEAAQA8wAAALkoAAAAAA==&#10;">
                      <v:shape id="Freeform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F4DE29C" w14:textId="4BE4C8D3" w:rsidR="00E36000" w:rsidRPr="00E04DEA" w:rsidRDefault="003B000B" w:rsidP="00680B09">
            <w:pPr>
              <w:pStyle w:val="Heading3"/>
            </w:pPr>
            <w:r>
              <w:t>610-233-6917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E36000" w:rsidRPr="00E04DEA" w14:paraId="3D69AEC8" w14:textId="77777777" w:rsidTr="00A13396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14:paraId="79FB6BF6" w14:textId="15F95ADB" w:rsidR="00E36000" w:rsidRPr="00E04DEA" w:rsidRDefault="003B000B" w:rsidP="0070673F">
                  <w:pPr>
                    <w:pStyle w:val="Heading3"/>
                  </w:pPr>
                  <w:r>
                    <w:t>534 south 6</w:t>
                  </w:r>
                  <w:r w:rsidRPr="003B000B">
                    <w:rPr>
                      <w:vertAlign w:val="superscript"/>
                    </w:rPr>
                    <w:t>th</w:t>
                  </w:r>
                  <w:r>
                    <w:t xml:space="preserve"> street hamburg pa 19526</w:t>
                  </w:r>
                </w:p>
              </w:tc>
            </w:tr>
          </w:tbl>
          <w:p w14:paraId="1A631696" w14:textId="77777777" w:rsidR="00E36000" w:rsidRPr="00E04DEA" w:rsidRDefault="00E36000" w:rsidP="00680B09"/>
        </w:tc>
        <w:tc>
          <w:tcPr>
            <w:tcW w:w="720" w:type="dxa"/>
          </w:tcPr>
          <w:p w14:paraId="6666297E" w14:textId="77777777" w:rsidR="00E36000" w:rsidRDefault="00E36000" w:rsidP="00E36000"/>
        </w:tc>
        <w:tc>
          <w:tcPr>
            <w:tcW w:w="6193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3"/>
            </w:tblGrid>
            <w:tr w:rsidR="00E36000" w:rsidRPr="00E04DEA" w14:paraId="2DE9425B" w14:textId="77777777" w:rsidTr="00E36000">
              <w:trPr>
                <w:trHeight w:val="10512"/>
              </w:trPr>
              <w:tc>
                <w:tcPr>
                  <w:tcW w:w="6912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14:paraId="19778434" w14:textId="59FEEE46" w:rsidR="00E36000" w:rsidRPr="00E04DEA" w:rsidRDefault="003B000B" w:rsidP="00680B09">
                  <w:pPr>
                    <w:pStyle w:val="Heading2"/>
                  </w:pPr>
                  <w:r>
                    <w:t>CORA Services</w:t>
                  </w:r>
                </w:p>
                <w:p w14:paraId="191780C1" w14:textId="00F5CFD6" w:rsidR="00E36000" w:rsidRPr="00E04DEA" w:rsidRDefault="003B000B" w:rsidP="00680B09">
                  <w:pPr>
                    <w:pStyle w:val="Heading2"/>
                  </w:pPr>
                  <w:r>
                    <w:rPr>
                      <w:rFonts w:ascii="open-sans" w:hAnsi="open-sans" w:cs="Arial"/>
                      <w:color w:val="252525"/>
                      <w:sz w:val="21"/>
                      <w:szCs w:val="21"/>
                    </w:rPr>
                    <w:t>8540 Verree Road</w:t>
                  </w:r>
                  <w:r>
                    <w:rPr>
                      <w:rFonts w:ascii="open-sans" w:hAnsi="open-sans" w:cs="Arial"/>
                      <w:color w:val="252525"/>
                      <w:sz w:val="21"/>
                      <w:szCs w:val="21"/>
                    </w:rPr>
                    <w:br/>
                    <w:t>Philadelphia, PA 19111</w:t>
                  </w:r>
                </w:p>
                <w:p w14:paraId="35B338FE" w14:textId="3819D5E9" w:rsidR="00E36000" w:rsidRPr="00E04DEA" w:rsidRDefault="00E36000" w:rsidP="00BC2A58">
                  <w:pPr>
                    <w:pStyle w:val="Salutation"/>
                  </w:pPr>
                  <w:r w:rsidRPr="00E04DEA">
                    <w:t xml:space="preserve">Dear </w:t>
                  </w:r>
                  <w:sdt>
                    <w:sdtPr>
                      <w:alias w:val="Enter recipient name:"/>
                      <w:tag w:val="Enter recipient name:"/>
                      <w:id w:val="1360702765"/>
                      <w:placeholder>
                        <w:docPart w:val="E7B50B34D98B4C34879CCA671BB2789A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E832B3">
                        <w:t>hiring team</w:t>
                      </w:r>
                    </w:sdtContent>
                  </w:sdt>
                  <w:r w:rsidRPr="00E04DEA">
                    <w:t>,</w:t>
                  </w:r>
                </w:p>
                <w:p w14:paraId="4EDE0649" w14:textId="2CB997C3" w:rsidR="00E36000" w:rsidRDefault="00E832B3" w:rsidP="00E832B3">
                  <w:r>
                    <w:t xml:space="preserve">My name is Nicole Tag. I was looking on your website, and I found the position for Prevention Education Specialist. I am very interested in this position, as I have a passion for addiction and education. I recently graduated with my Masters Degree in Human Service Counseling from Liberty University. I have been working in the field of addictions for a little over 3 years now. </w:t>
                  </w:r>
                </w:p>
                <w:p w14:paraId="66FFE56F" w14:textId="3809C390" w:rsidR="00E832B3" w:rsidRDefault="00E832B3" w:rsidP="00E832B3">
                  <w:r>
                    <w:t>Working in the field, I have experience in working with patients and their families. Currently,</w:t>
                  </w:r>
                  <w:r w:rsidR="00612FF5">
                    <w:t xml:space="preserve"> at Caron Treatment Centers, </w:t>
                  </w:r>
                  <w:r>
                    <w:t xml:space="preserve">I work with all incoming families, getting forms signed, answering questions, and often explaining what treatment looks like and helping get resistant patients signed in. </w:t>
                  </w:r>
                  <w:r w:rsidR="00612FF5">
                    <w:t>I also have experience in h</w:t>
                  </w:r>
                  <w:bookmarkStart w:id="0" w:name="_GoBack"/>
                  <w:bookmarkEnd w:id="0"/>
                  <w:r w:rsidR="00612FF5">
                    <w:t xml:space="preserve">elping the clinical team complete psychosocial evaluations. </w:t>
                  </w:r>
                  <w:r>
                    <w:t>I have a passion for helping at risk populations, epsically young teens. I believe that each intervention and education is key to helping at risk populations</w:t>
                  </w:r>
                  <w:r w:rsidR="00612FF5">
                    <w:t>, and each individual person deserves a positive atmosphere and team surrounding them</w:t>
                  </w:r>
                  <w:r>
                    <w:t xml:space="preserve">. </w:t>
                  </w:r>
                </w:p>
                <w:p w14:paraId="6689FAD3" w14:textId="3A14E1A7" w:rsidR="00E832B3" w:rsidRPr="00E04DEA" w:rsidRDefault="00E832B3" w:rsidP="00E832B3">
                  <w:r>
                    <w:t xml:space="preserve">With my education, experience in the field, </w:t>
                  </w:r>
                  <w:r w:rsidR="00612FF5">
                    <w:t>and</w:t>
                  </w:r>
                  <w:r>
                    <w:t xml:space="preserve"> personal experience with family struggling with addiction, I think I would be a great fit for not only the company, but this position as well. I hope to hear from you about this amazing opportunity, and a chance to interview for the position. </w:t>
                  </w:r>
                </w:p>
                <w:p w14:paraId="36A40C11" w14:textId="77777777" w:rsidR="00E36000" w:rsidRPr="00E04DEA" w:rsidRDefault="00680B09" w:rsidP="00BC2A58">
                  <w:pPr>
                    <w:pStyle w:val="Closing"/>
                  </w:pPr>
                  <w:sdt>
                    <w:sdtPr>
                      <w:alias w:val="Sincerely:"/>
                      <w:tag w:val="Sincerely:"/>
                      <w:id w:val="1167130124"/>
                      <w:placeholder>
                        <w:docPart w:val="9114F846C98D4AB59A85149764C4956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36000" w:rsidRPr="00E04DEA">
                        <w:t>Sincerely</w:t>
                      </w:r>
                    </w:sdtContent>
                  </w:sdt>
                  <w:r w:rsidR="00E36000" w:rsidRPr="00E04DEA">
                    <w:t>,</w:t>
                  </w:r>
                </w:p>
                <w:sdt>
                  <w:sdtPr>
                    <w:alias w:val="Enter your name:"/>
                    <w:tag w:val="Enter your name:"/>
                    <w:id w:val="1554041649"/>
                    <w:placeholder>
                      <w:docPart w:val="7B44F21ED04C4F84B94BB399AE12032E"/>
                    </w:placeholder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15:appearance w15:val="hidden"/>
                    <w:text/>
                  </w:sdtPr>
                  <w:sdtContent>
                    <w:p w14:paraId="4E6FB115" w14:textId="06112FC8" w:rsidR="00E36000" w:rsidRPr="00E04DEA" w:rsidRDefault="003B000B" w:rsidP="00AD633E">
                      <w:pPr>
                        <w:pStyle w:val="Signature"/>
                      </w:pPr>
                      <w:r>
                        <w:t xml:space="preserve">Nicole </w:t>
                      </w:r>
                      <w:r w:rsidR="00E832B3">
                        <w:t>T</w:t>
                      </w:r>
                      <w:r>
                        <w:t>ag</w:t>
                      </w:r>
                    </w:p>
                  </w:sdtContent>
                </w:sdt>
              </w:tc>
            </w:tr>
          </w:tbl>
          <w:p w14:paraId="68A35AB9" w14:textId="77777777" w:rsidR="00E36000" w:rsidRPr="00E04DEA" w:rsidRDefault="00E36000" w:rsidP="00680B09"/>
        </w:tc>
      </w:tr>
    </w:tbl>
    <w:p w14:paraId="69232E91" w14:textId="77777777" w:rsidR="00364982" w:rsidRDefault="00364982" w:rsidP="002927E4">
      <w:pPr>
        <w:pStyle w:val="NoSpacing"/>
      </w:pPr>
    </w:p>
    <w:sectPr w:rsidR="00364982" w:rsidSect="004416A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355DB" w14:textId="77777777" w:rsidR="00680B09" w:rsidRDefault="00680B09" w:rsidP="005E79E1">
      <w:pPr>
        <w:spacing w:after="0" w:line="240" w:lineRule="auto"/>
      </w:pPr>
      <w:r>
        <w:separator/>
      </w:r>
    </w:p>
  </w:endnote>
  <w:endnote w:type="continuationSeparator" w:id="0">
    <w:p w14:paraId="5EF36E1E" w14:textId="77777777" w:rsidR="00680B09" w:rsidRDefault="00680B09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-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9039" w14:textId="77777777" w:rsidR="00680B09" w:rsidRDefault="00680B09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2600D560" wp14:editId="09068E6F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title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60BFEF06" id="Group 4" o:spid="_x0000_s1026" alt="Title: 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3B75" w14:textId="77777777" w:rsidR="00680B09" w:rsidRDefault="00680B09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F8A5ED0" wp14:editId="1A6412D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8E2F348" id="Group 4" o:spid="_x0000_s1026" alt="Title: 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BEB05" w14:textId="77777777" w:rsidR="00680B09" w:rsidRDefault="00680B09" w:rsidP="005E79E1">
      <w:pPr>
        <w:spacing w:after="0" w:line="240" w:lineRule="auto"/>
      </w:pPr>
      <w:r>
        <w:separator/>
      </w:r>
    </w:p>
  </w:footnote>
  <w:footnote w:type="continuationSeparator" w:id="0">
    <w:p w14:paraId="4A820954" w14:textId="77777777" w:rsidR="00680B09" w:rsidRDefault="00680B09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52570" w14:textId="77777777" w:rsidR="00680B09" w:rsidRDefault="00680B09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9B630DE" wp14:editId="0D7D966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6919AC9" id="Group 17" o:spid="_x0000_s1026" alt="Title: 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28AB6" w14:textId="77777777" w:rsidR="00680B09" w:rsidRDefault="00680B09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5B92E189" wp14:editId="2CE31AD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5ECC994" id="Group 17" o:spid="_x0000_s1026" alt="Title: 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BzHagunRYAAKqsAAAOAAAAAAAAAAAAAAAAAC4CAABkcnMvZTJvRG9jLnhtbFBL&#10;AQItABQABgAIAAAAIQBM8Qrl3AAAAAUBAAAPAAAAAAAAAAAAAAAAAPcYAABkcnMvZG93bnJldi54&#10;bWxQSwUGAAAAAAQABADzAAAAABoAAAAA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B"/>
    <w:rsid w:val="00026C8E"/>
    <w:rsid w:val="00065295"/>
    <w:rsid w:val="00087030"/>
    <w:rsid w:val="000F37D7"/>
    <w:rsid w:val="001A183F"/>
    <w:rsid w:val="00253B9D"/>
    <w:rsid w:val="002927E4"/>
    <w:rsid w:val="00293B83"/>
    <w:rsid w:val="002A4640"/>
    <w:rsid w:val="002B444C"/>
    <w:rsid w:val="00364982"/>
    <w:rsid w:val="0038539E"/>
    <w:rsid w:val="003B000B"/>
    <w:rsid w:val="004070B6"/>
    <w:rsid w:val="004075D7"/>
    <w:rsid w:val="004242EC"/>
    <w:rsid w:val="004416AD"/>
    <w:rsid w:val="004A7848"/>
    <w:rsid w:val="004E4B02"/>
    <w:rsid w:val="005E79E1"/>
    <w:rsid w:val="00612FF5"/>
    <w:rsid w:val="00680B09"/>
    <w:rsid w:val="006A3CE7"/>
    <w:rsid w:val="0070673F"/>
    <w:rsid w:val="007C3892"/>
    <w:rsid w:val="008A188A"/>
    <w:rsid w:val="009236F6"/>
    <w:rsid w:val="00945A25"/>
    <w:rsid w:val="00A13396"/>
    <w:rsid w:val="00A56D1A"/>
    <w:rsid w:val="00AD633E"/>
    <w:rsid w:val="00BC2A58"/>
    <w:rsid w:val="00C04FDC"/>
    <w:rsid w:val="00E04DEA"/>
    <w:rsid w:val="00E22177"/>
    <w:rsid w:val="00E36000"/>
    <w:rsid w:val="00E62D09"/>
    <w:rsid w:val="00E832B3"/>
    <w:rsid w:val="00ED349C"/>
    <w:rsid w:val="00F2556B"/>
    <w:rsid w:val="00F31E8E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6FF9C"/>
  <w15:chartTrackingRefBased/>
  <w15:docId w15:val="{693A7CAB-1FFC-4A76-94B9-DEDBF03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Heading1">
    <w:name w:val="heading 1"/>
    <w:basedOn w:val="Normal"/>
    <w:link w:val="Heading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5A25"/>
  </w:style>
  <w:style w:type="paragraph" w:styleId="BlockText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5A25"/>
  </w:style>
  <w:style w:type="character" w:customStyle="1" w:styleId="BodyTextChar">
    <w:name w:val="Body Text Char"/>
    <w:basedOn w:val="DefaultParagraphFont"/>
    <w:link w:val="BodyText"/>
    <w:uiPriority w:val="99"/>
    <w:semiHidden/>
    <w:rsid w:val="00945A25"/>
  </w:style>
  <w:style w:type="paragraph" w:styleId="BodyText2">
    <w:name w:val="Body Text 2"/>
    <w:basedOn w:val="Normal"/>
    <w:link w:val="BodyText2Char"/>
    <w:uiPriority w:val="99"/>
    <w:semiHidden/>
    <w:unhideWhenUsed/>
    <w:rsid w:val="00945A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A25"/>
  </w:style>
  <w:style w:type="paragraph" w:styleId="BodyText3">
    <w:name w:val="Body Text 3"/>
    <w:basedOn w:val="Normal"/>
    <w:link w:val="BodyText3Char"/>
    <w:uiPriority w:val="99"/>
    <w:semiHidden/>
    <w:unhideWhenUsed/>
    <w:rsid w:val="00945A25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A2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5A2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5A2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A25"/>
  </w:style>
  <w:style w:type="character" w:customStyle="1" w:styleId="DateChar">
    <w:name w:val="Date Char"/>
    <w:basedOn w:val="DefaultParagraphFont"/>
    <w:link w:val="Date"/>
    <w:uiPriority w:val="99"/>
    <w:semiHidden/>
    <w:rsid w:val="00945A25"/>
  </w:style>
  <w:style w:type="paragraph" w:styleId="DocumentMap">
    <w:name w:val="Document Map"/>
    <w:basedOn w:val="Normal"/>
    <w:link w:val="DocumentMa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5A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A25"/>
  </w:style>
  <w:style w:type="character" w:styleId="Emphasis">
    <w:name w:val="Emphasis"/>
    <w:basedOn w:val="DefaultParagraphFont"/>
    <w:uiPriority w:val="20"/>
    <w:semiHidden/>
    <w:unhideWhenUsed/>
    <w:qFormat/>
    <w:rsid w:val="00945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25"/>
    <w:rPr>
      <w:szCs w:val="20"/>
    </w:rPr>
  </w:style>
  <w:style w:type="table" w:styleId="GridTable1Light">
    <w:name w:val="Grid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5A25"/>
  </w:style>
  <w:style w:type="paragraph" w:styleId="HTMLAddress">
    <w:name w:val="HTML Address"/>
    <w:basedOn w:val="Normal"/>
    <w:link w:val="HTMLAddress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5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5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5A2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5A25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5A25"/>
  </w:style>
  <w:style w:type="paragraph" w:styleId="List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5A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A25"/>
  </w:style>
  <w:style w:type="character" w:styleId="PageNumber">
    <w:name w:val="page number"/>
    <w:basedOn w:val="DefaultParagraphFont"/>
    <w:uiPriority w:val="99"/>
    <w:semiHidden/>
    <w:unhideWhenUsed/>
    <w:rsid w:val="00945A25"/>
  </w:style>
  <w:style w:type="table" w:styleId="PlainTable1">
    <w:name w:val="Plain Table 1"/>
    <w:basedOn w:val="Table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5A2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945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phicChar">
    <w:name w:val="Graphic Char"/>
    <w:basedOn w:val="DefaultParagraphFont"/>
    <w:link w:val="Graphic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54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2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5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61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0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1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40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3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1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\XDUserFolders\ntag\AppData\Roaming\Microsoft\Templates\Creative%20cover%20letter,%20designed%20by%20MOO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4086F142C3411F9D81F40BE94C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A1B5-F20B-41CD-AF1A-3F201FB58DE2}"/>
      </w:docPartPr>
      <w:docPartBody>
        <w:p w:rsidR="00000000" w:rsidRDefault="00C15183">
          <w:pPr>
            <w:pStyle w:val="004086F142C3411F9D81F40BE94CAFD6"/>
          </w:pPr>
          <w:r>
            <w:t>YOur name</w:t>
          </w:r>
        </w:p>
      </w:docPartBody>
    </w:docPart>
    <w:docPart>
      <w:docPartPr>
        <w:name w:val="E7B50B34D98B4C34879CCA671BB2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CB94-0FAE-429F-8673-30BF14066F30}"/>
      </w:docPartPr>
      <w:docPartBody>
        <w:p w:rsidR="00000000" w:rsidRDefault="00C15183">
          <w:pPr>
            <w:pStyle w:val="E7B50B34D98B4C34879CCA671BB2789A"/>
          </w:pPr>
          <w:r w:rsidRPr="00E04DEA">
            <w:t>Recipient Name</w:t>
          </w:r>
        </w:p>
      </w:docPartBody>
    </w:docPart>
    <w:docPart>
      <w:docPartPr>
        <w:name w:val="9114F846C98D4AB59A85149764C4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A31B-35DF-482E-8CC6-A7966061A7E1}"/>
      </w:docPartPr>
      <w:docPartBody>
        <w:p w:rsidR="00C15183" w:rsidRDefault="00C15183">
          <w:pPr>
            <w:pStyle w:val="9114F846C98D4AB59A85149764C49568"/>
          </w:pPr>
          <w:r w:rsidRPr="00E04DEA">
            <w:t>Sincerely</w:t>
          </w:r>
        </w:p>
      </w:docPartBody>
    </w:docPart>
    <w:docPart>
      <w:docPartPr>
        <w:name w:val="7B44F21ED04C4F84B94BB399AE12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1637-1774-4391-A2AA-E5D15B26A45F}"/>
      </w:docPartPr>
      <w:docPartBody>
        <w:p w:rsidR="00C15183" w:rsidRDefault="00C15183">
          <w:pPr>
            <w:pStyle w:val="7B44F21ED04C4F84B94BB399AE12032E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-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83"/>
    <w:rsid w:val="00C1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4086F142C3411F9D81F40BE94CAFD6">
    <w:name w:val="004086F142C3411F9D81F40BE94CAFD6"/>
  </w:style>
  <w:style w:type="paragraph" w:customStyle="1" w:styleId="06FF99DBCB31461BB58FAD0C4F533553">
    <w:name w:val="06FF99DBCB31461BB58FAD0C4F533553"/>
  </w:style>
  <w:style w:type="paragraph" w:customStyle="1" w:styleId="CC3A8F178CB94A9F838CF85495880D7C">
    <w:name w:val="CC3A8F178CB94A9F838CF85495880D7C"/>
  </w:style>
  <w:style w:type="paragraph" w:customStyle="1" w:styleId="35A7BD80655544B68FA8F78BDDF9BEF6">
    <w:name w:val="35A7BD80655544B68FA8F78BDDF9BEF6"/>
  </w:style>
  <w:style w:type="paragraph" w:customStyle="1" w:styleId="EC48ABC7D49C4E739CEABE3981D7257E">
    <w:name w:val="EC48ABC7D49C4E739CEABE3981D7257E"/>
  </w:style>
  <w:style w:type="paragraph" w:customStyle="1" w:styleId="18CF6D1E20974C72B85D71DA53CB4713">
    <w:name w:val="18CF6D1E20974C72B85D71DA53CB4713"/>
  </w:style>
  <w:style w:type="paragraph" w:customStyle="1" w:styleId="3C44D9DFB6304662904F537770621B89">
    <w:name w:val="3C44D9DFB6304662904F537770621B89"/>
  </w:style>
  <w:style w:type="paragraph" w:customStyle="1" w:styleId="E7B50B34D98B4C34879CCA671BB2789A">
    <w:name w:val="E7B50B34D98B4C34879CCA671BB2789A"/>
  </w:style>
  <w:style w:type="paragraph" w:customStyle="1" w:styleId="2E550D8EFA90409D95CA13CB3C2C4709">
    <w:name w:val="2E550D8EFA90409D95CA13CB3C2C4709"/>
  </w:style>
  <w:style w:type="paragraph" w:customStyle="1" w:styleId="9114F846C98D4AB59A85149764C49568">
    <w:name w:val="9114F846C98D4AB59A85149764C49568"/>
  </w:style>
  <w:style w:type="paragraph" w:customStyle="1" w:styleId="7B44F21ED04C4F84B94BB399AE12032E">
    <w:name w:val="7B44F21ED04C4F84B94BB399AE120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MOO(2)</Template>
  <TotalTime>23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hiring team</dc:subject>
  <dc:creator>Nicole Tag</dc:creator>
  <cp:keywords>Nicole Tag</cp:keywords>
  <dc:description/>
  <cp:lastModifiedBy>Nicole Tag</cp:lastModifiedBy>
  <cp:revision>2</cp:revision>
  <dcterms:created xsi:type="dcterms:W3CDTF">2018-09-25T17:13:00Z</dcterms:created>
  <dcterms:modified xsi:type="dcterms:W3CDTF">2018-09-25T17:36:00Z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