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9F7A8" w14:textId="77777777" w:rsidR="00766736" w:rsidRDefault="007D6F36">
      <w:pPr>
        <w:pStyle w:val="Title"/>
      </w:pPr>
      <w:r>
        <w:t xml:space="preserve">Suzanne </w:t>
      </w:r>
      <w:proofErr w:type="spellStart"/>
      <w:r>
        <w:t>Bartch</w:t>
      </w:r>
      <w:proofErr w:type="spellEnd"/>
      <w:r>
        <w:t>-Waters, LSW</w:t>
      </w:r>
    </w:p>
    <w:p w14:paraId="4A9E8C85" w14:textId="77777777" w:rsidR="00766736" w:rsidRDefault="00F17090">
      <w:sdt>
        <w:sdtPr>
          <w:alias w:val="Address"/>
          <w:tag w:val=""/>
          <w:id w:val="-593780209"/>
          <w:placeholder>
            <w:docPart w:val="5393A6C5A9F54B6B91AEAD4A49A19FA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7D6F36">
            <w:t>536 Kendrick St. 1st floor, Philadelphia, PA 19111</w:t>
          </w:r>
        </w:sdtContent>
      </w:sdt>
      <w:r w:rsidR="00635B60">
        <w:t> | </w:t>
      </w:r>
      <w:sdt>
        <w:sdtPr>
          <w:alias w:val="Telephone"/>
          <w:tag w:val=""/>
          <w:id w:val="-1416317146"/>
          <w:placeholder>
            <w:docPart w:val="923E04300C5B4F788C1306BB433C5A6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D6F36">
            <w:t>267-475-4435</w:t>
          </w:r>
        </w:sdtContent>
      </w:sdt>
      <w:r w:rsidR="00635B60">
        <w:t> | </w:t>
      </w:r>
      <w:sdt>
        <w:sdtPr>
          <w:alias w:val="Email"/>
          <w:tag w:val=""/>
          <w:id w:val="-391963670"/>
          <w:placeholder>
            <w:docPart w:val="D176EC767DDF4DD889DE542527F2C5D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7D6F36">
            <w:t>Suziebartch@gmail.com</w:t>
          </w:r>
        </w:sdtContent>
      </w:sdt>
    </w:p>
    <w:p w14:paraId="3F81B5C4" w14:textId="1D621FFD" w:rsidR="00766736" w:rsidRPr="0027535B" w:rsidRDefault="00280088" w:rsidP="007D6F36">
      <w:pPr>
        <w:pStyle w:val="Date"/>
        <w:rPr>
          <w:b w:val="0"/>
        </w:rPr>
      </w:pPr>
      <w:r>
        <w:rPr>
          <w:b w:val="0"/>
        </w:rPr>
        <w:t>September 11, 2018</w:t>
      </w:r>
    </w:p>
    <w:p w14:paraId="6E26FCD0" w14:textId="77777777" w:rsidR="00766736" w:rsidRPr="0027535B" w:rsidRDefault="007D6F36">
      <w:pPr>
        <w:pStyle w:val="Salutation"/>
        <w:rPr>
          <w:b w:val="0"/>
        </w:rPr>
      </w:pPr>
      <w:r w:rsidRPr="0027535B">
        <w:rPr>
          <w:b w:val="0"/>
        </w:rPr>
        <w:t>To whom it may concern</w:t>
      </w:r>
      <w:r w:rsidR="00635B60" w:rsidRPr="0027535B">
        <w:rPr>
          <w:b w:val="0"/>
        </w:rPr>
        <w:t>:</w:t>
      </w:r>
    </w:p>
    <w:p w14:paraId="68BDA4E1" w14:textId="19B7E5B5" w:rsidR="00766736" w:rsidRDefault="007D6F36">
      <w:r w:rsidRPr="0027535B">
        <w:t xml:space="preserve"> I am writing in response to</w:t>
      </w:r>
      <w:r w:rsidR="00FA677E" w:rsidRPr="0027535B">
        <w:t xml:space="preserve"> </w:t>
      </w:r>
      <w:r w:rsidR="00057CE0" w:rsidRPr="0027535B">
        <w:t>the</w:t>
      </w:r>
      <w:r w:rsidR="00057CE0">
        <w:t xml:space="preserve"> </w:t>
      </w:r>
      <w:r w:rsidR="00AC5772">
        <w:t xml:space="preserve">Part time </w:t>
      </w:r>
      <w:r w:rsidR="00280088">
        <w:t>Mental Health Therapist position on the CORA website.   For the past 14 years I have practice</w:t>
      </w:r>
      <w:r w:rsidR="00A9130C">
        <w:t>d</w:t>
      </w:r>
      <w:r w:rsidR="00280088">
        <w:t xml:space="preserve"> Social Work in a variety of settings, an office, in the field, and in a hospital setting. Over the years I have focused my practice on Case Management and advocacy; however, counseling has been an integral part of my social work practice. I am currently working full time as a Child Advocate Social Worker at the Support Center for Child Advocates.  I manage a caseload of 50-60 youth and spend much of my time counseling them through the many stress</w:t>
      </w:r>
      <w:r w:rsidR="00A9130C">
        <w:t>or</w:t>
      </w:r>
      <w:r w:rsidR="00280088">
        <w:t xml:space="preserve">s and trauma that </w:t>
      </w:r>
      <w:r w:rsidR="00A9130C">
        <w:t>are</w:t>
      </w:r>
      <w:r w:rsidR="00280088">
        <w:t xml:space="preserve"> connected to being in foster care and working with various systems. Over the years I have had the opportunity to build clinical skills through my practice with clients; however, despite my Masters degree in Clinical Social Work I have never had the opportunity to provide </w:t>
      </w:r>
      <w:r w:rsidR="00A9130C">
        <w:t>outpatient</w:t>
      </w:r>
      <w:bookmarkStart w:id="0" w:name="_GoBack"/>
      <w:bookmarkEnd w:id="0"/>
      <w:r w:rsidR="00280088">
        <w:t xml:space="preserve"> therapy to clients. I have a great interest in providing therapy to children, youth, and families and would love to find a part time position that further allows me to build upon my clinical and therapeutic framework. I am very interested in learning more about </w:t>
      </w:r>
      <w:r w:rsidR="00A9130C">
        <w:t xml:space="preserve">the position. </w:t>
      </w:r>
      <w:r w:rsidR="00AC5772">
        <w:t xml:space="preserve"> Thank you for your time and consideration. </w:t>
      </w:r>
    </w:p>
    <w:p w14:paraId="4E6B4C8A" w14:textId="77777777" w:rsidR="00766736" w:rsidRPr="0027535B" w:rsidRDefault="00635B60" w:rsidP="00D056B7">
      <w:pPr>
        <w:pStyle w:val="Closing"/>
        <w:tabs>
          <w:tab w:val="left" w:pos="1320"/>
        </w:tabs>
        <w:rPr>
          <w:b w:val="0"/>
        </w:rPr>
      </w:pPr>
      <w:r w:rsidRPr="0027535B">
        <w:rPr>
          <w:b w:val="0"/>
        </w:rPr>
        <w:t>Sincerely,</w:t>
      </w:r>
      <w:r w:rsidR="00D056B7" w:rsidRPr="0027535B">
        <w:rPr>
          <w:b w:val="0"/>
        </w:rPr>
        <w:tab/>
      </w:r>
    </w:p>
    <w:sdt>
      <w:sdtPr>
        <w:rPr>
          <w:b w:val="0"/>
        </w:rPr>
        <w:alias w:val="Your Name"/>
        <w:tag w:val=""/>
        <w:id w:val="875813424"/>
        <w:placeholder>
          <w:docPart w:val="A8655DFDDFF344D1BEAB6B60851722F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05642D31" w14:textId="77777777" w:rsidR="00766736" w:rsidRDefault="007D6F36">
          <w:pPr>
            <w:pStyle w:val="Signature"/>
          </w:pPr>
          <w:r w:rsidRPr="0027535B">
            <w:rPr>
              <w:b w:val="0"/>
            </w:rPr>
            <w:t xml:space="preserve">Suzanne </w:t>
          </w:r>
          <w:proofErr w:type="spellStart"/>
          <w:r w:rsidRPr="0027535B">
            <w:rPr>
              <w:b w:val="0"/>
            </w:rPr>
            <w:t>Bartch</w:t>
          </w:r>
          <w:proofErr w:type="spellEnd"/>
          <w:r w:rsidRPr="0027535B">
            <w:rPr>
              <w:b w:val="0"/>
            </w:rPr>
            <w:t>-Waters, LSW</w:t>
          </w:r>
        </w:p>
      </w:sdtContent>
    </w:sdt>
    <w:sectPr w:rsidR="00766736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C7BC" w14:textId="77777777" w:rsidR="00F17090" w:rsidRDefault="00F17090">
      <w:r>
        <w:separator/>
      </w:r>
    </w:p>
    <w:p w14:paraId="7D9927C6" w14:textId="77777777" w:rsidR="00F17090" w:rsidRDefault="00F17090"/>
  </w:endnote>
  <w:endnote w:type="continuationSeparator" w:id="0">
    <w:p w14:paraId="1464C4DC" w14:textId="77777777" w:rsidR="00F17090" w:rsidRDefault="00F17090">
      <w:r>
        <w:continuationSeparator/>
      </w:r>
    </w:p>
    <w:p w14:paraId="78E0F92B" w14:textId="77777777" w:rsidR="00F17090" w:rsidRDefault="00F17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1119" w14:textId="77777777" w:rsidR="00766736" w:rsidRDefault="00635B6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8ACCD" w14:textId="77777777" w:rsidR="00F17090" w:rsidRDefault="00F17090">
      <w:r>
        <w:separator/>
      </w:r>
    </w:p>
    <w:p w14:paraId="5919EC25" w14:textId="77777777" w:rsidR="00F17090" w:rsidRDefault="00F17090"/>
  </w:footnote>
  <w:footnote w:type="continuationSeparator" w:id="0">
    <w:p w14:paraId="581E3B8B" w14:textId="77777777" w:rsidR="00F17090" w:rsidRDefault="00F17090">
      <w:r>
        <w:continuationSeparator/>
      </w:r>
    </w:p>
    <w:p w14:paraId="1ADF26B4" w14:textId="77777777" w:rsidR="00F17090" w:rsidRDefault="00F170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36"/>
    <w:rsid w:val="0000327D"/>
    <w:rsid w:val="00057CE0"/>
    <w:rsid w:val="001A25CF"/>
    <w:rsid w:val="00215C70"/>
    <w:rsid w:val="0027535B"/>
    <w:rsid w:val="00280088"/>
    <w:rsid w:val="002E4EBB"/>
    <w:rsid w:val="00340EFC"/>
    <w:rsid w:val="00635B60"/>
    <w:rsid w:val="007226D9"/>
    <w:rsid w:val="0075553C"/>
    <w:rsid w:val="00766736"/>
    <w:rsid w:val="007D6F36"/>
    <w:rsid w:val="008E1341"/>
    <w:rsid w:val="00967038"/>
    <w:rsid w:val="00A9130C"/>
    <w:rsid w:val="00AC5772"/>
    <w:rsid w:val="00B160BD"/>
    <w:rsid w:val="00C34DCA"/>
    <w:rsid w:val="00C53541"/>
    <w:rsid w:val="00D056B7"/>
    <w:rsid w:val="00E23930"/>
    <w:rsid w:val="00EA20B3"/>
    <w:rsid w:val="00F17090"/>
    <w:rsid w:val="00F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2C0F"/>
  <w15:chartTrackingRefBased/>
  <w15:docId w15:val="{BEEA3563-4EA0-4E09-858D-72CF6142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BD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BD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%20Waters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655DFDDFF344D1BEAB6B608517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1356-0BA3-4B65-B40B-5023AB9635F8}"/>
      </w:docPartPr>
      <w:docPartBody>
        <w:p w:rsidR="004A0017" w:rsidRDefault="00D6727B">
          <w:pPr>
            <w:pStyle w:val="A8655DFDDFF344D1BEAB6B60851722FB"/>
          </w:pPr>
          <w:r>
            <w:t>[Your Name]</w:t>
          </w:r>
        </w:p>
      </w:docPartBody>
    </w:docPart>
    <w:docPart>
      <w:docPartPr>
        <w:name w:val="5393A6C5A9F54B6B91AEAD4A49A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264A-E776-410A-8B56-28EE73A8226E}"/>
      </w:docPartPr>
      <w:docPartBody>
        <w:p w:rsidR="004A0017" w:rsidRDefault="00D6727B">
          <w:pPr>
            <w:pStyle w:val="5393A6C5A9F54B6B91AEAD4A49A19FA8"/>
          </w:pPr>
          <w:r>
            <w:t>[Address, City, ST  ZIP Code]</w:t>
          </w:r>
        </w:p>
      </w:docPartBody>
    </w:docPart>
    <w:docPart>
      <w:docPartPr>
        <w:name w:val="923E04300C5B4F788C1306BB433C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72D2-2F2B-4A14-A830-EFC9CE00A366}"/>
      </w:docPartPr>
      <w:docPartBody>
        <w:p w:rsidR="004A0017" w:rsidRDefault="00D6727B">
          <w:pPr>
            <w:pStyle w:val="923E04300C5B4F788C1306BB433C5A61"/>
          </w:pPr>
          <w:r>
            <w:t>[Telephone]</w:t>
          </w:r>
        </w:p>
      </w:docPartBody>
    </w:docPart>
    <w:docPart>
      <w:docPartPr>
        <w:name w:val="D176EC767DDF4DD889DE542527F2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89F8-9DF8-4677-8CC0-09EADE3B21D2}"/>
      </w:docPartPr>
      <w:docPartBody>
        <w:p w:rsidR="004A0017" w:rsidRDefault="00D6727B">
          <w:pPr>
            <w:pStyle w:val="D176EC767DDF4DD889DE542527F2C5D9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7B"/>
    <w:rsid w:val="002277DE"/>
    <w:rsid w:val="00386DD9"/>
    <w:rsid w:val="004A0017"/>
    <w:rsid w:val="006D7B0C"/>
    <w:rsid w:val="00826C71"/>
    <w:rsid w:val="00961D6A"/>
    <w:rsid w:val="00A94E20"/>
    <w:rsid w:val="00B44F88"/>
    <w:rsid w:val="00C31D0A"/>
    <w:rsid w:val="00D6727B"/>
    <w:rsid w:val="00F0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55DFDDFF344D1BEAB6B60851722FB">
    <w:name w:val="A8655DFDDFF344D1BEAB6B60851722FB"/>
  </w:style>
  <w:style w:type="paragraph" w:customStyle="1" w:styleId="5393A6C5A9F54B6B91AEAD4A49A19FA8">
    <w:name w:val="5393A6C5A9F54B6B91AEAD4A49A19FA8"/>
  </w:style>
  <w:style w:type="paragraph" w:customStyle="1" w:styleId="923E04300C5B4F788C1306BB433C5A61">
    <w:name w:val="923E04300C5B4F788C1306BB433C5A61"/>
  </w:style>
  <w:style w:type="paragraph" w:customStyle="1" w:styleId="D176EC767DDF4DD889DE542527F2C5D9">
    <w:name w:val="D176EC767DDF4DD889DE542527F2C5D9"/>
  </w:style>
  <w:style w:type="paragraph" w:customStyle="1" w:styleId="511A873C070E4A8EB3D77EA0C3F3E311">
    <w:name w:val="511A873C070E4A8EB3D77EA0C3F3E311"/>
  </w:style>
  <w:style w:type="paragraph" w:customStyle="1" w:styleId="C6F11A379A924D1EA532852CEE352732">
    <w:name w:val="C6F11A379A924D1EA532852CEE352732"/>
  </w:style>
  <w:style w:type="paragraph" w:customStyle="1" w:styleId="7C30EF908C0C4510AC414038C04FA584">
    <w:name w:val="7C30EF908C0C4510AC414038C04FA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536 Kendrick St. 1st floor, Philadelphia, PA 19111</CompanyAddress>
  <CompanyPhone>267-475-4435</CompanyPhone>
  <CompanyFax/>
  <CompanyEmail>Suziebartch@gmail.com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51366-F8E2-47E1-84D9-C429BA68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Bartch-Waters, LSW</dc:creator>
  <cp:keywords/>
  <cp:lastModifiedBy>Todd Waters</cp:lastModifiedBy>
  <cp:revision>3</cp:revision>
  <cp:lastPrinted>2018-03-23T10:45:00Z</cp:lastPrinted>
  <dcterms:created xsi:type="dcterms:W3CDTF">2018-05-04T01:48:00Z</dcterms:created>
  <dcterms:modified xsi:type="dcterms:W3CDTF">2018-09-12T00:44:00Z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