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B5B071BDC681466BBCD8FE6560F45331"/>
        </w:placeholder>
        <w:docPartList>
          <w:docPartGallery w:val="Quick Parts"/>
          <w:docPartCategory w:val=" Resume Name"/>
        </w:docPartList>
      </w:sdtPr>
      <w:sdtEndPr/>
      <w:sdtContent>
        <w:p w14:paraId="1C24E5E9" w14:textId="77777777" w:rsidR="00330932" w:rsidRDefault="002061B4">
          <w:pPr>
            <w:pStyle w:val="Title"/>
          </w:pPr>
          <w:sdt>
            <w:sdtPr>
              <w:alias w:val="Author"/>
              <w:tag w:val=""/>
              <w:id w:val="1823003119"/>
              <w:placeholder>
                <w:docPart w:val="A6D21CB6C33D44298A291F0D4A4D69B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D329C8">
                <w:t>Julia Washington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BB209418099449569EC4E521B01B404B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4E94DE1B" w14:textId="77777777" w:rsidR="00330932" w:rsidRDefault="00610EBE">
              <w:pPr>
                <w:pStyle w:val="NoSpacing"/>
              </w:pPr>
              <w:r>
                <w:t>jm.cotnet@verizon.net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DD77FC2642584CA4BAE7F2ECB718F447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14:paraId="40199012" w14:textId="77777777" w:rsidR="00330932" w:rsidRDefault="00610EBE">
              <w:pPr>
                <w:pStyle w:val="NoSpacing"/>
              </w:pPr>
              <w:r>
                <w:t>6008 N. 10th Street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4327FA76EBCA4211A4F8EFE6DF1B6D06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5CA298B0" w14:textId="72F15263" w:rsidR="00340C16" w:rsidRDefault="00610EBE" w:rsidP="00CE4916">
              <w:pPr>
                <w:pStyle w:val="NoSpacing"/>
              </w:pPr>
              <w:r>
                <w:t>(215) 224-2360</w:t>
              </w:r>
            </w:p>
          </w:sdtContent>
        </w:sdt>
      </w:sdtContent>
    </w:sdt>
    <w:p w14:paraId="1B30BDFF" w14:textId="77777777" w:rsidR="00330932" w:rsidRDefault="00D4134E">
      <w:pPr>
        <w:pStyle w:val="SectionHeading"/>
      </w:pPr>
      <w:r>
        <w:t>Education</w:t>
      </w:r>
    </w:p>
    <w:p w14:paraId="37F5912A" w14:textId="77777777" w:rsidR="00330932" w:rsidRDefault="00610EBE">
      <w:pPr>
        <w:pStyle w:val="Subsection"/>
      </w:pPr>
      <w:r>
        <w:t>Community College of Philadelphia</w:t>
      </w:r>
    </w:p>
    <w:p w14:paraId="62CED491" w14:textId="77777777" w:rsidR="00FA009E" w:rsidRDefault="00610EBE">
      <w:r>
        <w:rPr>
          <w:b/>
          <w:bCs/>
          <w:i/>
          <w:iCs/>
          <w:color w:val="D1282E" w:themeColor="text2"/>
        </w:rPr>
        <w:t>2016</w:t>
      </w:r>
      <w:r w:rsidR="00D4134E">
        <w:t xml:space="preserve"> </w:t>
      </w:r>
      <w:r>
        <w:t>Associate Degree</w:t>
      </w:r>
      <w:r w:rsidR="00FA009E">
        <w:t xml:space="preserve"> in Information Technology</w:t>
      </w:r>
    </w:p>
    <w:p w14:paraId="33BDB67D" w14:textId="77777777" w:rsidR="00330932" w:rsidRDefault="00FA009E" w:rsidP="00FA009E">
      <w:r>
        <w:rPr>
          <w:rStyle w:val="IntenseEmphasis"/>
          <w:b w:val="0"/>
          <w:bCs w:val="0"/>
          <w:i w:val="0"/>
          <w:iCs w:val="0"/>
          <w:color w:val="auto"/>
        </w:rPr>
        <w:t>Currently attending Peirce College in Philadelphia</w:t>
      </w:r>
    </w:p>
    <w:p w14:paraId="100E9DE6" w14:textId="77777777" w:rsidR="00330932" w:rsidRDefault="00D4134E">
      <w:pPr>
        <w:pStyle w:val="SectionHeading"/>
      </w:pPr>
      <w:r>
        <w:t>Experience</w:t>
      </w:r>
    </w:p>
    <w:p w14:paraId="1BCC34C8" w14:textId="77777777" w:rsidR="00330932" w:rsidRDefault="00610EBE">
      <w:pPr>
        <w:pStyle w:val="Subsection"/>
        <w:rPr>
          <w:vanish/>
          <w:specVanish/>
        </w:rPr>
      </w:pPr>
      <w:r>
        <w:t>Bank of New York Mellon</w:t>
      </w:r>
    </w:p>
    <w:p w14:paraId="0411A74A" w14:textId="77777777" w:rsidR="00330932" w:rsidRDefault="00D4134E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  <w:r w:rsidR="00610EBE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701 Market Street</w:t>
      </w:r>
    </w:p>
    <w:p w14:paraId="344B7210" w14:textId="53C26C2C" w:rsidR="00330932" w:rsidRDefault="00610EBE">
      <w:pPr>
        <w:rPr>
          <w:rStyle w:val="Emphasis"/>
        </w:rPr>
      </w:pPr>
      <w:r>
        <w:rPr>
          <w:rStyle w:val="IntenseEmphasis"/>
        </w:rPr>
        <w:t>Clerk</w:t>
      </w:r>
      <w:r w:rsidR="00D4134E">
        <w:rPr>
          <w:rStyle w:val="IntenseEmphasis"/>
        </w:rPr>
        <w:t xml:space="preserve"> </w:t>
      </w:r>
      <w:r>
        <w:rPr>
          <w:rStyle w:val="Emphasis"/>
        </w:rPr>
        <w:t>12/1989</w:t>
      </w:r>
      <w:r w:rsidR="00D4134E">
        <w:rPr>
          <w:rStyle w:val="Emphasis"/>
        </w:rPr>
        <w:t xml:space="preserve"> – </w:t>
      </w:r>
      <w:r>
        <w:rPr>
          <w:rStyle w:val="Emphasis"/>
        </w:rPr>
        <w:t>9</w:t>
      </w:r>
      <w:bookmarkStart w:id="0" w:name="_GoBack"/>
      <w:bookmarkEnd w:id="0"/>
      <w:r>
        <w:rPr>
          <w:rStyle w:val="Emphasis"/>
        </w:rPr>
        <w:t>/20</w:t>
      </w:r>
      <w:r w:rsidR="004D0271">
        <w:rPr>
          <w:rStyle w:val="Emphasis"/>
        </w:rPr>
        <w:t>11</w:t>
      </w:r>
    </w:p>
    <w:p w14:paraId="4D63A1C9" w14:textId="77777777" w:rsidR="00610EBE" w:rsidRPr="00610EBE" w:rsidRDefault="00610EBE">
      <w:pPr>
        <w:rPr>
          <w:i/>
          <w:iCs/>
        </w:rPr>
      </w:pPr>
      <w:r>
        <w:rPr>
          <w:i/>
          <w:iCs/>
        </w:rPr>
        <w:t>Shipping checks to different banks</w:t>
      </w:r>
    </w:p>
    <w:p w14:paraId="02426AEC" w14:textId="77777777" w:rsidR="00330932" w:rsidRDefault="00D4134E">
      <w:pPr>
        <w:pStyle w:val="SectionHeading"/>
      </w:pPr>
      <w:r>
        <w:t>Skills</w:t>
      </w:r>
    </w:p>
    <w:p w14:paraId="490C9D7A" w14:textId="2EF2A81C" w:rsidR="00330932" w:rsidRDefault="00FA009E">
      <w:pPr>
        <w:pStyle w:val="ListParagraph"/>
        <w:numPr>
          <w:ilvl w:val="0"/>
          <w:numId w:val="4"/>
        </w:numPr>
        <w:ind w:hanging="288"/>
      </w:pPr>
      <w:r>
        <w:t>Knowledge of all Microsoft Software</w:t>
      </w:r>
    </w:p>
    <w:p w14:paraId="2E2815A9" w14:textId="4B8B07FA" w:rsidR="00CE4916" w:rsidRDefault="00CE4916">
      <w:pPr>
        <w:pStyle w:val="ListParagraph"/>
        <w:numPr>
          <w:ilvl w:val="0"/>
          <w:numId w:val="4"/>
        </w:numPr>
        <w:ind w:hanging="288"/>
      </w:pPr>
      <w:r>
        <w:t xml:space="preserve">Word, Excel, PowerPoint, Outlook </w:t>
      </w:r>
    </w:p>
    <w:p w14:paraId="04021E94" w14:textId="77777777" w:rsidR="00FA009E" w:rsidRDefault="00FA009E">
      <w:pPr>
        <w:pStyle w:val="ListParagraph"/>
        <w:numPr>
          <w:ilvl w:val="0"/>
          <w:numId w:val="4"/>
        </w:numPr>
        <w:ind w:hanging="288"/>
      </w:pPr>
      <w:r>
        <w:t>Skilled in Windows Sever</w:t>
      </w:r>
      <w:r w:rsidR="00E53EB0">
        <w:t xml:space="preserve"> Administration 1</w:t>
      </w:r>
    </w:p>
    <w:p w14:paraId="605BC24B" w14:textId="77777777" w:rsidR="00FA009E" w:rsidRDefault="00FA009E">
      <w:pPr>
        <w:pStyle w:val="ListParagraph"/>
        <w:numPr>
          <w:ilvl w:val="0"/>
          <w:numId w:val="4"/>
        </w:numPr>
        <w:ind w:hanging="288"/>
      </w:pPr>
      <w:r>
        <w:t>Know Database Management</w:t>
      </w:r>
    </w:p>
    <w:p w14:paraId="3B39AFBB" w14:textId="77777777" w:rsidR="00FA009E" w:rsidRDefault="00FA009E" w:rsidP="00FA009E">
      <w:pPr>
        <w:pStyle w:val="ListParagraph"/>
        <w:numPr>
          <w:ilvl w:val="0"/>
          <w:numId w:val="4"/>
        </w:numPr>
        <w:ind w:hanging="288"/>
      </w:pPr>
      <w:r>
        <w:t>Know Java Program</w:t>
      </w:r>
      <w:r w:rsidR="00E53EB0">
        <w:t>m</w:t>
      </w:r>
      <w:r>
        <w:t>ing</w:t>
      </w:r>
    </w:p>
    <w:p w14:paraId="2F1775C5" w14:textId="77777777" w:rsidR="00FA009E" w:rsidRDefault="00FA009E" w:rsidP="00FA009E">
      <w:pPr>
        <w:keepNext/>
        <w:keepLines/>
        <w:spacing w:before="120" w:after="0"/>
        <w:outlineLvl w:val="0"/>
        <w:rPr>
          <w:rFonts w:ascii="Arial Black" w:eastAsia="SimSun" w:hAnsi="Arial Black" w:cs="Tahoma"/>
          <w:bCs/>
          <w:caps/>
          <w:color w:val="7A7A7A"/>
          <w:sz w:val="28"/>
          <w:szCs w:val="28"/>
        </w:rPr>
      </w:pPr>
      <w:r>
        <w:rPr>
          <w:rFonts w:ascii="Arial Black" w:eastAsia="SimSun" w:hAnsi="Arial Black" w:cs="Tahoma"/>
          <w:caps/>
          <w:color w:val="7A7A7A"/>
          <w:sz w:val="28"/>
          <w:szCs w:val="28"/>
        </w:rPr>
        <w:t>References</w:t>
      </w:r>
    </w:p>
    <w:p w14:paraId="320DE26E" w14:textId="77777777" w:rsidR="00E53EB0" w:rsidRDefault="00A13A0A" w:rsidP="00E53EB0">
      <w:pPr>
        <w:spacing w:after="0" w:line="240" w:lineRule="auto"/>
        <w:ind w:left="144"/>
        <w:rPr>
          <w:rFonts w:ascii="Arial" w:eastAsia="FZShuTi" w:hAnsi="Arial" w:cs="Arial"/>
        </w:rPr>
      </w:pPr>
      <w:r>
        <w:rPr>
          <w:rFonts w:ascii="Arial" w:eastAsia="FZShuTi" w:hAnsi="Arial" w:cs="Arial"/>
        </w:rPr>
        <w:t xml:space="preserve">Teacher </w:t>
      </w:r>
      <w:r w:rsidR="00E53EB0">
        <w:rPr>
          <w:rFonts w:ascii="Arial" w:eastAsia="FZShuTi" w:hAnsi="Arial" w:cs="Arial"/>
        </w:rPr>
        <w:t xml:space="preserve">Howard </w:t>
      </w:r>
      <w:proofErr w:type="spellStart"/>
      <w:r w:rsidR="00E53EB0">
        <w:rPr>
          <w:rFonts w:ascii="Arial" w:eastAsia="FZShuTi" w:hAnsi="Arial" w:cs="Arial"/>
        </w:rPr>
        <w:t>Janoff</w:t>
      </w:r>
      <w:proofErr w:type="spellEnd"/>
      <w:r w:rsidR="00E53EB0">
        <w:rPr>
          <w:rFonts w:ascii="Arial" w:eastAsia="FZShuTi" w:hAnsi="Arial" w:cs="Arial"/>
        </w:rPr>
        <w:t xml:space="preserve"> Peirce College at </w:t>
      </w:r>
      <w:hyperlink r:id="rId10" w:history="1">
        <w:r w:rsidR="00E53EB0" w:rsidRPr="00C6325C">
          <w:rPr>
            <w:rStyle w:val="Hyperlink"/>
            <w:rFonts w:ascii="Arial" w:eastAsia="FZShuTi" w:hAnsi="Arial" w:cs="Arial"/>
          </w:rPr>
          <w:t>HJanoff@Peirce.edu</w:t>
        </w:r>
      </w:hyperlink>
      <w:r w:rsidR="004B5B43">
        <w:rPr>
          <w:rFonts w:ascii="Arial" w:eastAsia="FZShuTi" w:hAnsi="Arial" w:cs="Arial"/>
        </w:rPr>
        <w:t xml:space="preserve"> Phone: (267) 217-3210</w:t>
      </w:r>
    </w:p>
    <w:p w14:paraId="59B463F6" w14:textId="77777777" w:rsidR="00B75833" w:rsidRDefault="00B75833" w:rsidP="00B75833">
      <w:pPr>
        <w:spacing w:after="0"/>
        <w:ind w:left="144"/>
      </w:pPr>
      <w:r>
        <w:t xml:space="preserve">Teacher Clark Loveridge at </w:t>
      </w:r>
      <w:hyperlink r:id="rId11" w:history="1">
        <w:r w:rsidRPr="00413963">
          <w:rPr>
            <w:rStyle w:val="Hyperlink"/>
          </w:rPr>
          <w:t>cloveridge@ccp.edu</w:t>
        </w:r>
      </w:hyperlink>
      <w:r>
        <w:t>Phone number (215) 751-8689</w:t>
      </w:r>
    </w:p>
    <w:p w14:paraId="786BB193" w14:textId="77777777" w:rsidR="00B75833" w:rsidRDefault="00B75833" w:rsidP="00B75833">
      <w:pPr>
        <w:spacing w:after="0"/>
        <w:ind w:left="144"/>
      </w:pPr>
      <w:r>
        <w:t xml:space="preserve">Teacher </w:t>
      </w:r>
      <w:proofErr w:type="spellStart"/>
      <w:r>
        <w:t>Sanda</w:t>
      </w:r>
      <w:proofErr w:type="spellEnd"/>
      <w:r>
        <w:t xml:space="preserve"> Shwa at</w:t>
      </w:r>
      <w:r w:rsidR="000F5B85">
        <w:t xml:space="preserve"> </w:t>
      </w:r>
      <w:r>
        <w:t>sshwe@ccp.edu Phone number (215) 751-8838</w:t>
      </w:r>
    </w:p>
    <w:p w14:paraId="5688531B" w14:textId="77777777" w:rsidR="00B75833" w:rsidRPr="00660680" w:rsidRDefault="00B75833" w:rsidP="00B75833">
      <w:pPr>
        <w:spacing w:after="0"/>
        <w:ind w:left="144"/>
      </w:pPr>
      <w:r>
        <w:t xml:space="preserve">Teacher Eva Agbada at: </w:t>
      </w:r>
      <w:hyperlink r:id="rId12" w:history="1">
        <w:r w:rsidRPr="00413963">
          <w:rPr>
            <w:rStyle w:val="Hyperlink"/>
          </w:rPr>
          <w:t>eagbada@ccp.edu</w:t>
        </w:r>
      </w:hyperlink>
      <w:r>
        <w:t xml:space="preserve"> Phone number (215) 751-8396</w:t>
      </w:r>
    </w:p>
    <w:p w14:paraId="46E912A4" w14:textId="77777777" w:rsidR="004B5B43" w:rsidRDefault="004B5B43" w:rsidP="00B75833">
      <w:pPr>
        <w:spacing w:after="0" w:line="240" w:lineRule="auto"/>
        <w:rPr>
          <w:rFonts w:ascii="Arial" w:eastAsia="FZShuTi" w:hAnsi="Arial" w:cs="Arial"/>
        </w:rPr>
      </w:pPr>
    </w:p>
    <w:p w14:paraId="767D03A1" w14:textId="77777777" w:rsidR="00E53EB0" w:rsidRDefault="00E53EB0" w:rsidP="00B75833">
      <w:pPr>
        <w:spacing w:after="0" w:line="240" w:lineRule="auto"/>
        <w:ind w:left="-72"/>
        <w:rPr>
          <w:rFonts w:ascii="Arial" w:eastAsia="FZShuTi" w:hAnsi="Arial" w:cs="Arial"/>
        </w:rPr>
      </w:pPr>
    </w:p>
    <w:p w14:paraId="35012077" w14:textId="77777777" w:rsidR="00330932" w:rsidRDefault="00330932">
      <w:pPr>
        <w:spacing w:line="276" w:lineRule="auto"/>
      </w:pPr>
    </w:p>
    <w:sectPr w:rsidR="00330932">
      <w:footerReference w:type="default" r:id="rId13"/>
      <w:headerReference w:type="first" r:id="rId14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84F6E" w14:textId="77777777" w:rsidR="002061B4" w:rsidRDefault="002061B4">
      <w:pPr>
        <w:spacing w:after="0" w:line="240" w:lineRule="auto"/>
      </w:pPr>
      <w:r>
        <w:separator/>
      </w:r>
    </w:p>
  </w:endnote>
  <w:endnote w:type="continuationSeparator" w:id="0">
    <w:p w14:paraId="15EB5A5A" w14:textId="77777777" w:rsidR="002061B4" w:rsidRDefault="0020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ShuTi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CCD06" w14:textId="77777777" w:rsidR="00330932" w:rsidRDefault="00D4134E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5E2656" wp14:editId="05F173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2F3275B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AE51F2C" wp14:editId="62E98BE9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1980D762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4A95AF0" wp14:editId="6012753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5CABC7B3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14:paraId="24D246F5" w14:textId="77777777" w:rsidR="00330932" w:rsidRDefault="00D4134E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F288D03" wp14:editId="11B67C7E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867F9E" w14:textId="77777777" w:rsidR="00330932" w:rsidRDefault="00D4134E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3F288D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14:paraId="44867F9E" w14:textId="77777777" w:rsidR="00330932" w:rsidRDefault="00D4134E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E6F62" w14:textId="77777777" w:rsidR="002061B4" w:rsidRDefault="002061B4">
      <w:pPr>
        <w:spacing w:after="0" w:line="240" w:lineRule="auto"/>
      </w:pPr>
      <w:r>
        <w:separator/>
      </w:r>
    </w:p>
  </w:footnote>
  <w:footnote w:type="continuationSeparator" w:id="0">
    <w:p w14:paraId="70EAC15B" w14:textId="77777777" w:rsidR="002061B4" w:rsidRDefault="0020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FF277" w14:textId="77777777" w:rsidR="00330932" w:rsidRDefault="00D4134E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0D29D6E" wp14:editId="4AEE4C8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5E227F43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2FA4FB3" wp14:editId="47D06782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2F29438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11FCC22" wp14:editId="5BE6E906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60A0C1F3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14:paraId="6B658669" w14:textId="77777777" w:rsidR="00330932" w:rsidRDefault="00330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BE"/>
    <w:rsid w:val="000F5B85"/>
    <w:rsid w:val="002061B4"/>
    <w:rsid w:val="00330932"/>
    <w:rsid w:val="00340C16"/>
    <w:rsid w:val="004B5B43"/>
    <w:rsid w:val="004D0271"/>
    <w:rsid w:val="00610EBE"/>
    <w:rsid w:val="008C22CD"/>
    <w:rsid w:val="00A13A0A"/>
    <w:rsid w:val="00A732B7"/>
    <w:rsid w:val="00B75833"/>
    <w:rsid w:val="00CE4916"/>
    <w:rsid w:val="00D329C8"/>
    <w:rsid w:val="00D4134E"/>
    <w:rsid w:val="00D63AE5"/>
    <w:rsid w:val="00E53EB0"/>
    <w:rsid w:val="00FA009E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C72C5"/>
  <w15:docId w15:val="{C6AC9582-8906-4A43-8A53-8E65BAC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E53EB0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E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agbada@ccp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overidge@ccp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Janoff@Peirc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071BDC681466BBCD8FE6560F4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4C85-7495-41A6-9387-499856278568}"/>
      </w:docPartPr>
      <w:docPartBody>
        <w:p w:rsidR="009A2808" w:rsidRDefault="00466D47">
          <w:pPr>
            <w:pStyle w:val="B5B071BDC681466BBCD8FE6560F4533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6D21CB6C33D44298A291F0D4A4D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25D6-CE3E-46C3-A386-AC7855F739E8}"/>
      </w:docPartPr>
      <w:docPartBody>
        <w:p w:rsidR="009A2808" w:rsidRDefault="00466D47">
          <w:pPr>
            <w:pStyle w:val="A6D21CB6C33D44298A291F0D4A4D69B6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BB209418099449569EC4E521B01B4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260F-FBD7-4557-A561-A92AC0E585D0}"/>
      </w:docPartPr>
      <w:docPartBody>
        <w:p w:rsidR="009A2808" w:rsidRDefault="00466D47">
          <w:pPr>
            <w:pStyle w:val="BB209418099449569EC4E521B01B404B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DD77FC2642584CA4BAE7F2ECB718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8C8D-6CF4-4883-AC6C-DEB7C4C851D6}"/>
      </w:docPartPr>
      <w:docPartBody>
        <w:p w:rsidR="009A2808" w:rsidRDefault="00466D47">
          <w:pPr>
            <w:pStyle w:val="DD77FC2642584CA4BAE7F2ECB718F447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4327FA76EBCA4211A4F8EFE6DF1B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DF238-EA92-4B26-8A43-7A610EE904BC}"/>
      </w:docPartPr>
      <w:docPartBody>
        <w:p w:rsidR="009A2808" w:rsidRDefault="00466D47">
          <w:pPr>
            <w:pStyle w:val="4327FA76EBCA4211A4F8EFE6DF1B6D06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21"/>
    <w:rsid w:val="00037D21"/>
    <w:rsid w:val="0039550C"/>
    <w:rsid w:val="00466D47"/>
    <w:rsid w:val="007D71FD"/>
    <w:rsid w:val="009A2808"/>
    <w:rsid w:val="00D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B5B071BDC681466BBCD8FE6560F45331">
    <w:name w:val="B5B071BDC681466BBCD8FE6560F45331"/>
  </w:style>
  <w:style w:type="paragraph" w:customStyle="1" w:styleId="A6D21CB6C33D44298A291F0D4A4D69B6">
    <w:name w:val="A6D21CB6C33D44298A291F0D4A4D69B6"/>
  </w:style>
  <w:style w:type="paragraph" w:customStyle="1" w:styleId="BB209418099449569EC4E521B01B404B">
    <w:name w:val="BB209418099449569EC4E521B01B404B"/>
  </w:style>
  <w:style w:type="paragraph" w:customStyle="1" w:styleId="DD77FC2642584CA4BAE7F2ECB718F447">
    <w:name w:val="DD77FC2642584CA4BAE7F2ECB718F447"/>
  </w:style>
  <w:style w:type="paragraph" w:customStyle="1" w:styleId="4327FA76EBCA4211A4F8EFE6DF1B6D06">
    <w:name w:val="4327FA76EBCA4211A4F8EFE6DF1B6D06"/>
  </w:style>
  <w:style w:type="paragraph" w:customStyle="1" w:styleId="3BB374D489424AFBBDD914973D23F84C">
    <w:name w:val="3BB374D489424AFBBDD914973D23F84C"/>
  </w:style>
  <w:style w:type="paragraph" w:customStyle="1" w:styleId="EE7E17CF257F4A4D84B6E1DCCA1C9DA4">
    <w:name w:val="EE7E17CF257F4A4D84B6E1DCCA1C9DA4"/>
  </w:style>
  <w:style w:type="paragraph" w:customStyle="1" w:styleId="4D49DF161DC5463C99ADC13865092E8F">
    <w:name w:val="4D49DF161DC5463C99ADC13865092E8F"/>
  </w:style>
  <w:style w:type="paragraph" w:customStyle="1" w:styleId="E7728C262B1545929283AA7CA5DE1FAD">
    <w:name w:val="E7728C262B1545929283AA7CA5DE1FAD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44546A" w:themeColor="text2"/>
    </w:rPr>
  </w:style>
  <w:style w:type="paragraph" w:customStyle="1" w:styleId="BD34209FB0E94D3AA85E94F7F10DCB80">
    <w:name w:val="BD34209FB0E94D3AA85E94F7F10DCB80"/>
  </w:style>
  <w:style w:type="paragraph" w:customStyle="1" w:styleId="B12A1D6E5049486785DF7D1F75D02A37">
    <w:name w:val="B12A1D6E5049486785DF7D1F75D02A37"/>
  </w:style>
  <w:style w:type="paragraph" w:customStyle="1" w:styleId="F33CD1B6558B4D0AA6AF623E9681EFB2">
    <w:name w:val="F33CD1B6558B4D0AA6AF623E9681EFB2"/>
  </w:style>
  <w:style w:type="paragraph" w:customStyle="1" w:styleId="88A7B882132F4F5D9076B8C2BA1265AA">
    <w:name w:val="88A7B882132F4F5D9076B8C2BA1265AA"/>
  </w:style>
  <w:style w:type="paragraph" w:customStyle="1" w:styleId="EB09C1C201D84298AE43AC2DF6B77B06">
    <w:name w:val="EB09C1C201D84298AE43AC2DF6B77B06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3B25EB811027411DB93D85981C24B3E1">
    <w:name w:val="3B25EB811027411DB93D85981C24B3E1"/>
  </w:style>
  <w:style w:type="paragraph" w:customStyle="1" w:styleId="E74F05566BB341A7A8B7BDB31574E927">
    <w:name w:val="E74F05566BB341A7A8B7BDB31574E927"/>
  </w:style>
  <w:style w:type="paragraph" w:customStyle="1" w:styleId="B51DC7493FF145B4A4C373340D6081A3">
    <w:name w:val="B51DC7493FF145B4A4C373340D6081A3"/>
  </w:style>
  <w:style w:type="paragraph" w:customStyle="1" w:styleId="3DEC0A9583544FA7A407876D3CC64A57">
    <w:name w:val="3DEC0A9583544FA7A407876D3CC64A57"/>
  </w:style>
  <w:style w:type="paragraph" w:customStyle="1" w:styleId="F5C7EAF05BEC427FA03F2EB105B77507">
    <w:name w:val="F5C7EAF05BEC427FA03F2EB105B77507"/>
    <w:rsid w:val="00037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6008 N. 10th Street</CompanyAddress>
  <CompanyPhone>(215) 224-2360</CompanyPhone>
  <CompanyFax/>
  <CompanyEmail>jm.cotnet@verizon.net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5E381C6-3F31-495D-A99A-6D58C203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42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Washington</dc:creator>
  <cp:lastModifiedBy>Julia Washington </cp:lastModifiedBy>
  <cp:revision>26</cp:revision>
  <dcterms:created xsi:type="dcterms:W3CDTF">2017-12-19T23:47:00Z</dcterms:created>
  <dcterms:modified xsi:type="dcterms:W3CDTF">2018-06-24T20:32:00Z</dcterms:modified>
</cp:coreProperties>
</file>