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3033"/>
        <w:gridCol w:w="3233"/>
        <w:gridCol w:w="2604"/>
      </w:tblGrid>
      <w:tr w:rsidR="000539D8" w:rsidTr="004B622E">
        <w:trPr>
          <w:trHeight w:val="45"/>
        </w:trPr>
        <w:sdt>
          <w:sdtPr>
            <w:alias w:val="Author"/>
            <w:id w:val="89610595"/>
            <w:placeholder>
              <w:docPart w:val="71E564BD06BF4D45ABD0C23CD728BF4A"/>
            </w:placeholder>
            <w:dataBinding w:prefixMappings="xmlns:ns0='http://schemas.openxmlformats.org/package/2006/metadata/core-properties' xmlns:ns1='http://purl.org/dc/elements/1.1/'" w:xpath="/ns0:coreProperties[1]/ns1:creator[1]" w:storeItemID="{6C3C8BC8-F283-45AE-878A-BAB7291924A1}"/>
            <w:text/>
          </w:sdtPr>
          <w:sdtEndPr/>
          <w:sdtContent>
            <w:tc>
              <w:tcPr>
                <w:tcW w:w="8870" w:type="dxa"/>
                <w:gridSpan w:val="3"/>
                <w:tcBorders>
                  <w:bottom w:val="single" w:sz="4" w:space="0" w:color="BFBFBF" w:themeColor="background1" w:themeShade="BF"/>
                </w:tcBorders>
                <w:tcMar>
                  <w:bottom w:w="0" w:type="dxa"/>
                </w:tcMar>
                <w:vAlign w:val="bottom"/>
              </w:tcPr>
              <w:p w:rsidR="000539D8" w:rsidRDefault="00721CF4">
                <w:pPr>
                  <w:pStyle w:val="YourName"/>
                </w:pPr>
                <w:r>
                  <w:t>Marianne Hathaway</w:t>
                </w:r>
              </w:p>
            </w:tc>
          </w:sdtContent>
        </w:sdt>
      </w:tr>
      <w:tr w:rsidR="000539D8" w:rsidTr="004B622E">
        <w:trPr>
          <w:trHeight w:val="37"/>
        </w:trPr>
        <w:tc>
          <w:tcPr>
            <w:tcW w:w="8870" w:type="dxa"/>
            <w:gridSpan w:val="3"/>
            <w:tcBorders>
              <w:top w:val="single" w:sz="4" w:space="0" w:color="BFBFBF" w:themeColor="background1" w:themeShade="BF"/>
            </w:tcBorders>
            <w:tcMar>
              <w:top w:w="86" w:type="dxa"/>
              <w:bottom w:w="288" w:type="dxa"/>
            </w:tcMar>
          </w:tcPr>
          <w:p w:rsidR="000539D8" w:rsidRDefault="00721CF4" w:rsidP="00721CF4">
            <w:pPr>
              <w:pStyle w:val="AllCapsCopy"/>
            </w:pPr>
            <w:r>
              <w:t>8425 Jackson street</w:t>
            </w:r>
            <w:r w:rsidR="00A63D1B">
              <w:t xml:space="preserve">, </w:t>
            </w:r>
            <w:r>
              <w:t>philadelphia,pa 19136</w:t>
            </w:r>
            <w:r w:rsidR="00A63D1B">
              <w:t xml:space="preserve">, </w:t>
            </w:r>
            <w:r>
              <w:t>215-554-5940</w:t>
            </w:r>
            <w:r w:rsidR="00A63D1B">
              <w:t xml:space="preserve">, </w:t>
            </w:r>
            <w:sdt>
              <w:sdtPr>
                <w:id w:val="270048422"/>
                <w:placeholder>
                  <w:docPart w:val="D887A663B5C34CDCB6803E4A660CF885"/>
                </w:placeholder>
              </w:sdtPr>
              <w:sdtEndPr/>
              <w:sdtContent>
                <w:r>
                  <w:t>mariannehathaway@comcast.net</w:t>
                </w:r>
              </w:sdtContent>
            </w:sdt>
          </w:p>
        </w:tc>
      </w:tr>
      <w:tr w:rsidR="000539D8" w:rsidTr="004B622E">
        <w:trPr>
          <w:trHeight w:val="37"/>
        </w:trPr>
        <w:tc>
          <w:tcPr>
            <w:tcW w:w="8870" w:type="dxa"/>
            <w:gridSpan w:val="3"/>
          </w:tcPr>
          <w:p w:rsidR="000539D8" w:rsidRDefault="00A63D1B">
            <w:pPr>
              <w:pStyle w:val="SectionHeadings"/>
            </w:pPr>
            <w:r>
              <w:t>Objective</w:t>
            </w:r>
          </w:p>
        </w:tc>
      </w:tr>
      <w:tr w:rsidR="000539D8" w:rsidTr="004B622E">
        <w:tc>
          <w:tcPr>
            <w:tcW w:w="8870" w:type="dxa"/>
            <w:gridSpan w:val="3"/>
            <w:tcMar>
              <w:bottom w:w="144" w:type="dxa"/>
            </w:tcMar>
          </w:tcPr>
          <w:p w:rsidR="000539D8" w:rsidRDefault="00721CF4">
            <w:pPr>
              <w:pStyle w:val="Copy"/>
            </w:pPr>
            <w:r w:rsidRPr="00721CF4">
              <w:t>In search of an opportunity that will allow me to utilize my current abilities and acquire additional skills.</w:t>
            </w:r>
          </w:p>
        </w:tc>
      </w:tr>
      <w:tr w:rsidR="000539D8" w:rsidTr="004B622E">
        <w:trPr>
          <w:trHeight w:val="37"/>
        </w:trPr>
        <w:tc>
          <w:tcPr>
            <w:tcW w:w="8870" w:type="dxa"/>
            <w:gridSpan w:val="3"/>
          </w:tcPr>
          <w:p w:rsidR="000539D8" w:rsidRDefault="00A63D1B">
            <w:pPr>
              <w:pStyle w:val="SectionHeadings"/>
            </w:pPr>
            <w:r>
              <w:t>Experience</w:t>
            </w:r>
          </w:p>
        </w:tc>
      </w:tr>
      <w:tr w:rsidR="000539D8" w:rsidTr="004B622E">
        <w:tc>
          <w:tcPr>
            <w:tcW w:w="3033" w:type="dxa"/>
            <w:tcMar>
              <w:bottom w:w="0" w:type="dxa"/>
            </w:tcMar>
            <w:vAlign w:val="center"/>
          </w:tcPr>
          <w:p w:rsidR="000539D8" w:rsidRDefault="00A63D1B" w:rsidP="00721CF4">
            <w:pPr>
              <w:pStyle w:val="AllCapsCopy"/>
            </w:pPr>
            <w:sdt>
              <w:sdtPr>
                <w:id w:val="270048427"/>
                <w:placeholder>
                  <w:docPart w:val="371CF940E6EC4B1C9047764EF54696F1"/>
                </w:placeholder>
                <w:date>
                  <w:dateFormat w:val="M/d/yyyy"/>
                  <w:lid w:val="en-US"/>
                  <w:storeMappedDataAs w:val="dateTime"/>
                  <w:calendar w:val="gregorian"/>
                </w:date>
              </w:sdtPr>
              <w:sdtEndPr/>
              <w:sdtContent>
                <w:r w:rsidR="00721CF4">
                  <w:t>2013</w:t>
                </w:r>
              </w:sdtContent>
            </w:sdt>
            <w:r>
              <w:t xml:space="preserve"> to </w:t>
            </w:r>
            <w:sdt>
              <w:sdtPr>
                <w:id w:val="270048429"/>
                <w:placeholder>
                  <w:docPart w:val="5D781F43CA3D454B8602E4C7507B40DE"/>
                </w:placeholder>
                <w:date>
                  <w:dateFormat w:val="M/d/yyyy"/>
                  <w:lid w:val="en-US"/>
                  <w:storeMappedDataAs w:val="dateTime"/>
                  <w:calendar w:val="gregorian"/>
                </w:date>
              </w:sdtPr>
              <w:sdtEndPr/>
              <w:sdtContent>
                <w:r w:rsidR="00721CF4">
                  <w:t>present</w:t>
                </w:r>
              </w:sdtContent>
            </w:sdt>
          </w:p>
        </w:tc>
        <w:tc>
          <w:tcPr>
            <w:tcW w:w="3233" w:type="dxa"/>
            <w:tcMar>
              <w:bottom w:w="0" w:type="dxa"/>
            </w:tcMar>
            <w:vAlign w:val="center"/>
          </w:tcPr>
          <w:p w:rsidR="000539D8" w:rsidRDefault="00721CF4" w:rsidP="00721CF4">
            <w:pPr>
              <w:pStyle w:val="Copy"/>
            </w:pPr>
            <w:r>
              <w:t>Aria-Jefferson 3B Orthopedics</w:t>
            </w:r>
          </w:p>
        </w:tc>
        <w:tc>
          <w:tcPr>
            <w:tcW w:w="2604" w:type="dxa"/>
            <w:tcMar>
              <w:bottom w:w="0" w:type="dxa"/>
            </w:tcMar>
            <w:vAlign w:val="center"/>
          </w:tcPr>
          <w:p w:rsidR="000539D8" w:rsidRDefault="00721CF4" w:rsidP="00721CF4">
            <w:pPr>
              <w:pStyle w:val="Italics"/>
            </w:pPr>
            <w:r>
              <w:t>Philadelphia, PA</w:t>
            </w:r>
          </w:p>
        </w:tc>
      </w:tr>
      <w:tr w:rsidR="000539D8" w:rsidTr="004B622E">
        <w:trPr>
          <w:trHeight w:val="37"/>
        </w:trPr>
        <w:tc>
          <w:tcPr>
            <w:tcW w:w="8870" w:type="dxa"/>
            <w:gridSpan w:val="3"/>
            <w:tcMar>
              <w:bottom w:w="144" w:type="dxa"/>
            </w:tcMar>
          </w:tcPr>
          <w:p w:rsidR="000539D8" w:rsidRDefault="00721CF4">
            <w:pPr>
              <w:pStyle w:val="JobTitle"/>
            </w:pPr>
            <w:r>
              <w:t>Patient Registrar</w:t>
            </w:r>
          </w:p>
          <w:p w:rsidR="000539D8" w:rsidRDefault="00721CF4">
            <w:pPr>
              <w:pStyle w:val="ResponsibilitiesAchievements"/>
            </w:pPr>
            <w:r w:rsidRPr="00721CF4">
              <w:t>Working directly with patients as they schedule for physical therapy. Responsible for creating new patient accounts, verification of medical coverage, obtaining referrals, authorizations, and prescriptions as needed. Preparing physical charts, as well as electronic records, maintaining multiple provider schedules, creating and confirming appointments. Perform daily billing department functions, including medical coding, charge entry, claims, payment posting, and reimbursement management. Examine patients encounter forms to verify diagnosis codes, and reconcile codes against services rendered. Accurately input procedure and diagnosis codes into billing software to generate invoices. Follow up on past due invoices and delinquent accounts to reduce number of unpaid and outstanding balances. Document patient data and medical records, and perform routine medical record audits to comply with insurance company requirements. Uphold and reinforce compliance with hospital policies and federal regulations such as HIPAA. Assisting patients throughout the facility as needed. Implementing policies and procedures, resolving inter-office issues and regular communication with the office manager as well as other supervisory staff. Creating and maintaining appointments, meetings and events. Additional administrative tasks such as faxing, filing and telephone duties performed on a routine basis.</w:t>
            </w:r>
          </w:p>
        </w:tc>
      </w:tr>
      <w:tr w:rsidR="000539D8" w:rsidTr="004B622E">
        <w:tc>
          <w:tcPr>
            <w:tcW w:w="3033" w:type="dxa"/>
            <w:tcMar>
              <w:bottom w:w="0" w:type="dxa"/>
            </w:tcMar>
            <w:vAlign w:val="center"/>
          </w:tcPr>
          <w:p w:rsidR="000539D8" w:rsidRDefault="00A63D1B" w:rsidP="00721CF4">
            <w:pPr>
              <w:pStyle w:val="AllCapsCopy"/>
            </w:pPr>
            <w:sdt>
              <w:sdtPr>
                <w:id w:val="270048433"/>
                <w:placeholder>
                  <w:docPart w:val="50E590C581074A5CB3FBD4946FF3C0AE"/>
                </w:placeholder>
                <w:date>
                  <w:dateFormat w:val="M/d/yyyy"/>
                  <w:lid w:val="en-US"/>
                  <w:storeMappedDataAs w:val="dateTime"/>
                  <w:calendar w:val="gregorian"/>
                </w:date>
              </w:sdtPr>
              <w:sdtEndPr/>
              <w:sdtContent>
                <w:r w:rsidR="00721CF4">
                  <w:t>2008</w:t>
                </w:r>
              </w:sdtContent>
            </w:sdt>
            <w:r>
              <w:t xml:space="preserve"> to </w:t>
            </w:r>
            <w:sdt>
              <w:sdtPr>
                <w:id w:val="270048435"/>
                <w:placeholder>
                  <w:docPart w:val="E27D556FDEB841B9A4AFB676D8E17C20"/>
                </w:placeholder>
                <w:date>
                  <w:dateFormat w:val="M/d/yyyy"/>
                  <w:lid w:val="en-US"/>
                  <w:storeMappedDataAs w:val="dateTime"/>
                  <w:calendar w:val="gregorian"/>
                </w:date>
              </w:sdtPr>
              <w:sdtEndPr/>
              <w:sdtContent>
                <w:r w:rsidR="00721CF4">
                  <w:t>2013</w:t>
                </w:r>
              </w:sdtContent>
            </w:sdt>
          </w:p>
        </w:tc>
        <w:tc>
          <w:tcPr>
            <w:tcW w:w="3233" w:type="dxa"/>
            <w:tcMar>
              <w:bottom w:w="0" w:type="dxa"/>
            </w:tcMar>
            <w:vAlign w:val="center"/>
          </w:tcPr>
          <w:p w:rsidR="000539D8" w:rsidRDefault="00721CF4" w:rsidP="00721CF4">
            <w:pPr>
              <w:pStyle w:val="Copy"/>
            </w:pPr>
            <w:r>
              <w:t>Muscle bone and Joint Center - Northeast Orthopedic Specialists</w:t>
            </w:r>
          </w:p>
        </w:tc>
        <w:tc>
          <w:tcPr>
            <w:tcW w:w="2604" w:type="dxa"/>
            <w:tcMar>
              <w:bottom w:w="0" w:type="dxa"/>
            </w:tcMar>
            <w:vAlign w:val="center"/>
          </w:tcPr>
          <w:p w:rsidR="000539D8" w:rsidRDefault="00721CF4" w:rsidP="00721CF4">
            <w:pPr>
              <w:pStyle w:val="Italics"/>
            </w:pPr>
            <w:r>
              <w:t>Philadelphia, PA</w:t>
            </w:r>
          </w:p>
        </w:tc>
      </w:tr>
      <w:tr w:rsidR="000539D8" w:rsidTr="004B622E">
        <w:trPr>
          <w:trHeight w:val="37"/>
        </w:trPr>
        <w:tc>
          <w:tcPr>
            <w:tcW w:w="8870" w:type="dxa"/>
            <w:gridSpan w:val="3"/>
            <w:tcMar>
              <w:bottom w:w="144" w:type="dxa"/>
            </w:tcMar>
          </w:tcPr>
          <w:p w:rsidR="000539D8" w:rsidRDefault="00721CF4">
            <w:pPr>
              <w:pStyle w:val="JobTitle"/>
            </w:pPr>
            <w:r>
              <w:t>Health information s</w:t>
            </w:r>
            <w:bookmarkStart w:id="0" w:name="_GoBack"/>
            <w:bookmarkEnd w:id="0"/>
            <w:r>
              <w:t>pecialist</w:t>
            </w:r>
          </w:p>
          <w:p w:rsidR="000539D8" w:rsidRDefault="00721CF4" w:rsidP="004B622E">
            <w:pPr>
              <w:pStyle w:val="ResponsibilitiesAchievements"/>
            </w:pPr>
            <w:r>
              <w:t xml:space="preserve">Working directly with the senior orthopedic surgeon. Responsible for the preparing, processing and filing of patients’ charts for office visits. Fundamental duties include creating and preparing encounter forms, verifying health insurance eligibility as well retrieving any necessary reports from outside facilities. Responsible for coordinating supply orders as well as regular maintenance of office equipment for the medical records department. Implementing policies and procedures, resolving inter-office issues and regular communication with the office manager. </w:t>
            </w:r>
            <w:r>
              <w:t xml:space="preserve"> Creating and maintaining appointments, meeting and events. Additional administrative tasks such as faxing, filing and telephone duties performed on a routine basis.</w:t>
            </w:r>
          </w:p>
        </w:tc>
      </w:tr>
      <w:tr w:rsidR="000539D8" w:rsidTr="004B622E">
        <w:tc>
          <w:tcPr>
            <w:tcW w:w="3033" w:type="dxa"/>
            <w:tcMar>
              <w:bottom w:w="0" w:type="dxa"/>
            </w:tcMar>
            <w:vAlign w:val="center"/>
          </w:tcPr>
          <w:p w:rsidR="000539D8" w:rsidRDefault="00A63D1B" w:rsidP="004B622E">
            <w:pPr>
              <w:pStyle w:val="AllCapsCopy"/>
            </w:pPr>
            <w:sdt>
              <w:sdtPr>
                <w:id w:val="270048441"/>
                <w:placeholder>
                  <w:docPart w:val="AAC2D1001C474CA68775163597B79B59"/>
                </w:placeholder>
                <w:date>
                  <w:dateFormat w:val="M/d/yyyy"/>
                  <w:lid w:val="en-US"/>
                  <w:storeMappedDataAs w:val="dateTime"/>
                  <w:calendar w:val="gregorian"/>
                </w:date>
              </w:sdtPr>
              <w:sdtEndPr/>
              <w:sdtContent>
                <w:r w:rsidR="004B622E">
                  <w:t>2006</w:t>
                </w:r>
              </w:sdtContent>
            </w:sdt>
            <w:r>
              <w:t xml:space="preserve"> to </w:t>
            </w:r>
            <w:sdt>
              <w:sdtPr>
                <w:id w:val="270048443"/>
                <w:placeholder>
                  <w:docPart w:val="189EE43A38D14A78ACA0FB5B42BB0315"/>
                </w:placeholder>
                <w:date>
                  <w:dateFormat w:val="M/d/yyyy"/>
                  <w:lid w:val="en-US"/>
                  <w:storeMappedDataAs w:val="dateTime"/>
                  <w:calendar w:val="gregorian"/>
                </w:date>
              </w:sdtPr>
              <w:sdtEndPr/>
              <w:sdtContent>
                <w:r w:rsidR="004B622E">
                  <w:t>2008</w:t>
                </w:r>
              </w:sdtContent>
            </w:sdt>
          </w:p>
        </w:tc>
        <w:tc>
          <w:tcPr>
            <w:tcW w:w="3233" w:type="dxa"/>
            <w:tcMar>
              <w:bottom w:w="0" w:type="dxa"/>
            </w:tcMar>
            <w:vAlign w:val="center"/>
          </w:tcPr>
          <w:p w:rsidR="000539D8" w:rsidRDefault="004B622E" w:rsidP="004B622E">
            <w:pPr>
              <w:pStyle w:val="Copy"/>
            </w:pPr>
            <w:proofErr w:type="spellStart"/>
            <w:r>
              <w:t>Othmer</w:t>
            </w:r>
            <w:proofErr w:type="spellEnd"/>
            <w:r>
              <w:t xml:space="preserve"> Library of Chemical History</w:t>
            </w:r>
          </w:p>
        </w:tc>
        <w:tc>
          <w:tcPr>
            <w:tcW w:w="2604" w:type="dxa"/>
            <w:tcMar>
              <w:bottom w:w="0" w:type="dxa"/>
            </w:tcMar>
            <w:vAlign w:val="center"/>
          </w:tcPr>
          <w:p w:rsidR="000539D8" w:rsidRDefault="004B622E" w:rsidP="004B622E">
            <w:pPr>
              <w:pStyle w:val="Italics"/>
            </w:pPr>
            <w:r>
              <w:t>Philadelphia, PA</w:t>
            </w:r>
          </w:p>
        </w:tc>
      </w:tr>
      <w:tr w:rsidR="000539D8" w:rsidTr="004B622E">
        <w:trPr>
          <w:trHeight w:val="37"/>
        </w:trPr>
        <w:tc>
          <w:tcPr>
            <w:tcW w:w="8870" w:type="dxa"/>
            <w:gridSpan w:val="3"/>
            <w:tcMar>
              <w:bottom w:w="144" w:type="dxa"/>
            </w:tcMar>
          </w:tcPr>
          <w:p w:rsidR="000539D8" w:rsidRDefault="004B622E">
            <w:pPr>
              <w:pStyle w:val="JobTitle"/>
              <w:rPr>
                <w:rFonts w:asciiTheme="minorHAnsi" w:hAnsiTheme="minorHAnsi"/>
                <w:spacing w:val="2"/>
                <w:sz w:val="17"/>
              </w:rPr>
            </w:pPr>
            <w:r>
              <w:t>Processing Assistant, Rare Book Project</w:t>
            </w:r>
          </w:p>
          <w:p w:rsidR="000539D8" w:rsidRDefault="004B622E">
            <w:pPr>
              <w:pStyle w:val="ResponsibilitiesAchievements"/>
            </w:pPr>
            <w:r w:rsidRPr="004B622E">
              <w:t>Responsible for processing all rare book materials. Duties include applying polyethylene strapping, attaching spine labels, RFID tags, and barcodes, creating item records, and shelving materials. Coordinates centralized purchasing, including placing all orders, processing all orders as they are received and invoicing vendors. Data entry long with basic administrative tasks such as filing, faxing, and telephone duties.</w:t>
            </w:r>
          </w:p>
        </w:tc>
      </w:tr>
      <w:tr w:rsidR="000539D8" w:rsidTr="004B622E">
        <w:tc>
          <w:tcPr>
            <w:tcW w:w="3033" w:type="dxa"/>
            <w:tcMar>
              <w:bottom w:w="0" w:type="dxa"/>
            </w:tcMar>
            <w:vAlign w:val="center"/>
          </w:tcPr>
          <w:p w:rsidR="000539D8" w:rsidRDefault="00A63D1B" w:rsidP="004B622E">
            <w:pPr>
              <w:pStyle w:val="AllCapsCopy"/>
            </w:pPr>
            <w:sdt>
              <w:sdtPr>
                <w:id w:val="270048449"/>
                <w:placeholder>
                  <w:docPart w:val="8ADCF4C8AEBE492AA01505485D9C6DF3"/>
                </w:placeholder>
                <w:date>
                  <w:dateFormat w:val="M/d/yyyy"/>
                  <w:lid w:val="en-US"/>
                  <w:storeMappedDataAs w:val="dateTime"/>
                  <w:calendar w:val="gregorian"/>
                </w:date>
              </w:sdtPr>
              <w:sdtEndPr/>
              <w:sdtContent>
                <w:r w:rsidR="004B622E">
                  <w:t>2005</w:t>
                </w:r>
              </w:sdtContent>
            </w:sdt>
            <w:r>
              <w:t xml:space="preserve"> to </w:t>
            </w:r>
            <w:sdt>
              <w:sdtPr>
                <w:id w:val="270048451"/>
                <w:placeholder>
                  <w:docPart w:val="907E5F7ACEB54D598DC7AE10881138DC"/>
                </w:placeholder>
                <w:date>
                  <w:dateFormat w:val="M/d/yyyy"/>
                  <w:lid w:val="en-US"/>
                  <w:storeMappedDataAs w:val="dateTime"/>
                  <w:calendar w:val="gregorian"/>
                </w:date>
              </w:sdtPr>
              <w:sdtEndPr/>
              <w:sdtContent>
                <w:r w:rsidR="004B622E">
                  <w:t>2006</w:t>
                </w:r>
              </w:sdtContent>
            </w:sdt>
          </w:p>
        </w:tc>
        <w:tc>
          <w:tcPr>
            <w:tcW w:w="3233" w:type="dxa"/>
            <w:tcMar>
              <w:bottom w:w="0" w:type="dxa"/>
            </w:tcMar>
            <w:vAlign w:val="center"/>
          </w:tcPr>
          <w:p w:rsidR="000539D8" w:rsidRDefault="004B622E" w:rsidP="004B622E">
            <w:pPr>
              <w:pStyle w:val="Copy"/>
            </w:pPr>
            <w:r>
              <w:t>Northwest Human Services – Bucks County</w:t>
            </w:r>
          </w:p>
        </w:tc>
        <w:tc>
          <w:tcPr>
            <w:tcW w:w="2604" w:type="dxa"/>
            <w:tcMar>
              <w:bottom w:w="0" w:type="dxa"/>
            </w:tcMar>
            <w:vAlign w:val="center"/>
          </w:tcPr>
          <w:p w:rsidR="000539D8" w:rsidRDefault="004B622E" w:rsidP="004B622E">
            <w:pPr>
              <w:pStyle w:val="Italics"/>
            </w:pPr>
            <w:r>
              <w:t>Bensalem, PA</w:t>
            </w:r>
          </w:p>
        </w:tc>
      </w:tr>
      <w:tr w:rsidR="000539D8" w:rsidTr="004B622E">
        <w:trPr>
          <w:trHeight w:val="37"/>
        </w:trPr>
        <w:tc>
          <w:tcPr>
            <w:tcW w:w="8870" w:type="dxa"/>
            <w:gridSpan w:val="3"/>
            <w:tcMar>
              <w:bottom w:w="144" w:type="dxa"/>
            </w:tcMar>
          </w:tcPr>
          <w:p w:rsidR="000539D8" w:rsidRDefault="004B622E">
            <w:pPr>
              <w:pStyle w:val="JobTitle"/>
              <w:rPr>
                <w:rFonts w:asciiTheme="minorHAnsi" w:hAnsiTheme="minorHAnsi"/>
                <w:spacing w:val="2"/>
                <w:sz w:val="17"/>
              </w:rPr>
            </w:pPr>
            <w:r>
              <w:t>Medical Administrative Assistant</w:t>
            </w:r>
          </w:p>
          <w:p w:rsidR="000539D8" w:rsidRDefault="004B622E">
            <w:pPr>
              <w:pStyle w:val="ResponsibilitiesAchievements"/>
            </w:pPr>
            <w:r w:rsidRPr="004B622E">
              <w:t>Created and maintained productivity reports. Performed client eligibility verification. Processed encounter forms. Produced units of service reports. Maintained clients’ charts, duties included pulling charts, performing routine audits of clients’ charts, and filing charts. Along with basic administrative tasks, such as filing, faxing, greeting visitors and telephone duties.</w:t>
            </w:r>
          </w:p>
        </w:tc>
      </w:tr>
      <w:tr w:rsidR="000539D8" w:rsidTr="004B622E">
        <w:trPr>
          <w:trHeight w:val="432"/>
        </w:trPr>
        <w:tc>
          <w:tcPr>
            <w:tcW w:w="8870" w:type="dxa"/>
            <w:gridSpan w:val="3"/>
          </w:tcPr>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844"/>
              <w:gridCol w:w="3302"/>
              <w:gridCol w:w="2381"/>
              <w:gridCol w:w="113"/>
            </w:tblGrid>
            <w:tr w:rsidR="004B622E" w:rsidTr="00F74E69">
              <w:trPr>
                <w:gridAfter w:val="1"/>
                <w:wAfter w:w="115" w:type="dxa"/>
              </w:trPr>
              <w:tc>
                <w:tcPr>
                  <w:tcW w:w="2890" w:type="dxa"/>
                  <w:tcMar>
                    <w:bottom w:w="0" w:type="dxa"/>
                  </w:tcMar>
                  <w:vAlign w:val="center"/>
                </w:tcPr>
                <w:p w:rsidR="004B622E" w:rsidRDefault="004B622E" w:rsidP="00F74E69">
                  <w:pPr>
                    <w:pStyle w:val="AllCapsCopy"/>
                  </w:pPr>
                  <w:sdt>
                    <w:sdtPr>
                      <w:id w:val="675920337"/>
                      <w:placeholder>
                        <w:docPart w:val="BEFA0A870CEC4ED7A4B20B1855C3B8DF"/>
                      </w:placeholder>
                      <w:date>
                        <w:dateFormat w:val="M/d/yyyy"/>
                        <w:lid w:val="en-US"/>
                        <w:storeMappedDataAs w:val="dateTime"/>
                        <w:calendar w:val="gregorian"/>
                      </w:date>
                    </w:sdtPr>
                    <w:sdtContent>
                      <w:r>
                        <w:t>2005</w:t>
                      </w:r>
                    </w:sdtContent>
                  </w:sdt>
                  <w:r>
                    <w:t xml:space="preserve"> to </w:t>
                  </w:r>
                  <w:sdt>
                    <w:sdtPr>
                      <w:id w:val="-423497897"/>
                      <w:placeholder>
                        <w:docPart w:val="780AA0FA1119443B9FC6E1D2272D24AC"/>
                      </w:placeholder>
                      <w:date>
                        <w:dateFormat w:val="M/d/yyyy"/>
                        <w:lid w:val="en-US"/>
                        <w:storeMappedDataAs w:val="dateTime"/>
                        <w:calendar w:val="gregorian"/>
                      </w:date>
                    </w:sdtPr>
                    <w:sdtContent>
                      <w:r>
                        <w:t>2005</w:t>
                      </w:r>
                    </w:sdtContent>
                  </w:sdt>
                </w:p>
              </w:tc>
              <w:tc>
                <w:tcPr>
                  <w:tcW w:w="3345" w:type="dxa"/>
                  <w:tcMar>
                    <w:bottom w:w="0" w:type="dxa"/>
                  </w:tcMar>
                  <w:vAlign w:val="center"/>
                </w:tcPr>
                <w:p w:rsidR="004B622E" w:rsidRDefault="004B622E" w:rsidP="00F74E69">
                  <w:pPr>
                    <w:pStyle w:val="Copy"/>
                  </w:pPr>
                  <w:r>
                    <w:t>City of Philadelphia, Health Center 10</w:t>
                  </w:r>
                </w:p>
              </w:tc>
              <w:tc>
                <w:tcPr>
                  <w:tcW w:w="2405" w:type="dxa"/>
                  <w:tcMar>
                    <w:bottom w:w="0" w:type="dxa"/>
                  </w:tcMar>
                  <w:vAlign w:val="center"/>
                </w:tcPr>
                <w:p w:rsidR="004B622E" w:rsidRDefault="004B622E" w:rsidP="00F74E69">
                  <w:pPr>
                    <w:pStyle w:val="Italics"/>
                  </w:pPr>
                  <w:r>
                    <w:t>Philadelphia, PA</w:t>
                  </w:r>
                </w:p>
              </w:tc>
            </w:tr>
            <w:tr w:rsidR="004B622E" w:rsidTr="00F74E69">
              <w:trPr>
                <w:gridAfter w:val="1"/>
                <w:wAfter w:w="115" w:type="dxa"/>
                <w:trHeight w:val="37"/>
              </w:trPr>
              <w:tc>
                <w:tcPr>
                  <w:tcW w:w="8640" w:type="dxa"/>
                  <w:gridSpan w:val="3"/>
                  <w:tcMar>
                    <w:bottom w:w="144" w:type="dxa"/>
                  </w:tcMar>
                </w:tcPr>
                <w:p w:rsidR="004B622E" w:rsidRDefault="004B622E" w:rsidP="00F74E69">
                  <w:pPr>
                    <w:pStyle w:val="JobTitle"/>
                    <w:rPr>
                      <w:rFonts w:asciiTheme="minorHAnsi" w:hAnsiTheme="minorHAnsi"/>
                      <w:spacing w:val="2"/>
                      <w:sz w:val="17"/>
                    </w:rPr>
                  </w:pPr>
                  <w:r>
                    <w:t>Medical records/pharmacy clerk</w:t>
                  </w:r>
                </w:p>
                <w:p w:rsidR="004B622E" w:rsidRDefault="004B622E" w:rsidP="00F74E69">
                  <w:pPr>
                    <w:pStyle w:val="ResponsibilitiesAchievements"/>
                  </w:pPr>
                  <w:r w:rsidRPr="004B622E">
                    <w:t>Assisted in the medical record room pulling, preparing and filing patients’ charts. Editing encounter forms as well as filing lab reports. Assisted in the pharmacy distributing prescription medication to patients.</w:t>
                  </w:r>
                </w:p>
              </w:tc>
            </w:tr>
            <w:tr w:rsidR="004B622E" w:rsidTr="00F74E69">
              <w:tc>
                <w:tcPr>
                  <w:tcW w:w="2890" w:type="dxa"/>
                  <w:tcMar>
                    <w:bottom w:w="0" w:type="dxa"/>
                  </w:tcMar>
                  <w:vAlign w:val="center"/>
                </w:tcPr>
                <w:p w:rsidR="004B622E" w:rsidRDefault="004B622E" w:rsidP="00F74E69">
                  <w:pPr>
                    <w:pStyle w:val="AllCapsCopy"/>
                  </w:pPr>
                  <w:sdt>
                    <w:sdtPr>
                      <w:id w:val="-1835992603"/>
                      <w:placeholder>
                        <w:docPart w:val="D049047450E64FB790EC7C5F8C603C6E"/>
                      </w:placeholder>
                      <w:date>
                        <w:dateFormat w:val="M/d/yyyy"/>
                        <w:lid w:val="en-US"/>
                        <w:storeMappedDataAs w:val="dateTime"/>
                        <w:calendar w:val="gregorian"/>
                      </w:date>
                    </w:sdtPr>
                    <w:sdtContent>
                      <w:r>
                        <w:t>2000</w:t>
                      </w:r>
                    </w:sdtContent>
                  </w:sdt>
                  <w:r>
                    <w:t xml:space="preserve"> to </w:t>
                  </w:r>
                  <w:sdt>
                    <w:sdtPr>
                      <w:id w:val="826401771"/>
                      <w:placeholder>
                        <w:docPart w:val="8F23C881AC4A4FF09164C21CCEE6FEA8"/>
                      </w:placeholder>
                      <w:date>
                        <w:dateFormat w:val="M/d/yyyy"/>
                        <w:lid w:val="en-US"/>
                        <w:storeMappedDataAs w:val="dateTime"/>
                        <w:calendar w:val="gregorian"/>
                      </w:date>
                    </w:sdtPr>
                    <w:sdtContent>
                      <w:r>
                        <w:t>2003</w:t>
                      </w:r>
                    </w:sdtContent>
                  </w:sdt>
                </w:p>
              </w:tc>
              <w:tc>
                <w:tcPr>
                  <w:tcW w:w="3345" w:type="dxa"/>
                  <w:tcMar>
                    <w:bottom w:w="0" w:type="dxa"/>
                  </w:tcMar>
                  <w:vAlign w:val="center"/>
                </w:tcPr>
                <w:p w:rsidR="004B622E" w:rsidRDefault="001021AF" w:rsidP="00F74E69">
                  <w:pPr>
                    <w:pStyle w:val="Copy"/>
                  </w:pPr>
                  <w:r>
                    <w:t>Chemical Heritage Foundation</w:t>
                  </w:r>
                </w:p>
              </w:tc>
              <w:tc>
                <w:tcPr>
                  <w:tcW w:w="2405" w:type="dxa"/>
                  <w:gridSpan w:val="2"/>
                  <w:tcMar>
                    <w:bottom w:w="0" w:type="dxa"/>
                  </w:tcMar>
                  <w:vAlign w:val="center"/>
                </w:tcPr>
                <w:p w:rsidR="004B622E" w:rsidRDefault="004B622E" w:rsidP="00F74E69">
                  <w:pPr>
                    <w:pStyle w:val="Italics"/>
                  </w:pPr>
                  <w:r>
                    <w:t>Philadelphia, PA</w:t>
                  </w:r>
                </w:p>
              </w:tc>
            </w:tr>
            <w:tr w:rsidR="004B622E" w:rsidTr="00F74E69">
              <w:trPr>
                <w:trHeight w:val="37"/>
              </w:trPr>
              <w:tc>
                <w:tcPr>
                  <w:tcW w:w="8640" w:type="dxa"/>
                  <w:gridSpan w:val="4"/>
                  <w:tcMar>
                    <w:bottom w:w="144" w:type="dxa"/>
                  </w:tcMar>
                </w:tcPr>
                <w:p w:rsidR="004B622E" w:rsidRDefault="001021AF" w:rsidP="00F74E69">
                  <w:pPr>
                    <w:pStyle w:val="JobTitle"/>
                    <w:rPr>
                      <w:rFonts w:asciiTheme="minorHAnsi" w:hAnsiTheme="minorHAnsi"/>
                      <w:spacing w:val="2"/>
                      <w:sz w:val="17"/>
                    </w:rPr>
                  </w:pPr>
                  <w:r>
                    <w:t>Library technical</w:t>
                  </w:r>
                  <w:r w:rsidR="004B622E">
                    <w:t xml:space="preserve"> Assistant</w:t>
                  </w:r>
                </w:p>
                <w:p w:rsidR="004B622E" w:rsidRDefault="001021AF" w:rsidP="00F74E69">
                  <w:pPr>
                    <w:pStyle w:val="ResponsibilitiesAchievements"/>
                  </w:pPr>
                  <w:r w:rsidRPr="001021AF">
                    <w:t xml:space="preserve">Maintained correspondence between current and potential donors to the </w:t>
                  </w:r>
                  <w:proofErr w:type="spellStart"/>
                  <w:r w:rsidRPr="001021AF">
                    <w:t>Othmer</w:t>
                  </w:r>
                  <w:proofErr w:type="spellEnd"/>
                  <w:r w:rsidRPr="001021AF">
                    <w:t xml:space="preserve"> Library. Basic library tasks such as applying spine labels, RFID tags, barcodes, creating item records, and shelving materials. Data entry long with basic administrative tasks such as filing, faxing, and telephone duties.</w:t>
                  </w:r>
                </w:p>
              </w:tc>
            </w:tr>
          </w:tbl>
          <w:p w:rsidR="004B622E" w:rsidRDefault="004B622E">
            <w:pPr>
              <w:pStyle w:val="SectionHeadings"/>
            </w:pPr>
          </w:p>
          <w:p w:rsidR="000539D8" w:rsidRDefault="00A63D1B">
            <w:pPr>
              <w:pStyle w:val="SectionHeadings"/>
            </w:pPr>
            <w:r>
              <w:t>Education</w:t>
            </w:r>
          </w:p>
        </w:tc>
      </w:tr>
      <w:tr w:rsidR="000539D8" w:rsidTr="004B622E">
        <w:trPr>
          <w:trHeight w:val="37"/>
        </w:trPr>
        <w:tc>
          <w:tcPr>
            <w:tcW w:w="3033" w:type="dxa"/>
            <w:tcMar>
              <w:bottom w:w="0" w:type="dxa"/>
            </w:tcMar>
            <w:vAlign w:val="center"/>
          </w:tcPr>
          <w:p w:rsidR="000539D8" w:rsidRDefault="001021AF" w:rsidP="001021AF">
            <w:pPr>
              <w:pStyle w:val="Heading4"/>
              <w:outlineLvl w:val="3"/>
            </w:pPr>
            <w:r>
              <w:lastRenderedPageBreak/>
              <w:t>2007 to 2009</w:t>
            </w:r>
          </w:p>
        </w:tc>
        <w:tc>
          <w:tcPr>
            <w:tcW w:w="3233" w:type="dxa"/>
            <w:tcMar>
              <w:bottom w:w="0" w:type="dxa"/>
            </w:tcMar>
            <w:vAlign w:val="center"/>
          </w:tcPr>
          <w:p w:rsidR="000539D8" w:rsidRDefault="001021AF" w:rsidP="001021AF">
            <w:pPr>
              <w:pStyle w:val="Copy"/>
            </w:pPr>
            <w:r>
              <w:t>PENN STATE UNIVERSITY</w:t>
            </w:r>
          </w:p>
        </w:tc>
        <w:tc>
          <w:tcPr>
            <w:tcW w:w="2604" w:type="dxa"/>
            <w:tcMar>
              <w:bottom w:w="0" w:type="dxa"/>
            </w:tcMar>
            <w:vAlign w:val="center"/>
          </w:tcPr>
          <w:p w:rsidR="000539D8" w:rsidRDefault="000539D8" w:rsidP="001021AF">
            <w:pPr>
              <w:pStyle w:val="Italics"/>
            </w:pPr>
          </w:p>
        </w:tc>
      </w:tr>
      <w:tr w:rsidR="000539D8" w:rsidTr="004B622E">
        <w:trPr>
          <w:trHeight w:val="37"/>
        </w:trPr>
        <w:tc>
          <w:tcPr>
            <w:tcW w:w="8870" w:type="dxa"/>
            <w:gridSpan w:val="3"/>
            <w:tcMar>
              <w:bottom w:w="144" w:type="dxa"/>
            </w:tcMar>
          </w:tcPr>
          <w:p w:rsidR="000539D8" w:rsidRDefault="001021AF" w:rsidP="001021AF">
            <w:pPr>
              <w:pStyle w:val="JobTitle"/>
            </w:pPr>
            <w:r>
              <w:t>Business administration</w:t>
            </w:r>
          </w:p>
        </w:tc>
      </w:tr>
      <w:tr w:rsidR="001021AF" w:rsidTr="00F74E69">
        <w:trPr>
          <w:gridAfter w:val="1"/>
          <w:wAfter w:w="2604" w:type="dxa"/>
          <w:trHeight w:val="37"/>
        </w:trPr>
        <w:tc>
          <w:tcPr>
            <w:tcW w:w="3033" w:type="dxa"/>
            <w:tcMar>
              <w:bottom w:w="0" w:type="dxa"/>
            </w:tcMar>
            <w:vAlign w:val="center"/>
          </w:tcPr>
          <w:p w:rsidR="001021AF" w:rsidRDefault="001021AF" w:rsidP="001021AF">
            <w:pPr>
              <w:pStyle w:val="Heading4"/>
              <w:outlineLvl w:val="3"/>
            </w:pPr>
            <w:r>
              <w:t>2006 TO 2007</w:t>
            </w:r>
          </w:p>
        </w:tc>
        <w:tc>
          <w:tcPr>
            <w:tcW w:w="3233" w:type="dxa"/>
            <w:tcMar>
              <w:bottom w:w="0" w:type="dxa"/>
            </w:tcMar>
            <w:vAlign w:val="center"/>
          </w:tcPr>
          <w:p w:rsidR="001021AF" w:rsidRDefault="001021AF" w:rsidP="001021AF">
            <w:pPr>
              <w:pStyle w:val="Copy"/>
            </w:pPr>
            <w:r>
              <w:t>Community College of Philadelphia</w:t>
            </w:r>
          </w:p>
        </w:tc>
      </w:tr>
      <w:tr w:rsidR="001021AF" w:rsidTr="00F74E69">
        <w:trPr>
          <w:trHeight w:val="37"/>
        </w:trPr>
        <w:tc>
          <w:tcPr>
            <w:tcW w:w="8870" w:type="dxa"/>
            <w:gridSpan w:val="3"/>
            <w:tcMar>
              <w:bottom w:w="144" w:type="dxa"/>
            </w:tcMar>
          </w:tcPr>
          <w:p w:rsidR="001021AF" w:rsidRDefault="001021AF" w:rsidP="001021AF">
            <w:pPr>
              <w:pStyle w:val="JobTitle"/>
            </w:pPr>
            <w:r>
              <w:t>behavioral health and human services</w:t>
            </w:r>
          </w:p>
        </w:tc>
      </w:tr>
      <w:tr w:rsidR="001021AF" w:rsidTr="00F74E69">
        <w:trPr>
          <w:gridAfter w:val="1"/>
          <w:wAfter w:w="2604" w:type="dxa"/>
          <w:trHeight w:val="37"/>
        </w:trPr>
        <w:tc>
          <w:tcPr>
            <w:tcW w:w="3033" w:type="dxa"/>
            <w:tcMar>
              <w:bottom w:w="0" w:type="dxa"/>
            </w:tcMar>
            <w:vAlign w:val="center"/>
          </w:tcPr>
          <w:p w:rsidR="001021AF" w:rsidRDefault="001021AF" w:rsidP="001021AF">
            <w:pPr>
              <w:pStyle w:val="Heading4"/>
              <w:outlineLvl w:val="3"/>
            </w:pPr>
            <w:r>
              <w:t>2004 TO 2005</w:t>
            </w:r>
          </w:p>
        </w:tc>
        <w:tc>
          <w:tcPr>
            <w:tcW w:w="3233" w:type="dxa"/>
            <w:tcMar>
              <w:bottom w:w="0" w:type="dxa"/>
            </w:tcMar>
            <w:vAlign w:val="center"/>
          </w:tcPr>
          <w:p w:rsidR="001021AF" w:rsidRDefault="001021AF" w:rsidP="001021AF">
            <w:pPr>
              <w:pStyle w:val="Copy"/>
            </w:pPr>
            <w:r>
              <w:t>Philadelphia Workforce Development Corporation</w:t>
            </w:r>
          </w:p>
        </w:tc>
      </w:tr>
      <w:tr w:rsidR="001021AF" w:rsidTr="00F74E69">
        <w:trPr>
          <w:trHeight w:val="37"/>
        </w:trPr>
        <w:tc>
          <w:tcPr>
            <w:tcW w:w="8870" w:type="dxa"/>
            <w:gridSpan w:val="3"/>
            <w:tcMar>
              <w:bottom w:w="144" w:type="dxa"/>
            </w:tcMar>
          </w:tcPr>
          <w:p w:rsidR="001021AF" w:rsidRDefault="001021AF" w:rsidP="001021AF">
            <w:pPr>
              <w:pStyle w:val="JobTitle"/>
            </w:pPr>
            <w:r>
              <w:t>medical billing and coding</w:t>
            </w:r>
          </w:p>
        </w:tc>
      </w:tr>
      <w:tr w:rsidR="001021AF" w:rsidTr="00F74E69">
        <w:trPr>
          <w:gridAfter w:val="1"/>
          <w:wAfter w:w="2604" w:type="dxa"/>
          <w:trHeight w:val="37"/>
        </w:trPr>
        <w:tc>
          <w:tcPr>
            <w:tcW w:w="3033" w:type="dxa"/>
            <w:tcMar>
              <w:bottom w:w="0" w:type="dxa"/>
            </w:tcMar>
            <w:vAlign w:val="center"/>
          </w:tcPr>
          <w:p w:rsidR="001021AF" w:rsidRDefault="001021AF" w:rsidP="001021AF">
            <w:pPr>
              <w:pStyle w:val="Heading4"/>
              <w:outlineLvl w:val="3"/>
            </w:pPr>
            <w:r>
              <w:t>1995 TO 1997</w:t>
            </w:r>
          </w:p>
        </w:tc>
        <w:tc>
          <w:tcPr>
            <w:tcW w:w="3233" w:type="dxa"/>
            <w:tcMar>
              <w:bottom w:w="0" w:type="dxa"/>
            </w:tcMar>
            <w:vAlign w:val="center"/>
          </w:tcPr>
          <w:p w:rsidR="001021AF" w:rsidRDefault="001021AF" w:rsidP="001021AF">
            <w:pPr>
              <w:pStyle w:val="Copy"/>
            </w:pPr>
            <w:r>
              <w:t>Community College of Philadelphia</w:t>
            </w:r>
          </w:p>
        </w:tc>
      </w:tr>
      <w:tr w:rsidR="001021AF" w:rsidTr="00F74E69">
        <w:trPr>
          <w:trHeight w:val="37"/>
        </w:trPr>
        <w:tc>
          <w:tcPr>
            <w:tcW w:w="8870" w:type="dxa"/>
            <w:gridSpan w:val="3"/>
            <w:tcMar>
              <w:bottom w:w="144" w:type="dxa"/>
            </w:tcMar>
          </w:tcPr>
          <w:p w:rsidR="001021AF" w:rsidRDefault="001021AF" w:rsidP="001021AF">
            <w:pPr>
              <w:pStyle w:val="JobTitle"/>
            </w:pPr>
            <w:r>
              <w:t>behavioral health and human serices</w:t>
            </w:r>
          </w:p>
        </w:tc>
      </w:tr>
      <w:tr w:rsidR="001021AF" w:rsidTr="00917DF8">
        <w:trPr>
          <w:gridAfter w:val="1"/>
          <w:wAfter w:w="2604" w:type="dxa"/>
          <w:trHeight w:val="37"/>
        </w:trPr>
        <w:tc>
          <w:tcPr>
            <w:tcW w:w="3033" w:type="dxa"/>
            <w:tcMar>
              <w:bottom w:w="0" w:type="dxa"/>
            </w:tcMar>
          </w:tcPr>
          <w:p w:rsidR="001021AF" w:rsidRDefault="001021AF" w:rsidP="00F74E69">
            <w:pPr>
              <w:pStyle w:val="Heading4"/>
              <w:outlineLvl w:val="3"/>
            </w:pPr>
          </w:p>
        </w:tc>
        <w:tc>
          <w:tcPr>
            <w:tcW w:w="3233" w:type="dxa"/>
            <w:tcMar>
              <w:bottom w:w="0" w:type="dxa"/>
            </w:tcMar>
            <w:vAlign w:val="center"/>
          </w:tcPr>
          <w:p w:rsidR="001021AF" w:rsidRDefault="001021AF" w:rsidP="001021AF">
            <w:pPr>
              <w:pStyle w:val="Copy"/>
            </w:pPr>
          </w:p>
        </w:tc>
      </w:tr>
      <w:tr w:rsidR="001021AF" w:rsidTr="00F74E69">
        <w:trPr>
          <w:trHeight w:val="37"/>
        </w:trPr>
        <w:tc>
          <w:tcPr>
            <w:tcW w:w="8870" w:type="dxa"/>
            <w:gridSpan w:val="3"/>
            <w:tcMar>
              <w:bottom w:w="144" w:type="dxa"/>
            </w:tcMar>
          </w:tcPr>
          <w:p w:rsidR="001021AF" w:rsidRPr="00A63D1B" w:rsidRDefault="00A63D1B" w:rsidP="001021AF">
            <w:pPr>
              <w:pStyle w:val="ResponsibilitiesAchievements"/>
              <w:numPr>
                <w:ilvl w:val="0"/>
                <w:numId w:val="0"/>
              </w:numPr>
              <w:rPr>
                <w:b/>
              </w:rPr>
            </w:pPr>
            <w:r w:rsidRPr="00A63D1B">
              <w:rPr>
                <w:b/>
              </w:rPr>
              <w:t>REFERENCES AVAILABLE UPON REQUEST</w:t>
            </w:r>
          </w:p>
        </w:tc>
      </w:tr>
      <w:tr w:rsidR="001021AF" w:rsidTr="004B622E">
        <w:trPr>
          <w:trHeight w:val="37"/>
        </w:trPr>
        <w:tc>
          <w:tcPr>
            <w:tcW w:w="8870" w:type="dxa"/>
            <w:gridSpan w:val="3"/>
          </w:tcPr>
          <w:p w:rsidR="001021AF" w:rsidRDefault="001021AF">
            <w:pPr>
              <w:pStyle w:val="SectionHeadings"/>
            </w:pPr>
          </w:p>
        </w:tc>
      </w:tr>
      <w:tr w:rsidR="001021AF" w:rsidTr="004B622E">
        <w:tc>
          <w:tcPr>
            <w:tcW w:w="8870" w:type="dxa"/>
            <w:gridSpan w:val="3"/>
          </w:tcPr>
          <w:p w:rsidR="001021AF" w:rsidRDefault="001021AF">
            <w:pPr>
              <w:pStyle w:val="Copy"/>
            </w:pPr>
          </w:p>
        </w:tc>
      </w:tr>
    </w:tbl>
    <w:p w:rsidR="000539D8" w:rsidRDefault="000539D8"/>
    <w:sectPr w:rsidR="000539D8">
      <w:pgSz w:w="12240" w:h="15840"/>
      <w:pgMar w:top="1440" w:right="1800" w:bottom="72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A7C8FCA"/>
    <w:lvl w:ilvl="0">
      <w:start w:val="1"/>
      <w:numFmt w:val="decimal"/>
      <w:lvlText w:val="%1."/>
      <w:lvlJc w:val="left"/>
      <w:pPr>
        <w:tabs>
          <w:tab w:val="num" w:pos="720"/>
        </w:tabs>
        <w:ind w:left="720" w:hanging="360"/>
      </w:pPr>
    </w:lvl>
  </w:abstractNum>
  <w:abstractNum w:abstractNumId="1">
    <w:nsid w:val="FFFFFF83"/>
    <w:multiLevelType w:val="singleLevel"/>
    <w:tmpl w:val="5704C922"/>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5A0A9B88"/>
    <w:lvl w:ilvl="0">
      <w:start w:val="1"/>
      <w:numFmt w:val="decimal"/>
      <w:lvlText w:val="%1."/>
      <w:lvlJc w:val="left"/>
      <w:pPr>
        <w:tabs>
          <w:tab w:val="num" w:pos="360"/>
        </w:tabs>
        <w:ind w:left="360" w:hanging="360"/>
      </w:pPr>
    </w:lvl>
  </w:abstractNum>
  <w:abstractNum w:abstractNumId="3">
    <w:nsid w:val="FFFFFF89"/>
    <w:multiLevelType w:val="singleLevel"/>
    <w:tmpl w:val="BF92DF48"/>
    <w:lvl w:ilvl="0">
      <w:start w:val="1"/>
      <w:numFmt w:val="bullet"/>
      <w:lvlText w:val=""/>
      <w:lvlJc w:val="left"/>
      <w:pPr>
        <w:tabs>
          <w:tab w:val="num" w:pos="360"/>
        </w:tabs>
        <w:ind w:left="360" w:hanging="360"/>
      </w:pPr>
      <w:rPr>
        <w:rFonts w:ascii="Symbol" w:hAnsi="Symbol" w:hint="default"/>
      </w:rPr>
    </w:lvl>
  </w:abstractNum>
  <w:abstractNum w:abstractNumId="4">
    <w:nsid w:val="18761121"/>
    <w:multiLevelType w:val="hybridMultilevel"/>
    <w:tmpl w:val="9BE2BE9C"/>
    <w:lvl w:ilvl="0" w:tplc="CC44E336">
      <w:start w:val="1"/>
      <w:numFmt w:val="bullet"/>
      <w:pStyle w:val="ResponsibilitiesAchievements"/>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90302E"/>
    <w:multiLevelType w:val="hybridMultilevel"/>
    <w:tmpl w:val="26D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723943"/>
    <w:multiLevelType w:val="hybridMultilevel"/>
    <w:tmpl w:val="E98A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A1062"/>
    <w:multiLevelType w:val="hybridMultilevel"/>
    <w:tmpl w:val="6C0E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doNotSnapToGridInCell/>
    <w:doNotWrapTextWithPunct/>
    <w:doNotUseEastAsianBreakRules/>
    <w:growAutofit/>
    <w:compatSetting w:name="compatibilityMode" w:uri="http://schemas.microsoft.com/office/word" w:val="12"/>
  </w:compat>
  <w:rsids>
    <w:rsidRoot w:val="00721CF4"/>
    <w:rsid w:val="000539D8"/>
    <w:rsid w:val="001021AF"/>
    <w:rsid w:val="004B622E"/>
    <w:rsid w:val="00721CF4"/>
    <w:rsid w:val="00A6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pPr>
      <w:spacing w:after="0"/>
    </w:pPr>
    <w:rPr>
      <w:spacing w:val="2"/>
      <w:sz w:val="17"/>
    </w:rPr>
  </w:style>
  <w:style w:type="paragraph" w:styleId="Heading1">
    <w:name w:val="heading 1"/>
    <w:basedOn w:val="Normal"/>
    <w:next w:val="Normal"/>
    <w:link w:val="Heading1Char"/>
    <w:uiPriority w:val="1"/>
    <w:semiHidden/>
    <w:unhideWhenUsed/>
    <w:qFormat/>
    <w:pPr>
      <w:spacing w:line="240" w:lineRule="auto"/>
      <w:outlineLvl w:val="0"/>
    </w:pPr>
    <w:rPr>
      <w:rFonts w:asciiTheme="majorHAnsi" w:hAnsiTheme="majorHAnsi"/>
      <w:caps/>
      <w:spacing w:val="20"/>
      <w:sz w:val="32"/>
    </w:rPr>
  </w:style>
  <w:style w:type="paragraph" w:styleId="Heading2">
    <w:name w:val="heading 2"/>
    <w:next w:val="Normal"/>
    <w:link w:val="Heading2Char"/>
    <w:uiPriority w:val="1"/>
    <w:semiHidden/>
    <w:unhideWhenUsed/>
    <w:qFormat/>
    <w:pPr>
      <w:spacing w:before="200" w:after="20"/>
      <w:outlineLvl w:val="1"/>
    </w:pPr>
    <w:rPr>
      <w:caps/>
      <w:color w:val="808080" w:themeColor="background1" w:themeShade="80"/>
      <w:spacing w:val="10"/>
    </w:rPr>
  </w:style>
  <w:style w:type="paragraph" w:styleId="Heading3">
    <w:name w:val="heading 3"/>
    <w:basedOn w:val="Normal"/>
    <w:next w:val="Normal"/>
    <w:link w:val="Heading3Char"/>
    <w:uiPriority w:val="1"/>
    <w:semiHidden/>
    <w:unhideWhenUsed/>
    <w:qFormat/>
    <w:pPr>
      <w:spacing w:after="40"/>
      <w:outlineLvl w:val="2"/>
    </w:pPr>
    <w:rPr>
      <w:rFonts w:asciiTheme="majorHAnsi" w:hAnsiTheme="majorHAnsi"/>
      <w:caps/>
      <w:spacing w:val="10"/>
      <w:sz w:val="16"/>
    </w:rPr>
  </w:style>
  <w:style w:type="paragraph" w:styleId="Heading4">
    <w:name w:val="heading 4"/>
    <w:basedOn w:val="Normal"/>
    <w:next w:val="Normal"/>
    <w:link w:val="Heading4Char"/>
    <w:uiPriority w:val="1"/>
    <w:unhideWhenUsed/>
    <w:qFormat/>
    <w:pPr>
      <w:spacing w:line="240" w:lineRule="auto"/>
      <w:outlineLvl w:val="3"/>
    </w:pPr>
    <w:rPr>
      <w:caps/>
      <w:spacing w:val="10"/>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1"/>
    <w:semiHidden/>
    <w:rPr>
      <w:rFonts w:asciiTheme="majorHAnsi" w:hAnsiTheme="majorHAnsi"/>
      <w:caps/>
      <w:spacing w:val="20"/>
      <w:sz w:val="32"/>
    </w:rPr>
  </w:style>
  <w:style w:type="paragraph" w:customStyle="1" w:styleId="Italics">
    <w:name w:val="Italics"/>
    <w:basedOn w:val="Normal"/>
    <w:qFormat/>
    <w:pPr>
      <w:spacing w:line="240" w:lineRule="auto"/>
    </w:pPr>
    <w:rPr>
      <w:i/>
    </w:rPr>
  </w:style>
  <w:style w:type="character" w:customStyle="1" w:styleId="Heading2Char">
    <w:name w:val="Heading 2 Char"/>
    <w:basedOn w:val="DefaultParagraphFont"/>
    <w:link w:val="Heading2"/>
    <w:uiPriority w:val="1"/>
    <w:semiHidden/>
    <w:rPr>
      <w:caps/>
      <w:color w:val="808080" w:themeColor="background1" w:themeShade="80"/>
      <w:spacing w:val="10"/>
    </w:rPr>
  </w:style>
  <w:style w:type="paragraph" w:customStyle="1" w:styleId="ResponsibilitiesAchievements">
    <w:name w:val="Responsibilities/Achievements"/>
    <w:basedOn w:val="Normal"/>
    <w:qFormat/>
    <w:pPr>
      <w:numPr>
        <w:numId w:val="8"/>
      </w:numPr>
      <w:spacing w:after="80" w:line="240" w:lineRule="auto"/>
      <w:ind w:left="504" w:hanging="288"/>
    </w:pPr>
  </w:style>
  <w:style w:type="character" w:customStyle="1" w:styleId="Heading3Char">
    <w:name w:val="Heading 3 Char"/>
    <w:basedOn w:val="DefaultParagraphFont"/>
    <w:link w:val="Heading3"/>
    <w:uiPriority w:val="1"/>
    <w:semiHidden/>
    <w:rPr>
      <w:rFonts w:asciiTheme="majorHAnsi" w:hAnsiTheme="majorHAnsi"/>
      <w:caps/>
      <w:spacing w:val="10"/>
      <w:sz w:val="16"/>
    </w:rPr>
  </w:style>
  <w:style w:type="character" w:customStyle="1" w:styleId="Heading4Char">
    <w:name w:val="Heading 4 Char"/>
    <w:basedOn w:val="DefaultParagraphFont"/>
    <w:link w:val="Heading4"/>
    <w:uiPriority w:val="1"/>
    <w:rPr>
      <w:caps/>
      <w:spacing w:val="10"/>
      <w:sz w:val="16"/>
    </w:rPr>
  </w:style>
  <w:style w:type="paragraph" w:customStyle="1" w:styleId="AllCapsCopy">
    <w:name w:val="All Caps Copy"/>
    <w:basedOn w:val="Normal"/>
    <w:qFormat/>
    <w:pPr>
      <w:spacing w:line="240" w:lineRule="auto"/>
    </w:pPr>
    <w:rPr>
      <w:caps/>
      <w:spacing w:val="10"/>
      <w:sz w:val="16"/>
    </w:rPr>
  </w:style>
  <w:style w:type="paragraph" w:customStyle="1" w:styleId="Copy">
    <w:name w:val="Copy"/>
    <w:basedOn w:val="Normal"/>
    <w:qFormat/>
    <w:pPr>
      <w:spacing w:line="240" w:lineRule="auto"/>
    </w:pPr>
  </w:style>
  <w:style w:type="paragraph" w:customStyle="1" w:styleId="JobTitle">
    <w:name w:val="Job Title"/>
    <w:basedOn w:val="Normal"/>
    <w:qFormat/>
    <w:pPr>
      <w:spacing w:after="40" w:line="240" w:lineRule="auto"/>
    </w:pPr>
    <w:rPr>
      <w:rFonts w:asciiTheme="majorHAnsi" w:hAnsiTheme="majorHAnsi"/>
      <w:caps/>
      <w:spacing w:val="10"/>
      <w:sz w:val="16"/>
    </w:rPr>
  </w:style>
  <w:style w:type="paragraph" w:customStyle="1" w:styleId="SectionHeadings">
    <w:name w:val="Section Headings"/>
    <w:basedOn w:val="Heading2"/>
    <w:qFormat/>
    <w:pPr>
      <w:spacing w:line="240" w:lineRule="auto"/>
    </w:pPr>
  </w:style>
  <w:style w:type="paragraph" w:customStyle="1" w:styleId="YourName">
    <w:name w:val="Your Name"/>
    <w:basedOn w:val="Normal"/>
    <w:qFormat/>
    <w:pPr>
      <w:spacing w:line="240" w:lineRule="auto"/>
    </w:pPr>
    <w:rPr>
      <w:rFonts w:asciiTheme="majorHAnsi" w:hAnsiTheme="majorHAnsi"/>
      <w:caps/>
      <w:spacing w:val="2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nehathaway\AppData\Roaming\Microsoft\Templates\ChronologicalResume2.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E564BD06BF4D45ABD0C23CD728BF4A"/>
        <w:category>
          <w:name w:val="General"/>
          <w:gallery w:val="placeholder"/>
        </w:category>
        <w:types>
          <w:type w:val="bbPlcHdr"/>
        </w:types>
        <w:behaviors>
          <w:behavior w:val="content"/>
        </w:behaviors>
        <w:guid w:val="{AB7FF47B-E1C3-4F50-8DD8-8D07D12BE0FA}"/>
      </w:docPartPr>
      <w:docPartBody>
        <w:p w:rsidR="00000000" w:rsidRDefault="00C22EA6">
          <w:pPr>
            <w:pStyle w:val="71E564BD06BF4D45ABD0C23CD728BF4A"/>
          </w:pPr>
          <w:r>
            <w:t>[Your name]</w:t>
          </w:r>
        </w:p>
      </w:docPartBody>
    </w:docPart>
    <w:docPart>
      <w:docPartPr>
        <w:name w:val="D887A663B5C34CDCB6803E4A660CF885"/>
        <w:category>
          <w:name w:val="General"/>
          <w:gallery w:val="placeholder"/>
        </w:category>
        <w:types>
          <w:type w:val="bbPlcHdr"/>
        </w:types>
        <w:behaviors>
          <w:behavior w:val="content"/>
        </w:behaviors>
        <w:guid w:val="{370419F1-467C-4887-89B5-2243416FD54E}"/>
      </w:docPartPr>
      <w:docPartBody>
        <w:p w:rsidR="00000000" w:rsidRDefault="00C22EA6">
          <w:pPr>
            <w:pStyle w:val="D887A663B5C34CDCB6803E4A660CF885"/>
          </w:pPr>
          <w:r>
            <w:rPr>
              <w:rStyle w:val="PlaceholderText"/>
            </w:rPr>
            <w:t>[E-mail address]</w:t>
          </w:r>
        </w:p>
      </w:docPartBody>
    </w:docPart>
    <w:docPart>
      <w:docPartPr>
        <w:name w:val="371CF940E6EC4B1C9047764EF54696F1"/>
        <w:category>
          <w:name w:val="General"/>
          <w:gallery w:val="placeholder"/>
        </w:category>
        <w:types>
          <w:type w:val="bbPlcHdr"/>
        </w:types>
        <w:behaviors>
          <w:behavior w:val="content"/>
        </w:behaviors>
        <w:guid w:val="{BCD5E6F9-4B45-4F5C-A0DC-D100BD52A1AB}"/>
      </w:docPartPr>
      <w:docPartBody>
        <w:p w:rsidR="00000000" w:rsidRDefault="00C22EA6">
          <w:pPr>
            <w:pStyle w:val="371CF940E6EC4B1C9047764EF54696F1"/>
          </w:pPr>
          <w:r>
            <w:rPr>
              <w:rStyle w:val="PlaceholderText"/>
            </w:rPr>
            <w:t>[Start date]</w:t>
          </w:r>
        </w:p>
      </w:docPartBody>
    </w:docPart>
    <w:docPart>
      <w:docPartPr>
        <w:name w:val="5D781F43CA3D454B8602E4C7507B40DE"/>
        <w:category>
          <w:name w:val="General"/>
          <w:gallery w:val="placeholder"/>
        </w:category>
        <w:types>
          <w:type w:val="bbPlcHdr"/>
        </w:types>
        <w:behaviors>
          <w:behavior w:val="content"/>
        </w:behaviors>
        <w:guid w:val="{9A878E36-D0B9-468E-AD49-AA225198EB5A}"/>
      </w:docPartPr>
      <w:docPartBody>
        <w:p w:rsidR="00000000" w:rsidRDefault="00C22EA6">
          <w:pPr>
            <w:pStyle w:val="5D781F43CA3D454B8602E4C7507B40DE"/>
          </w:pPr>
          <w:r>
            <w:rPr>
              <w:rStyle w:val="PlaceholderText"/>
            </w:rPr>
            <w:t>[end date]</w:t>
          </w:r>
        </w:p>
      </w:docPartBody>
    </w:docPart>
    <w:docPart>
      <w:docPartPr>
        <w:name w:val="50E590C581074A5CB3FBD4946FF3C0AE"/>
        <w:category>
          <w:name w:val="General"/>
          <w:gallery w:val="placeholder"/>
        </w:category>
        <w:types>
          <w:type w:val="bbPlcHdr"/>
        </w:types>
        <w:behaviors>
          <w:behavior w:val="content"/>
        </w:behaviors>
        <w:guid w:val="{E557026B-C819-4204-96A3-8FDD7D41A4DF}"/>
      </w:docPartPr>
      <w:docPartBody>
        <w:p w:rsidR="00000000" w:rsidRDefault="00C22EA6">
          <w:pPr>
            <w:pStyle w:val="50E590C581074A5CB3FBD4946FF3C0AE"/>
          </w:pPr>
          <w:r>
            <w:rPr>
              <w:rStyle w:val="PlaceholderText"/>
            </w:rPr>
            <w:t>[start date]</w:t>
          </w:r>
        </w:p>
      </w:docPartBody>
    </w:docPart>
    <w:docPart>
      <w:docPartPr>
        <w:name w:val="E27D556FDEB841B9A4AFB676D8E17C20"/>
        <w:category>
          <w:name w:val="General"/>
          <w:gallery w:val="placeholder"/>
        </w:category>
        <w:types>
          <w:type w:val="bbPlcHdr"/>
        </w:types>
        <w:behaviors>
          <w:behavior w:val="content"/>
        </w:behaviors>
        <w:guid w:val="{9C54924F-BA3F-47DD-9871-E621ABE3BA73}"/>
      </w:docPartPr>
      <w:docPartBody>
        <w:p w:rsidR="00000000" w:rsidRDefault="00C22EA6">
          <w:pPr>
            <w:pStyle w:val="E27D556FDEB841B9A4AFB676D8E17C20"/>
          </w:pPr>
          <w:r>
            <w:rPr>
              <w:rStyle w:val="PlaceholderText"/>
            </w:rPr>
            <w:t>[end date]</w:t>
          </w:r>
        </w:p>
      </w:docPartBody>
    </w:docPart>
    <w:docPart>
      <w:docPartPr>
        <w:name w:val="AAC2D1001C474CA68775163597B79B59"/>
        <w:category>
          <w:name w:val="General"/>
          <w:gallery w:val="placeholder"/>
        </w:category>
        <w:types>
          <w:type w:val="bbPlcHdr"/>
        </w:types>
        <w:behaviors>
          <w:behavior w:val="content"/>
        </w:behaviors>
        <w:guid w:val="{330B56DE-6FC3-4144-A215-5E6F54095DFE}"/>
      </w:docPartPr>
      <w:docPartBody>
        <w:p w:rsidR="00000000" w:rsidRDefault="00C22EA6">
          <w:pPr>
            <w:pStyle w:val="AAC2D1001C474CA68775163597B79B59"/>
          </w:pPr>
          <w:r>
            <w:rPr>
              <w:rStyle w:val="PlaceholderText"/>
            </w:rPr>
            <w:t>[start date]</w:t>
          </w:r>
        </w:p>
      </w:docPartBody>
    </w:docPart>
    <w:docPart>
      <w:docPartPr>
        <w:name w:val="189EE43A38D14A78ACA0FB5B42BB0315"/>
        <w:category>
          <w:name w:val="General"/>
          <w:gallery w:val="placeholder"/>
        </w:category>
        <w:types>
          <w:type w:val="bbPlcHdr"/>
        </w:types>
        <w:behaviors>
          <w:behavior w:val="content"/>
        </w:behaviors>
        <w:guid w:val="{3F8C3B7E-2C55-495F-A9ED-EF9C3B628A8F}"/>
      </w:docPartPr>
      <w:docPartBody>
        <w:p w:rsidR="00000000" w:rsidRDefault="00C22EA6">
          <w:pPr>
            <w:pStyle w:val="189EE43A38D14A78ACA0FB5B42BB0315"/>
          </w:pPr>
          <w:r>
            <w:rPr>
              <w:rStyle w:val="PlaceholderText"/>
            </w:rPr>
            <w:t>[end date]</w:t>
          </w:r>
        </w:p>
      </w:docPartBody>
    </w:docPart>
    <w:docPart>
      <w:docPartPr>
        <w:name w:val="8ADCF4C8AEBE492AA01505485D9C6DF3"/>
        <w:category>
          <w:name w:val="General"/>
          <w:gallery w:val="placeholder"/>
        </w:category>
        <w:types>
          <w:type w:val="bbPlcHdr"/>
        </w:types>
        <w:behaviors>
          <w:behavior w:val="content"/>
        </w:behaviors>
        <w:guid w:val="{13918B43-501B-49B5-B6A3-6BFA151407E1}"/>
      </w:docPartPr>
      <w:docPartBody>
        <w:p w:rsidR="00000000" w:rsidRDefault="00C22EA6">
          <w:pPr>
            <w:pStyle w:val="8ADCF4C8AEBE492AA01505485D9C6DF3"/>
          </w:pPr>
          <w:r>
            <w:rPr>
              <w:rStyle w:val="PlaceholderText"/>
            </w:rPr>
            <w:t>[start date]</w:t>
          </w:r>
        </w:p>
      </w:docPartBody>
    </w:docPart>
    <w:docPart>
      <w:docPartPr>
        <w:name w:val="907E5F7ACEB54D598DC7AE10881138DC"/>
        <w:category>
          <w:name w:val="General"/>
          <w:gallery w:val="placeholder"/>
        </w:category>
        <w:types>
          <w:type w:val="bbPlcHdr"/>
        </w:types>
        <w:behaviors>
          <w:behavior w:val="content"/>
        </w:behaviors>
        <w:guid w:val="{E13E5134-FE54-427C-9984-555661CB33B1}"/>
      </w:docPartPr>
      <w:docPartBody>
        <w:p w:rsidR="00000000" w:rsidRDefault="00C22EA6">
          <w:pPr>
            <w:pStyle w:val="907E5F7ACEB54D598DC7AE10881138DC"/>
          </w:pPr>
          <w:r>
            <w:rPr>
              <w:rStyle w:val="PlaceholderText"/>
            </w:rPr>
            <w:t>[end date]</w:t>
          </w:r>
        </w:p>
      </w:docPartBody>
    </w:docPart>
    <w:docPart>
      <w:docPartPr>
        <w:name w:val="BEFA0A870CEC4ED7A4B20B1855C3B8DF"/>
        <w:category>
          <w:name w:val="General"/>
          <w:gallery w:val="placeholder"/>
        </w:category>
        <w:types>
          <w:type w:val="bbPlcHdr"/>
        </w:types>
        <w:behaviors>
          <w:behavior w:val="content"/>
        </w:behaviors>
        <w:guid w:val="{A8A49BD9-1865-437D-A557-1300AA497FE7}"/>
      </w:docPartPr>
      <w:docPartBody>
        <w:p w:rsidR="00000000" w:rsidRDefault="008F06C3" w:rsidP="008F06C3">
          <w:pPr>
            <w:pStyle w:val="BEFA0A870CEC4ED7A4B20B1855C3B8DF"/>
          </w:pPr>
          <w:r>
            <w:rPr>
              <w:rStyle w:val="PlaceholderText"/>
            </w:rPr>
            <w:t>[start date]</w:t>
          </w:r>
        </w:p>
      </w:docPartBody>
    </w:docPart>
    <w:docPart>
      <w:docPartPr>
        <w:name w:val="780AA0FA1119443B9FC6E1D2272D24AC"/>
        <w:category>
          <w:name w:val="General"/>
          <w:gallery w:val="placeholder"/>
        </w:category>
        <w:types>
          <w:type w:val="bbPlcHdr"/>
        </w:types>
        <w:behaviors>
          <w:behavior w:val="content"/>
        </w:behaviors>
        <w:guid w:val="{B3EED78D-0DA2-4FAD-8B9A-3BFFA6129049}"/>
      </w:docPartPr>
      <w:docPartBody>
        <w:p w:rsidR="00000000" w:rsidRDefault="008F06C3" w:rsidP="008F06C3">
          <w:pPr>
            <w:pStyle w:val="780AA0FA1119443B9FC6E1D2272D24AC"/>
          </w:pPr>
          <w:r>
            <w:rPr>
              <w:rStyle w:val="PlaceholderText"/>
            </w:rPr>
            <w:t>[end date]</w:t>
          </w:r>
        </w:p>
      </w:docPartBody>
    </w:docPart>
    <w:docPart>
      <w:docPartPr>
        <w:name w:val="D049047450E64FB790EC7C5F8C603C6E"/>
        <w:category>
          <w:name w:val="General"/>
          <w:gallery w:val="placeholder"/>
        </w:category>
        <w:types>
          <w:type w:val="bbPlcHdr"/>
        </w:types>
        <w:behaviors>
          <w:behavior w:val="content"/>
        </w:behaviors>
        <w:guid w:val="{25A812B8-2E30-435B-B975-4F4520542BBB}"/>
      </w:docPartPr>
      <w:docPartBody>
        <w:p w:rsidR="00000000" w:rsidRDefault="008F06C3" w:rsidP="008F06C3">
          <w:pPr>
            <w:pStyle w:val="D049047450E64FB790EC7C5F8C603C6E"/>
          </w:pPr>
          <w:r>
            <w:rPr>
              <w:rStyle w:val="PlaceholderText"/>
            </w:rPr>
            <w:t>[start date]</w:t>
          </w:r>
        </w:p>
      </w:docPartBody>
    </w:docPart>
    <w:docPart>
      <w:docPartPr>
        <w:name w:val="8F23C881AC4A4FF09164C21CCEE6FEA8"/>
        <w:category>
          <w:name w:val="General"/>
          <w:gallery w:val="placeholder"/>
        </w:category>
        <w:types>
          <w:type w:val="bbPlcHdr"/>
        </w:types>
        <w:behaviors>
          <w:behavior w:val="content"/>
        </w:behaviors>
        <w:guid w:val="{7C7C70AD-00A8-41F1-AFC1-B2859951D453}"/>
      </w:docPartPr>
      <w:docPartBody>
        <w:p w:rsidR="00000000" w:rsidRDefault="008F06C3" w:rsidP="008F06C3">
          <w:pPr>
            <w:pStyle w:val="8F23C881AC4A4FF09164C21CCEE6FEA8"/>
          </w:pPr>
          <w:r>
            <w:rPr>
              <w:rStyle w:val="PlaceholderText"/>
            </w:rPr>
            <w:t>[end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61121"/>
    <w:multiLevelType w:val="hybridMultilevel"/>
    <w:tmpl w:val="9BE2BE9C"/>
    <w:lvl w:ilvl="0" w:tplc="CC44E336">
      <w:start w:val="1"/>
      <w:numFmt w:val="bullet"/>
      <w:pStyle w:val="ResponsibilitiesAchievements"/>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C3"/>
    <w:rsid w:val="008F06C3"/>
    <w:rsid w:val="00C2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E564BD06BF4D45ABD0C23CD728BF4A">
    <w:name w:val="71E564BD06BF4D45ABD0C23CD728BF4A"/>
  </w:style>
  <w:style w:type="paragraph" w:customStyle="1" w:styleId="A9FA785C1F9D47B0BD2A2CC8C5BBCD6F">
    <w:name w:val="A9FA785C1F9D47B0BD2A2CC8C5BBCD6F"/>
  </w:style>
  <w:style w:type="paragraph" w:customStyle="1" w:styleId="45A61A803AEC40E18E18B29714767A4A">
    <w:name w:val="45A61A803AEC40E18E18B29714767A4A"/>
  </w:style>
  <w:style w:type="paragraph" w:customStyle="1" w:styleId="ADE67E8C7D8C44EEB07FF7A3D582349B">
    <w:name w:val="ADE67E8C7D8C44EEB07FF7A3D582349B"/>
  </w:style>
  <w:style w:type="character" w:styleId="PlaceholderText">
    <w:name w:val="Placeholder Text"/>
    <w:basedOn w:val="DefaultParagraphFont"/>
    <w:uiPriority w:val="99"/>
    <w:semiHidden/>
    <w:rsid w:val="008F06C3"/>
    <w:rPr>
      <w:color w:val="808080"/>
    </w:rPr>
  </w:style>
  <w:style w:type="paragraph" w:customStyle="1" w:styleId="D887A663B5C34CDCB6803E4A660CF885">
    <w:name w:val="D887A663B5C34CDCB6803E4A660CF885"/>
  </w:style>
  <w:style w:type="paragraph" w:customStyle="1" w:styleId="D0D9E0B2EB034A19A038634D30755DAC">
    <w:name w:val="D0D9E0B2EB034A19A038634D30755DAC"/>
  </w:style>
  <w:style w:type="paragraph" w:customStyle="1" w:styleId="371CF940E6EC4B1C9047764EF54696F1">
    <w:name w:val="371CF940E6EC4B1C9047764EF54696F1"/>
  </w:style>
  <w:style w:type="paragraph" w:customStyle="1" w:styleId="5D781F43CA3D454B8602E4C7507B40DE">
    <w:name w:val="5D781F43CA3D454B8602E4C7507B40DE"/>
  </w:style>
  <w:style w:type="paragraph" w:customStyle="1" w:styleId="FD5605BAAAC042DE855AA1BC64257499">
    <w:name w:val="FD5605BAAAC042DE855AA1BC64257499"/>
  </w:style>
  <w:style w:type="paragraph" w:customStyle="1" w:styleId="F064A1A224F742D792A9DE59BB668FEF">
    <w:name w:val="F064A1A224F742D792A9DE59BB668FEF"/>
  </w:style>
  <w:style w:type="paragraph" w:customStyle="1" w:styleId="6A5B3045D3B442ED9FCEEC38FFA05CA1">
    <w:name w:val="6A5B3045D3B442ED9FCEEC38FFA05CA1"/>
  </w:style>
  <w:style w:type="paragraph" w:customStyle="1" w:styleId="ResponsibilitiesAchievements">
    <w:name w:val="Responsibilities/Achievements"/>
    <w:basedOn w:val="Normal"/>
    <w:qFormat/>
    <w:pPr>
      <w:numPr>
        <w:numId w:val="1"/>
      </w:numPr>
      <w:spacing w:after="80" w:line="240" w:lineRule="auto"/>
      <w:ind w:left="504" w:hanging="288"/>
    </w:pPr>
    <w:rPr>
      <w:rFonts w:eastAsiaTheme="minorHAnsi"/>
      <w:spacing w:val="2"/>
      <w:sz w:val="17"/>
    </w:rPr>
  </w:style>
  <w:style w:type="paragraph" w:customStyle="1" w:styleId="43AB52102E8042CFAB3505B41FD75F86">
    <w:name w:val="43AB52102E8042CFAB3505B41FD75F86"/>
  </w:style>
  <w:style w:type="paragraph" w:customStyle="1" w:styleId="50E590C581074A5CB3FBD4946FF3C0AE">
    <w:name w:val="50E590C581074A5CB3FBD4946FF3C0AE"/>
  </w:style>
  <w:style w:type="paragraph" w:customStyle="1" w:styleId="E27D556FDEB841B9A4AFB676D8E17C20">
    <w:name w:val="E27D556FDEB841B9A4AFB676D8E17C20"/>
  </w:style>
  <w:style w:type="paragraph" w:customStyle="1" w:styleId="90D056D0C61842498F67FB5F866E62AE">
    <w:name w:val="90D056D0C61842498F67FB5F866E62AE"/>
  </w:style>
  <w:style w:type="paragraph" w:customStyle="1" w:styleId="EF64CA1846894028BDDE4882B9C31140">
    <w:name w:val="EF64CA1846894028BDDE4882B9C31140"/>
  </w:style>
  <w:style w:type="paragraph" w:customStyle="1" w:styleId="4537F711413848BF94FA3C622D6FD71D">
    <w:name w:val="4537F711413848BF94FA3C622D6FD71D"/>
  </w:style>
  <w:style w:type="paragraph" w:customStyle="1" w:styleId="BDC390EEF5724AFFADC5AF687CD11F2D">
    <w:name w:val="BDC390EEF5724AFFADC5AF687CD11F2D"/>
  </w:style>
  <w:style w:type="paragraph" w:customStyle="1" w:styleId="AAC2D1001C474CA68775163597B79B59">
    <w:name w:val="AAC2D1001C474CA68775163597B79B59"/>
  </w:style>
  <w:style w:type="paragraph" w:customStyle="1" w:styleId="189EE43A38D14A78ACA0FB5B42BB0315">
    <w:name w:val="189EE43A38D14A78ACA0FB5B42BB0315"/>
  </w:style>
  <w:style w:type="paragraph" w:customStyle="1" w:styleId="FF80961A9A81479D92F171E534FFB9C7">
    <w:name w:val="FF80961A9A81479D92F171E534FFB9C7"/>
  </w:style>
  <w:style w:type="paragraph" w:customStyle="1" w:styleId="4F07E685928440E8AB166BCE8B4F6163">
    <w:name w:val="4F07E685928440E8AB166BCE8B4F6163"/>
  </w:style>
  <w:style w:type="paragraph" w:customStyle="1" w:styleId="0818BB218D404E32B0B7B00DC70F5FC7">
    <w:name w:val="0818BB218D404E32B0B7B00DC70F5FC7"/>
  </w:style>
  <w:style w:type="paragraph" w:customStyle="1" w:styleId="8ADCF4C8AEBE492AA01505485D9C6DF3">
    <w:name w:val="8ADCF4C8AEBE492AA01505485D9C6DF3"/>
  </w:style>
  <w:style w:type="paragraph" w:customStyle="1" w:styleId="907E5F7ACEB54D598DC7AE10881138DC">
    <w:name w:val="907E5F7ACEB54D598DC7AE10881138DC"/>
  </w:style>
  <w:style w:type="paragraph" w:customStyle="1" w:styleId="92597DE768904E46B3F5995BDE6552D3">
    <w:name w:val="92597DE768904E46B3F5995BDE6552D3"/>
  </w:style>
  <w:style w:type="paragraph" w:customStyle="1" w:styleId="E1CF7E0C2A024D058947F0947BB1A136">
    <w:name w:val="E1CF7E0C2A024D058947F0947BB1A136"/>
  </w:style>
  <w:style w:type="paragraph" w:customStyle="1" w:styleId="E48A4A1791B64002AE0DC05716FE55BC">
    <w:name w:val="E48A4A1791B64002AE0DC05716FE55BC"/>
  </w:style>
  <w:style w:type="paragraph" w:customStyle="1" w:styleId="3A7DBCB23BDA4240A4CB8A55B0838CEB">
    <w:name w:val="3A7DBCB23BDA4240A4CB8A55B0838CEB"/>
  </w:style>
  <w:style w:type="paragraph" w:customStyle="1" w:styleId="660CBA27035D4DB0A3342EF72770F655">
    <w:name w:val="660CBA27035D4DB0A3342EF72770F655"/>
  </w:style>
  <w:style w:type="paragraph" w:customStyle="1" w:styleId="C810F3057FC64098B49C43779C1B2BB2">
    <w:name w:val="C810F3057FC64098B49C43779C1B2BB2"/>
  </w:style>
  <w:style w:type="paragraph" w:customStyle="1" w:styleId="2CEB3B1DCE554BE4BC68ED8D9D9B35AE">
    <w:name w:val="2CEB3B1DCE554BE4BC68ED8D9D9B35AE"/>
  </w:style>
  <w:style w:type="paragraph" w:customStyle="1" w:styleId="3749DE6E6D7E4A27B24A5B0CFF46CC0A">
    <w:name w:val="3749DE6E6D7E4A27B24A5B0CFF46CC0A"/>
  </w:style>
  <w:style w:type="paragraph" w:customStyle="1" w:styleId="95687222D23149F3AFAE00528C7B47BB">
    <w:name w:val="95687222D23149F3AFAE00528C7B47BB"/>
  </w:style>
  <w:style w:type="paragraph" w:customStyle="1" w:styleId="77E61355F805412EB54F6E95D503CF92">
    <w:name w:val="77E61355F805412EB54F6E95D503CF92"/>
    <w:rsid w:val="008F06C3"/>
  </w:style>
  <w:style w:type="paragraph" w:customStyle="1" w:styleId="D7CDCDBD92394456B38A1982A143FA98">
    <w:name w:val="D7CDCDBD92394456B38A1982A143FA98"/>
    <w:rsid w:val="008F06C3"/>
  </w:style>
  <w:style w:type="paragraph" w:customStyle="1" w:styleId="E64308EED254460384F3B49D4AC676BB">
    <w:name w:val="E64308EED254460384F3B49D4AC676BB"/>
    <w:rsid w:val="008F06C3"/>
  </w:style>
  <w:style w:type="paragraph" w:customStyle="1" w:styleId="0F9FA36C15A5452B9C6CAC5AD9AFD325">
    <w:name w:val="0F9FA36C15A5452B9C6CAC5AD9AFD325"/>
    <w:rsid w:val="008F06C3"/>
  </w:style>
  <w:style w:type="paragraph" w:customStyle="1" w:styleId="C4BAF02D4DBC401CAE7F2C182AED70D4">
    <w:name w:val="C4BAF02D4DBC401CAE7F2C182AED70D4"/>
    <w:rsid w:val="008F06C3"/>
  </w:style>
  <w:style w:type="paragraph" w:customStyle="1" w:styleId="0ABC40E007D740D08FE32F3D3548127F">
    <w:name w:val="0ABC40E007D740D08FE32F3D3548127F"/>
    <w:rsid w:val="008F06C3"/>
  </w:style>
  <w:style w:type="paragraph" w:customStyle="1" w:styleId="0FB62BA06DAF407B849F0158AC19FF58">
    <w:name w:val="0FB62BA06DAF407B849F0158AC19FF58"/>
    <w:rsid w:val="008F06C3"/>
  </w:style>
  <w:style w:type="paragraph" w:customStyle="1" w:styleId="A997E39359424475BF4A756C66DAB459">
    <w:name w:val="A997E39359424475BF4A756C66DAB459"/>
    <w:rsid w:val="008F06C3"/>
  </w:style>
  <w:style w:type="paragraph" w:customStyle="1" w:styleId="CA65F7F240E0438A90E24B1460EA9260">
    <w:name w:val="CA65F7F240E0438A90E24B1460EA9260"/>
    <w:rsid w:val="008F06C3"/>
  </w:style>
  <w:style w:type="paragraph" w:customStyle="1" w:styleId="2E1A75FF59394A11851E7EEA9A26A4CF">
    <w:name w:val="2E1A75FF59394A11851E7EEA9A26A4CF"/>
    <w:rsid w:val="008F06C3"/>
  </w:style>
  <w:style w:type="paragraph" w:customStyle="1" w:styleId="BEFA0A870CEC4ED7A4B20B1855C3B8DF">
    <w:name w:val="BEFA0A870CEC4ED7A4B20B1855C3B8DF"/>
    <w:rsid w:val="008F06C3"/>
  </w:style>
  <w:style w:type="paragraph" w:customStyle="1" w:styleId="780AA0FA1119443B9FC6E1D2272D24AC">
    <w:name w:val="780AA0FA1119443B9FC6E1D2272D24AC"/>
    <w:rsid w:val="008F06C3"/>
  </w:style>
  <w:style w:type="paragraph" w:customStyle="1" w:styleId="26A2DCC2BBB1484C84E2BB6DBC1B09A8">
    <w:name w:val="26A2DCC2BBB1484C84E2BB6DBC1B09A8"/>
    <w:rsid w:val="008F06C3"/>
  </w:style>
  <w:style w:type="paragraph" w:customStyle="1" w:styleId="A8D1A28AB3B848A89F56CC9675904447">
    <w:name w:val="A8D1A28AB3B848A89F56CC9675904447"/>
    <w:rsid w:val="008F06C3"/>
  </w:style>
  <w:style w:type="paragraph" w:customStyle="1" w:styleId="3FD3376A84254456A4A140F885376E03">
    <w:name w:val="3FD3376A84254456A4A140F885376E03"/>
    <w:rsid w:val="008F06C3"/>
  </w:style>
  <w:style w:type="paragraph" w:customStyle="1" w:styleId="F2785E17A2B44FEBBB82E3D6D3A14908">
    <w:name w:val="F2785E17A2B44FEBBB82E3D6D3A14908"/>
    <w:rsid w:val="008F06C3"/>
  </w:style>
  <w:style w:type="paragraph" w:customStyle="1" w:styleId="FCA552D72B734B0897BB7B0DCAC97A44">
    <w:name w:val="FCA552D72B734B0897BB7B0DCAC97A44"/>
    <w:rsid w:val="008F06C3"/>
  </w:style>
  <w:style w:type="paragraph" w:customStyle="1" w:styleId="BC8B436477ED44538B9D8557E3EAC74A">
    <w:name w:val="BC8B436477ED44538B9D8557E3EAC74A"/>
    <w:rsid w:val="008F06C3"/>
  </w:style>
  <w:style w:type="paragraph" w:customStyle="1" w:styleId="D049047450E64FB790EC7C5F8C603C6E">
    <w:name w:val="D049047450E64FB790EC7C5F8C603C6E"/>
    <w:rsid w:val="008F06C3"/>
  </w:style>
  <w:style w:type="paragraph" w:customStyle="1" w:styleId="8F23C881AC4A4FF09164C21CCEE6FEA8">
    <w:name w:val="8F23C881AC4A4FF09164C21CCEE6FEA8"/>
    <w:rsid w:val="008F06C3"/>
  </w:style>
  <w:style w:type="paragraph" w:customStyle="1" w:styleId="C80DA71A9F894F6993245F04419F739F">
    <w:name w:val="C80DA71A9F894F6993245F04419F739F"/>
    <w:rsid w:val="008F06C3"/>
  </w:style>
  <w:style w:type="paragraph" w:customStyle="1" w:styleId="548A31D9038A46ABBE499AA8B22C49EA">
    <w:name w:val="548A31D9038A46ABBE499AA8B22C49EA"/>
    <w:rsid w:val="008F06C3"/>
  </w:style>
  <w:style w:type="paragraph" w:customStyle="1" w:styleId="778301896F4E49889E3F571D7631C01B">
    <w:name w:val="778301896F4E49889E3F571D7631C01B"/>
    <w:rsid w:val="008F06C3"/>
  </w:style>
  <w:style w:type="paragraph" w:customStyle="1" w:styleId="FF9B89D68ED848449E22E25653A2D37D">
    <w:name w:val="FF9B89D68ED848449E22E25653A2D37D"/>
    <w:rsid w:val="008F06C3"/>
  </w:style>
  <w:style w:type="paragraph" w:customStyle="1" w:styleId="93A9C768B4E149F6976E0E314C05ACDB">
    <w:name w:val="93A9C768B4E149F6976E0E314C05ACDB"/>
    <w:rsid w:val="008F06C3"/>
  </w:style>
  <w:style w:type="paragraph" w:customStyle="1" w:styleId="CB1BE30D2945488FAB7B3487221ECA85">
    <w:name w:val="CB1BE30D2945488FAB7B3487221ECA85"/>
    <w:rsid w:val="008F06C3"/>
  </w:style>
  <w:style w:type="paragraph" w:customStyle="1" w:styleId="1BF9726A4B244A39B596BCE54EEF38D0">
    <w:name w:val="1BF9726A4B244A39B596BCE54EEF38D0"/>
    <w:rsid w:val="008F06C3"/>
  </w:style>
  <w:style w:type="paragraph" w:customStyle="1" w:styleId="A4779CDD6F074067A1CD889078E2893A">
    <w:name w:val="A4779CDD6F074067A1CD889078E2893A"/>
    <w:rsid w:val="008F06C3"/>
  </w:style>
  <w:style w:type="paragraph" w:customStyle="1" w:styleId="B5AF8EDC755C4697B6AF7E8189CA1174">
    <w:name w:val="B5AF8EDC755C4697B6AF7E8189CA1174"/>
    <w:rsid w:val="008F06C3"/>
  </w:style>
  <w:style w:type="paragraph" w:customStyle="1" w:styleId="70523AA75E5344F8958712F83BFC2C3E">
    <w:name w:val="70523AA75E5344F8958712F83BFC2C3E"/>
    <w:rsid w:val="008F06C3"/>
  </w:style>
  <w:style w:type="paragraph" w:customStyle="1" w:styleId="25D6C4DE93C64662955C57C88A5102CE">
    <w:name w:val="25D6C4DE93C64662955C57C88A5102CE"/>
    <w:rsid w:val="008F06C3"/>
  </w:style>
  <w:style w:type="paragraph" w:customStyle="1" w:styleId="DFD3B0AA9CC5494DA69451C6AC20433F">
    <w:name w:val="DFD3B0AA9CC5494DA69451C6AC20433F"/>
    <w:rsid w:val="008F06C3"/>
  </w:style>
  <w:style w:type="paragraph" w:customStyle="1" w:styleId="B31955EE0C044FEDB50009DEF49CBF17">
    <w:name w:val="B31955EE0C044FEDB50009DEF49CBF17"/>
    <w:rsid w:val="008F06C3"/>
  </w:style>
  <w:style w:type="paragraph" w:customStyle="1" w:styleId="75CCA62B60ED4A2E9872025EBEBF1790">
    <w:name w:val="75CCA62B60ED4A2E9872025EBEBF1790"/>
    <w:rsid w:val="008F06C3"/>
  </w:style>
  <w:style w:type="paragraph" w:customStyle="1" w:styleId="FE75B3A15AA94662B5B20D0B5C06250A">
    <w:name w:val="FE75B3A15AA94662B5B20D0B5C06250A"/>
    <w:rsid w:val="008F06C3"/>
  </w:style>
  <w:style w:type="paragraph" w:customStyle="1" w:styleId="6D8769BD296143BE8C9103BC39E04436">
    <w:name w:val="6D8769BD296143BE8C9103BC39E04436"/>
    <w:rsid w:val="008F06C3"/>
  </w:style>
  <w:style w:type="paragraph" w:customStyle="1" w:styleId="BF1C71FB5EDF4741B22BF60C10E610CE">
    <w:name w:val="BF1C71FB5EDF4741B22BF60C10E610CE"/>
    <w:rsid w:val="008F06C3"/>
  </w:style>
  <w:style w:type="paragraph" w:customStyle="1" w:styleId="CE8CF51AF1F044E7B83A38CC5B8A97F2">
    <w:name w:val="CE8CF51AF1F044E7B83A38CC5B8A97F2"/>
    <w:rsid w:val="008F06C3"/>
  </w:style>
  <w:style w:type="paragraph" w:customStyle="1" w:styleId="0C969FE07D114E6697B5AAEDB0328C42">
    <w:name w:val="0C969FE07D114E6697B5AAEDB0328C42"/>
    <w:rsid w:val="008F06C3"/>
  </w:style>
  <w:style w:type="paragraph" w:customStyle="1" w:styleId="1007A7AA666F4759B13DB91386753425">
    <w:name w:val="1007A7AA666F4759B13DB91386753425"/>
    <w:rsid w:val="008F06C3"/>
  </w:style>
  <w:style w:type="paragraph" w:customStyle="1" w:styleId="584F7ABB29A54F928D41BA0AB167B83F">
    <w:name w:val="584F7ABB29A54F928D41BA0AB167B83F"/>
    <w:rsid w:val="008F06C3"/>
  </w:style>
  <w:style w:type="paragraph" w:customStyle="1" w:styleId="124EC0935D9D493DBF16DE0FFBDC3513">
    <w:name w:val="124EC0935D9D493DBF16DE0FFBDC3513"/>
    <w:rsid w:val="008F06C3"/>
  </w:style>
  <w:style w:type="paragraph" w:customStyle="1" w:styleId="299213244D954FDBADF113F2769D133B">
    <w:name w:val="299213244D954FDBADF113F2769D133B"/>
    <w:rsid w:val="008F06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E564BD06BF4D45ABD0C23CD728BF4A">
    <w:name w:val="71E564BD06BF4D45ABD0C23CD728BF4A"/>
  </w:style>
  <w:style w:type="paragraph" w:customStyle="1" w:styleId="A9FA785C1F9D47B0BD2A2CC8C5BBCD6F">
    <w:name w:val="A9FA785C1F9D47B0BD2A2CC8C5BBCD6F"/>
  </w:style>
  <w:style w:type="paragraph" w:customStyle="1" w:styleId="45A61A803AEC40E18E18B29714767A4A">
    <w:name w:val="45A61A803AEC40E18E18B29714767A4A"/>
  </w:style>
  <w:style w:type="paragraph" w:customStyle="1" w:styleId="ADE67E8C7D8C44EEB07FF7A3D582349B">
    <w:name w:val="ADE67E8C7D8C44EEB07FF7A3D582349B"/>
  </w:style>
  <w:style w:type="character" w:styleId="PlaceholderText">
    <w:name w:val="Placeholder Text"/>
    <w:basedOn w:val="DefaultParagraphFont"/>
    <w:uiPriority w:val="99"/>
    <w:semiHidden/>
    <w:rsid w:val="008F06C3"/>
    <w:rPr>
      <w:color w:val="808080"/>
    </w:rPr>
  </w:style>
  <w:style w:type="paragraph" w:customStyle="1" w:styleId="D887A663B5C34CDCB6803E4A660CF885">
    <w:name w:val="D887A663B5C34CDCB6803E4A660CF885"/>
  </w:style>
  <w:style w:type="paragraph" w:customStyle="1" w:styleId="D0D9E0B2EB034A19A038634D30755DAC">
    <w:name w:val="D0D9E0B2EB034A19A038634D30755DAC"/>
  </w:style>
  <w:style w:type="paragraph" w:customStyle="1" w:styleId="371CF940E6EC4B1C9047764EF54696F1">
    <w:name w:val="371CF940E6EC4B1C9047764EF54696F1"/>
  </w:style>
  <w:style w:type="paragraph" w:customStyle="1" w:styleId="5D781F43CA3D454B8602E4C7507B40DE">
    <w:name w:val="5D781F43CA3D454B8602E4C7507B40DE"/>
  </w:style>
  <w:style w:type="paragraph" w:customStyle="1" w:styleId="FD5605BAAAC042DE855AA1BC64257499">
    <w:name w:val="FD5605BAAAC042DE855AA1BC64257499"/>
  </w:style>
  <w:style w:type="paragraph" w:customStyle="1" w:styleId="F064A1A224F742D792A9DE59BB668FEF">
    <w:name w:val="F064A1A224F742D792A9DE59BB668FEF"/>
  </w:style>
  <w:style w:type="paragraph" w:customStyle="1" w:styleId="6A5B3045D3B442ED9FCEEC38FFA05CA1">
    <w:name w:val="6A5B3045D3B442ED9FCEEC38FFA05CA1"/>
  </w:style>
  <w:style w:type="paragraph" w:customStyle="1" w:styleId="ResponsibilitiesAchievements">
    <w:name w:val="Responsibilities/Achievements"/>
    <w:basedOn w:val="Normal"/>
    <w:qFormat/>
    <w:pPr>
      <w:numPr>
        <w:numId w:val="1"/>
      </w:numPr>
      <w:spacing w:after="80" w:line="240" w:lineRule="auto"/>
      <w:ind w:left="504" w:hanging="288"/>
    </w:pPr>
    <w:rPr>
      <w:rFonts w:eastAsiaTheme="minorHAnsi"/>
      <w:spacing w:val="2"/>
      <w:sz w:val="17"/>
    </w:rPr>
  </w:style>
  <w:style w:type="paragraph" w:customStyle="1" w:styleId="43AB52102E8042CFAB3505B41FD75F86">
    <w:name w:val="43AB52102E8042CFAB3505B41FD75F86"/>
  </w:style>
  <w:style w:type="paragraph" w:customStyle="1" w:styleId="50E590C581074A5CB3FBD4946FF3C0AE">
    <w:name w:val="50E590C581074A5CB3FBD4946FF3C0AE"/>
  </w:style>
  <w:style w:type="paragraph" w:customStyle="1" w:styleId="E27D556FDEB841B9A4AFB676D8E17C20">
    <w:name w:val="E27D556FDEB841B9A4AFB676D8E17C20"/>
  </w:style>
  <w:style w:type="paragraph" w:customStyle="1" w:styleId="90D056D0C61842498F67FB5F866E62AE">
    <w:name w:val="90D056D0C61842498F67FB5F866E62AE"/>
  </w:style>
  <w:style w:type="paragraph" w:customStyle="1" w:styleId="EF64CA1846894028BDDE4882B9C31140">
    <w:name w:val="EF64CA1846894028BDDE4882B9C31140"/>
  </w:style>
  <w:style w:type="paragraph" w:customStyle="1" w:styleId="4537F711413848BF94FA3C622D6FD71D">
    <w:name w:val="4537F711413848BF94FA3C622D6FD71D"/>
  </w:style>
  <w:style w:type="paragraph" w:customStyle="1" w:styleId="BDC390EEF5724AFFADC5AF687CD11F2D">
    <w:name w:val="BDC390EEF5724AFFADC5AF687CD11F2D"/>
  </w:style>
  <w:style w:type="paragraph" w:customStyle="1" w:styleId="AAC2D1001C474CA68775163597B79B59">
    <w:name w:val="AAC2D1001C474CA68775163597B79B59"/>
  </w:style>
  <w:style w:type="paragraph" w:customStyle="1" w:styleId="189EE43A38D14A78ACA0FB5B42BB0315">
    <w:name w:val="189EE43A38D14A78ACA0FB5B42BB0315"/>
  </w:style>
  <w:style w:type="paragraph" w:customStyle="1" w:styleId="FF80961A9A81479D92F171E534FFB9C7">
    <w:name w:val="FF80961A9A81479D92F171E534FFB9C7"/>
  </w:style>
  <w:style w:type="paragraph" w:customStyle="1" w:styleId="4F07E685928440E8AB166BCE8B4F6163">
    <w:name w:val="4F07E685928440E8AB166BCE8B4F6163"/>
  </w:style>
  <w:style w:type="paragraph" w:customStyle="1" w:styleId="0818BB218D404E32B0B7B00DC70F5FC7">
    <w:name w:val="0818BB218D404E32B0B7B00DC70F5FC7"/>
  </w:style>
  <w:style w:type="paragraph" w:customStyle="1" w:styleId="8ADCF4C8AEBE492AA01505485D9C6DF3">
    <w:name w:val="8ADCF4C8AEBE492AA01505485D9C6DF3"/>
  </w:style>
  <w:style w:type="paragraph" w:customStyle="1" w:styleId="907E5F7ACEB54D598DC7AE10881138DC">
    <w:name w:val="907E5F7ACEB54D598DC7AE10881138DC"/>
  </w:style>
  <w:style w:type="paragraph" w:customStyle="1" w:styleId="92597DE768904E46B3F5995BDE6552D3">
    <w:name w:val="92597DE768904E46B3F5995BDE6552D3"/>
  </w:style>
  <w:style w:type="paragraph" w:customStyle="1" w:styleId="E1CF7E0C2A024D058947F0947BB1A136">
    <w:name w:val="E1CF7E0C2A024D058947F0947BB1A136"/>
  </w:style>
  <w:style w:type="paragraph" w:customStyle="1" w:styleId="E48A4A1791B64002AE0DC05716FE55BC">
    <w:name w:val="E48A4A1791B64002AE0DC05716FE55BC"/>
  </w:style>
  <w:style w:type="paragraph" w:customStyle="1" w:styleId="3A7DBCB23BDA4240A4CB8A55B0838CEB">
    <w:name w:val="3A7DBCB23BDA4240A4CB8A55B0838CEB"/>
  </w:style>
  <w:style w:type="paragraph" w:customStyle="1" w:styleId="660CBA27035D4DB0A3342EF72770F655">
    <w:name w:val="660CBA27035D4DB0A3342EF72770F655"/>
  </w:style>
  <w:style w:type="paragraph" w:customStyle="1" w:styleId="C810F3057FC64098B49C43779C1B2BB2">
    <w:name w:val="C810F3057FC64098B49C43779C1B2BB2"/>
  </w:style>
  <w:style w:type="paragraph" w:customStyle="1" w:styleId="2CEB3B1DCE554BE4BC68ED8D9D9B35AE">
    <w:name w:val="2CEB3B1DCE554BE4BC68ED8D9D9B35AE"/>
  </w:style>
  <w:style w:type="paragraph" w:customStyle="1" w:styleId="3749DE6E6D7E4A27B24A5B0CFF46CC0A">
    <w:name w:val="3749DE6E6D7E4A27B24A5B0CFF46CC0A"/>
  </w:style>
  <w:style w:type="paragraph" w:customStyle="1" w:styleId="95687222D23149F3AFAE00528C7B47BB">
    <w:name w:val="95687222D23149F3AFAE00528C7B47BB"/>
  </w:style>
  <w:style w:type="paragraph" w:customStyle="1" w:styleId="77E61355F805412EB54F6E95D503CF92">
    <w:name w:val="77E61355F805412EB54F6E95D503CF92"/>
    <w:rsid w:val="008F06C3"/>
  </w:style>
  <w:style w:type="paragraph" w:customStyle="1" w:styleId="D7CDCDBD92394456B38A1982A143FA98">
    <w:name w:val="D7CDCDBD92394456B38A1982A143FA98"/>
    <w:rsid w:val="008F06C3"/>
  </w:style>
  <w:style w:type="paragraph" w:customStyle="1" w:styleId="E64308EED254460384F3B49D4AC676BB">
    <w:name w:val="E64308EED254460384F3B49D4AC676BB"/>
    <w:rsid w:val="008F06C3"/>
  </w:style>
  <w:style w:type="paragraph" w:customStyle="1" w:styleId="0F9FA36C15A5452B9C6CAC5AD9AFD325">
    <w:name w:val="0F9FA36C15A5452B9C6CAC5AD9AFD325"/>
    <w:rsid w:val="008F06C3"/>
  </w:style>
  <w:style w:type="paragraph" w:customStyle="1" w:styleId="C4BAF02D4DBC401CAE7F2C182AED70D4">
    <w:name w:val="C4BAF02D4DBC401CAE7F2C182AED70D4"/>
    <w:rsid w:val="008F06C3"/>
  </w:style>
  <w:style w:type="paragraph" w:customStyle="1" w:styleId="0ABC40E007D740D08FE32F3D3548127F">
    <w:name w:val="0ABC40E007D740D08FE32F3D3548127F"/>
    <w:rsid w:val="008F06C3"/>
  </w:style>
  <w:style w:type="paragraph" w:customStyle="1" w:styleId="0FB62BA06DAF407B849F0158AC19FF58">
    <w:name w:val="0FB62BA06DAF407B849F0158AC19FF58"/>
    <w:rsid w:val="008F06C3"/>
  </w:style>
  <w:style w:type="paragraph" w:customStyle="1" w:styleId="A997E39359424475BF4A756C66DAB459">
    <w:name w:val="A997E39359424475BF4A756C66DAB459"/>
    <w:rsid w:val="008F06C3"/>
  </w:style>
  <w:style w:type="paragraph" w:customStyle="1" w:styleId="CA65F7F240E0438A90E24B1460EA9260">
    <w:name w:val="CA65F7F240E0438A90E24B1460EA9260"/>
    <w:rsid w:val="008F06C3"/>
  </w:style>
  <w:style w:type="paragraph" w:customStyle="1" w:styleId="2E1A75FF59394A11851E7EEA9A26A4CF">
    <w:name w:val="2E1A75FF59394A11851E7EEA9A26A4CF"/>
    <w:rsid w:val="008F06C3"/>
  </w:style>
  <w:style w:type="paragraph" w:customStyle="1" w:styleId="BEFA0A870CEC4ED7A4B20B1855C3B8DF">
    <w:name w:val="BEFA0A870CEC4ED7A4B20B1855C3B8DF"/>
    <w:rsid w:val="008F06C3"/>
  </w:style>
  <w:style w:type="paragraph" w:customStyle="1" w:styleId="780AA0FA1119443B9FC6E1D2272D24AC">
    <w:name w:val="780AA0FA1119443B9FC6E1D2272D24AC"/>
    <w:rsid w:val="008F06C3"/>
  </w:style>
  <w:style w:type="paragraph" w:customStyle="1" w:styleId="26A2DCC2BBB1484C84E2BB6DBC1B09A8">
    <w:name w:val="26A2DCC2BBB1484C84E2BB6DBC1B09A8"/>
    <w:rsid w:val="008F06C3"/>
  </w:style>
  <w:style w:type="paragraph" w:customStyle="1" w:styleId="A8D1A28AB3B848A89F56CC9675904447">
    <w:name w:val="A8D1A28AB3B848A89F56CC9675904447"/>
    <w:rsid w:val="008F06C3"/>
  </w:style>
  <w:style w:type="paragraph" w:customStyle="1" w:styleId="3FD3376A84254456A4A140F885376E03">
    <w:name w:val="3FD3376A84254456A4A140F885376E03"/>
    <w:rsid w:val="008F06C3"/>
  </w:style>
  <w:style w:type="paragraph" w:customStyle="1" w:styleId="F2785E17A2B44FEBBB82E3D6D3A14908">
    <w:name w:val="F2785E17A2B44FEBBB82E3D6D3A14908"/>
    <w:rsid w:val="008F06C3"/>
  </w:style>
  <w:style w:type="paragraph" w:customStyle="1" w:styleId="FCA552D72B734B0897BB7B0DCAC97A44">
    <w:name w:val="FCA552D72B734B0897BB7B0DCAC97A44"/>
    <w:rsid w:val="008F06C3"/>
  </w:style>
  <w:style w:type="paragraph" w:customStyle="1" w:styleId="BC8B436477ED44538B9D8557E3EAC74A">
    <w:name w:val="BC8B436477ED44538B9D8557E3EAC74A"/>
    <w:rsid w:val="008F06C3"/>
  </w:style>
  <w:style w:type="paragraph" w:customStyle="1" w:styleId="D049047450E64FB790EC7C5F8C603C6E">
    <w:name w:val="D049047450E64FB790EC7C5F8C603C6E"/>
    <w:rsid w:val="008F06C3"/>
  </w:style>
  <w:style w:type="paragraph" w:customStyle="1" w:styleId="8F23C881AC4A4FF09164C21CCEE6FEA8">
    <w:name w:val="8F23C881AC4A4FF09164C21CCEE6FEA8"/>
    <w:rsid w:val="008F06C3"/>
  </w:style>
  <w:style w:type="paragraph" w:customStyle="1" w:styleId="C80DA71A9F894F6993245F04419F739F">
    <w:name w:val="C80DA71A9F894F6993245F04419F739F"/>
    <w:rsid w:val="008F06C3"/>
  </w:style>
  <w:style w:type="paragraph" w:customStyle="1" w:styleId="548A31D9038A46ABBE499AA8B22C49EA">
    <w:name w:val="548A31D9038A46ABBE499AA8B22C49EA"/>
    <w:rsid w:val="008F06C3"/>
  </w:style>
  <w:style w:type="paragraph" w:customStyle="1" w:styleId="778301896F4E49889E3F571D7631C01B">
    <w:name w:val="778301896F4E49889E3F571D7631C01B"/>
    <w:rsid w:val="008F06C3"/>
  </w:style>
  <w:style w:type="paragraph" w:customStyle="1" w:styleId="FF9B89D68ED848449E22E25653A2D37D">
    <w:name w:val="FF9B89D68ED848449E22E25653A2D37D"/>
    <w:rsid w:val="008F06C3"/>
  </w:style>
  <w:style w:type="paragraph" w:customStyle="1" w:styleId="93A9C768B4E149F6976E0E314C05ACDB">
    <w:name w:val="93A9C768B4E149F6976E0E314C05ACDB"/>
    <w:rsid w:val="008F06C3"/>
  </w:style>
  <w:style w:type="paragraph" w:customStyle="1" w:styleId="CB1BE30D2945488FAB7B3487221ECA85">
    <w:name w:val="CB1BE30D2945488FAB7B3487221ECA85"/>
    <w:rsid w:val="008F06C3"/>
  </w:style>
  <w:style w:type="paragraph" w:customStyle="1" w:styleId="1BF9726A4B244A39B596BCE54EEF38D0">
    <w:name w:val="1BF9726A4B244A39B596BCE54EEF38D0"/>
    <w:rsid w:val="008F06C3"/>
  </w:style>
  <w:style w:type="paragraph" w:customStyle="1" w:styleId="A4779CDD6F074067A1CD889078E2893A">
    <w:name w:val="A4779CDD6F074067A1CD889078E2893A"/>
    <w:rsid w:val="008F06C3"/>
  </w:style>
  <w:style w:type="paragraph" w:customStyle="1" w:styleId="B5AF8EDC755C4697B6AF7E8189CA1174">
    <w:name w:val="B5AF8EDC755C4697B6AF7E8189CA1174"/>
    <w:rsid w:val="008F06C3"/>
  </w:style>
  <w:style w:type="paragraph" w:customStyle="1" w:styleId="70523AA75E5344F8958712F83BFC2C3E">
    <w:name w:val="70523AA75E5344F8958712F83BFC2C3E"/>
    <w:rsid w:val="008F06C3"/>
  </w:style>
  <w:style w:type="paragraph" w:customStyle="1" w:styleId="25D6C4DE93C64662955C57C88A5102CE">
    <w:name w:val="25D6C4DE93C64662955C57C88A5102CE"/>
    <w:rsid w:val="008F06C3"/>
  </w:style>
  <w:style w:type="paragraph" w:customStyle="1" w:styleId="DFD3B0AA9CC5494DA69451C6AC20433F">
    <w:name w:val="DFD3B0AA9CC5494DA69451C6AC20433F"/>
    <w:rsid w:val="008F06C3"/>
  </w:style>
  <w:style w:type="paragraph" w:customStyle="1" w:styleId="B31955EE0C044FEDB50009DEF49CBF17">
    <w:name w:val="B31955EE0C044FEDB50009DEF49CBF17"/>
    <w:rsid w:val="008F06C3"/>
  </w:style>
  <w:style w:type="paragraph" w:customStyle="1" w:styleId="75CCA62B60ED4A2E9872025EBEBF1790">
    <w:name w:val="75CCA62B60ED4A2E9872025EBEBF1790"/>
    <w:rsid w:val="008F06C3"/>
  </w:style>
  <w:style w:type="paragraph" w:customStyle="1" w:styleId="FE75B3A15AA94662B5B20D0B5C06250A">
    <w:name w:val="FE75B3A15AA94662B5B20D0B5C06250A"/>
    <w:rsid w:val="008F06C3"/>
  </w:style>
  <w:style w:type="paragraph" w:customStyle="1" w:styleId="6D8769BD296143BE8C9103BC39E04436">
    <w:name w:val="6D8769BD296143BE8C9103BC39E04436"/>
    <w:rsid w:val="008F06C3"/>
  </w:style>
  <w:style w:type="paragraph" w:customStyle="1" w:styleId="BF1C71FB5EDF4741B22BF60C10E610CE">
    <w:name w:val="BF1C71FB5EDF4741B22BF60C10E610CE"/>
    <w:rsid w:val="008F06C3"/>
  </w:style>
  <w:style w:type="paragraph" w:customStyle="1" w:styleId="CE8CF51AF1F044E7B83A38CC5B8A97F2">
    <w:name w:val="CE8CF51AF1F044E7B83A38CC5B8A97F2"/>
    <w:rsid w:val="008F06C3"/>
  </w:style>
  <w:style w:type="paragraph" w:customStyle="1" w:styleId="0C969FE07D114E6697B5AAEDB0328C42">
    <w:name w:val="0C969FE07D114E6697B5AAEDB0328C42"/>
    <w:rsid w:val="008F06C3"/>
  </w:style>
  <w:style w:type="paragraph" w:customStyle="1" w:styleId="1007A7AA666F4759B13DB91386753425">
    <w:name w:val="1007A7AA666F4759B13DB91386753425"/>
    <w:rsid w:val="008F06C3"/>
  </w:style>
  <w:style w:type="paragraph" w:customStyle="1" w:styleId="584F7ABB29A54F928D41BA0AB167B83F">
    <w:name w:val="584F7ABB29A54F928D41BA0AB167B83F"/>
    <w:rsid w:val="008F06C3"/>
  </w:style>
  <w:style w:type="paragraph" w:customStyle="1" w:styleId="124EC0935D9D493DBF16DE0FFBDC3513">
    <w:name w:val="124EC0935D9D493DBF16DE0FFBDC3513"/>
    <w:rsid w:val="008F06C3"/>
  </w:style>
  <w:style w:type="paragraph" w:customStyle="1" w:styleId="299213244D954FDBADF113F2769D133B">
    <w:name w:val="299213244D954FDBADF113F2769D133B"/>
    <w:rsid w:val="008F0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Trek">
      <a:majorFont>
        <a:latin typeface="Franklin Gothic Medium"/>
        <a:ea typeface=""/>
        <a:cs typeface=""/>
        <a:font script="Jpan" typeface="HG創英角ｺﾞｼｯｸUB"/>
        <a:font script="Hang" typeface="돋움"/>
        <a:font script="Hans" typeface="黑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楷体_GB2312"/>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918856D-C732-49AD-A120-66F4078B4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ChronologicalResume2</Template>
  <TotalTime>26</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Chronological resume (Traditional design)</vt:lpstr>
    </vt:vector>
  </TitlesOfParts>
  <Company>ARIA HealthCare</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 (Traditional design)</dc:title>
  <dc:creator>Marianne Hathaway</dc:creator>
  <cp:lastModifiedBy>Marianne Hathaway</cp:lastModifiedBy>
  <cp:revision>1</cp:revision>
  <cp:lastPrinted>2006-08-01T17:47:00Z</cp:lastPrinted>
  <dcterms:created xsi:type="dcterms:W3CDTF">2018-03-09T17:28:00Z</dcterms:created>
  <dcterms:modified xsi:type="dcterms:W3CDTF">2018-03-09T18:07:00Z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TC101731829990</vt:lpwstr>
  </property>
</Properties>
</file>