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7CB66D1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38506DA" w14:textId="49FB5DC2" w:rsidR="00692703" w:rsidRPr="00CF1A49" w:rsidRDefault="00C762BB" w:rsidP="00913946">
            <w:pPr>
              <w:pStyle w:val="Title"/>
            </w:pPr>
            <w:r>
              <w:t>Jennifer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Dress</w:t>
            </w:r>
          </w:p>
          <w:p w14:paraId="3164BC07" w14:textId="24839E10" w:rsidR="00692703" w:rsidRPr="00CF1A49" w:rsidRDefault="00C762BB" w:rsidP="00913946">
            <w:pPr>
              <w:pStyle w:val="ContactInfo"/>
              <w:contextualSpacing w:val="0"/>
            </w:pPr>
            <w:r>
              <w:t>404 Fountain St Philadelphia, Pa 19128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F1C8D268963742039F0D31DA785F2C2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215-681-2272</w:t>
            </w:r>
          </w:p>
          <w:p w14:paraId="008E226D" w14:textId="1F24071A" w:rsidR="00692703" w:rsidRPr="00CF1A49" w:rsidRDefault="00C762BB" w:rsidP="00913946">
            <w:pPr>
              <w:pStyle w:val="ContactInfoEmphasis"/>
              <w:contextualSpacing w:val="0"/>
            </w:pPr>
            <w:r>
              <w:t>leighjennfier35@gmail.com</w:t>
            </w:r>
            <w:r w:rsidR="00692703" w:rsidRPr="00CF1A49">
              <w:t xml:space="preserve"> </w:t>
            </w:r>
          </w:p>
        </w:tc>
      </w:tr>
      <w:tr w:rsidR="009571D8" w:rsidRPr="00CF1A49" w14:paraId="509817CA" w14:textId="77777777" w:rsidTr="00692703">
        <w:tc>
          <w:tcPr>
            <w:tcW w:w="9360" w:type="dxa"/>
            <w:tcMar>
              <w:top w:w="432" w:type="dxa"/>
            </w:tcMar>
          </w:tcPr>
          <w:p w14:paraId="01345B1D" w14:textId="23B3F67E" w:rsidR="001755A8" w:rsidRPr="00CF1A49" w:rsidRDefault="00C762BB" w:rsidP="00913946">
            <w:pPr>
              <w:contextualSpacing w:val="0"/>
            </w:pPr>
            <w:r>
              <w:t>I would like to obtain a position that will enable me to use my strong organizational skills, communication skills, management skills and ability to work well with people.</w:t>
            </w:r>
          </w:p>
        </w:tc>
      </w:tr>
    </w:tbl>
    <w:p w14:paraId="75D57952" w14:textId="77777777" w:rsidR="004E01EB" w:rsidRPr="00CF1A49" w:rsidRDefault="00E023A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4F6BE70B812423C806E6833724B6C46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AC246B9" w14:textId="77777777" w:rsidTr="00E459B4">
        <w:tc>
          <w:tcPr>
            <w:tcW w:w="9290" w:type="dxa"/>
          </w:tcPr>
          <w:p w14:paraId="199C3B66" w14:textId="6B747BD7" w:rsidR="001D0BF1" w:rsidRPr="00CF1A49" w:rsidRDefault="00C762BB" w:rsidP="001D0BF1">
            <w:pPr>
              <w:pStyle w:val="Heading3"/>
              <w:contextualSpacing w:val="0"/>
              <w:outlineLvl w:val="2"/>
            </w:pPr>
            <w:r>
              <w:t>Aug 2017</w:t>
            </w:r>
            <w:r w:rsidR="001D0BF1" w:rsidRPr="00CF1A49">
              <w:t xml:space="preserve"> – </w:t>
            </w:r>
            <w:r>
              <w:t>Present</w:t>
            </w:r>
          </w:p>
          <w:p w14:paraId="199F6E3B" w14:textId="33F69303" w:rsidR="001D0BF1" w:rsidRPr="00CF1A49" w:rsidRDefault="00C762BB" w:rsidP="001D0BF1">
            <w:pPr>
              <w:pStyle w:val="Heading2"/>
              <w:contextualSpacing w:val="0"/>
              <w:outlineLvl w:val="1"/>
            </w:pPr>
            <w:r>
              <w:t>Assistant Manager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A.C. Moore</w:t>
            </w:r>
          </w:p>
          <w:p w14:paraId="639E92AC" w14:textId="77777777" w:rsidR="001E3120" w:rsidRDefault="00C762BB" w:rsidP="00C762BB">
            <w:pPr>
              <w:pStyle w:val="ListParagraph"/>
              <w:numPr>
                <w:ilvl w:val="0"/>
                <w:numId w:val="14"/>
              </w:numPr>
            </w:pPr>
            <w:r>
              <w:t>Generate store reports daily</w:t>
            </w:r>
          </w:p>
          <w:p w14:paraId="4C1D8CC9" w14:textId="77777777" w:rsidR="00C762BB" w:rsidRDefault="00C762BB" w:rsidP="00C762BB">
            <w:pPr>
              <w:pStyle w:val="ListParagraph"/>
              <w:numPr>
                <w:ilvl w:val="0"/>
                <w:numId w:val="14"/>
              </w:numPr>
            </w:pPr>
            <w:r>
              <w:t>Train staff to deliver outstanding customer service</w:t>
            </w:r>
          </w:p>
          <w:p w14:paraId="4F50FA4C" w14:textId="77777777" w:rsidR="00C762BB" w:rsidRDefault="00C762BB" w:rsidP="00C762BB">
            <w:pPr>
              <w:pStyle w:val="ListParagraph"/>
              <w:numPr>
                <w:ilvl w:val="0"/>
                <w:numId w:val="14"/>
              </w:numPr>
            </w:pPr>
            <w:r>
              <w:t>Motivate sales employees to improve morale and performance and store revenue</w:t>
            </w:r>
          </w:p>
          <w:p w14:paraId="22E99673" w14:textId="03B84C4B" w:rsidR="00C762BB" w:rsidRDefault="00C762BB" w:rsidP="00C762BB">
            <w:pPr>
              <w:pStyle w:val="ListParagraph"/>
              <w:numPr>
                <w:ilvl w:val="0"/>
                <w:numId w:val="14"/>
              </w:numPr>
            </w:pPr>
            <w:r>
              <w:t>Reorganized the sales floor to meet company demands</w:t>
            </w:r>
          </w:p>
          <w:p w14:paraId="14548D6D" w14:textId="54C240A7" w:rsidR="00C762BB" w:rsidRPr="00CF1A49" w:rsidRDefault="00C762BB" w:rsidP="00C762BB">
            <w:pPr>
              <w:pStyle w:val="ListParagraph"/>
              <w:numPr>
                <w:ilvl w:val="0"/>
                <w:numId w:val="14"/>
              </w:numPr>
            </w:pPr>
            <w:r>
              <w:t>Address customer inquiries and resolved complaints</w:t>
            </w:r>
          </w:p>
        </w:tc>
      </w:tr>
      <w:tr w:rsidR="00F61DF9" w:rsidRPr="00CF1A49" w14:paraId="40560E16" w14:textId="77777777" w:rsidTr="00E459B4">
        <w:tc>
          <w:tcPr>
            <w:tcW w:w="9290" w:type="dxa"/>
            <w:tcMar>
              <w:top w:w="216" w:type="dxa"/>
            </w:tcMar>
          </w:tcPr>
          <w:p w14:paraId="5A1FDC8E" w14:textId="0A8A9523" w:rsidR="00F61DF9" w:rsidRPr="00CF1A49" w:rsidRDefault="00C762BB" w:rsidP="00F61DF9">
            <w:pPr>
              <w:pStyle w:val="Heading3"/>
              <w:contextualSpacing w:val="0"/>
              <w:outlineLvl w:val="2"/>
            </w:pPr>
            <w:r>
              <w:t>March 2013</w:t>
            </w:r>
            <w:r w:rsidR="00F61DF9" w:rsidRPr="00CF1A49">
              <w:t xml:space="preserve"> – </w:t>
            </w:r>
            <w:r>
              <w:t>December 2016</w:t>
            </w:r>
          </w:p>
          <w:p w14:paraId="135D1A04" w14:textId="2403AE77" w:rsidR="00F61DF9" w:rsidRPr="00CF1A49" w:rsidRDefault="00C762BB" w:rsidP="00F61DF9">
            <w:pPr>
              <w:pStyle w:val="Heading2"/>
              <w:contextualSpacing w:val="0"/>
              <w:outlineLvl w:val="1"/>
            </w:pPr>
            <w:r>
              <w:t>Assistant Manager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The Limited</w:t>
            </w:r>
          </w:p>
          <w:p w14:paraId="0690E943" w14:textId="77777777" w:rsidR="00F61DF9" w:rsidRDefault="00C762BB" w:rsidP="00C762BB">
            <w:pPr>
              <w:pStyle w:val="ListParagraph"/>
              <w:numPr>
                <w:ilvl w:val="0"/>
                <w:numId w:val="15"/>
              </w:numPr>
            </w:pPr>
            <w:r>
              <w:t>Completed a series of training sessions to advance from Assistant Manager to Store Manager before location closed</w:t>
            </w:r>
          </w:p>
          <w:p w14:paraId="7B023164" w14:textId="77777777" w:rsidR="00C762BB" w:rsidRDefault="00C762BB" w:rsidP="00C762BB">
            <w:pPr>
              <w:pStyle w:val="ListParagraph"/>
              <w:numPr>
                <w:ilvl w:val="0"/>
                <w:numId w:val="15"/>
              </w:numPr>
            </w:pPr>
            <w:r>
              <w:t>Payroll</w:t>
            </w:r>
          </w:p>
          <w:p w14:paraId="1E101EB7" w14:textId="77777777" w:rsidR="00C762BB" w:rsidRDefault="00C762BB" w:rsidP="00C762BB">
            <w:pPr>
              <w:pStyle w:val="ListParagraph"/>
              <w:numPr>
                <w:ilvl w:val="0"/>
                <w:numId w:val="15"/>
              </w:numPr>
            </w:pPr>
            <w:r>
              <w:t>Handled weekly schedules according to payroll policies</w:t>
            </w:r>
          </w:p>
          <w:p w14:paraId="4D5AEB51" w14:textId="77777777" w:rsidR="00C762BB" w:rsidRDefault="00C762BB" w:rsidP="00C762BB">
            <w:pPr>
              <w:pStyle w:val="ListParagraph"/>
              <w:numPr>
                <w:ilvl w:val="0"/>
                <w:numId w:val="15"/>
              </w:numPr>
            </w:pPr>
            <w:r>
              <w:t>Assisted with recruitment and training of staff</w:t>
            </w:r>
          </w:p>
          <w:p w14:paraId="1611572F" w14:textId="77777777" w:rsidR="00C762BB" w:rsidRDefault="00650B8C" w:rsidP="00C762BB">
            <w:pPr>
              <w:pStyle w:val="ListParagraph"/>
              <w:numPr>
                <w:ilvl w:val="0"/>
                <w:numId w:val="15"/>
              </w:numPr>
            </w:pPr>
            <w:r>
              <w:t>Supervise employees</w:t>
            </w:r>
          </w:p>
          <w:p w14:paraId="2E78C0A0" w14:textId="77777777" w:rsidR="00650B8C" w:rsidRDefault="00650B8C" w:rsidP="00C762BB">
            <w:pPr>
              <w:pStyle w:val="ListParagraph"/>
              <w:numPr>
                <w:ilvl w:val="0"/>
                <w:numId w:val="15"/>
              </w:numPr>
            </w:pPr>
            <w:r>
              <w:t xml:space="preserve">Open and close the store </w:t>
            </w:r>
          </w:p>
          <w:p w14:paraId="32655837" w14:textId="77777777" w:rsidR="00650B8C" w:rsidRDefault="00650B8C" w:rsidP="00C762BB">
            <w:pPr>
              <w:pStyle w:val="ListParagraph"/>
              <w:numPr>
                <w:ilvl w:val="0"/>
                <w:numId w:val="15"/>
              </w:numPr>
            </w:pPr>
            <w:r>
              <w:t>Extensive customer service</w:t>
            </w:r>
          </w:p>
          <w:p w14:paraId="4D7E4C03" w14:textId="77777777" w:rsidR="00650B8C" w:rsidRDefault="00650B8C" w:rsidP="00C762BB">
            <w:pPr>
              <w:pStyle w:val="ListParagraph"/>
              <w:numPr>
                <w:ilvl w:val="0"/>
                <w:numId w:val="15"/>
              </w:numPr>
            </w:pPr>
            <w:r>
              <w:t>Visual merchandising/</w:t>
            </w:r>
            <w:proofErr w:type="spellStart"/>
            <w:r>
              <w:t>floorset</w:t>
            </w:r>
            <w:proofErr w:type="spellEnd"/>
          </w:p>
          <w:p w14:paraId="2ADC2E90" w14:textId="77777777" w:rsidR="00650B8C" w:rsidRDefault="00650B8C" w:rsidP="00C762BB">
            <w:pPr>
              <w:pStyle w:val="ListParagraph"/>
              <w:numPr>
                <w:ilvl w:val="0"/>
                <w:numId w:val="15"/>
              </w:numPr>
            </w:pPr>
            <w:r>
              <w:t>Effectively process and stock inventories</w:t>
            </w:r>
          </w:p>
          <w:p w14:paraId="7D884205" w14:textId="77777777" w:rsidR="00650B8C" w:rsidRDefault="00650B8C" w:rsidP="00C762BB">
            <w:pPr>
              <w:pStyle w:val="ListParagraph"/>
              <w:numPr>
                <w:ilvl w:val="0"/>
                <w:numId w:val="15"/>
              </w:numPr>
            </w:pPr>
            <w:r>
              <w:t>Handling cash/Bank deposit</w:t>
            </w:r>
          </w:p>
          <w:p w14:paraId="5349A2D5" w14:textId="1E4565D1" w:rsidR="00650B8C" w:rsidRDefault="00650B8C" w:rsidP="00C762BB">
            <w:pPr>
              <w:pStyle w:val="ListParagraph"/>
              <w:numPr>
                <w:ilvl w:val="0"/>
                <w:numId w:val="15"/>
              </w:numPr>
            </w:pPr>
            <w:r>
              <w:t>Ordering supplies</w:t>
            </w:r>
          </w:p>
          <w:p w14:paraId="675FB700" w14:textId="77777777" w:rsidR="00650B8C" w:rsidRDefault="00650B8C" w:rsidP="00650B8C"/>
          <w:p w14:paraId="64D957D9" w14:textId="4FE46D73" w:rsidR="00650B8C" w:rsidRDefault="00650B8C" w:rsidP="00650B8C">
            <w:pPr>
              <w:pStyle w:val="Heading3"/>
              <w:outlineLvl w:val="2"/>
            </w:pPr>
            <w:r>
              <w:t>Sept 2012-March 2013</w:t>
            </w:r>
          </w:p>
          <w:p w14:paraId="3E652E51" w14:textId="4A0DF478" w:rsidR="00650B8C" w:rsidRDefault="00650B8C" w:rsidP="00650B8C">
            <w:pPr>
              <w:pStyle w:val="Heading2"/>
              <w:outlineLvl w:val="1"/>
              <w:rPr>
                <w:rStyle w:val="SubtleReference"/>
              </w:rPr>
            </w:pPr>
            <w:r>
              <w:t>Sales Associate,</w:t>
            </w:r>
            <w:r>
              <w:rPr>
                <w:rStyle w:val="SubtleReference"/>
              </w:rPr>
              <w:t xml:space="preserve"> New York &amp; Co</w:t>
            </w:r>
          </w:p>
          <w:p w14:paraId="29320805" w14:textId="104865B2" w:rsidR="00650B8C" w:rsidRDefault="00650B8C" w:rsidP="00650B8C">
            <w:pPr>
              <w:pStyle w:val="ListParagraph"/>
              <w:numPr>
                <w:ilvl w:val="0"/>
                <w:numId w:val="20"/>
              </w:numPr>
            </w:pPr>
            <w:r>
              <w:t>Visual merchandising</w:t>
            </w:r>
          </w:p>
          <w:p w14:paraId="70F9882F" w14:textId="6533D8D4" w:rsidR="00650B8C" w:rsidRDefault="00650B8C" w:rsidP="00650B8C">
            <w:pPr>
              <w:pStyle w:val="ListParagraph"/>
              <w:numPr>
                <w:ilvl w:val="0"/>
                <w:numId w:val="20"/>
              </w:numPr>
            </w:pPr>
            <w:r>
              <w:t>Customer service</w:t>
            </w:r>
          </w:p>
          <w:p w14:paraId="4118D079" w14:textId="00E0A042" w:rsidR="00650B8C" w:rsidRDefault="00650B8C" w:rsidP="00650B8C">
            <w:pPr>
              <w:pStyle w:val="ListParagraph"/>
              <w:numPr>
                <w:ilvl w:val="0"/>
                <w:numId w:val="20"/>
              </w:numPr>
            </w:pPr>
            <w:r>
              <w:t>Organize merchandise</w:t>
            </w:r>
          </w:p>
          <w:p w14:paraId="42032CA3" w14:textId="0C367A86" w:rsidR="00650B8C" w:rsidRDefault="00650B8C" w:rsidP="00650B8C">
            <w:pPr>
              <w:pStyle w:val="ListParagraph"/>
              <w:numPr>
                <w:ilvl w:val="0"/>
                <w:numId w:val="20"/>
              </w:numPr>
            </w:pPr>
            <w:r>
              <w:t xml:space="preserve">Stock inventories, effectively process stock </w:t>
            </w:r>
          </w:p>
          <w:p w14:paraId="23D50FAF" w14:textId="77777777" w:rsidR="00906DEA" w:rsidRDefault="00906DEA" w:rsidP="00906DEA">
            <w:pPr>
              <w:pStyle w:val="Heading3"/>
              <w:outlineLvl w:val="2"/>
            </w:pPr>
          </w:p>
          <w:p w14:paraId="36CCC3CA" w14:textId="7A09DAAA" w:rsidR="00906DEA" w:rsidRDefault="00906DEA" w:rsidP="00906DEA">
            <w:pPr>
              <w:pStyle w:val="Heading3"/>
              <w:outlineLvl w:val="2"/>
            </w:pPr>
            <w:r>
              <w:t xml:space="preserve"> Sept 2005-May 201</w:t>
            </w:r>
            <w:r w:rsidR="001D24DF">
              <w:t>1</w:t>
            </w:r>
            <w:bookmarkStart w:id="0" w:name="_GoBack"/>
            <w:bookmarkEnd w:id="0"/>
          </w:p>
          <w:p w14:paraId="20FA946E" w14:textId="0AC59788" w:rsidR="00906DEA" w:rsidRDefault="00906DEA" w:rsidP="00906DEA">
            <w:pPr>
              <w:pStyle w:val="Heading2"/>
              <w:outlineLvl w:val="1"/>
              <w:rPr>
                <w:rStyle w:val="SubtleReference"/>
              </w:rPr>
            </w:pPr>
            <w:r>
              <w:t xml:space="preserve">Office Assistant, </w:t>
            </w:r>
            <w:r>
              <w:rPr>
                <w:rStyle w:val="SubtleReference"/>
              </w:rPr>
              <w:t>chairs with flair</w:t>
            </w:r>
          </w:p>
          <w:p w14:paraId="5952E9BD" w14:textId="2C7C6C92" w:rsidR="00906DEA" w:rsidRDefault="00906DEA" w:rsidP="00906DEA">
            <w:pPr>
              <w:pStyle w:val="ListParagraph"/>
              <w:numPr>
                <w:ilvl w:val="0"/>
                <w:numId w:val="22"/>
              </w:numPr>
            </w:pPr>
            <w:r>
              <w:t>Skillfully manage wide-range of office and sales support task</w:t>
            </w:r>
          </w:p>
          <w:p w14:paraId="3C5DE08D" w14:textId="221CBD92" w:rsidR="00906DEA" w:rsidRDefault="00906DEA" w:rsidP="00906DEA">
            <w:pPr>
              <w:pStyle w:val="ListParagraph"/>
              <w:numPr>
                <w:ilvl w:val="0"/>
                <w:numId w:val="22"/>
              </w:numPr>
            </w:pPr>
            <w:r>
              <w:t>Leverage strong multitasking skills to manage customer service, data entry, invoicing, inventory control</w:t>
            </w:r>
          </w:p>
          <w:p w14:paraId="43A14EF9" w14:textId="385348A4" w:rsidR="00906DEA" w:rsidRDefault="00906DEA" w:rsidP="00906DEA">
            <w:pPr>
              <w:pStyle w:val="ListParagraph"/>
              <w:numPr>
                <w:ilvl w:val="0"/>
                <w:numId w:val="22"/>
              </w:numPr>
            </w:pPr>
            <w:r>
              <w:lastRenderedPageBreak/>
              <w:t>Respond to customer inquiries in person and over the phone</w:t>
            </w:r>
          </w:p>
          <w:p w14:paraId="72A425A7" w14:textId="5C7CC167" w:rsidR="00650B8C" w:rsidRPr="00650B8C" w:rsidRDefault="00906DEA" w:rsidP="00E459B4">
            <w:pPr>
              <w:pStyle w:val="ListParagraph"/>
              <w:numPr>
                <w:ilvl w:val="0"/>
                <w:numId w:val="22"/>
              </w:numPr>
            </w:pPr>
            <w:r>
              <w:t>Liaise with cross functional teams in support of customer need</w:t>
            </w:r>
          </w:p>
          <w:p w14:paraId="75BBCA8A" w14:textId="5C7B548F" w:rsidR="00650B8C" w:rsidRDefault="00650B8C" w:rsidP="00650B8C"/>
        </w:tc>
      </w:tr>
    </w:tbl>
    <w:sdt>
      <w:sdtPr>
        <w:alias w:val="Education:"/>
        <w:tag w:val="Education:"/>
        <w:id w:val="-1908763273"/>
        <w:placeholder>
          <w:docPart w:val="96F6F8D307A84A7C8EEBD9968D6BB57B"/>
        </w:placeholder>
        <w:temporary/>
        <w:showingPlcHdr/>
        <w15:appearance w15:val="hidden"/>
      </w:sdtPr>
      <w:sdtEndPr/>
      <w:sdtContent>
        <w:p w14:paraId="406748DE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1C213CCD" w14:textId="77777777" w:rsidTr="00D66A52">
        <w:tc>
          <w:tcPr>
            <w:tcW w:w="9355" w:type="dxa"/>
          </w:tcPr>
          <w:p w14:paraId="5563558C" w14:textId="31C2DA7E" w:rsidR="001D0BF1" w:rsidRPr="00CF1A49" w:rsidRDefault="00906DEA" w:rsidP="001D0BF1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>
              <w:t>2000</w:t>
            </w:r>
          </w:p>
          <w:p w14:paraId="5ED5C116" w14:textId="2F17562D" w:rsidR="001D0BF1" w:rsidRPr="00CF1A49" w:rsidRDefault="00906DEA" w:rsidP="001D0BF1">
            <w:pPr>
              <w:pStyle w:val="Heading2"/>
              <w:contextualSpacing w:val="0"/>
              <w:outlineLvl w:val="1"/>
            </w:pPr>
            <w:r>
              <w:t>HIgh School 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Roxborough HIgh School</w:t>
            </w:r>
          </w:p>
          <w:p w14:paraId="495D520B" w14:textId="3F75CDC1" w:rsidR="007538DC" w:rsidRPr="00CF1A49" w:rsidRDefault="00906DEA" w:rsidP="007538DC">
            <w:pPr>
              <w:contextualSpacing w:val="0"/>
            </w:pPr>
            <w:r>
              <w:t xml:space="preserve">Skillfully graduated from the </w:t>
            </w:r>
            <w:r w:rsidR="00E459B4">
              <w:t>Business Academy in June of 2000</w:t>
            </w:r>
          </w:p>
        </w:tc>
      </w:tr>
      <w:tr w:rsidR="00F61DF9" w:rsidRPr="00CF1A49" w14:paraId="30A44E34" w14:textId="77777777" w:rsidTr="00E459B4">
        <w:trPr>
          <w:trHeight w:val="985"/>
        </w:trPr>
        <w:tc>
          <w:tcPr>
            <w:tcW w:w="9355" w:type="dxa"/>
            <w:tcMar>
              <w:top w:w="216" w:type="dxa"/>
            </w:tcMar>
          </w:tcPr>
          <w:p w14:paraId="0A065981" w14:textId="4DD6C5E4" w:rsidR="00F61DF9" w:rsidRDefault="00F61DF9" w:rsidP="00E459B4">
            <w:pPr>
              <w:pStyle w:val="Heading2"/>
              <w:outlineLvl w:val="1"/>
            </w:pPr>
          </w:p>
        </w:tc>
      </w:tr>
    </w:tbl>
    <w:sdt>
      <w:sdtPr>
        <w:alias w:val="Skills:"/>
        <w:tag w:val="Skills:"/>
        <w:id w:val="-1392877668"/>
        <w:placeholder>
          <w:docPart w:val="5E0E0D769988476CA0C3174317AA9A90"/>
        </w:placeholder>
        <w:temporary/>
        <w:showingPlcHdr/>
        <w15:appearance w15:val="hidden"/>
      </w:sdtPr>
      <w:sdtEndPr/>
      <w:sdtContent>
        <w:p w14:paraId="2A58FE67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05B3C13" w14:textId="77777777" w:rsidTr="00CF1A49">
        <w:tc>
          <w:tcPr>
            <w:tcW w:w="4675" w:type="dxa"/>
          </w:tcPr>
          <w:p w14:paraId="33248345" w14:textId="1E281990" w:rsidR="001E3120" w:rsidRPr="006E1507" w:rsidRDefault="00E459B4" w:rsidP="006E1507">
            <w:pPr>
              <w:pStyle w:val="ListBullet"/>
              <w:contextualSpacing w:val="0"/>
            </w:pPr>
            <w:r>
              <w:t>Typing 60 WPM</w:t>
            </w:r>
          </w:p>
          <w:p w14:paraId="1ACCBD58" w14:textId="208E6ED7" w:rsidR="001F4E6D" w:rsidRPr="006E1507" w:rsidRDefault="00E459B4" w:rsidP="006E1507">
            <w:pPr>
              <w:pStyle w:val="ListBullet"/>
              <w:contextualSpacing w:val="0"/>
            </w:pPr>
            <w:r>
              <w:t>Office Skills</w:t>
            </w:r>
          </w:p>
        </w:tc>
        <w:tc>
          <w:tcPr>
            <w:tcW w:w="4675" w:type="dxa"/>
            <w:tcMar>
              <w:left w:w="360" w:type="dxa"/>
            </w:tcMar>
          </w:tcPr>
          <w:p w14:paraId="3B889330" w14:textId="35F96CC4" w:rsidR="003A0632" w:rsidRPr="006E1507" w:rsidRDefault="00E459B4" w:rsidP="006E1507">
            <w:pPr>
              <w:pStyle w:val="ListBullet"/>
              <w:contextualSpacing w:val="0"/>
            </w:pPr>
            <w:r>
              <w:t>Multitasking</w:t>
            </w:r>
          </w:p>
          <w:p w14:paraId="01837773" w14:textId="0937E116" w:rsidR="001E3120" w:rsidRPr="006E1507" w:rsidRDefault="00E459B4" w:rsidP="006E1507">
            <w:pPr>
              <w:pStyle w:val="ListBullet"/>
              <w:contextualSpacing w:val="0"/>
            </w:pPr>
            <w:r>
              <w:t xml:space="preserve">Passionate about great customer service through listening, a positive attitude, and prompt follow up </w:t>
            </w:r>
          </w:p>
          <w:p w14:paraId="2B8A368B" w14:textId="2EFCCBEC" w:rsidR="001E3120" w:rsidRPr="006E1507" w:rsidRDefault="001E3120" w:rsidP="00E459B4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771C987A" w14:textId="707890BA" w:rsidR="00AD782D" w:rsidRDefault="00E459B4" w:rsidP="0062312F">
      <w:pPr>
        <w:pStyle w:val="Heading1"/>
      </w:pPr>
      <w:r>
        <w:t>Refrences</w:t>
      </w:r>
    </w:p>
    <w:p w14:paraId="5C552B93" w14:textId="33EC0A20" w:rsidR="00E459B4" w:rsidRPr="00E459B4" w:rsidRDefault="00E459B4" w:rsidP="00E459B4">
      <w:pPr>
        <w:pStyle w:val="Heading1"/>
        <w:numPr>
          <w:ilvl w:val="0"/>
          <w:numId w:val="23"/>
        </w:numPr>
        <w:rPr>
          <w:rFonts w:asciiTheme="minorHAnsi" w:hAnsiTheme="minorHAnsi" w:cstheme="minorHAnsi"/>
          <w:b w:val="0"/>
          <w:sz w:val="22"/>
          <w:szCs w:val="22"/>
        </w:rPr>
      </w:pPr>
      <w:r w:rsidRPr="00E459B4">
        <w:rPr>
          <w:rFonts w:asciiTheme="minorHAnsi" w:hAnsiTheme="minorHAnsi" w:cstheme="minorHAnsi"/>
          <w:b w:val="0"/>
          <w:sz w:val="22"/>
          <w:szCs w:val="22"/>
        </w:rPr>
        <w:t>Available upon request</w:t>
      </w:r>
    </w:p>
    <w:p w14:paraId="1F127463" w14:textId="451899F9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4A26D" w14:textId="77777777" w:rsidR="00E023A6" w:rsidRDefault="00E023A6" w:rsidP="0068194B">
      <w:r>
        <w:separator/>
      </w:r>
    </w:p>
    <w:p w14:paraId="6CC81679" w14:textId="77777777" w:rsidR="00E023A6" w:rsidRDefault="00E023A6"/>
    <w:p w14:paraId="531308DB" w14:textId="77777777" w:rsidR="00E023A6" w:rsidRDefault="00E023A6"/>
  </w:endnote>
  <w:endnote w:type="continuationSeparator" w:id="0">
    <w:p w14:paraId="02A36E13" w14:textId="77777777" w:rsidR="00E023A6" w:rsidRDefault="00E023A6" w:rsidP="0068194B">
      <w:r>
        <w:continuationSeparator/>
      </w:r>
    </w:p>
    <w:p w14:paraId="52C27557" w14:textId="77777777" w:rsidR="00E023A6" w:rsidRDefault="00E023A6"/>
    <w:p w14:paraId="091C6B6B" w14:textId="77777777" w:rsidR="00E023A6" w:rsidRDefault="00E02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3DB98" w14:textId="009983D6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4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04D96" w14:textId="77777777" w:rsidR="00E023A6" w:rsidRDefault="00E023A6" w:rsidP="0068194B">
      <w:r>
        <w:separator/>
      </w:r>
    </w:p>
    <w:p w14:paraId="3EFD4C82" w14:textId="77777777" w:rsidR="00E023A6" w:rsidRDefault="00E023A6"/>
    <w:p w14:paraId="166CE8FA" w14:textId="77777777" w:rsidR="00E023A6" w:rsidRDefault="00E023A6"/>
  </w:footnote>
  <w:footnote w:type="continuationSeparator" w:id="0">
    <w:p w14:paraId="0A51B409" w14:textId="77777777" w:rsidR="00E023A6" w:rsidRDefault="00E023A6" w:rsidP="0068194B">
      <w:r>
        <w:continuationSeparator/>
      </w:r>
    </w:p>
    <w:p w14:paraId="7B74631B" w14:textId="77777777" w:rsidR="00E023A6" w:rsidRDefault="00E023A6"/>
    <w:p w14:paraId="3B0AF899" w14:textId="77777777" w:rsidR="00E023A6" w:rsidRDefault="00E023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7E166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2B758D" wp14:editId="3949926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B183F9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5726914"/>
    <w:multiLevelType w:val="hybridMultilevel"/>
    <w:tmpl w:val="C4A8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C1B7523"/>
    <w:multiLevelType w:val="hybridMultilevel"/>
    <w:tmpl w:val="1512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86948"/>
    <w:multiLevelType w:val="hybridMultilevel"/>
    <w:tmpl w:val="6850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53B6636"/>
    <w:multiLevelType w:val="hybridMultilevel"/>
    <w:tmpl w:val="DDCC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85007"/>
    <w:multiLevelType w:val="hybridMultilevel"/>
    <w:tmpl w:val="B194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971E0"/>
    <w:multiLevelType w:val="hybridMultilevel"/>
    <w:tmpl w:val="E5C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6245CAF"/>
    <w:multiLevelType w:val="hybridMultilevel"/>
    <w:tmpl w:val="BEA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E0B6A"/>
    <w:multiLevelType w:val="hybridMultilevel"/>
    <w:tmpl w:val="2FB2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16231"/>
    <w:multiLevelType w:val="hybridMultilevel"/>
    <w:tmpl w:val="8D44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5702E"/>
    <w:multiLevelType w:val="hybridMultilevel"/>
    <w:tmpl w:val="D310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8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2"/>
  </w:num>
  <w:num w:numId="17">
    <w:abstractNumId w:val="15"/>
  </w:num>
  <w:num w:numId="18">
    <w:abstractNumId w:val="22"/>
  </w:num>
  <w:num w:numId="19">
    <w:abstractNumId w:val="17"/>
  </w:num>
  <w:num w:numId="20">
    <w:abstractNumId w:val="21"/>
  </w:num>
  <w:num w:numId="21">
    <w:abstractNumId w:val="13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BB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24DF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10E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0B8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06DEA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62BB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023A6"/>
    <w:rsid w:val="00E14498"/>
    <w:rsid w:val="00E2397A"/>
    <w:rsid w:val="00E254DB"/>
    <w:rsid w:val="00E300FC"/>
    <w:rsid w:val="00E362DB"/>
    <w:rsid w:val="00E459B4"/>
    <w:rsid w:val="00E5632B"/>
    <w:rsid w:val="00E70240"/>
    <w:rsid w:val="00E71E6B"/>
    <w:rsid w:val="00E81CC5"/>
    <w:rsid w:val="00E85A87"/>
    <w:rsid w:val="00E85B4A"/>
    <w:rsid w:val="00E9528E"/>
    <w:rsid w:val="00EA5099"/>
    <w:rsid w:val="00EC00D8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608DA"/>
  <w15:chartTrackingRefBased/>
  <w15:docId w15:val="{20F741E4-6C30-4B4D-BF3D-3A547DE4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a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8D268963742039F0D31DA785F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5B217-C881-473B-B4FA-89C2B1620E72}"/>
      </w:docPartPr>
      <w:docPartBody>
        <w:p w:rsidR="000D6913" w:rsidRDefault="00DA5259">
          <w:pPr>
            <w:pStyle w:val="F1C8D268963742039F0D31DA785F2C2B"/>
          </w:pPr>
          <w:r w:rsidRPr="00CF1A49">
            <w:t>·</w:t>
          </w:r>
        </w:p>
      </w:docPartBody>
    </w:docPart>
    <w:docPart>
      <w:docPartPr>
        <w:name w:val="34F6BE70B812423C806E6833724B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E9E7A-CA16-4A1D-9529-C11B1008C3CE}"/>
      </w:docPartPr>
      <w:docPartBody>
        <w:p w:rsidR="000D6913" w:rsidRDefault="00DA5259">
          <w:pPr>
            <w:pStyle w:val="34F6BE70B812423C806E6833724B6C46"/>
          </w:pPr>
          <w:r w:rsidRPr="00CF1A49">
            <w:t>Experience</w:t>
          </w:r>
        </w:p>
      </w:docPartBody>
    </w:docPart>
    <w:docPart>
      <w:docPartPr>
        <w:name w:val="96F6F8D307A84A7C8EEBD9968D6B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BFA0-5814-427E-B376-74E0B1FB13AE}"/>
      </w:docPartPr>
      <w:docPartBody>
        <w:p w:rsidR="000D6913" w:rsidRDefault="00DA5259">
          <w:pPr>
            <w:pStyle w:val="96F6F8D307A84A7C8EEBD9968D6BB57B"/>
          </w:pPr>
          <w:r w:rsidRPr="00CF1A49">
            <w:t>Education</w:t>
          </w:r>
        </w:p>
      </w:docPartBody>
    </w:docPart>
    <w:docPart>
      <w:docPartPr>
        <w:name w:val="5E0E0D769988476CA0C3174317AA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5ABAD-7A3D-414F-A92E-47DDB2833C1B}"/>
      </w:docPartPr>
      <w:docPartBody>
        <w:p w:rsidR="000D6913" w:rsidRDefault="00DA5259">
          <w:pPr>
            <w:pStyle w:val="5E0E0D769988476CA0C3174317AA9A90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59"/>
    <w:rsid w:val="000D6913"/>
    <w:rsid w:val="0051315C"/>
    <w:rsid w:val="00DA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1FF7220F564C1582EC0DAC49C46F64">
    <w:name w:val="F51FF7220F564C1582EC0DAC49C46F64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77CE5AFD4DB48AEA31B72856E8A0D51">
    <w:name w:val="777CE5AFD4DB48AEA31B72856E8A0D51"/>
  </w:style>
  <w:style w:type="paragraph" w:customStyle="1" w:styleId="E25CA211579F413E99A1DB78ABC32614">
    <w:name w:val="E25CA211579F413E99A1DB78ABC32614"/>
  </w:style>
  <w:style w:type="paragraph" w:customStyle="1" w:styleId="F1C8D268963742039F0D31DA785F2C2B">
    <w:name w:val="F1C8D268963742039F0D31DA785F2C2B"/>
  </w:style>
  <w:style w:type="paragraph" w:customStyle="1" w:styleId="DF905F4CF1694959934E7EB2752BAEA4">
    <w:name w:val="DF905F4CF1694959934E7EB2752BAEA4"/>
  </w:style>
  <w:style w:type="paragraph" w:customStyle="1" w:styleId="AB9BB4A559754D63AF0660F833F26F7C">
    <w:name w:val="AB9BB4A559754D63AF0660F833F26F7C"/>
  </w:style>
  <w:style w:type="paragraph" w:customStyle="1" w:styleId="2818B73D68094C6A99003BB1AABFCFF8">
    <w:name w:val="2818B73D68094C6A99003BB1AABFCFF8"/>
  </w:style>
  <w:style w:type="paragraph" w:customStyle="1" w:styleId="A0B8E42C1DD54F85BA6010D4C3EF2EE8">
    <w:name w:val="A0B8E42C1DD54F85BA6010D4C3EF2EE8"/>
  </w:style>
  <w:style w:type="paragraph" w:customStyle="1" w:styleId="BDD4520A53484C7AA801C36071B0D51D">
    <w:name w:val="BDD4520A53484C7AA801C36071B0D51D"/>
  </w:style>
  <w:style w:type="paragraph" w:customStyle="1" w:styleId="E9AD774E13FA4515B43B3A2E40AA6747">
    <w:name w:val="E9AD774E13FA4515B43B3A2E40AA6747"/>
  </w:style>
  <w:style w:type="paragraph" w:customStyle="1" w:styleId="E369C45398514281B54B9D0655E41E50">
    <w:name w:val="E369C45398514281B54B9D0655E41E50"/>
  </w:style>
  <w:style w:type="paragraph" w:customStyle="1" w:styleId="34F6BE70B812423C806E6833724B6C46">
    <w:name w:val="34F6BE70B812423C806E6833724B6C46"/>
  </w:style>
  <w:style w:type="paragraph" w:customStyle="1" w:styleId="76A1B0C4AE19495B87EED1332845ADFC">
    <w:name w:val="76A1B0C4AE19495B87EED1332845ADFC"/>
  </w:style>
  <w:style w:type="paragraph" w:customStyle="1" w:styleId="2E97D05757844E4AA5FBA598E2048A6B">
    <w:name w:val="2E97D05757844E4AA5FBA598E2048A6B"/>
  </w:style>
  <w:style w:type="paragraph" w:customStyle="1" w:styleId="F99D9580705244C0BCD5296DADF2DD92">
    <w:name w:val="F99D9580705244C0BCD5296DADF2DD92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BACA6698E3C141C7AE914C858228F957">
    <w:name w:val="BACA6698E3C141C7AE914C858228F957"/>
  </w:style>
  <w:style w:type="paragraph" w:customStyle="1" w:styleId="38F2E1B74E1846A8A2A680D92888D131">
    <w:name w:val="38F2E1B74E1846A8A2A680D92888D131"/>
  </w:style>
  <w:style w:type="paragraph" w:customStyle="1" w:styleId="8B62E39F42EF4C5097925C19EDB8FB1A">
    <w:name w:val="8B62E39F42EF4C5097925C19EDB8FB1A"/>
  </w:style>
  <w:style w:type="paragraph" w:customStyle="1" w:styleId="2FA604A980894271972969F8D067D28E">
    <w:name w:val="2FA604A980894271972969F8D067D28E"/>
  </w:style>
  <w:style w:type="paragraph" w:customStyle="1" w:styleId="44BE9E93F9D74EB09ECD6F69870160EA">
    <w:name w:val="44BE9E93F9D74EB09ECD6F69870160EA"/>
  </w:style>
  <w:style w:type="paragraph" w:customStyle="1" w:styleId="4757F1725635458181FCA9355A894041">
    <w:name w:val="4757F1725635458181FCA9355A894041"/>
  </w:style>
  <w:style w:type="paragraph" w:customStyle="1" w:styleId="811FA43969F340F1A84FE5779D74ED34">
    <w:name w:val="811FA43969F340F1A84FE5779D74ED34"/>
  </w:style>
  <w:style w:type="paragraph" w:customStyle="1" w:styleId="96F6F8D307A84A7C8EEBD9968D6BB57B">
    <w:name w:val="96F6F8D307A84A7C8EEBD9968D6BB57B"/>
  </w:style>
  <w:style w:type="paragraph" w:customStyle="1" w:styleId="0F66E7A1394149B79B9375DFA68C68B2">
    <w:name w:val="0F66E7A1394149B79B9375DFA68C68B2"/>
  </w:style>
  <w:style w:type="paragraph" w:customStyle="1" w:styleId="C86C6937315A49639AE984141D87AABA">
    <w:name w:val="C86C6937315A49639AE984141D87AABA"/>
  </w:style>
  <w:style w:type="paragraph" w:customStyle="1" w:styleId="6244EA1359C8400A8A7933D4D0D1621E">
    <w:name w:val="6244EA1359C8400A8A7933D4D0D1621E"/>
  </w:style>
  <w:style w:type="paragraph" w:customStyle="1" w:styleId="EEF04CB89E994BA2B70C4E5DEDFDCE72">
    <w:name w:val="EEF04CB89E994BA2B70C4E5DEDFDCE72"/>
  </w:style>
  <w:style w:type="paragraph" w:customStyle="1" w:styleId="FAE5D93131414AC684324B24885631CB">
    <w:name w:val="FAE5D93131414AC684324B24885631CB"/>
  </w:style>
  <w:style w:type="paragraph" w:customStyle="1" w:styleId="3AEAF3A4E532489C99FCA77608D1D4FF">
    <w:name w:val="3AEAF3A4E532489C99FCA77608D1D4FF"/>
  </w:style>
  <w:style w:type="paragraph" w:customStyle="1" w:styleId="E9F2BEE53879472E9ED4A141B57E3839">
    <w:name w:val="E9F2BEE53879472E9ED4A141B57E3839"/>
  </w:style>
  <w:style w:type="paragraph" w:customStyle="1" w:styleId="41FC19ED21F24FBBB01DD0A342AB74D3">
    <w:name w:val="41FC19ED21F24FBBB01DD0A342AB74D3"/>
  </w:style>
  <w:style w:type="paragraph" w:customStyle="1" w:styleId="699F08F3732546648A55BB03B7833323">
    <w:name w:val="699F08F3732546648A55BB03B7833323"/>
  </w:style>
  <w:style w:type="paragraph" w:customStyle="1" w:styleId="4DFDAECA8D5C4E5492C6A43F97AAD291">
    <w:name w:val="4DFDAECA8D5C4E5492C6A43F97AAD291"/>
  </w:style>
  <w:style w:type="paragraph" w:customStyle="1" w:styleId="5E0E0D769988476CA0C3174317AA9A90">
    <w:name w:val="5E0E0D769988476CA0C3174317AA9A90"/>
  </w:style>
  <w:style w:type="paragraph" w:customStyle="1" w:styleId="A87E4725F619423B807C10755DCB9FFB">
    <w:name w:val="A87E4725F619423B807C10755DCB9FFB"/>
  </w:style>
  <w:style w:type="paragraph" w:customStyle="1" w:styleId="67544AA906084F3787F1BE918D40684F">
    <w:name w:val="67544AA906084F3787F1BE918D40684F"/>
  </w:style>
  <w:style w:type="paragraph" w:customStyle="1" w:styleId="A1FFA3284D2A4CAA82044FB1054DCA06">
    <w:name w:val="A1FFA3284D2A4CAA82044FB1054DCA06"/>
  </w:style>
  <w:style w:type="paragraph" w:customStyle="1" w:styleId="1928366F586B4F958AB1793CA22C4F60">
    <w:name w:val="1928366F586B4F958AB1793CA22C4F60"/>
  </w:style>
  <w:style w:type="paragraph" w:customStyle="1" w:styleId="69166574D92042D9B36C676D059B9689">
    <w:name w:val="69166574D92042D9B36C676D059B9689"/>
  </w:style>
  <w:style w:type="paragraph" w:customStyle="1" w:styleId="45A82ACCFEBE4985BE312614B2DE0EA2">
    <w:name w:val="45A82ACCFEBE4985BE312614B2DE0EA2"/>
  </w:style>
  <w:style w:type="paragraph" w:customStyle="1" w:styleId="3AB1EA39297943D88BB52689D34C9CE7">
    <w:name w:val="3AB1EA39297943D88BB52689D34C9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57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Dress</dc:creator>
  <cp:keywords/>
  <dc:description/>
  <cp:lastModifiedBy>Jennifer Dress</cp:lastModifiedBy>
  <cp:revision>2</cp:revision>
  <dcterms:created xsi:type="dcterms:W3CDTF">2018-02-15T19:02:00Z</dcterms:created>
  <dcterms:modified xsi:type="dcterms:W3CDTF">2018-02-21T23:20:00Z</dcterms:modified>
  <cp:category/>
</cp:coreProperties>
</file>