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8D5D30" w14:textId="583656BC" w:rsidR="003E379E" w:rsidRPr="008237C2" w:rsidRDefault="003E379E" w:rsidP="00F12C98">
      <w:pPr>
        <w:pStyle w:val="Address"/>
      </w:pPr>
    </w:p>
    <w:p w14:paraId="0C3CCDE9" w14:textId="77777777" w:rsidR="003E379E" w:rsidRPr="008237C2" w:rsidRDefault="003E379E" w:rsidP="008237C2">
      <w:pPr>
        <w:pStyle w:val="Address"/>
      </w:pPr>
    </w:p>
    <w:sdt>
      <w:sdtPr>
        <w:alias w:val="Date"/>
        <w:tag w:val="Date"/>
        <w:id w:val="847878"/>
        <w:placeholder>
          <w:docPart w:val="091B3242CD0847AF913C800BC836A71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14:paraId="385EAB4D" w14:textId="63036E95" w:rsidR="00B5028C" w:rsidRDefault="00827FCB" w:rsidP="00F12C98">
          <w:pPr>
            <w:pStyle w:val="Date"/>
          </w:pPr>
          <w:r>
            <w:t xml:space="preserve">September </w:t>
          </w:r>
          <w:r w:rsidR="00B52D49">
            <w:t>25</w:t>
          </w:r>
          <w:r w:rsidR="008B3C30">
            <w:t>, 201</w:t>
          </w:r>
          <w:r w:rsidR="00966EBC">
            <w:t>8</w:t>
          </w:r>
        </w:p>
      </w:sdtContent>
    </w:sdt>
    <w:p w14:paraId="22DE7327" w14:textId="75295BF0" w:rsidR="00941E66" w:rsidRPr="008237C2" w:rsidRDefault="00966EBC" w:rsidP="00B5028C">
      <w:pPr>
        <w:pStyle w:val="Address"/>
      </w:pPr>
      <w:r>
        <w:t>To whom it may concern</w:t>
      </w:r>
      <w:r w:rsidR="00B5028C">
        <w:t>,</w:t>
      </w:r>
    </w:p>
    <w:p w14:paraId="42C24498" w14:textId="77777777" w:rsidR="005363E8" w:rsidRDefault="005363E8" w:rsidP="00951A28"/>
    <w:p w14:paraId="4AF47243" w14:textId="1FE8BBB0" w:rsidR="00E04CAD" w:rsidRPr="00951A28" w:rsidRDefault="008B3C30" w:rsidP="00951A28">
      <w:r>
        <w:t>I am writing to you in the interest of pursing a</w:t>
      </w:r>
      <w:r w:rsidR="00966EBC">
        <w:t xml:space="preserve"> </w:t>
      </w:r>
      <w:r>
        <w:t xml:space="preserve">position with your </w:t>
      </w:r>
      <w:r w:rsidR="0085374D">
        <w:t>company</w:t>
      </w:r>
      <w:r>
        <w:t xml:space="preserve">. </w:t>
      </w:r>
      <w:r>
        <w:rPr>
          <w:i/>
        </w:rPr>
        <w:t xml:space="preserve"> </w:t>
      </w:r>
      <w:r>
        <w:t xml:space="preserve">I </w:t>
      </w:r>
      <w:r w:rsidR="00966EBC">
        <w:t xml:space="preserve">am a recent </w:t>
      </w:r>
      <w:r>
        <w:t>Rehabilitation and Human Services</w:t>
      </w:r>
      <w:r w:rsidR="00966EBC">
        <w:t xml:space="preserve"> graduate of</w:t>
      </w:r>
      <w:r>
        <w:t xml:space="preserve"> Penn State Abington and I believe I am an ideal candidate for an entry level job because I train quickly, do more than satisfactory work, and </w:t>
      </w:r>
      <w:r w:rsidR="00966EBC">
        <w:t>ensure my clients are getting the best services I can provide</w:t>
      </w:r>
      <w:r>
        <w:t>. My goal is to contribute my skills to your company to assist you in your mission to help</w:t>
      </w:r>
      <w:r w:rsidR="00966EBC">
        <w:t xml:space="preserve"> oth</w:t>
      </w:r>
      <w:r w:rsidR="00B52D49">
        <w:t>ers</w:t>
      </w:r>
      <w:r>
        <w:t>.</w:t>
      </w:r>
    </w:p>
    <w:p w14:paraId="1ED05F0A" w14:textId="7AC45270" w:rsidR="00E04CAD" w:rsidRPr="00951A28" w:rsidRDefault="00E04CAD" w:rsidP="00951A28">
      <w:r w:rsidRPr="00951A28">
        <w:t xml:space="preserve">As you will see from the enclosed resume, </w:t>
      </w:r>
      <w:r w:rsidR="008B3C30">
        <w:t>I believe I have</w:t>
      </w:r>
      <w:r w:rsidR="009F6638">
        <w:t xml:space="preserve"> sufficient educational background and e</w:t>
      </w:r>
      <w:r w:rsidR="00C137E2">
        <w:t>xperience to qualify me for an e</w:t>
      </w:r>
      <w:r w:rsidR="009F6638">
        <w:t>nt</w:t>
      </w:r>
      <w:r w:rsidR="00924CD8">
        <w:t xml:space="preserve">ry level position. </w:t>
      </w:r>
      <w:r w:rsidR="009F6638">
        <w:t xml:space="preserve">Not only has my classwork for the past four years prepared me for this experience but my work outside the classroom </w:t>
      </w:r>
      <w:r w:rsidR="00BB40E3">
        <w:t>has also</w:t>
      </w:r>
      <w:r w:rsidR="009F6638">
        <w:t xml:space="preserve"> been centered on le</w:t>
      </w:r>
      <w:r w:rsidR="009E7B7F">
        <w:t xml:space="preserve">arning </w:t>
      </w:r>
      <w:r w:rsidR="00ED2071">
        <w:t xml:space="preserve">rehabilitation and </w:t>
      </w:r>
      <w:r w:rsidR="005363E8">
        <w:t xml:space="preserve">human resources. </w:t>
      </w:r>
      <w:r w:rsidR="00B52D49">
        <w:t xml:space="preserve">I regularly attend Narcan, Livengrin, and community board meetings to discuss the epidemic we have in our city. Besides being a member of Angels in Motion, I also co-facilitate a support group at ProAct for family and friends who have loved ones suffering from substance use disorder.  </w:t>
      </w:r>
      <w:r w:rsidR="009F6638">
        <w:t>The trainings and certifications</w:t>
      </w:r>
      <w:r w:rsidR="00924CD8">
        <w:t xml:space="preserve"> I have</w:t>
      </w:r>
      <w:r w:rsidR="009F6638">
        <w:t xml:space="preserve"> are a direct result of my</w:t>
      </w:r>
      <w:r w:rsidRPr="00951A28">
        <w:t xml:space="preserve"> commitment to personal and professional excellence</w:t>
      </w:r>
      <w:r w:rsidR="00924CD8">
        <w:t xml:space="preserve"> in this field.</w:t>
      </w:r>
    </w:p>
    <w:p w14:paraId="3ADACF49" w14:textId="228C7661" w:rsidR="00924CD8" w:rsidRDefault="00924CD8" w:rsidP="00924CD8">
      <w:r>
        <w:t xml:space="preserve">I am </w:t>
      </w:r>
      <w:r w:rsidR="00C137E2">
        <w:t xml:space="preserve">an </w:t>
      </w:r>
      <w:r>
        <w:t xml:space="preserve">extremely devoted person who wants to work in an atmosphere where I can see </w:t>
      </w:r>
      <w:r w:rsidR="00B5028C">
        <w:t xml:space="preserve">how my work </w:t>
      </w:r>
      <w:r>
        <w:t>positivity</w:t>
      </w:r>
      <w:r w:rsidR="00B5028C">
        <w:t xml:space="preserve"> affects another</w:t>
      </w:r>
      <w:r>
        <w:t>. It is important for me to work somewhere that I believe in and that is why I am very interested in helping you towards your mission to help others. I hope I get the opportunity to meet with you further to discuss my qualifications and how I can make a significant contribution to the company. Please contact me at your convenience (215) 680-0500 or a</w:t>
      </w:r>
      <w:r w:rsidR="00966EBC">
        <w:t xml:space="preserve">t </w:t>
      </w:r>
      <w:hyperlink r:id="rId9" w:history="1">
        <w:r w:rsidR="00966EBC" w:rsidRPr="003F1A88">
          <w:rPr>
            <w:rStyle w:val="Hyperlink"/>
          </w:rPr>
          <w:t>shannondonahuepsu@gmail.com</w:t>
        </w:r>
      </w:hyperlink>
      <w:r w:rsidR="00966EBC">
        <w:t xml:space="preserve"> </w:t>
      </w:r>
      <w:r w:rsidR="00C137E2">
        <w:t>if you would like to know more about my background. I am interested to learn more about the position.</w:t>
      </w:r>
      <w:r>
        <w:t xml:space="preserve"> Thank you or your time and consideration, and I look forward to hearing from you. </w:t>
      </w:r>
    </w:p>
    <w:p w14:paraId="774EF663" w14:textId="77777777" w:rsidR="0020196B" w:rsidRDefault="002A4EFA" w:rsidP="0020196B">
      <w:pPr>
        <w:pStyle w:val="Closing"/>
      </w:pPr>
      <w:r w:rsidRPr="008237C2">
        <w:t>Sincerel</w:t>
      </w:r>
      <w:r w:rsidR="0020196B">
        <w:t>y,</w:t>
      </w:r>
    </w:p>
    <w:p w14:paraId="2B4F301F" w14:textId="77777777" w:rsidR="0020196B" w:rsidRPr="00421822" w:rsidRDefault="0020196B" w:rsidP="0020196B">
      <w:pPr>
        <w:pStyle w:val="Closing"/>
      </w:pPr>
      <w:r>
        <w:t>Shannon Donahue</w:t>
      </w:r>
    </w:p>
    <w:sectPr w:rsidR="0020196B" w:rsidRPr="00421822" w:rsidSect="00421822">
      <w:headerReference w:type="default" r:id="rId10"/>
      <w:pgSz w:w="12240" w:h="15840" w:code="1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C549" w14:textId="77777777" w:rsidR="00026EC1" w:rsidRDefault="00026EC1">
      <w:r>
        <w:separator/>
      </w:r>
    </w:p>
  </w:endnote>
  <w:endnote w:type="continuationSeparator" w:id="0">
    <w:p w14:paraId="444BB471" w14:textId="77777777" w:rsidR="00026EC1" w:rsidRDefault="00026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256DD" w14:textId="77777777" w:rsidR="00026EC1" w:rsidRDefault="00026EC1">
      <w:r>
        <w:separator/>
      </w:r>
    </w:p>
  </w:footnote>
  <w:footnote w:type="continuationSeparator" w:id="0">
    <w:p w14:paraId="4E36E744" w14:textId="77777777" w:rsidR="00026EC1" w:rsidRDefault="00026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Name"/>
      <w:tag w:val="Name"/>
      <w:id w:val="848141"/>
      <w:showingPlcHdr/>
      <w:dataBinding w:prefixMappings="xmlns:ns0='http://schemas.microsoft.com/office/2006/coverPageProps' " w:xpath="/ns0:CoverPageProperties[1]/ns0:CompanyAddress[1]" w:storeItemID="{55AF091B-3C7A-41E3-B477-F2FDAA23CFDA}"/>
      <w:text w:multiLine="1"/>
    </w:sdtPr>
    <w:sdtEndPr/>
    <w:sdtContent>
      <w:p w14:paraId="53DFF9BE" w14:textId="77777777" w:rsidR="00637A41" w:rsidRDefault="00BD672E" w:rsidP="00637A41">
        <w:pPr>
          <w:pStyle w:val="Header"/>
        </w:pPr>
        <w:r>
          <w:t xml:space="preserve">     </w:t>
        </w:r>
      </w:p>
    </w:sdtContent>
  </w:sdt>
  <w:sdt>
    <w:sdtPr>
      <w:alias w:val="Date"/>
      <w:tag w:val="Date"/>
      <w:id w:val="848142"/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EndPr/>
    <w:sdtContent>
      <w:p w14:paraId="527CD174" w14:textId="0A5A7291" w:rsidR="00637A41" w:rsidRDefault="00B52D49" w:rsidP="00637A41">
        <w:pPr>
          <w:pStyle w:val="Header"/>
        </w:pPr>
        <w:r>
          <w:t>September 25, 2018</w:t>
        </w:r>
      </w:p>
    </w:sdtContent>
  </w:sdt>
  <w:p w14:paraId="197C2A68" w14:textId="77777777" w:rsidR="00637A41" w:rsidRDefault="00637A41" w:rsidP="00637A41">
    <w:pPr>
      <w:pStyle w:val="Header"/>
    </w:pPr>
    <w:r>
      <w:t xml:space="preserve">Page </w:t>
    </w:r>
    <w:r w:rsidR="00924CD8">
      <w:fldChar w:fldCharType="begin"/>
    </w:r>
    <w:r w:rsidR="00924CD8">
      <w:instrText xml:space="preserve"> PAGE   \* MERGEFORMAT </w:instrText>
    </w:r>
    <w:r w:rsidR="00924CD8">
      <w:fldChar w:fldCharType="separate"/>
    </w:r>
    <w:r w:rsidR="00924CD8">
      <w:rPr>
        <w:noProof/>
      </w:rPr>
      <w:t>2</w:t>
    </w:r>
    <w:r w:rsidR="00924CD8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6429F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CE22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6EA0A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A82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18D0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6630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1E60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7E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C8EC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0ED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15F68"/>
    <w:multiLevelType w:val="hybridMultilevel"/>
    <w:tmpl w:val="EA069DB8"/>
    <w:lvl w:ilvl="0" w:tplc="FD7C03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30"/>
    <w:rsid w:val="000072C5"/>
    <w:rsid w:val="00015BE0"/>
    <w:rsid w:val="00026EC1"/>
    <w:rsid w:val="00027254"/>
    <w:rsid w:val="00060082"/>
    <w:rsid w:val="000703AA"/>
    <w:rsid w:val="00083AA2"/>
    <w:rsid w:val="0008702D"/>
    <w:rsid w:val="000A5195"/>
    <w:rsid w:val="000A5E4A"/>
    <w:rsid w:val="00114680"/>
    <w:rsid w:val="00140DAE"/>
    <w:rsid w:val="00144463"/>
    <w:rsid w:val="00161FCD"/>
    <w:rsid w:val="001A419F"/>
    <w:rsid w:val="001A4EDB"/>
    <w:rsid w:val="001D5436"/>
    <w:rsid w:val="001F5921"/>
    <w:rsid w:val="0020196B"/>
    <w:rsid w:val="00213BD9"/>
    <w:rsid w:val="00214AC1"/>
    <w:rsid w:val="00220171"/>
    <w:rsid w:val="002408C6"/>
    <w:rsid w:val="00294EAE"/>
    <w:rsid w:val="002A4EFA"/>
    <w:rsid w:val="002C71A0"/>
    <w:rsid w:val="002D7E32"/>
    <w:rsid w:val="002D7EBD"/>
    <w:rsid w:val="002F7992"/>
    <w:rsid w:val="00377A52"/>
    <w:rsid w:val="003B64B7"/>
    <w:rsid w:val="003C0786"/>
    <w:rsid w:val="003E379E"/>
    <w:rsid w:val="003E57B1"/>
    <w:rsid w:val="003F1EB2"/>
    <w:rsid w:val="00421822"/>
    <w:rsid w:val="0043525E"/>
    <w:rsid w:val="00441627"/>
    <w:rsid w:val="00444DE5"/>
    <w:rsid w:val="00457519"/>
    <w:rsid w:val="00464166"/>
    <w:rsid w:val="004702F6"/>
    <w:rsid w:val="004B5CB8"/>
    <w:rsid w:val="004C07A5"/>
    <w:rsid w:val="004D1AC7"/>
    <w:rsid w:val="0051707C"/>
    <w:rsid w:val="00521A47"/>
    <w:rsid w:val="005363E8"/>
    <w:rsid w:val="00541E0E"/>
    <w:rsid w:val="00547DD3"/>
    <w:rsid w:val="00553B0F"/>
    <w:rsid w:val="00561F65"/>
    <w:rsid w:val="005A5EFE"/>
    <w:rsid w:val="005B107E"/>
    <w:rsid w:val="005C48E1"/>
    <w:rsid w:val="005D737F"/>
    <w:rsid w:val="006126B8"/>
    <w:rsid w:val="00637A41"/>
    <w:rsid w:val="00652D47"/>
    <w:rsid w:val="00675BA5"/>
    <w:rsid w:val="00692469"/>
    <w:rsid w:val="006F53B4"/>
    <w:rsid w:val="006F6FA7"/>
    <w:rsid w:val="00720FB8"/>
    <w:rsid w:val="007276EE"/>
    <w:rsid w:val="007321F8"/>
    <w:rsid w:val="00762F81"/>
    <w:rsid w:val="0078467A"/>
    <w:rsid w:val="0078750A"/>
    <w:rsid w:val="007958C1"/>
    <w:rsid w:val="007D5836"/>
    <w:rsid w:val="008237C2"/>
    <w:rsid w:val="00827FCB"/>
    <w:rsid w:val="00832B2B"/>
    <w:rsid w:val="00840A36"/>
    <w:rsid w:val="0085374D"/>
    <w:rsid w:val="0086728C"/>
    <w:rsid w:val="008A48A5"/>
    <w:rsid w:val="008B3C30"/>
    <w:rsid w:val="008B6708"/>
    <w:rsid w:val="008E5F9E"/>
    <w:rsid w:val="008E6501"/>
    <w:rsid w:val="008F6E58"/>
    <w:rsid w:val="00924CD8"/>
    <w:rsid w:val="0094121A"/>
    <w:rsid w:val="00941E66"/>
    <w:rsid w:val="00951A28"/>
    <w:rsid w:val="0096323A"/>
    <w:rsid w:val="00966EBC"/>
    <w:rsid w:val="0097125B"/>
    <w:rsid w:val="00971808"/>
    <w:rsid w:val="00972EC6"/>
    <w:rsid w:val="0097428A"/>
    <w:rsid w:val="00991907"/>
    <w:rsid w:val="009C5C68"/>
    <w:rsid w:val="009D4D51"/>
    <w:rsid w:val="009D740E"/>
    <w:rsid w:val="009E7B7F"/>
    <w:rsid w:val="009F6638"/>
    <w:rsid w:val="00A06A2C"/>
    <w:rsid w:val="00A11815"/>
    <w:rsid w:val="00A204B5"/>
    <w:rsid w:val="00A260F6"/>
    <w:rsid w:val="00A4108D"/>
    <w:rsid w:val="00A57B17"/>
    <w:rsid w:val="00A77E4B"/>
    <w:rsid w:val="00A91B6B"/>
    <w:rsid w:val="00AA4DA0"/>
    <w:rsid w:val="00AC1B1A"/>
    <w:rsid w:val="00AD70EF"/>
    <w:rsid w:val="00AE7A6C"/>
    <w:rsid w:val="00B0502C"/>
    <w:rsid w:val="00B17957"/>
    <w:rsid w:val="00B33701"/>
    <w:rsid w:val="00B3424E"/>
    <w:rsid w:val="00B5028C"/>
    <w:rsid w:val="00B52D49"/>
    <w:rsid w:val="00B60213"/>
    <w:rsid w:val="00B6427B"/>
    <w:rsid w:val="00B75812"/>
    <w:rsid w:val="00BA0669"/>
    <w:rsid w:val="00BB40E3"/>
    <w:rsid w:val="00BB75A6"/>
    <w:rsid w:val="00BD672E"/>
    <w:rsid w:val="00BD783A"/>
    <w:rsid w:val="00BF21BB"/>
    <w:rsid w:val="00BF3F8B"/>
    <w:rsid w:val="00C04D6B"/>
    <w:rsid w:val="00C12369"/>
    <w:rsid w:val="00C137E2"/>
    <w:rsid w:val="00C13B1B"/>
    <w:rsid w:val="00C96352"/>
    <w:rsid w:val="00CA6768"/>
    <w:rsid w:val="00CB260D"/>
    <w:rsid w:val="00CB5984"/>
    <w:rsid w:val="00CE00E9"/>
    <w:rsid w:val="00CF0615"/>
    <w:rsid w:val="00D065FC"/>
    <w:rsid w:val="00D24762"/>
    <w:rsid w:val="00D55185"/>
    <w:rsid w:val="00D57901"/>
    <w:rsid w:val="00D70576"/>
    <w:rsid w:val="00DA0C19"/>
    <w:rsid w:val="00DC01F7"/>
    <w:rsid w:val="00DE16EF"/>
    <w:rsid w:val="00DF24F0"/>
    <w:rsid w:val="00E047DE"/>
    <w:rsid w:val="00E04CAD"/>
    <w:rsid w:val="00E1114D"/>
    <w:rsid w:val="00E27B13"/>
    <w:rsid w:val="00E45367"/>
    <w:rsid w:val="00E57ECB"/>
    <w:rsid w:val="00E70F0B"/>
    <w:rsid w:val="00E72831"/>
    <w:rsid w:val="00EA6C57"/>
    <w:rsid w:val="00EC6307"/>
    <w:rsid w:val="00ED2071"/>
    <w:rsid w:val="00ED2A72"/>
    <w:rsid w:val="00F11E84"/>
    <w:rsid w:val="00F12C98"/>
    <w:rsid w:val="00F178A3"/>
    <w:rsid w:val="00F2006D"/>
    <w:rsid w:val="00F334C6"/>
    <w:rsid w:val="00F74B7C"/>
    <w:rsid w:val="00F944F1"/>
    <w:rsid w:val="00FC1801"/>
    <w:rsid w:val="00FD3160"/>
    <w:rsid w:val="00F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ebeea,#d5daf3"/>
    </o:shapedefaults>
    <o:shapelayout v:ext="edit">
      <o:idmap v:ext="edit" data="1"/>
    </o:shapelayout>
  </w:shapeDefaults>
  <w:decimalSymbol w:val="."/>
  <w:listSeparator w:val=","/>
  <w14:docId w14:val="05FEBCA1"/>
  <w15:docId w15:val="{D3C33E0B-1E50-4BE2-9AF2-68AFDBE2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1A28"/>
    <w:pPr>
      <w:spacing w:after="240" w:line="276" w:lineRule="auto"/>
    </w:pPr>
    <w:rPr>
      <w:rFonts w:asciiTheme="minorHAnsi" w:hAnsiTheme="minorHAnsi"/>
      <w:spacing w:val="4"/>
      <w:szCs w:val="18"/>
    </w:rPr>
  </w:style>
  <w:style w:type="paragraph" w:styleId="Heading1">
    <w:name w:val="heading 1"/>
    <w:basedOn w:val="Normal"/>
    <w:next w:val="Normal"/>
    <w:rsid w:val="008237C2"/>
    <w:pPr>
      <w:spacing w:before="1200" w:after="400"/>
      <w:outlineLvl w:val="0"/>
    </w:pPr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cs="Tahoma"/>
      <w:sz w:val="16"/>
      <w:szCs w:val="16"/>
    </w:rPr>
  </w:style>
  <w:style w:type="table" w:styleId="TableGrid">
    <w:name w:val="Table Grid"/>
    <w:basedOn w:val="TableNormal"/>
    <w:semiHidden/>
    <w:rsid w:val="00652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link w:val="BodyChar"/>
    <w:semiHidden/>
    <w:unhideWhenUsed/>
    <w:rsid w:val="000A5195"/>
    <w:pPr>
      <w:spacing w:after="200"/>
    </w:pPr>
  </w:style>
  <w:style w:type="paragraph" w:customStyle="1" w:styleId="Address">
    <w:name w:val="Address"/>
    <w:basedOn w:val="Normal"/>
    <w:qFormat/>
    <w:rsid w:val="008237C2"/>
    <w:pPr>
      <w:spacing w:after="0" w:line="240" w:lineRule="auto"/>
    </w:pPr>
  </w:style>
  <w:style w:type="paragraph" w:styleId="Salutation">
    <w:name w:val="Salutation"/>
    <w:basedOn w:val="Normal"/>
    <w:next w:val="Normal"/>
    <w:link w:val="SalutationChar"/>
    <w:qFormat/>
    <w:rsid w:val="008237C2"/>
    <w:pPr>
      <w:spacing w:before="400" w:after="200"/>
    </w:pPr>
  </w:style>
  <w:style w:type="paragraph" w:styleId="Closing">
    <w:name w:val="Closing"/>
    <w:basedOn w:val="Normal"/>
    <w:link w:val="ClosingChar"/>
    <w:qFormat/>
    <w:rsid w:val="008237C2"/>
    <w:pPr>
      <w:spacing w:before="400" w:after="1000"/>
    </w:pPr>
  </w:style>
  <w:style w:type="paragraph" w:styleId="Signature">
    <w:name w:val="Signature"/>
    <w:basedOn w:val="Normal"/>
    <w:link w:val="SignatureChar"/>
    <w:qFormat/>
    <w:rsid w:val="008237C2"/>
  </w:style>
  <w:style w:type="paragraph" w:styleId="Header">
    <w:name w:val="header"/>
    <w:basedOn w:val="Normal"/>
    <w:link w:val="HeaderChar"/>
    <w:rsid w:val="00421822"/>
    <w:pPr>
      <w:contextualSpacing/>
    </w:pPr>
  </w:style>
  <w:style w:type="character" w:customStyle="1" w:styleId="BodyChar">
    <w:name w:val="Body Char"/>
    <w:basedOn w:val="DefaultParagraphFont"/>
    <w:link w:val="Body"/>
    <w:semiHidden/>
    <w:rsid w:val="008237C2"/>
    <w:rPr>
      <w:rFonts w:asciiTheme="minorHAnsi" w:hAnsiTheme="minorHAnsi"/>
      <w:spacing w:val="4"/>
      <w:sz w:val="17"/>
      <w:szCs w:val="18"/>
    </w:rPr>
  </w:style>
  <w:style w:type="character" w:customStyle="1" w:styleId="HeaderChar">
    <w:name w:val="Header Char"/>
    <w:basedOn w:val="DefaultParagraphFont"/>
    <w:link w:val="Header"/>
    <w:rsid w:val="00421822"/>
    <w:rPr>
      <w:rFonts w:asciiTheme="minorHAnsi" w:hAnsiTheme="minorHAnsi"/>
      <w:spacing w:val="4"/>
      <w:szCs w:val="18"/>
    </w:rPr>
  </w:style>
  <w:style w:type="character" w:customStyle="1" w:styleId="SalutationChar">
    <w:name w:val="Salutation Char"/>
    <w:basedOn w:val="DefaultParagraphFont"/>
    <w:link w:val="Salutation"/>
    <w:rsid w:val="008237C2"/>
    <w:rPr>
      <w:rFonts w:asciiTheme="minorHAnsi" w:hAnsiTheme="minorHAnsi"/>
      <w:spacing w:val="4"/>
      <w:sz w:val="17"/>
      <w:szCs w:val="18"/>
    </w:rPr>
  </w:style>
  <w:style w:type="paragraph" w:styleId="Date">
    <w:name w:val="Date"/>
    <w:basedOn w:val="Heading1"/>
    <w:next w:val="Normal"/>
    <w:link w:val="DateChar"/>
    <w:qFormat/>
    <w:rsid w:val="008237C2"/>
    <w:pPr>
      <w:spacing w:before="240" w:after="240"/>
    </w:pPr>
  </w:style>
  <w:style w:type="character" w:customStyle="1" w:styleId="DateChar">
    <w:name w:val="Date Char"/>
    <w:basedOn w:val="DefaultParagraphFont"/>
    <w:link w:val="Date"/>
    <w:rsid w:val="008237C2"/>
    <w:rPr>
      <w:rFonts w:asciiTheme="majorHAnsi" w:hAnsiTheme="majorHAnsi"/>
      <w:spacing w:val="4"/>
      <w:sz w:val="17"/>
      <w:szCs w:val="18"/>
    </w:rPr>
  </w:style>
  <w:style w:type="character" w:customStyle="1" w:styleId="ClosingChar">
    <w:name w:val="Closing Char"/>
    <w:basedOn w:val="DefaultParagraphFont"/>
    <w:link w:val="Closing"/>
    <w:rsid w:val="008237C2"/>
    <w:rPr>
      <w:rFonts w:asciiTheme="minorHAnsi" w:hAnsiTheme="minorHAnsi"/>
      <w:spacing w:val="4"/>
      <w:sz w:val="17"/>
      <w:szCs w:val="18"/>
    </w:rPr>
  </w:style>
  <w:style w:type="character" w:customStyle="1" w:styleId="SignatureChar">
    <w:name w:val="Signature Char"/>
    <w:basedOn w:val="DefaultParagraphFont"/>
    <w:link w:val="Signature"/>
    <w:rsid w:val="008237C2"/>
    <w:rPr>
      <w:rFonts w:asciiTheme="minorHAnsi" w:hAnsiTheme="minorHAnsi"/>
      <w:spacing w:val="4"/>
      <w:sz w:val="17"/>
      <w:szCs w:val="18"/>
    </w:rPr>
  </w:style>
  <w:style w:type="character" w:styleId="PlaceholderText">
    <w:name w:val="Placeholder Text"/>
    <w:basedOn w:val="DefaultParagraphFont"/>
    <w:uiPriority w:val="99"/>
    <w:semiHidden/>
    <w:rsid w:val="008237C2"/>
    <w:rPr>
      <w:color w:val="808080"/>
    </w:rPr>
  </w:style>
  <w:style w:type="paragraph" w:styleId="Footer">
    <w:name w:val="footer"/>
    <w:basedOn w:val="Normal"/>
    <w:link w:val="FooterChar"/>
    <w:semiHidden/>
    <w:unhideWhenUsed/>
    <w:rsid w:val="00637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637A41"/>
    <w:rPr>
      <w:rFonts w:asciiTheme="minorHAnsi" w:hAnsiTheme="minorHAnsi"/>
      <w:spacing w:val="4"/>
      <w:szCs w:val="18"/>
    </w:rPr>
  </w:style>
  <w:style w:type="character" w:styleId="Hyperlink">
    <w:name w:val="Hyperlink"/>
    <w:basedOn w:val="DefaultParagraphFont"/>
    <w:uiPriority w:val="99"/>
    <w:unhideWhenUsed/>
    <w:rsid w:val="00924C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hannondonahuepsu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d5453\AppData\Roaming\Microsoft\Templates\Resume%20cover%20letter%20when%20referr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1B3242CD0847AF913C800BC836A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5FEDB-0195-4EFA-A7AF-0C577BEAC6B6}"/>
      </w:docPartPr>
      <w:docPartBody>
        <w:p w:rsidR="00EF3358" w:rsidRDefault="0053752C">
          <w:pPr>
            <w:pStyle w:val="091B3242CD0847AF913C800BC836A715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358"/>
    <w:rsid w:val="00022A4E"/>
    <w:rsid w:val="002012D0"/>
    <w:rsid w:val="003545BB"/>
    <w:rsid w:val="0053752C"/>
    <w:rsid w:val="00552D9D"/>
    <w:rsid w:val="00C81252"/>
    <w:rsid w:val="00EF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2E2CFE0C4B45B0ADC76C11BC27E866">
    <w:name w:val="A32E2CFE0C4B45B0ADC76C11BC27E866"/>
  </w:style>
  <w:style w:type="paragraph" w:customStyle="1" w:styleId="AAD829935CF54A2095BC2042FA915E69">
    <w:name w:val="AAD829935CF54A2095BC2042FA915E69"/>
  </w:style>
  <w:style w:type="paragraph" w:customStyle="1" w:styleId="6B4078E1E5FA4C6FA580DAD152132E6F">
    <w:name w:val="6B4078E1E5FA4C6FA580DAD152132E6F"/>
  </w:style>
  <w:style w:type="paragraph" w:customStyle="1" w:styleId="9E0FA30138694B52BF773A4F8F8A2926">
    <w:name w:val="9E0FA30138694B52BF773A4F8F8A2926"/>
  </w:style>
  <w:style w:type="paragraph" w:customStyle="1" w:styleId="32AAB451F24C4D668076B713FE716025">
    <w:name w:val="32AAB451F24C4D668076B713FE716025"/>
  </w:style>
  <w:style w:type="paragraph" w:customStyle="1" w:styleId="091B3242CD0847AF913C800BC836A715">
    <w:name w:val="091B3242CD0847AF913C800BC836A715"/>
  </w:style>
  <w:style w:type="paragraph" w:customStyle="1" w:styleId="0ED3931325224F358843B259F001EDB1">
    <w:name w:val="0ED3931325224F358843B259F001EDB1"/>
  </w:style>
  <w:style w:type="paragraph" w:customStyle="1" w:styleId="88DF7BD20434441B8B9D80D57B4EA3B3">
    <w:name w:val="88DF7BD20434441B8B9D80D57B4EA3B3"/>
  </w:style>
  <w:style w:type="paragraph" w:customStyle="1" w:styleId="41FF1E2D66DB4D3DB8F4C5B3ED13D761">
    <w:name w:val="41FF1E2D66DB4D3DB8F4C5B3ED13D761"/>
  </w:style>
  <w:style w:type="paragraph" w:customStyle="1" w:styleId="8978FD7C6BB94993909C8EA3555FFDB3">
    <w:name w:val="8978FD7C6BB94993909C8EA3555FFDB3"/>
  </w:style>
  <w:style w:type="paragraph" w:customStyle="1" w:styleId="80AD8E9E65C14E81B62F634347416717">
    <w:name w:val="80AD8E9E65C14E81B62F634347416717"/>
  </w:style>
  <w:style w:type="paragraph" w:customStyle="1" w:styleId="5A08937B41434C14A7A70F20BB4A2447">
    <w:name w:val="5A08937B41434C14A7A70F20BB4A244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25A62130A649C4AACDEEB671779CE0">
    <w:name w:val="5625A62130A649C4AACDEEB671779CE0"/>
  </w:style>
  <w:style w:type="paragraph" w:customStyle="1" w:styleId="3BA281BC3BE3491EA5E22F4383D0A3BA">
    <w:name w:val="3BA281BC3BE3491EA5E22F4383D0A3BA"/>
  </w:style>
  <w:style w:type="paragraph" w:customStyle="1" w:styleId="5206EB0522704DE6B363B1FD2C062D9E">
    <w:name w:val="5206EB0522704DE6B363B1FD2C062D9E"/>
  </w:style>
  <w:style w:type="paragraph" w:customStyle="1" w:styleId="4855442F48F949CBA3893C03CA71F618">
    <w:name w:val="4855442F48F949CBA3893C03CA71F618"/>
  </w:style>
  <w:style w:type="paragraph" w:customStyle="1" w:styleId="7B131B52BB0B42408F955C1F2445F279">
    <w:name w:val="7B131B52BB0B42408F955C1F2445F279"/>
  </w:style>
  <w:style w:type="paragraph" w:customStyle="1" w:styleId="8371E27E2BFE44FDBEE83B16D05809AB">
    <w:name w:val="8371E27E2BFE44FDBEE83B16D05809AB"/>
  </w:style>
  <w:style w:type="paragraph" w:customStyle="1" w:styleId="A65002EB2C8D47F891CF4FC4DC7C2388">
    <w:name w:val="A65002EB2C8D47F891CF4FC4DC7C2388"/>
  </w:style>
  <w:style w:type="paragraph" w:customStyle="1" w:styleId="AC0646BDA18E49099EFCACD40C15C1C9">
    <w:name w:val="AC0646BDA18E49099EFCACD40C15C1C9"/>
  </w:style>
  <w:style w:type="paragraph" w:customStyle="1" w:styleId="3D94F08BF088404AAF4297963437B442">
    <w:name w:val="3D94F08BF088404AAF4297963437B442"/>
  </w:style>
  <w:style w:type="paragraph" w:customStyle="1" w:styleId="BEC8B8F656124FBEAB23051E6BB3C5E2">
    <w:name w:val="BEC8B8F656124FBEAB23051E6BB3C5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215-680-0500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7C2779F-4E3D-424F-BE46-9BBBB04F54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cover letter when referred</Template>
  <TotalTime>6764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 when referred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when referred</dc:title>
  <dc:creator>Shannon Ann Donahue</dc:creator>
  <cp:keywords/>
  <cp:lastModifiedBy>Robert</cp:lastModifiedBy>
  <cp:revision>9</cp:revision>
  <cp:lastPrinted>2004-04-02T18:06:00Z</cp:lastPrinted>
  <dcterms:created xsi:type="dcterms:W3CDTF">2018-08-08T21:56:00Z</dcterms:created>
  <dcterms:modified xsi:type="dcterms:W3CDTF">2018-09-25T20:13:00Z</dcterms:modified>
  <cp:category>September 25, 2018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TC060914441033</vt:lpwstr>
  </property>
</Properties>
</file>