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58202" w14:textId="1638556A" w:rsidR="00394A6D" w:rsidRPr="00C01987" w:rsidRDefault="00C01987">
      <w:pPr>
        <w:pStyle w:val="Title"/>
        <w:rPr>
          <w:sz w:val="44"/>
          <w:szCs w:val="44"/>
        </w:rPr>
      </w:pPr>
      <w:r w:rsidRPr="00C01987">
        <w:rPr>
          <w:sz w:val="44"/>
          <w:szCs w:val="44"/>
        </w:rPr>
        <w:t>Shannon Donahue</w:t>
      </w:r>
    </w:p>
    <w:p w14:paraId="24F97985" w14:textId="2A2265B7" w:rsidR="00394A6D" w:rsidRDefault="00C01987">
      <w:r>
        <w:t>4616 Aubrey Avenue, Philadelphia PA 19114</w:t>
      </w:r>
      <w:r w:rsidR="007D00B3">
        <w:t> | </w:t>
      </w:r>
      <w:r>
        <w:t>215-680-0500</w:t>
      </w:r>
      <w:r w:rsidR="007D00B3">
        <w:t> | </w:t>
      </w:r>
      <w:r>
        <w:t>s</w:t>
      </w:r>
      <w:r w:rsidR="00E041D9">
        <w:t>hannondonahuepsu@gmail.com</w:t>
      </w:r>
    </w:p>
    <w:sdt>
      <w:sdtPr>
        <w:id w:val="-736782104"/>
        <w:placeholder>
          <w:docPart w:val="5B9C5A3A731F425BB854460FD7456BE1"/>
        </w:placeholder>
        <w:temporary/>
        <w:showingPlcHdr/>
        <w15:appearance w15:val="hidden"/>
      </w:sdtPr>
      <w:sdtEndPr/>
      <w:sdtContent>
        <w:p w14:paraId="11B7A149" w14:textId="77777777" w:rsidR="00394A6D" w:rsidRDefault="007D00B3">
          <w:pPr>
            <w:pStyle w:val="Heading1"/>
          </w:pPr>
          <w:r w:rsidRPr="009C6C81">
            <w:rPr>
              <w:u w:val="single"/>
            </w:rPr>
            <w:t>Objective</w:t>
          </w:r>
        </w:p>
      </w:sdtContent>
    </w:sdt>
    <w:p w14:paraId="4CB32950" w14:textId="6ACA6939" w:rsidR="00394A6D" w:rsidRPr="00E13124" w:rsidRDefault="00C01987">
      <w:pPr>
        <w:pStyle w:val="ListBullet"/>
        <w:rPr>
          <w:color w:val="595959" w:themeColor="text2" w:themeTint="A6"/>
        </w:rPr>
      </w:pPr>
      <w:r w:rsidRPr="00E13124">
        <w:rPr>
          <w:color w:val="595959" w:themeColor="text2" w:themeTint="A6"/>
        </w:rPr>
        <w:t xml:space="preserve">As a </w:t>
      </w:r>
      <w:r w:rsidR="00CB7ABD">
        <w:rPr>
          <w:color w:val="595959" w:themeColor="text2" w:themeTint="A6"/>
        </w:rPr>
        <w:t>recent college graduate, I am seeking an entry level position to advance my knowledge and experience in a rehabilitation setting</w:t>
      </w:r>
      <w:r w:rsidRPr="00E13124">
        <w:rPr>
          <w:color w:val="595959" w:themeColor="text2" w:themeTint="A6"/>
        </w:rPr>
        <w:t xml:space="preserve">.  </w:t>
      </w:r>
    </w:p>
    <w:sdt>
      <w:sdtPr>
        <w:id w:val="1513793667"/>
        <w:placeholder>
          <w:docPart w:val="A57FCEC25D5E44DABB7B9542156BF1E7"/>
        </w:placeholder>
        <w:temporary/>
        <w:showingPlcHdr/>
        <w15:appearance w15:val="hidden"/>
      </w:sdtPr>
      <w:sdtEndPr/>
      <w:sdtContent>
        <w:p w14:paraId="1044B9F5" w14:textId="77777777" w:rsidR="00394A6D" w:rsidRDefault="007D00B3">
          <w:pPr>
            <w:pStyle w:val="Heading1"/>
          </w:pPr>
          <w:r w:rsidRPr="009C6C81">
            <w:rPr>
              <w:u w:val="single"/>
            </w:rPr>
            <w:t>Education</w:t>
          </w:r>
        </w:p>
      </w:sdtContent>
    </w:sdt>
    <w:p w14:paraId="379EA1F4" w14:textId="27422043" w:rsidR="00394A6D" w:rsidRDefault="00C01987">
      <w:pPr>
        <w:pStyle w:val="Heading2"/>
      </w:pPr>
      <w:r>
        <w:t xml:space="preserve">BAchelor of </w:t>
      </w:r>
      <w:r w:rsidR="00363293">
        <w:t>Science</w:t>
      </w:r>
      <w:r>
        <w:t> | Pennsylvania State university Abington</w:t>
      </w:r>
    </w:p>
    <w:p w14:paraId="5BB7DF16" w14:textId="77777777" w:rsidR="00394A6D" w:rsidRDefault="007D00B3" w:rsidP="00C01987">
      <w:pPr>
        <w:pStyle w:val="ListBullet"/>
      </w:pPr>
      <w:r>
        <w:t xml:space="preserve">Major: </w:t>
      </w:r>
      <w:r w:rsidR="00C01987">
        <w:t>Rehabilitation and Human Services</w:t>
      </w:r>
    </w:p>
    <w:p w14:paraId="37F639D7" w14:textId="77777777" w:rsidR="00C01987" w:rsidRDefault="00C01987" w:rsidP="00C01987">
      <w:pPr>
        <w:pStyle w:val="ListBullet"/>
      </w:pPr>
      <w:r>
        <w:t xml:space="preserve">Graduation: </w:t>
      </w:r>
      <w:r w:rsidR="006D4BC3">
        <w:t>May</w:t>
      </w:r>
      <w:r>
        <w:t xml:space="preserve"> 2018</w:t>
      </w:r>
    </w:p>
    <w:p w14:paraId="7C15C7B1" w14:textId="7D6CD262" w:rsidR="00C01987" w:rsidRDefault="00C01987" w:rsidP="00C01987">
      <w:pPr>
        <w:pStyle w:val="ListBullet"/>
      </w:pPr>
      <w:r>
        <w:t>GPA: 3</w:t>
      </w:r>
      <w:r w:rsidR="006D4BC3">
        <w:t>.</w:t>
      </w:r>
      <w:r w:rsidR="001B406D">
        <w:t>2</w:t>
      </w:r>
      <w:bookmarkStart w:id="0" w:name="_GoBack"/>
      <w:bookmarkEnd w:id="0"/>
    </w:p>
    <w:p w14:paraId="6A9AC24A" w14:textId="77777777" w:rsidR="00C01987" w:rsidRDefault="00C01987" w:rsidP="00C01987">
      <w:pPr>
        <w:pStyle w:val="ListBullet"/>
        <w:numPr>
          <w:ilvl w:val="0"/>
          <w:numId w:val="0"/>
        </w:numPr>
        <w:ind w:left="144"/>
      </w:pPr>
    </w:p>
    <w:p w14:paraId="4E1C8DCA" w14:textId="77777777" w:rsidR="00394A6D" w:rsidRPr="00FD7852" w:rsidRDefault="00C01987" w:rsidP="00C01987">
      <w:pPr>
        <w:pStyle w:val="ListBullet"/>
        <w:numPr>
          <w:ilvl w:val="0"/>
          <w:numId w:val="0"/>
        </w:numPr>
        <w:rPr>
          <w:rFonts w:asciiTheme="majorHAnsi" w:hAnsiTheme="majorHAnsi"/>
          <w:i/>
          <w:color w:val="auto"/>
          <w:sz w:val="22"/>
          <w:szCs w:val="22"/>
        </w:rPr>
      </w:pPr>
      <w:r w:rsidRPr="00FD7852">
        <w:rPr>
          <w:rFonts w:asciiTheme="majorHAnsi" w:hAnsiTheme="majorHAnsi"/>
          <w:i/>
          <w:color w:val="auto"/>
          <w:sz w:val="22"/>
          <w:szCs w:val="22"/>
        </w:rPr>
        <w:t>Relevant coursework</w:t>
      </w:r>
    </w:p>
    <w:p w14:paraId="3878505B" w14:textId="77777777" w:rsidR="00C01987" w:rsidRDefault="00C01987" w:rsidP="00C01987">
      <w:pPr>
        <w:pStyle w:val="ListBullet"/>
        <w:numPr>
          <w:ilvl w:val="0"/>
          <w:numId w:val="0"/>
        </w:numPr>
        <w:ind w:left="144" w:hanging="144"/>
        <w:rPr>
          <w:color w:val="5F5F5F" w:themeColor="accent5"/>
        </w:rPr>
      </w:pPr>
      <w:r w:rsidRPr="00C01987">
        <w:rPr>
          <w:color w:val="5F5F5F" w:themeColor="accent5"/>
        </w:rPr>
        <w:t>Intro to R</w:t>
      </w:r>
      <w:r>
        <w:rPr>
          <w:color w:val="5F5F5F" w:themeColor="accent5"/>
        </w:rPr>
        <w:t>ehabilitation and Human Services                               Disability Culture</w:t>
      </w:r>
    </w:p>
    <w:p w14:paraId="7AAF81F4" w14:textId="77777777" w:rsidR="00C01987" w:rsidRDefault="00C01987" w:rsidP="00C01987">
      <w:pPr>
        <w:pStyle w:val="ListBullet"/>
        <w:numPr>
          <w:ilvl w:val="0"/>
          <w:numId w:val="0"/>
        </w:numPr>
        <w:ind w:left="144" w:hanging="144"/>
        <w:rPr>
          <w:color w:val="5F5F5F" w:themeColor="accent5"/>
        </w:rPr>
      </w:pPr>
      <w:r>
        <w:rPr>
          <w:color w:val="5F5F5F" w:themeColor="accent5"/>
        </w:rPr>
        <w:t>Counseling as a Professional                                                            Community and Mental Health Practices and Services</w:t>
      </w:r>
    </w:p>
    <w:p w14:paraId="3A19781C" w14:textId="77777777" w:rsidR="00C01987" w:rsidRDefault="00C01987" w:rsidP="00C01987">
      <w:pPr>
        <w:pStyle w:val="ListBullet"/>
        <w:numPr>
          <w:ilvl w:val="0"/>
          <w:numId w:val="0"/>
        </w:numPr>
        <w:ind w:left="144" w:hanging="144"/>
        <w:rPr>
          <w:color w:val="5F5F5F" w:themeColor="accent5"/>
        </w:rPr>
      </w:pPr>
      <w:r>
        <w:rPr>
          <w:color w:val="5F5F5F" w:themeColor="accent5"/>
        </w:rPr>
        <w:t xml:space="preserve">Client Assessment                                                                               Children and Families in Rehabilitation Settings and human services </w:t>
      </w:r>
    </w:p>
    <w:p w14:paraId="7E21976B" w14:textId="77777777" w:rsidR="00C01987" w:rsidRDefault="00C01987" w:rsidP="00C01987">
      <w:pPr>
        <w:pStyle w:val="ListBullet"/>
        <w:numPr>
          <w:ilvl w:val="0"/>
          <w:numId w:val="0"/>
        </w:numPr>
        <w:ind w:left="144" w:hanging="144"/>
        <w:rPr>
          <w:color w:val="5F5F5F" w:themeColor="accent5"/>
        </w:rPr>
      </w:pPr>
      <w:r>
        <w:rPr>
          <w:color w:val="5F5F5F" w:themeColor="accent5"/>
        </w:rPr>
        <w:t xml:space="preserve">Group Work in Rehabilitation Practices                                       Medical Aspects of Disability </w:t>
      </w:r>
    </w:p>
    <w:p w14:paraId="69BAEE7C" w14:textId="77777777" w:rsidR="00394A6D" w:rsidRPr="009C6C81" w:rsidRDefault="00C01987" w:rsidP="009C6C81">
      <w:pPr>
        <w:pStyle w:val="ListBullet"/>
        <w:numPr>
          <w:ilvl w:val="0"/>
          <w:numId w:val="0"/>
        </w:numPr>
        <w:ind w:left="144" w:hanging="144"/>
        <w:rPr>
          <w:color w:val="5F5F5F" w:themeColor="accent5"/>
        </w:rPr>
      </w:pPr>
      <w:r>
        <w:rPr>
          <w:color w:val="5F5F5F" w:themeColor="accent5"/>
        </w:rPr>
        <w:t xml:space="preserve">Case Management and Communication Skills                             Drugs, Behavior, and Health </w:t>
      </w:r>
    </w:p>
    <w:p w14:paraId="435C0CBF" w14:textId="77777777" w:rsidR="00394A6D" w:rsidRPr="009C6C81" w:rsidRDefault="009C6C81">
      <w:pPr>
        <w:pStyle w:val="Heading1"/>
        <w:rPr>
          <w:u w:val="single"/>
        </w:rPr>
      </w:pPr>
      <w:r w:rsidRPr="009C6C81">
        <w:rPr>
          <w:u w:val="single"/>
        </w:rPr>
        <w:t xml:space="preserve">Professional Development Trainings </w:t>
      </w:r>
    </w:p>
    <w:p w14:paraId="3D61E556" w14:textId="77777777" w:rsidR="009C6C81" w:rsidRPr="00FD7852" w:rsidRDefault="009C6C81" w:rsidP="009C6C81">
      <w:pPr>
        <w:rPr>
          <w:b/>
          <w:color w:val="141414" w:themeColor="accent1"/>
        </w:rPr>
      </w:pPr>
      <w:r w:rsidRPr="00FD7852">
        <w:rPr>
          <w:b/>
          <w:i/>
          <w:color w:val="141414" w:themeColor="accent1"/>
        </w:rPr>
        <w:t>Narcan Training</w:t>
      </w:r>
      <w:r w:rsidRPr="00FD7852">
        <w:rPr>
          <w:b/>
          <w:color w:val="141414" w:themeColor="accent1"/>
        </w:rPr>
        <w:t xml:space="preserve"> (February, 2017)</w:t>
      </w:r>
    </w:p>
    <w:p w14:paraId="6FA7E7EF" w14:textId="77777777" w:rsidR="009C6C81" w:rsidRDefault="009C6C81" w:rsidP="009C6C81">
      <w:r w:rsidRPr="009C6C81">
        <w:t>Instructor- Elvis Rosado, Communications Director at Prevention Point in Philadelphia</w:t>
      </w:r>
    </w:p>
    <w:p w14:paraId="1779B7E9" w14:textId="77777777" w:rsidR="00E13124" w:rsidRPr="00E13124" w:rsidRDefault="00E13124" w:rsidP="00E13124">
      <w:pPr>
        <w:pStyle w:val="ListParagraph"/>
        <w:numPr>
          <w:ilvl w:val="0"/>
          <w:numId w:val="14"/>
        </w:numPr>
        <w:rPr>
          <w:color w:val="595959" w:themeColor="text2" w:themeTint="A6"/>
          <w:sz w:val="20"/>
          <w:szCs w:val="20"/>
        </w:rPr>
      </w:pPr>
      <w:r w:rsidRPr="00E13124">
        <w:rPr>
          <w:color w:val="595959" w:themeColor="text2" w:themeTint="A6"/>
          <w:sz w:val="20"/>
          <w:szCs w:val="20"/>
        </w:rPr>
        <w:t xml:space="preserve">Certificate of Completion </w:t>
      </w:r>
    </w:p>
    <w:p w14:paraId="33911154" w14:textId="77777777" w:rsidR="009C6C81" w:rsidRPr="00FD7852" w:rsidRDefault="009C6C81" w:rsidP="009C6C81">
      <w:pPr>
        <w:rPr>
          <w:b/>
          <w:color w:val="141414" w:themeColor="accent1"/>
        </w:rPr>
      </w:pPr>
      <w:r w:rsidRPr="00FD7852">
        <w:rPr>
          <w:b/>
          <w:i/>
          <w:color w:val="141414" w:themeColor="accent1"/>
        </w:rPr>
        <w:t>Suicide Prevention Training</w:t>
      </w:r>
      <w:r w:rsidRPr="00FD7852">
        <w:rPr>
          <w:b/>
          <w:color w:val="141414" w:themeColor="accent1"/>
        </w:rPr>
        <w:t xml:space="preserve"> (October, 2017)</w:t>
      </w:r>
    </w:p>
    <w:p w14:paraId="5F529962" w14:textId="77777777" w:rsidR="009C6C81" w:rsidRPr="009C6C81" w:rsidRDefault="009C6C81" w:rsidP="009C6C81">
      <w:r>
        <w:t xml:space="preserve">Instructor- Renee Cunningham, MSS, Associate Director of The Center in the Park is a certified PQR instructor and Social Worker </w:t>
      </w:r>
    </w:p>
    <w:p w14:paraId="7ED32495" w14:textId="77777777" w:rsidR="009C6C81" w:rsidRPr="00E13124" w:rsidRDefault="00E13124" w:rsidP="00E13124">
      <w:pPr>
        <w:pStyle w:val="ListParagraph"/>
        <w:numPr>
          <w:ilvl w:val="0"/>
          <w:numId w:val="13"/>
        </w:numPr>
        <w:rPr>
          <w:color w:val="595959" w:themeColor="text2" w:themeTint="A6"/>
        </w:rPr>
      </w:pPr>
      <w:r w:rsidRPr="00E13124">
        <w:rPr>
          <w:color w:val="595959" w:themeColor="text2" w:themeTint="A6"/>
        </w:rPr>
        <w:t xml:space="preserve">Certificate of Completion </w:t>
      </w:r>
    </w:p>
    <w:p w14:paraId="052F5C1F" w14:textId="77777777" w:rsidR="009C6C81" w:rsidRPr="00FD7852" w:rsidRDefault="009C6C81" w:rsidP="009C6C81">
      <w:pPr>
        <w:rPr>
          <w:b/>
          <w:color w:val="141414" w:themeColor="accent1"/>
        </w:rPr>
      </w:pPr>
      <w:r w:rsidRPr="00FD7852">
        <w:rPr>
          <w:b/>
          <w:i/>
          <w:color w:val="141414" w:themeColor="accent1"/>
        </w:rPr>
        <w:t>Narcan Training</w:t>
      </w:r>
      <w:r w:rsidRPr="00FD7852">
        <w:rPr>
          <w:b/>
          <w:color w:val="141414" w:themeColor="accent1"/>
        </w:rPr>
        <w:t xml:space="preserve"> (November, 2017)</w:t>
      </w:r>
    </w:p>
    <w:p w14:paraId="04EDCBA3" w14:textId="77777777" w:rsidR="009C6C81" w:rsidRDefault="009C6C81" w:rsidP="009C6C81">
      <w:pPr>
        <w:rPr>
          <w:rFonts w:cstheme="minorHAnsi"/>
          <w:spacing w:val="-1"/>
          <w:shd w:val="clear" w:color="auto" w:fill="FFFFFF"/>
        </w:rPr>
      </w:pPr>
      <w:r w:rsidRPr="00CF4EAA">
        <w:rPr>
          <w:rFonts w:cstheme="minorHAnsi"/>
        </w:rPr>
        <w:t xml:space="preserve">Instructor- Dr. </w:t>
      </w:r>
      <w:r w:rsidRPr="00CF4EAA">
        <w:rPr>
          <w:rFonts w:cstheme="minorHAnsi"/>
          <w:shd w:val="clear" w:color="auto" w:fill="FFFFFF"/>
        </w:rPr>
        <w:t xml:space="preserve">David </w:t>
      </w:r>
      <w:proofErr w:type="spellStart"/>
      <w:r w:rsidRPr="00CF4EAA">
        <w:rPr>
          <w:rFonts w:cstheme="minorHAnsi"/>
          <w:shd w:val="clear" w:color="auto" w:fill="FFFFFF"/>
        </w:rPr>
        <w:t>Fialko</w:t>
      </w:r>
      <w:proofErr w:type="spellEnd"/>
      <w:r w:rsidRPr="00CF4EAA">
        <w:rPr>
          <w:rFonts w:cstheme="minorHAnsi"/>
          <w:shd w:val="clear" w:color="auto" w:fill="FFFFFF"/>
        </w:rPr>
        <w:t> of the Council of Southeast Pennsylvania Inc.</w:t>
      </w:r>
      <w:r>
        <w:rPr>
          <w:rFonts w:cstheme="minorHAnsi"/>
          <w:shd w:val="clear" w:color="auto" w:fill="FFFFFF"/>
        </w:rPr>
        <w:t xml:space="preserve"> &amp; </w:t>
      </w:r>
      <w:r w:rsidRPr="00CF4EAA">
        <w:rPr>
          <w:rFonts w:cstheme="minorHAnsi"/>
          <w:spacing w:val="-1"/>
          <w:shd w:val="clear" w:color="auto" w:fill="FFFFFF"/>
        </w:rPr>
        <w:t>AnnMarie Schultz, CEO of CORA</w:t>
      </w:r>
    </w:p>
    <w:p w14:paraId="31A9CC6F" w14:textId="77777777" w:rsidR="00E13124" w:rsidRPr="00E13124" w:rsidRDefault="00E13124" w:rsidP="00E13124">
      <w:pPr>
        <w:pStyle w:val="ListParagraph"/>
        <w:numPr>
          <w:ilvl w:val="0"/>
          <w:numId w:val="11"/>
        </w:numPr>
        <w:rPr>
          <w:rFonts w:cstheme="minorHAnsi"/>
          <w:spacing w:val="-1"/>
          <w:shd w:val="clear" w:color="auto" w:fill="FFFFFF"/>
        </w:rPr>
      </w:pPr>
      <w:r>
        <w:rPr>
          <w:rFonts w:cstheme="minorHAnsi"/>
          <w:spacing w:val="-1"/>
          <w:shd w:val="clear" w:color="auto" w:fill="FFFFFF"/>
        </w:rPr>
        <w:t xml:space="preserve">Certificate of Completion </w:t>
      </w:r>
    </w:p>
    <w:p w14:paraId="5A149C35" w14:textId="77777777" w:rsidR="00394A6D" w:rsidRPr="004841E6" w:rsidRDefault="00394A6D">
      <w:pPr>
        <w:pStyle w:val="Heading2"/>
        <w:rPr>
          <w:sz w:val="24"/>
          <w:szCs w:val="24"/>
        </w:rPr>
      </w:pPr>
    </w:p>
    <w:p w14:paraId="63B98DF2" w14:textId="77777777" w:rsidR="00394A6D" w:rsidRPr="009C6C81" w:rsidRDefault="009C6C81" w:rsidP="009C6C81">
      <w:pPr>
        <w:pStyle w:val="ListBullet"/>
        <w:numPr>
          <w:ilvl w:val="0"/>
          <w:numId w:val="0"/>
        </w:numPr>
        <w:rPr>
          <w:rFonts w:asciiTheme="majorHAnsi" w:hAnsiTheme="majorHAnsi"/>
          <w:b/>
          <w:sz w:val="24"/>
          <w:szCs w:val="24"/>
          <w:u w:val="single"/>
        </w:rPr>
      </w:pPr>
      <w:r w:rsidRPr="009C6C81">
        <w:rPr>
          <w:rFonts w:asciiTheme="majorHAnsi" w:hAnsiTheme="majorHAnsi"/>
          <w:b/>
          <w:sz w:val="24"/>
          <w:szCs w:val="24"/>
          <w:u w:val="single"/>
        </w:rPr>
        <w:t>EXPERIENCE</w:t>
      </w:r>
    </w:p>
    <w:p w14:paraId="60875DF2" w14:textId="5BEB1830" w:rsidR="007E214F" w:rsidRPr="007E214F" w:rsidRDefault="009C6C81" w:rsidP="007E214F">
      <w:pPr>
        <w:pStyle w:val="Heading2"/>
        <w:rPr>
          <w:b w:val="0"/>
        </w:rPr>
      </w:pPr>
      <w:r>
        <w:t xml:space="preserve">Teacher’s Assistant, Teddy Bear Academy </w:t>
      </w:r>
      <w:r>
        <w:rPr>
          <w:b w:val="0"/>
        </w:rPr>
        <w:t xml:space="preserve">(January 2016- </w:t>
      </w:r>
      <w:r w:rsidR="007975A6">
        <w:rPr>
          <w:b w:val="0"/>
        </w:rPr>
        <w:t>DEcember 2017</w:t>
      </w:r>
      <w:r>
        <w:rPr>
          <w:b w:val="0"/>
        </w:rPr>
        <w:t>)</w:t>
      </w:r>
    </w:p>
    <w:p w14:paraId="442BEF5F" w14:textId="77777777" w:rsidR="00394A6D" w:rsidRDefault="007E214F">
      <w:pPr>
        <w:pStyle w:val="ListBullet"/>
      </w:pPr>
      <w:r>
        <w:t>Observe children on their performance and supply education based on their individual needs</w:t>
      </w:r>
    </w:p>
    <w:p w14:paraId="648ADCE9" w14:textId="77777777" w:rsidR="007E214F" w:rsidRDefault="007E214F">
      <w:pPr>
        <w:pStyle w:val="ListBullet"/>
      </w:pPr>
      <w:r>
        <w:t xml:space="preserve">Identify medical and emotional issues and provide support </w:t>
      </w:r>
    </w:p>
    <w:p w14:paraId="3E49C8D6" w14:textId="77777777" w:rsidR="007E214F" w:rsidRDefault="007E214F">
      <w:pPr>
        <w:pStyle w:val="ListBullet"/>
      </w:pPr>
      <w:r>
        <w:t>Understand the needs/worries of parents and communicate clearly and respectfully in order to have good communication</w:t>
      </w:r>
    </w:p>
    <w:p w14:paraId="2FAA8CB0" w14:textId="020F67DF" w:rsidR="00394A6D" w:rsidRPr="00FC00F5" w:rsidRDefault="00CB7ABD">
      <w:pPr>
        <w:pStyle w:val="Heading2"/>
        <w:rPr>
          <w:b w:val="0"/>
        </w:rPr>
      </w:pPr>
      <w:r>
        <w:t>life coach</w:t>
      </w:r>
      <w:r w:rsidR="00FC00F5">
        <w:t xml:space="preserve">, </w:t>
      </w:r>
      <w:r>
        <w:t xml:space="preserve">The Center at Hampton house </w:t>
      </w:r>
      <w:r w:rsidR="00FC00F5">
        <w:rPr>
          <w:b w:val="0"/>
        </w:rPr>
        <w:t>(</w:t>
      </w:r>
      <w:r>
        <w:rPr>
          <w:b w:val="0"/>
        </w:rPr>
        <w:t>january</w:t>
      </w:r>
      <w:r w:rsidR="00FC00F5">
        <w:rPr>
          <w:b w:val="0"/>
        </w:rPr>
        <w:t xml:space="preserve"> 201</w:t>
      </w:r>
      <w:r>
        <w:rPr>
          <w:b w:val="0"/>
        </w:rPr>
        <w:t>8</w:t>
      </w:r>
      <w:r w:rsidR="00FC00F5">
        <w:rPr>
          <w:b w:val="0"/>
        </w:rPr>
        <w:t xml:space="preserve">- </w:t>
      </w:r>
      <w:r>
        <w:rPr>
          <w:b w:val="0"/>
        </w:rPr>
        <w:t xml:space="preserve">may </w:t>
      </w:r>
      <w:r w:rsidR="00FC00F5">
        <w:rPr>
          <w:b w:val="0"/>
        </w:rPr>
        <w:t>201</w:t>
      </w:r>
      <w:r>
        <w:rPr>
          <w:b w:val="0"/>
        </w:rPr>
        <w:t>8</w:t>
      </w:r>
      <w:r w:rsidR="00FC00F5">
        <w:rPr>
          <w:b w:val="0"/>
        </w:rPr>
        <w:t>)</w:t>
      </w:r>
    </w:p>
    <w:p w14:paraId="3CE418B3" w14:textId="4CC83AA0" w:rsidR="00394A6D" w:rsidRDefault="00FC00F5">
      <w:pPr>
        <w:pStyle w:val="ListBullet"/>
      </w:pPr>
      <w:r>
        <w:t>Listen carefully to the needs of c</w:t>
      </w:r>
      <w:r w:rsidR="00CB7ABD">
        <w:t>lients</w:t>
      </w:r>
      <w:r>
        <w:t xml:space="preserve"> to provide</w:t>
      </w:r>
      <w:r w:rsidR="00DB1813">
        <w:t xml:space="preserve"> an individualized level of care and service </w:t>
      </w:r>
    </w:p>
    <w:p w14:paraId="15945FED" w14:textId="5B102E78" w:rsidR="00FC00F5" w:rsidRDefault="00FC00F5">
      <w:pPr>
        <w:pStyle w:val="ListBullet"/>
      </w:pPr>
      <w:r>
        <w:t>Understand and e</w:t>
      </w:r>
      <w:r w:rsidR="00DB1813">
        <w:t>mphasize</w:t>
      </w:r>
      <w:r>
        <w:t xml:space="preserve"> </w:t>
      </w:r>
      <w:r w:rsidR="00DB1813">
        <w:t xml:space="preserve">the capabilities of my clients to ensure they </w:t>
      </w:r>
      <w:r w:rsidR="00D41932">
        <w:t>are in a safe home and work environment</w:t>
      </w:r>
    </w:p>
    <w:p w14:paraId="16D3A403" w14:textId="37B2BE63" w:rsidR="00D41932" w:rsidRDefault="00D41932">
      <w:pPr>
        <w:pStyle w:val="ListBullet"/>
      </w:pPr>
      <w:r>
        <w:t>Identify the progression and regression in the status of my clients’ goals and together make appropriate modifications</w:t>
      </w:r>
    </w:p>
    <w:p w14:paraId="7F4A5864" w14:textId="0D865E2D" w:rsidR="00394A6D" w:rsidRPr="00D41932" w:rsidRDefault="00D41932">
      <w:pPr>
        <w:pStyle w:val="Heading1"/>
        <w:rPr>
          <w:sz w:val="18"/>
          <w:u w:val="single"/>
        </w:rPr>
      </w:pPr>
      <w:r w:rsidRPr="00D41932">
        <w:rPr>
          <w:sz w:val="18"/>
          <w:u w:val="single"/>
        </w:rPr>
        <w:lastRenderedPageBreak/>
        <w:t>PERSONAL CARE EMPLOYEE</w:t>
      </w:r>
      <w:r>
        <w:rPr>
          <w:sz w:val="18"/>
          <w:u w:val="single"/>
        </w:rPr>
        <w:t xml:space="preserve">, </w:t>
      </w:r>
      <w:r w:rsidR="001809F6">
        <w:rPr>
          <w:sz w:val="18"/>
          <w:u w:val="single"/>
        </w:rPr>
        <w:t>PUBLIC PARTNERSHIP (January 2018- MAY 2018)</w:t>
      </w:r>
    </w:p>
    <w:p w14:paraId="1481EF3C" w14:textId="5B3A0C3C" w:rsidR="001809F6" w:rsidRDefault="001809F6">
      <w:pPr>
        <w:pStyle w:val="ListBullet"/>
      </w:pPr>
      <w:r>
        <w:t xml:space="preserve">Understand the needs of my client in order to help him/her in their everyday life </w:t>
      </w:r>
    </w:p>
    <w:p w14:paraId="22DD0486" w14:textId="1FE901C1" w:rsidR="001809F6" w:rsidRDefault="001809F6">
      <w:pPr>
        <w:pStyle w:val="ListBullet"/>
      </w:pPr>
      <w:r>
        <w:t>Identify the issues or concerns regarding my client’s work performance and relay that to my client’s boss in order to resolve any setbacks</w:t>
      </w:r>
    </w:p>
    <w:p w14:paraId="5ED471D3" w14:textId="3FB3AEDF" w:rsidR="00394A6D" w:rsidRDefault="00AD7B68" w:rsidP="00E13124">
      <w:pPr>
        <w:pStyle w:val="ListBullet"/>
      </w:pPr>
      <w:r>
        <w:t>Communication</w:t>
      </w:r>
      <w:r w:rsidR="001809F6">
        <w:t xml:space="preserve"> effectively with my client’s support circle in order to maintain progress</w:t>
      </w:r>
    </w:p>
    <w:p w14:paraId="6B4879F3" w14:textId="3AEEAF98" w:rsidR="001809F6" w:rsidRDefault="001809F6" w:rsidP="00E13124">
      <w:pPr>
        <w:pStyle w:val="ListBullet"/>
      </w:pPr>
      <w:r>
        <w:t>Deescalate situations in order for my client to have a productive day</w:t>
      </w:r>
    </w:p>
    <w:p w14:paraId="171F8845" w14:textId="77777777" w:rsidR="00394A6D" w:rsidRDefault="00394A6D" w:rsidP="006D4BC3">
      <w:pPr>
        <w:pStyle w:val="ListBullet"/>
        <w:numPr>
          <w:ilvl w:val="0"/>
          <w:numId w:val="0"/>
        </w:numPr>
        <w:ind w:left="144"/>
      </w:pPr>
    </w:p>
    <w:sectPr w:rsidR="00394A6D" w:rsidSect="00C01987">
      <w:footerReference w:type="default" r:id="rId8"/>
      <w:pgSz w:w="12240" w:h="15840"/>
      <w:pgMar w:top="720" w:right="720" w:bottom="720" w:left="72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AA799E" w14:textId="77777777" w:rsidR="00F2796F" w:rsidRDefault="00F2796F">
      <w:pPr>
        <w:spacing w:after="0"/>
      </w:pPr>
      <w:r>
        <w:separator/>
      </w:r>
    </w:p>
  </w:endnote>
  <w:endnote w:type="continuationSeparator" w:id="0">
    <w:p w14:paraId="37EFABBC" w14:textId="77777777" w:rsidR="00F2796F" w:rsidRDefault="00F2796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416179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419B8B2" w14:textId="77777777" w:rsidR="00394A6D" w:rsidRDefault="007D00B3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841E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0D2B6F" w14:textId="77777777" w:rsidR="00F2796F" w:rsidRDefault="00F2796F">
      <w:pPr>
        <w:spacing w:after="0"/>
      </w:pPr>
      <w:r>
        <w:separator/>
      </w:r>
    </w:p>
  </w:footnote>
  <w:footnote w:type="continuationSeparator" w:id="0">
    <w:p w14:paraId="48EFAAC0" w14:textId="77777777" w:rsidR="00F2796F" w:rsidRDefault="00F2796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47363230"/>
    <w:lvl w:ilvl="0">
      <w:start w:val="1"/>
      <w:numFmt w:val="bullet"/>
      <w:pStyle w:val="List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" w15:restartNumberingAfterBreak="0">
    <w:nsid w:val="06436163"/>
    <w:multiLevelType w:val="hybridMultilevel"/>
    <w:tmpl w:val="901053F8"/>
    <w:lvl w:ilvl="0" w:tplc="6B2027BA">
      <w:start w:val="2016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C77D4E"/>
    <w:multiLevelType w:val="hybridMultilevel"/>
    <w:tmpl w:val="155E1844"/>
    <w:lvl w:ilvl="0" w:tplc="8E7CBF00">
      <w:start w:val="4616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  <w:b w:val="0"/>
        <w:color w:val="404040" w:themeColor="text1" w:themeTint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F85FC6"/>
    <w:multiLevelType w:val="hybridMultilevel"/>
    <w:tmpl w:val="15D28DBA"/>
    <w:lvl w:ilvl="0" w:tplc="C6B47DA2">
      <w:start w:val="4616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C25A64"/>
    <w:multiLevelType w:val="hybridMultilevel"/>
    <w:tmpl w:val="5A48DD74"/>
    <w:lvl w:ilvl="0" w:tplc="57781D2A">
      <w:start w:val="4616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D8211A"/>
    <w:multiLevelType w:val="hybridMultilevel"/>
    <w:tmpl w:val="707A7B7E"/>
    <w:lvl w:ilvl="0" w:tplc="D1681712">
      <w:start w:val="4616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9E7CBD"/>
    <w:multiLevelType w:val="hybridMultilevel"/>
    <w:tmpl w:val="55D41D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8B03B2"/>
    <w:multiLevelType w:val="hybridMultilevel"/>
    <w:tmpl w:val="8B1657D8"/>
    <w:lvl w:ilvl="0" w:tplc="50D67CEA">
      <w:start w:val="4616"/>
      <w:numFmt w:val="bullet"/>
      <w:lvlText w:val="-"/>
      <w:lvlJc w:val="left"/>
      <w:pPr>
        <w:ind w:left="720" w:hanging="360"/>
      </w:pPr>
      <w:rPr>
        <w:rFonts w:ascii="Cambria" w:eastAsiaTheme="majorEastAsia" w:hAnsi="Cambria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5D2CD4"/>
    <w:multiLevelType w:val="hybridMultilevel"/>
    <w:tmpl w:val="FF90D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39136F"/>
    <w:multiLevelType w:val="hybridMultilevel"/>
    <w:tmpl w:val="C51E8E06"/>
    <w:lvl w:ilvl="0" w:tplc="9F0402EE">
      <w:start w:val="4616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8E0565"/>
    <w:multiLevelType w:val="hybridMultilevel"/>
    <w:tmpl w:val="0D0E4A2E"/>
    <w:lvl w:ilvl="0" w:tplc="0FB2763A">
      <w:start w:val="201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6"/>
  </w:num>
  <w:num w:numId="6">
    <w:abstractNumId w:val="3"/>
  </w:num>
  <w:num w:numId="7">
    <w:abstractNumId w:val="1"/>
  </w:num>
  <w:num w:numId="8">
    <w:abstractNumId w:val="10"/>
  </w:num>
  <w:num w:numId="9">
    <w:abstractNumId w:val="7"/>
  </w:num>
  <w:num w:numId="10">
    <w:abstractNumId w:val="8"/>
  </w:num>
  <w:num w:numId="11">
    <w:abstractNumId w:val="9"/>
  </w:num>
  <w:num w:numId="12">
    <w:abstractNumId w:val="5"/>
  </w:num>
  <w:num w:numId="13">
    <w:abstractNumId w:val="4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987"/>
    <w:rsid w:val="001809F6"/>
    <w:rsid w:val="001834A1"/>
    <w:rsid w:val="001B406D"/>
    <w:rsid w:val="00244A58"/>
    <w:rsid w:val="00363293"/>
    <w:rsid w:val="00394A6D"/>
    <w:rsid w:val="00414EA5"/>
    <w:rsid w:val="004841E6"/>
    <w:rsid w:val="004F3EBD"/>
    <w:rsid w:val="005666A6"/>
    <w:rsid w:val="005936A5"/>
    <w:rsid w:val="006D4BC3"/>
    <w:rsid w:val="006E2C13"/>
    <w:rsid w:val="007975A6"/>
    <w:rsid w:val="007D00B3"/>
    <w:rsid w:val="007E214F"/>
    <w:rsid w:val="00967B2F"/>
    <w:rsid w:val="009C6C81"/>
    <w:rsid w:val="00AD7B68"/>
    <w:rsid w:val="00BB465F"/>
    <w:rsid w:val="00C01987"/>
    <w:rsid w:val="00C6267A"/>
    <w:rsid w:val="00CB7ABD"/>
    <w:rsid w:val="00D41932"/>
    <w:rsid w:val="00DB1813"/>
    <w:rsid w:val="00DC5698"/>
    <w:rsid w:val="00E041D9"/>
    <w:rsid w:val="00E13124"/>
    <w:rsid w:val="00E7408B"/>
    <w:rsid w:val="00ED7813"/>
    <w:rsid w:val="00F2796F"/>
    <w:rsid w:val="00FC00F5"/>
    <w:rsid w:val="00FD7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9765D1"/>
  <w15:chartTrackingRefBased/>
  <w15:docId w15:val="{05FBF90A-170E-491B-8C84-EE3170F55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404040" w:themeColor="text1" w:themeTint="BF"/>
        <w:sz w:val="18"/>
        <w:szCs w:val="18"/>
        <w:lang w:val="en-US" w:eastAsia="ja-JP" w:bidi="ar-SA"/>
      </w:rPr>
    </w:rPrDefault>
    <w:pPrDefault>
      <w:pPr>
        <w:spacing w:after="28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iPriority="2" w:unhideWhenUsed="1" w:qFormat="1"/>
    <w:lsdException w:name="Signature" w:semiHidden="1" w:uiPriority="2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iPriority="2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D00B3"/>
  </w:style>
  <w:style w:type="paragraph" w:styleId="Heading1">
    <w:name w:val="heading 1"/>
    <w:basedOn w:val="Normal"/>
    <w:link w:val="Heading1Char"/>
    <w:uiPriority w:val="9"/>
    <w:qFormat/>
    <w:pPr>
      <w:keepNext/>
      <w:keepLines/>
      <w:spacing w:before="500" w:after="100"/>
      <w:outlineLvl w:val="0"/>
    </w:pPr>
    <w:rPr>
      <w:rFonts w:asciiTheme="majorHAnsi" w:eastAsiaTheme="majorEastAsia" w:hAnsiTheme="majorHAnsi" w:cstheme="majorBidi"/>
      <w:b/>
      <w:color w:val="4E4E4E" w:themeColor="accent1" w:themeTint="BF"/>
      <w:sz w:val="24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pPr>
      <w:keepNext/>
      <w:keepLines/>
      <w:spacing w:before="200" w:after="120"/>
      <w:outlineLvl w:val="1"/>
    </w:pPr>
    <w:rPr>
      <w:rFonts w:asciiTheme="majorHAnsi" w:eastAsiaTheme="majorEastAsia" w:hAnsiTheme="majorHAnsi" w:cstheme="majorBidi"/>
      <w:b/>
      <w:caps/>
      <w:color w:val="191919" w:themeColor="background2" w:themeShade="1A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2"/>
    <w:qFormat/>
    <w:pPr>
      <w:pBdr>
        <w:bottom w:val="single" w:sz="12" w:space="4" w:color="141414" w:themeColor="accent1"/>
      </w:pBdr>
      <w:spacing w:after="120"/>
      <w:contextualSpacing/>
    </w:pPr>
    <w:rPr>
      <w:rFonts w:asciiTheme="majorHAnsi" w:eastAsiaTheme="majorEastAsia" w:hAnsiTheme="majorHAnsi" w:cstheme="majorBidi"/>
      <w:color w:val="141414" w:themeColor="accent1"/>
      <w:kern w:val="28"/>
      <w:sz w:val="52"/>
    </w:rPr>
  </w:style>
  <w:style w:type="character" w:customStyle="1" w:styleId="TitleChar">
    <w:name w:val="Title Char"/>
    <w:basedOn w:val="DefaultParagraphFont"/>
    <w:link w:val="Title"/>
    <w:uiPriority w:val="2"/>
    <w:rPr>
      <w:rFonts w:asciiTheme="majorHAnsi" w:eastAsiaTheme="majorEastAsia" w:hAnsiTheme="majorHAnsi" w:cstheme="majorBidi"/>
      <w:color w:val="141414" w:themeColor="accent1"/>
      <w:kern w:val="28"/>
      <w:sz w:val="52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ListBullet">
    <w:name w:val="List Bullet"/>
    <w:basedOn w:val="Normal"/>
    <w:uiPriority w:val="10"/>
    <w:unhideWhenUsed/>
    <w:qFormat/>
    <w:pPr>
      <w:numPr>
        <w:numId w:val="1"/>
      </w:numPr>
      <w:spacing w:after="80"/>
    </w:pPr>
  </w:style>
  <w:style w:type="paragraph" w:styleId="Header">
    <w:name w:val="header"/>
    <w:basedOn w:val="Normal"/>
    <w:link w:val="HeaderChar"/>
    <w:uiPriority w:val="99"/>
    <w:unhideWhenUsed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after="0"/>
    </w:pPr>
    <w:rPr>
      <w:color w:val="141414" w:themeColor="accent1"/>
    </w:rPr>
  </w:style>
  <w:style w:type="character" w:customStyle="1" w:styleId="FooterChar">
    <w:name w:val="Footer Char"/>
    <w:basedOn w:val="DefaultParagraphFont"/>
    <w:link w:val="Footer"/>
    <w:uiPriority w:val="99"/>
    <w:rPr>
      <w:color w:val="141414" w:themeColor="accent1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after="160"/>
    </w:pPr>
    <w:rPr>
      <w:color w:val="auto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color w:val="auto"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color w:val="4E4E4E" w:themeColor="accent1" w:themeTint="BF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caps/>
      <w:color w:val="191919" w:themeColor="background2" w:themeShade="1A"/>
      <w:szCs w:val="26"/>
    </w:rPr>
  </w:style>
  <w:style w:type="paragraph" w:styleId="ListParagraph">
    <w:name w:val="List Paragraph"/>
    <w:basedOn w:val="Normal"/>
    <w:uiPriority w:val="34"/>
    <w:unhideWhenUsed/>
    <w:rsid w:val="009C6C81"/>
    <w:pPr>
      <w:spacing w:after="0"/>
      <w:ind w:left="720"/>
      <w:contextualSpacing/>
    </w:pPr>
    <w:rPr>
      <w:color w:val="595959" w:themeColor="text1" w:themeTint="A6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bert\AppData\Roaming\Microsoft\Templates\Functional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B9C5A3A731F425BB854460FD7456B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6A6DD6-CE09-4DF2-BD3B-F7724FEBF964}"/>
      </w:docPartPr>
      <w:docPartBody>
        <w:p w:rsidR="00B155C2" w:rsidRDefault="00ED589D">
          <w:pPr>
            <w:pStyle w:val="5B9C5A3A731F425BB854460FD7456BE1"/>
          </w:pPr>
          <w:r>
            <w:t>Objective</w:t>
          </w:r>
        </w:p>
      </w:docPartBody>
    </w:docPart>
    <w:docPart>
      <w:docPartPr>
        <w:name w:val="A57FCEC25D5E44DABB7B9542156BF1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45F724-B4D1-4DC7-8AD1-9C2954013AF8}"/>
      </w:docPartPr>
      <w:docPartBody>
        <w:p w:rsidR="00B155C2" w:rsidRDefault="00ED589D">
          <w:pPr>
            <w:pStyle w:val="A57FCEC25D5E44DABB7B9542156BF1E7"/>
          </w:pPr>
          <w:r>
            <w:t>Education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89D"/>
    <w:rsid w:val="00642391"/>
    <w:rsid w:val="009C0018"/>
    <w:rsid w:val="00B155C2"/>
    <w:rsid w:val="00D72F8C"/>
    <w:rsid w:val="00ED5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704869D16B84635ACF5B3893190239E">
    <w:name w:val="9704869D16B84635ACF5B3893190239E"/>
  </w:style>
  <w:style w:type="paragraph" w:customStyle="1" w:styleId="79DC15570F2E4328A4766E6B9B37FCE9">
    <w:name w:val="79DC15570F2E4328A4766E6B9B37FCE9"/>
  </w:style>
  <w:style w:type="paragraph" w:customStyle="1" w:styleId="B84787EE159B46488D539F4A0990ECDA">
    <w:name w:val="B84787EE159B46488D539F4A0990ECDA"/>
  </w:style>
  <w:style w:type="paragraph" w:customStyle="1" w:styleId="5647FCC9A2614B8889F7C5689ACA42B9">
    <w:name w:val="5647FCC9A2614B8889F7C5689ACA42B9"/>
  </w:style>
  <w:style w:type="paragraph" w:customStyle="1" w:styleId="5B9C5A3A731F425BB854460FD7456BE1">
    <w:name w:val="5B9C5A3A731F425BB854460FD7456BE1"/>
  </w:style>
  <w:style w:type="paragraph" w:customStyle="1" w:styleId="A842ECBC3FC54819B832BD1997DD487F">
    <w:name w:val="A842ECBC3FC54819B832BD1997DD487F"/>
  </w:style>
  <w:style w:type="paragraph" w:customStyle="1" w:styleId="A57FCEC25D5E44DABB7B9542156BF1E7">
    <w:name w:val="A57FCEC25D5E44DABB7B9542156BF1E7"/>
  </w:style>
  <w:style w:type="paragraph" w:customStyle="1" w:styleId="D6A8CFA6C8C94714A0FAD9A3A8744510">
    <w:name w:val="D6A8CFA6C8C94714A0FAD9A3A8744510"/>
  </w:style>
  <w:style w:type="paragraph" w:customStyle="1" w:styleId="DCF74931DB474C95A7E3D08CFB4A94AC">
    <w:name w:val="DCF74931DB474C95A7E3D08CFB4A94AC"/>
  </w:style>
  <w:style w:type="paragraph" w:customStyle="1" w:styleId="A8166B649AC645E1B24BF92E0989DC32">
    <w:name w:val="A8166B649AC645E1B24BF92E0989DC32"/>
  </w:style>
  <w:style w:type="paragraph" w:customStyle="1" w:styleId="81B30F0DD9554845907DCE1ADC832F98">
    <w:name w:val="81B30F0DD9554845907DCE1ADC832F98"/>
  </w:style>
  <w:style w:type="paragraph" w:customStyle="1" w:styleId="DFE8A7CBD57B47F6B6B9E533EB06A92C">
    <w:name w:val="DFE8A7CBD57B47F6B6B9E533EB06A92C"/>
  </w:style>
  <w:style w:type="paragraph" w:customStyle="1" w:styleId="133E8D01A8624C7F8730872ECC67F143">
    <w:name w:val="133E8D01A8624C7F8730872ECC67F143"/>
  </w:style>
  <w:style w:type="paragraph" w:customStyle="1" w:styleId="952606B189154B79BDE5FE8FF6FEF011">
    <w:name w:val="952606B189154B79BDE5FE8FF6FEF011"/>
  </w:style>
  <w:style w:type="paragraph" w:customStyle="1" w:styleId="820C005F579247C7AC91A5688C787C03">
    <w:name w:val="820C005F579247C7AC91A5688C787C03"/>
  </w:style>
  <w:style w:type="paragraph" w:customStyle="1" w:styleId="1A028D89F6104DB085C8FCDDBEABA9F3">
    <w:name w:val="1A028D89F6104DB085C8FCDDBEABA9F3"/>
  </w:style>
  <w:style w:type="paragraph" w:customStyle="1" w:styleId="02D6F1B943574AA5A2829220BC1367B1">
    <w:name w:val="02D6F1B943574AA5A2829220BC1367B1"/>
  </w:style>
  <w:style w:type="paragraph" w:customStyle="1" w:styleId="12DFDE3A5FA54F82898FD4F4F20DC87A">
    <w:name w:val="12DFDE3A5FA54F82898FD4F4F20DC87A"/>
  </w:style>
  <w:style w:type="paragraph" w:customStyle="1" w:styleId="87B18C8368E94B01B988B1861075BD44">
    <w:name w:val="87B18C8368E94B01B988B1861075BD44"/>
  </w:style>
  <w:style w:type="paragraph" w:customStyle="1" w:styleId="6B305256B91E4A1A997891AEA6E389E1">
    <w:name w:val="6B305256B91E4A1A997891AEA6E389E1"/>
  </w:style>
  <w:style w:type="paragraph" w:customStyle="1" w:styleId="452869648FBE4B28820D11C1FE1C7AE6">
    <w:name w:val="452869648FBE4B28820D11C1FE1C7AE6"/>
  </w:style>
  <w:style w:type="paragraph" w:customStyle="1" w:styleId="3F93EBA9E7174631BDE00C38C3B20C79">
    <w:name w:val="3F93EBA9E7174631BDE00C38C3B20C79"/>
  </w:style>
  <w:style w:type="paragraph" w:customStyle="1" w:styleId="213B9F790F65480C9C9C3FA9DB7CA25F">
    <w:name w:val="213B9F790F65480C9C9C3FA9DB7CA25F"/>
  </w:style>
  <w:style w:type="paragraph" w:customStyle="1" w:styleId="3B259CD7D87E433AA7A4BF0EEB0852E4">
    <w:name w:val="3B259CD7D87E433AA7A4BF0EEB0852E4"/>
  </w:style>
  <w:style w:type="paragraph" w:customStyle="1" w:styleId="1FD133E4AAFF4ADB88E75BC39446C9F8">
    <w:name w:val="1FD133E4AAFF4ADB88E75BC39446C9F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Grayscale 2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141414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Cambria">
      <a:majorFont>
        <a:latin typeface="Cambria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FF32C8-60B9-4A67-AAC2-34E0BA299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Functional resume</Template>
  <TotalTime>39764</TotalTime>
  <Pages>2</Pages>
  <Words>411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</dc:creator>
  <cp:keywords/>
  <dc:description/>
  <cp:lastModifiedBy>Robert</cp:lastModifiedBy>
  <cp:revision>2</cp:revision>
  <dcterms:created xsi:type="dcterms:W3CDTF">2018-08-08T21:55:00Z</dcterms:created>
  <dcterms:modified xsi:type="dcterms:W3CDTF">2018-09-12T15:14:00Z</dcterms:modified>
  <cp:version/>
</cp:coreProperties>
</file>