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998"/>
        <w:gridCol w:w="6"/>
        <w:gridCol w:w="8174"/>
      </w:tblGrid>
      <w:tr w:rsidR="00E30F07" w:rsidRPr="005152F2" w:rsidTr="00111CC5">
        <w:trPr>
          <w:cantSplit/>
          <w:trHeight w:val="15747"/>
        </w:trPr>
        <w:tc>
          <w:tcPr>
            <w:tcW w:w="2998" w:type="dxa"/>
          </w:tcPr>
          <w:sdt>
            <w:sdtPr>
              <w:alias w:val="Your Name:"/>
              <w:tag w:val="Your Name:"/>
              <w:id w:val="-1220516334"/>
              <w:placeholder>
                <w:docPart w:val="1DF165A716184C808967963F73F38E83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 w:multiLine="1"/>
            </w:sdtPr>
            <w:sdtEndPr/>
            <w:sdtContent>
              <w:p w:rsidR="00E30F07" w:rsidRPr="005152F2" w:rsidRDefault="00B96A6A" w:rsidP="00111CC5">
                <w:pPr>
                  <w:pStyle w:val="Heading1"/>
                  <w:tabs>
                    <w:tab w:val="left" w:pos="348"/>
                  </w:tabs>
                </w:pPr>
                <w:r>
                  <w:t>YOLANDA mURRAY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2998"/>
            </w:tblGrid>
            <w:tr w:rsidR="00E30F07" w:rsidRPr="005152F2" w:rsidTr="008924B8">
              <w:tc>
                <w:tcPr>
                  <w:tcW w:w="3286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E30F07" w:rsidRDefault="00E30F07" w:rsidP="00111CC5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B5CAD89" wp14:editId="6D7A37C2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group w14:anchorId="1B8D3ED6" id="Group 43" o:spid="_x0000_s1026" alt="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Dx+IR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P3Y&#10;PH4hFAAAQ3IAAA4AAAAAAAAAAAAAAAAALgIAAGRycy9lMm9Eb2MueG1sUEsBAi0AFAAGAAgAAAAh&#10;AGhHG9DYAAAAAwEAAA8AAAAAAAAAAAAAAAAAexYAAGRycy9kb3ducmV2LnhtbFBLBQYAAAAABAAE&#10;APMAAACAFwAAAAA=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E30F07" w:rsidRPr="005152F2" w:rsidTr="008924B8">
              <w:tc>
                <w:tcPr>
                  <w:tcW w:w="3286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E30F07" w:rsidRPr="00E74000" w:rsidRDefault="00AD1FD0" w:rsidP="00111CC5">
                  <w:pPr>
                    <w:pStyle w:val="Heading3"/>
                    <w:rPr>
                      <w:b/>
                    </w:rPr>
                  </w:pPr>
                  <w:r w:rsidRPr="00E74000">
                    <w:rPr>
                      <w:b/>
                      <w:caps w:val="0"/>
                    </w:rPr>
                    <w:t>reneereds@hotmail.com</w:t>
                  </w:r>
                </w:p>
              </w:tc>
            </w:tr>
            <w:tr w:rsidR="00E30F07" w:rsidRPr="005152F2" w:rsidTr="008924B8">
              <w:tc>
                <w:tcPr>
                  <w:tcW w:w="3286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E30F07" w:rsidRDefault="00E30F07" w:rsidP="00111CC5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04BA0943" wp14:editId="70020583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group w14:anchorId="6638D685" id="Group 37" o:spid="_x0000_s1026" alt="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E30F07" w:rsidRPr="005152F2" w:rsidTr="008924B8">
              <w:tc>
                <w:tcPr>
                  <w:tcW w:w="3286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E30F07" w:rsidRPr="00E65498" w:rsidRDefault="009275B3" w:rsidP="00111CC5">
                  <w:pPr>
                    <w:pStyle w:val="Heading3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215-</w:t>
                  </w:r>
                  <w:r w:rsidR="00E30F07" w:rsidRPr="00E65498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252-1421</w:t>
                  </w:r>
                </w:p>
              </w:tc>
            </w:tr>
            <w:tr w:rsidR="00E30F07" w:rsidRPr="005152F2" w:rsidTr="008924B8">
              <w:tc>
                <w:tcPr>
                  <w:tcW w:w="3286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:rsidR="00E30F07" w:rsidRPr="004F4D13" w:rsidRDefault="00E30F07" w:rsidP="00111CC5">
                  <w:pPr>
                    <w:pStyle w:val="Heading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r w:rsidRPr="004F4D13">
                    <w:rPr>
                      <w:rFonts w:ascii="Arial" w:hAnsi="Arial" w:cs="Arial"/>
                      <w:b/>
                      <w:sz w:val="18"/>
                      <w:szCs w:val="18"/>
                    </w:rPr>
                    <w:t>1318 W. Victoria Street</w:t>
                  </w:r>
                  <w:r w:rsidRPr="0084469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2029FA">
                    <w:rPr>
                      <w:rFonts w:ascii="Arial" w:hAnsi="Arial" w:cs="Arial"/>
                      <w:b/>
                      <w:sz w:val="18"/>
                      <w:szCs w:val="18"/>
                    </w:rPr>
                    <w:t>Philadelphia, PA  19140</w:t>
                  </w:r>
                </w:p>
              </w:tc>
            </w:tr>
            <w:tr w:rsidR="00E30F07" w:rsidRPr="005152F2" w:rsidTr="00572C80">
              <w:trPr>
                <w:trHeight w:val="1721"/>
              </w:trPr>
              <w:tc>
                <w:tcPr>
                  <w:tcW w:w="3286" w:type="dxa"/>
                  <w:tcMar>
                    <w:top w:w="374" w:type="dxa"/>
                    <w:bottom w:w="115" w:type="dxa"/>
                  </w:tcMar>
                </w:tcPr>
                <w:p w:rsidR="00E30F07" w:rsidRDefault="00E30F07" w:rsidP="00111CC5">
                  <w:pPr>
                    <w:pStyle w:val="Heading3"/>
                  </w:pPr>
                  <w:r w:rsidRPr="002A1A57">
                    <w:rPr>
                      <w:rFonts w:ascii="Arial" w:hAnsi="Arial" w:cs="Arial"/>
                      <w:b/>
                      <w:sz w:val="19"/>
                      <w:szCs w:val="19"/>
                    </w:rPr>
                    <w:t>CAREER SUMMARY</w:t>
                  </w:r>
                </w:p>
                <w:p w:rsidR="00E30F07" w:rsidRDefault="00E30F07" w:rsidP="00111CC5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189A58F2" wp14:editId="7452F42F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21A6DBA2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+52ywEAAOoDAAAOAAAAZHJzL2Uyb0RvYy54bWysU9uO0zAQfUfiHyy/01wQ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DhAlOfegHbDFsWzfFGJHLHt3wOUUwwGzF7NCm7+kks3F8vNqOcyJSbps2+am&#10;eceZvIaqZ1zAmD6Ctyxvem6ocPFYnB5iolqUek3JZYxjE41g+74uz1rlxi6tlF06G7ikfQFFiql4&#10;U+jKrMHeIDsJmhIhJbjUZGlUwDjKzjCljVmB9Z+BS36GQpnDvwGviFLZu7SCrXYef1c9zdeW1SWf&#10;2n+hO2+f/HAuj1QCNFBF4fKUeWJfngv8+Rfd/Q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yc/uds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E30F07" w:rsidRDefault="00E30F07" w:rsidP="00111CC5">
                  <w:r w:rsidRPr="00A9592C">
                    <w:t>Highly skilled professional that is willing to utilize my d</w:t>
                  </w:r>
                  <w:r w:rsidR="000B2D7A">
                    <w:t>iverse background and skill</w:t>
                  </w:r>
                  <w:r>
                    <w:t>set</w:t>
                  </w:r>
                  <w:r w:rsidR="000B2D7A">
                    <w:t xml:space="preserve"> to promote</w:t>
                  </w:r>
                  <w:r w:rsidRPr="00A9592C">
                    <w:t xml:space="preserve"> organizational growth and financial stability</w:t>
                  </w:r>
                  <w:r>
                    <w:t>.</w:t>
                  </w:r>
                </w:p>
              </w:tc>
            </w:tr>
          </w:tbl>
          <w:p w:rsidR="00E30F07" w:rsidRPr="005152F2" w:rsidRDefault="00E30F07" w:rsidP="00111CC5"/>
        </w:tc>
        <w:tc>
          <w:tcPr>
            <w:tcW w:w="6" w:type="dxa"/>
          </w:tcPr>
          <w:p w:rsidR="00E30F07" w:rsidRPr="005152F2" w:rsidRDefault="00E30F07" w:rsidP="00111CC5"/>
        </w:tc>
        <w:tc>
          <w:tcPr>
            <w:tcW w:w="8174" w:type="dxa"/>
          </w:tcPr>
          <w:tbl>
            <w:tblPr>
              <w:tblpPr w:leftFromText="187" w:rightFromText="187" w:vertAnchor="text" w:tblpXSpec="center" w:tblpY="1"/>
              <w:tblW w:w="7920" w:type="dxa"/>
              <w:tblLook w:val="04A0" w:firstRow="1" w:lastRow="0" w:firstColumn="1" w:lastColumn="0" w:noHBand="0" w:noVBand="1"/>
              <w:tblDescription w:val="Right side layout table"/>
            </w:tblPr>
            <w:tblGrid>
              <w:gridCol w:w="7920"/>
            </w:tblGrid>
            <w:tr w:rsidR="00440131" w:rsidTr="002C2925">
              <w:trPr>
                <w:cantSplit/>
                <w:trHeight w:val="13950"/>
              </w:trPr>
              <w:tc>
                <w:tcPr>
                  <w:tcW w:w="7920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BD1396" w:rsidRPr="005152F2" w:rsidRDefault="00244E6B" w:rsidP="00244E6B">
                  <w:pPr>
                    <w:spacing w:after="0" w:line="240" w:lineRule="auto"/>
                  </w:pPr>
                  <w:r>
                    <w:t>EXPERIENCE</w:t>
                  </w:r>
                </w:p>
                <w:p w:rsidR="00BD1396" w:rsidRDefault="00BD1396" w:rsidP="00BD1396">
                  <w:pPr>
                    <w:pStyle w:val="Heading4"/>
                    <w:spacing w:before="120"/>
                  </w:pPr>
                  <w:r w:rsidRPr="006C5CE1">
                    <w:t>Outre</w:t>
                  </w:r>
                  <w:r>
                    <w:t>ach Specialist,</w:t>
                  </w:r>
                </w:p>
                <w:p w:rsidR="00BD1396" w:rsidRPr="006C5CE1" w:rsidRDefault="00BD1396" w:rsidP="00BD1396">
                  <w:pPr>
                    <w:pStyle w:val="Heading4"/>
                    <w:spacing w:before="120"/>
                  </w:pPr>
                  <w:r>
                    <w:t>veteran’s MuLti-Service Center</w:t>
                  </w:r>
                </w:p>
                <w:p w:rsidR="00BD1396" w:rsidRPr="005152F2" w:rsidRDefault="00BD1396" w:rsidP="00BD1396">
                  <w:pPr>
                    <w:pStyle w:val="Heading5"/>
                  </w:pPr>
                  <w:r>
                    <w:t>3/17/2017-7/7/2017</w:t>
                  </w:r>
                </w:p>
                <w:p w:rsidR="00BD1396" w:rsidRDefault="00016427" w:rsidP="00244E6B">
                  <w:pPr>
                    <w:spacing w:after="0"/>
                  </w:pPr>
                  <w:r>
                    <w:t>Identifying partners</w:t>
                  </w:r>
                  <w:r w:rsidR="00BD1396">
                    <w:t xml:space="preserve"> and agencies serving incarcerated, homeless veterans,</w:t>
                  </w:r>
                  <w:r>
                    <w:t xml:space="preserve"> scheduling,</w:t>
                  </w:r>
                  <w:bookmarkStart w:id="0" w:name="_GoBack"/>
                  <w:bookmarkEnd w:id="0"/>
                  <w:r w:rsidR="00BD1396">
                    <w:t xml:space="preserve"> visiting halfway houses, correctional facilities providing services to individuals attending court dates, </w:t>
                  </w:r>
                  <w:r w:rsidR="00445C22">
                    <w:t>and intake</w:t>
                  </w:r>
                  <w:r w:rsidR="00244E6B">
                    <w:t xml:space="preserve"> referrals</w:t>
                  </w:r>
                  <w:r w:rsidR="00445C22">
                    <w:t xml:space="preserve"> </w:t>
                  </w:r>
                  <w:r w:rsidR="00667B73">
                    <w:t>answering calls</w:t>
                  </w:r>
                </w:p>
                <w:p w:rsidR="00BD1396" w:rsidRDefault="00BD1396" w:rsidP="00BD1396">
                  <w:pPr>
                    <w:pStyle w:val="Heading4"/>
                    <w:spacing w:before="120"/>
                  </w:pPr>
                  <w:r>
                    <w:t>student climate staff,</w:t>
                  </w:r>
                </w:p>
                <w:p w:rsidR="00BD1396" w:rsidRPr="006C5CE1" w:rsidRDefault="00BD1396" w:rsidP="00BD1396">
                  <w:pPr>
                    <w:pStyle w:val="Heading4"/>
                    <w:spacing w:before="120"/>
                  </w:pPr>
                  <w:r>
                    <w:t>school district of philadelphia</w:t>
                  </w:r>
                </w:p>
                <w:p w:rsidR="00BD1396" w:rsidRPr="005152F2" w:rsidRDefault="00BD1396" w:rsidP="00BD1396">
                  <w:pPr>
                    <w:pStyle w:val="Heading5"/>
                  </w:pPr>
                  <w:r>
                    <w:t>12/5/2016-3/6/2017</w:t>
                  </w:r>
                </w:p>
                <w:p w:rsidR="00BD1396" w:rsidRDefault="00BD1396" w:rsidP="00BD1396">
                  <w:pPr>
                    <w:spacing w:after="0"/>
                  </w:pPr>
                  <w:r>
                    <w:t>Monitoring student’s safety to and from classrooms, halls, bathrooms and lunch room. Assisting with one-on-one anti-violence sessions and transporting students to hospitals.</w:t>
                  </w:r>
                </w:p>
                <w:p w:rsidR="00BD1396" w:rsidRDefault="00BD1396" w:rsidP="00BD1396">
                  <w:pPr>
                    <w:pStyle w:val="Heading4"/>
                    <w:spacing w:before="120"/>
                  </w:pPr>
                </w:p>
                <w:p w:rsidR="00BD1396" w:rsidRDefault="00BD1396" w:rsidP="00BD1396">
                  <w:pPr>
                    <w:pStyle w:val="Heading4"/>
                    <w:spacing w:before="120"/>
                  </w:pPr>
                  <w:r w:rsidRPr="006C5CE1">
                    <w:t>Outre</w:t>
                  </w:r>
                  <w:r>
                    <w:t>ach Worker/ Temple University,</w:t>
                  </w:r>
                </w:p>
                <w:p w:rsidR="00BD1396" w:rsidRPr="006C5CE1" w:rsidRDefault="00BD1396" w:rsidP="00BD1396">
                  <w:pPr>
                    <w:pStyle w:val="Heading4"/>
                    <w:spacing w:before="120"/>
                  </w:pPr>
                  <w:r w:rsidRPr="006C5CE1">
                    <w:t>Ceasefire Program</w:t>
                  </w:r>
                </w:p>
                <w:p w:rsidR="00BD1396" w:rsidRPr="005152F2" w:rsidRDefault="00BD1396" w:rsidP="00BD1396">
                  <w:pPr>
                    <w:pStyle w:val="Heading5"/>
                  </w:pPr>
                  <w:r>
                    <w:t>2013-2016</w:t>
                  </w:r>
                </w:p>
                <w:p w:rsidR="00BD1396" w:rsidRDefault="00BD1396" w:rsidP="00BD1396">
                  <w:pPr>
                    <w:spacing w:after="0"/>
                  </w:pPr>
                  <w:r>
                    <w:t xml:space="preserve">Conducted home visits to monitor at-risk individuals, ages 15-25 years old, involved in </w:t>
                  </w:r>
                  <w:r>
                    <w:br/>
                    <w:t xml:space="preserve">serious criminal activities. Provided group sessions, anti-violence marches, </w:t>
                  </w:r>
                  <w:r>
                    <w:br/>
                    <w:t xml:space="preserve">employment referrals and job readiness assistance.  Organized community events. </w:t>
                  </w:r>
                </w:p>
                <w:p w:rsidR="00BD1396" w:rsidRDefault="00BD1396" w:rsidP="00BD1396">
                  <w:pPr>
                    <w:spacing w:after="0"/>
                  </w:pPr>
                  <w:r>
                    <w:t>Visited gunshot victims at hospital and provided after-care resources such as safe-havens.</w:t>
                  </w:r>
                </w:p>
                <w:p w:rsidR="00BD1396" w:rsidRDefault="00BD1396" w:rsidP="00BD1396">
                  <w:pPr>
                    <w:spacing w:after="0"/>
                  </w:pPr>
                  <w:r>
                    <w:t>Submitted data into the computer system. Attended court hearings to support participants</w:t>
                  </w:r>
                </w:p>
                <w:p w:rsidR="00BD1396" w:rsidRDefault="00BD1396" w:rsidP="00BD1396">
                  <w:pPr>
                    <w:spacing w:after="0"/>
                  </w:pPr>
                  <w:r>
                    <w:t>Assisted with life skills, personal care, and transportation</w:t>
                  </w:r>
                </w:p>
                <w:p w:rsidR="00BD1396" w:rsidRPr="0043426C" w:rsidRDefault="00BD1396" w:rsidP="00BD1396">
                  <w:pPr>
                    <w:pStyle w:val="Heading4"/>
                    <w:spacing w:before="200"/>
                  </w:pPr>
                  <w:r w:rsidRPr="00224D99">
                    <w:t>Custodial Worker</w:t>
                  </w:r>
                  <w:r>
                    <w:t xml:space="preserve">/ </w:t>
                  </w:r>
                  <w:r w:rsidRPr="009C61AD">
                    <w:t>Aramark/</w:t>
                  </w:r>
                  <w:r>
                    <w:br/>
                  </w:r>
                  <w:r w:rsidRPr="009C61AD">
                    <w:t>Temple University Custodial Service</w:t>
                  </w:r>
                </w:p>
                <w:p w:rsidR="00BD1396" w:rsidRPr="005152F2" w:rsidRDefault="00BD1396" w:rsidP="00BD1396">
                  <w:pPr>
                    <w:pStyle w:val="Heading5"/>
                  </w:pPr>
                  <w:r>
                    <w:t>2008 - 2011</w:t>
                  </w:r>
                </w:p>
                <w:p w:rsidR="00BD1396" w:rsidRDefault="00BD1396" w:rsidP="00BD1396">
                  <w:pPr>
                    <w:tabs>
                      <w:tab w:val="left" w:pos="195"/>
                      <w:tab w:val="center" w:pos="3845"/>
                    </w:tabs>
                    <w:spacing w:after="20"/>
                    <w:jc w:val="left"/>
                  </w:pPr>
                  <w:r>
                    <w:tab/>
                  </w:r>
                  <w:r>
                    <w:tab/>
                    <w:t>Maintained a clean and safe environment for Temple University buildings.</w:t>
                  </w:r>
                </w:p>
                <w:p w:rsidR="00BD1396" w:rsidRDefault="00BD1396" w:rsidP="00BD1396">
                  <w:pPr>
                    <w:spacing w:after="20"/>
                  </w:pPr>
                  <w:r>
                    <w:t xml:space="preserve">Cleaned and removed trash/ recyclable materials from </w:t>
                  </w:r>
                  <w:r>
                    <w:br/>
                    <w:t xml:space="preserve">various rooms, offices, and administrative lobbies.                    </w:t>
                  </w:r>
                </w:p>
                <w:p w:rsidR="00BD1396" w:rsidRPr="0043426C" w:rsidRDefault="00BD1396" w:rsidP="00BD1396">
                  <w:pPr>
                    <w:pStyle w:val="Heading4"/>
                    <w:spacing w:before="200"/>
                  </w:pPr>
                  <w:r>
                    <w:t>Consultant/</w:t>
                  </w:r>
                  <w:r w:rsidRPr="00F67243">
                    <w:t>Men United for a Better Philadelphia</w:t>
                  </w:r>
                </w:p>
                <w:p w:rsidR="00BD1396" w:rsidRPr="005152F2" w:rsidRDefault="00BD1396" w:rsidP="00BD1396">
                  <w:pPr>
                    <w:pStyle w:val="Heading5"/>
                  </w:pPr>
                  <w:r>
                    <w:t>2003 - 2006</w:t>
                  </w:r>
                </w:p>
                <w:p w:rsidR="00BD1396" w:rsidRDefault="00BD1396" w:rsidP="00BD1396">
                  <w:pPr>
                    <w:spacing w:after="20"/>
                  </w:pPr>
                  <w:r>
                    <w:t>Conducted and scheduled anti-violence group sessions in the Philadelphia Public Schools.</w:t>
                  </w:r>
                  <w:r w:rsidR="007448CD">
                    <w:t xml:space="preserve"> Hall monitoring and corridors. Home visits attending court dates </w:t>
                  </w:r>
                </w:p>
                <w:p w:rsidR="00BD1396" w:rsidRDefault="00BD1396" w:rsidP="007448CD">
                  <w:pPr>
                    <w:spacing w:after="20"/>
                  </w:pPr>
                  <w:r>
                    <w:t>Used positive intervention support services in the community, for at-risk youth.</w:t>
                  </w:r>
                  <w:r w:rsidR="007448CD">
                    <w:t xml:space="preserve"> </w:t>
                  </w:r>
                  <w:r w:rsidR="00244E6B">
                    <w:t>In take referrals attending court dates, home visits, family counseling, hall monitoring and corridors. Clearing all street corners of school zones.</w:t>
                  </w:r>
                </w:p>
                <w:p w:rsidR="00BD1396" w:rsidRPr="0043426C" w:rsidRDefault="00BD1396" w:rsidP="00BD1396">
                  <w:pPr>
                    <w:pStyle w:val="Heading4"/>
                    <w:spacing w:before="200"/>
                  </w:pPr>
                  <w:r w:rsidRPr="002E5CBB">
                    <w:t>MR Case Manager</w:t>
                  </w:r>
                  <w:r w:rsidRPr="00F67243">
                    <w:t xml:space="preserve"> </w:t>
                  </w:r>
                  <w:r>
                    <w:t xml:space="preserve">/ </w:t>
                  </w:r>
                  <w:r w:rsidRPr="002E5CBB">
                    <w:t>Warren E. Smith Health Center</w:t>
                  </w:r>
                </w:p>
                <w:p w:rsidR="00440131" w:rsidRPr="00244E6B" w:rsidRDefault="007B18D7" w:rsidP="00244E6B">
                  <w:pPr>
                    <w:pStyle w:val="Heading5"/>
                  </w:pPr>
                  <w:r>
                    <w:t>2000 – 2005</w:t>
                  </w:r>
                  <w:r w:rsidR="007448CD">
                    <w:t xml:space="preserve"> </w:t>
                  </w:r>
                </w:p>
                <w:p w:rsidR="00440131" w:rsidRDefault="007448CD" w:rsidP="00244E6B">
                  <w:pPr>
                    <w:tabs>
                      <w:tab w:val="left" w:pos="2148"/>
                      <w:tab w:val="center" w:pos="3364"/>
                    </w:tabs>
                    <w:spacing w:after="0"/>
                  </w:pPr>
                  <w:r>
                    <w:t>Providing case man</w:t>
                  </w:r>
                  <w:r w:rsidR="007821DF">
                    <w:t>agement services to clients assessing treatment needs.  monitoring and eva</w:t>
                  </w:r>
                  <w:r w:rsidR="00064315">
                    <w:t>luating treatment plans and progress facilitating interdisciplinary appr</w:t>
                  </w:r>
                  <w:r w:rsidR="00244E6B">
                    <w:t>oaches, scheduling appointments</w:t>
                  </w:r>
                  <w:r w:rsidR="00064315">
                    <w:t>,</w:t>
                  </w:r>
                  <w:r w:rsidR="00244E6B">
                    <w:t xml:space="preserve"> referrals to outside agencies </w:t>
                  </w:r>
                  <w:r w:rsidR="00064315">
                    <w:t>and home visits</w:t>
                  </w:r>
                </w:p>
                <w:p w:rsidR="00244E6B" w:rsidRDefault="00244E6B" w:rsidP="00244E6B">
                  <w:pPr>
                    <w:tabs>
                      <w:tab w:val="left" w:pos="2148"/>
                      <w:tab w:val="center" w:pos="3364"/>
                    </w:tabs>
                    <w:spacing w:after="0"/>
                  </w:pPr>
                </w:p>
                <w:p w:rsidR="00244E6B" w:rsidRDefault="00244E6B" w:rsidP="00244E6B">
                  <w:pPr>
                    <w:tabs>
                      <w:tab w:val="left" w:pos="2148"/>
                      <w:tab w:val="center" w:pos="3364"/>
                    </w:tabs>
                    <w:spacing w:after="0"/>
                  </w:pPr>
                  <w:r w:rsidRPr="00244E6B">
                    <w:rPr>
                      <w:b/>
                    </w:rPr>
                    <w:t>CALLED TO SERVE CDC, NORTH</w:t>
                  </w:r>
                  <w:r>
                    <w:t xml:space="preserve"> </w:t>
                  </w:r>
                  <w:r w:rsidRPr="00244E6B">
                    <w:rPr>
                      <w:b/>
                    </w:rPr>
                    <w:t xml:space="preserve">PHILADELPHIA </w:t>
                  </w:r>
                </w:p>
                <w:p w:rsidR="00244E6B" w:rsidRDefault="00244E6B" w:rsidP="00244E6B">
                  <w:pPr>
                    <w:tabs>
                      <w:tab w:val="left" w:pos="2148"/>
                      <w:tab w:val="center" w:pos="3364"/>
                    </w:tabs>
                    <w:spacing w:after="0"/>
                  </w:pPr>
                  <w:r>
                    <w:t>Present</w:t>
                  </w:r>
                </w:p>
                <w:p w:rsidR="00244E6B" w:rsidRDefault="00244E6B" w:rsidP="00244E6B">
                  <w:pPr>
                    <w:tabs>
                      <w:tab w:val="left" w:pos="2148"/>
                      <w:tab w:val="center" w:pos="3364"/>
                    </w:tabs>
                    <w:spacing w:after="0"/>
                  </w:pPr>
                  <w:r>
                    <w:t>As a volunteer, assisted with community service activities</w:t>
                  </w:r>
                </w:p>
                <w:p w:rsidR="00244E6B" w:rsidRDefault="00244E6B" w:rsidP="00244E6B">
                  <w:pPr>
                    <w:tabs>
                      <w:tab w:val="left" w:pos="2148"/>
                      <w:tab w:val="center" w:pos="3364"/>
                    </w:tabs>
                    <w:spacing w:after="0"/>
                    <w:jc w:val="both"/>
                  </w:pPr>
                </w:p>
                <w:p w:rsidR="00244E6B" w:rsidRDefault="00244E6B" w:rsidP="00244E6B">
                  <w:pPr>
                    <w:tabs>
                      <w:tab w:val="left" w:pos="2148"/>
                      <w:tab w:val="center" w:pos="3364"/>
                    </w:tabs>
                    <w:spacing w:after="0"/>
                  </w:pPr>
                  <w:r>
                    <w:t>EDUCATION</w:t>
                  </w:r>
                </w:p>
                <w:p w:rsidR="00244E6B" w:rsidRDefault="00244E6B" w:rsidP="00244E6B">
                  <w:pPr>
                    <w:tabs>
                      <w:tab w:val="left" w:pos="2148"/>
                      <w:tab w:val="center" w:pos="3364"/>
                    </w:tabs>
                    <w:spacing w:after="0"/>
                  </w:pPr>
                </w:p>
                <w:p w:rsidR="00244E6B" w:rsidRPr="00244E6B" w:rsidRDefault="00244E6B" w:rsidP="00244E6B">
                  <w:pPr>
                    <w:tabs>
                      <w:tab w:val="left" w:pos="2148"/>
                      <w:tab w:val="center" w:pos="3364"/>
                    </w:tabs>
                    <w:spacing w:after="0"/>
                    <w:rPr>
                      <w:b/>
                    </w:rPr>
                  </w:pPr>
                  <w:r w:rsidRPr="00244E6B">
                    <w:rPr>
                      <w:b/>
                    </w:rPr>
                    <w:t>DIPLOMA, MEDICAL ASSISTANT / 1985</w:t>
                  </w:r>
                </w:p>
                <w:p w:rsidR="00244E6B" w:rsidRDefault="00244E6B" w:rsidP="00244E6B">
                  <w:pPr>
                    <w:tabs>
                      <w:tab w:val="left" w:pos="2148"/>
                      <w:tab w:val="center" w:pos="3364"/>
                    </w:tabs>
                    <w:spacing w:after="0"/>
                  </w:pPr>
                  <w:r>
                    <w:t xml:space="preserve">Dorothy </w:t>
                  </w:r>
                  <w:proofErr w:type="spellStart"/>
                  <w:r>
                    <w:t>Aristone</w:t>
                  </w:r>
                  <w:proofErr w:type="spellEnd"/>
                  <w:r>
                    <w:t xml:space="preserve"> School of Paramedical &amp; Business, Maple Shade, NJ</w:t>
                  </w:r>
                </w:p>
                <w:p w:rsidR="00244E6B" w:rsidRDefault="00244E6B" w:rsidP="00244E6B">
                  <w:pPr>
                    <w:tabs>
                      <w:tab w:val="left" w:pos="2148"/>
                      <w:tab w:val="center" w:pos="3364"/>
                    </w:tabs>
                    <w:spacing w:after="0"/>
                  </w:pPr>
                </w:p>
                <w:p w:rsidR="00244E6B" w:rsidRPr="00244E6B" w:rsidRDefault="00244E6B" w:rsidP="00244E6B">
                  <w:pPr>
                    <w:tabs>
                      <w:tab w:val="left" w:pos="2148"/>
                      <w:tab w:val="center" w:pos="3364"/>
                    </w:tabs>
                    <w:spacing w:after="0"/>
                    <w:rPr>
                      <w:b/>
                    </w:rPr>
                  </w:pPr>
                  <w:r w:rsidRPr="00244E6B">
                    <w:rPr>
                      <w:b/>
                    </w:rPr>
                    <w:t>DIPLOMA / 2004</w:t>
                  </w:r>
                </w:p>
                <w:p w:rsidR="00244E6B" w:rsidRDefault="00244E6B" w:rsidP="00244E6B">
                  <w:pPr>
                    <w:tabs>
                      <w:tab w:val="left" w:pos="2148"/>
                      <w:tab w:val="center" w:pos="3364"/>
                    </w:tabs>
                    <w:spacing w:after="0"/>
                  </w:pPr>
                  <w:r>
                    <w:t>James Madison High School, Philadelphia, PA</w:t>
                  </w:r>
                </w:p>
              </w:tc>
            </w:tr>
            <w:tr w:rsidR="007448CD" w:rsidTr="002C2925">
              <w:trPr>
                <w:cantSplit/>
                <w:trHeight w:val="13950"/>
              </w:trPr>
              <w:tc>
                <w:tcPr>
                  <w:tcW w:w="7920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7448CD" w:rsidRDefault="007448CD" w:rsidP="00445C22">
                  <w:pPr>
                    <w:spacing w:after="0" w:line="240" w:lineRule="auto"/>
                    <w:jc w:val="both"/>
                  </w:pPr>
                </w:p>
              </w:tc>
            </w:tr>
          </w:tbl>
          <w:p w:rsidR="00E30F07" w:rsidRPr="005152F2" w:rsidRDefault="00E30F07" w:rsidP="00111CC5"/>
        </w:tc>
      </w:tr>
    </w:tbl>
    <w:p w:rsidR="00E941EF" w:rsidRDefault="00E941EF" w:rsidP="001C2BF3">
      <w:pPr>
        <w:pStyle w:val="NoSpacing"/>
        <w:tabs>
          <w:tab w:val="left" w:pos="2640"/>
        </w:tabs>
        <w:jc w:val="both"/>
      </w:pPr>
    </w:p>
    <w:sectPr w:rsidR="00E941EF" w:rsidSect="001C2BF3">
      <w:headerReference w:type="first" r:id="rId8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6EA" w:rsidRDefault="006E36EA" w:rsidP="003856C9">
      <w:pPr>
        <w:spacing w:after="0" w:line="240" w:lineRule="auto"/>
      </w:pPr>
      <w:r>
        <w:separator/>
      </w:r>
    </w:p>
  </w:endnote>
  <w:endnote w:type="continuationSeparator" w:id="0">
    <w:p w:rsidR="006E36EA" w:rsidRDefault="006E36EA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6EA" w:rsidRDefault="006E36EA" w:rsidP="003856C9">
      <w:pPr>
        <w:spacing w:after="0" w:line="240" w:lineRule="auto"/>
      </w:pPr>
      <w:r>
        <w:separator/>
      </w:r>
    </w:p>
  </w:footnote>
  <w:footnote w:type="continuationSeparator" w:id="0">
    <w:p w:rsidR="006E36EA" w:rsidRDefault="006E36EA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9BB" w:rsidRDefault="00DC79BB" w:rsidP="0001595D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55"/>
    <w:rsid w:val="00007EBC"/>
    <w:rsid w:val="0001595D"/>
    <w:rsid w:val="00016427"/>
    <w:rsid w:val="00052BE1"/>
    <w:rsid w:val="00064315"/>
    <w:rsid w:val="0007412A"/>
    <w:rsid w:val="00076D3F"/>
    <w:rsid w:val="00084D54"/>
    <w:rsid w:val="00084F63"/>
    <w:rsid w:val="000B2D7A"/>
    <w:rsid w:val="000C0F30"/>
    <w:rsid w:val="000C1AB0"/>
    <w:rsid w:val="000C7CFD"/>
    <w:rsid w:val="000D5499"/>
    <w:rsid w:val="000E194C"/>
    <w:rsid w:val="0010199E"/>
    <w:rsid w:val="00104973"/>
    <w:rsid w:val="00111731"/>
    <w:rsid w:val="00111CC5"/>
    <w:rsid w:val="00133D8B"/>
    <w:rsid w:val="00146066"/>
    <w:rsid w:val="001765FE"/>
    <w:rsid w:val="001817D5"/>
    <w:rsid w:val="0019561F"/>
    <w:rsid w:val="001A309A"/>
    <w:rsid w:val="001B32D2"/>
    <w:rsid w:val="001B7B01"/>
    <w:rsid w:val="001C1D2E"/>
    <w:rsid w:val="001C2BF3"/>
    <w:rsid w:val="001D6D11"/>
    <w:rsid w:val="001F768C"/>
    <w:rsid w:val="00201FEA"/>
    <w:rsid w:val="002029FA"/>
    <w:rsid w:val="00224D99"/>
    <w:rsid w:val="00244E6B"/>
    <w:rsid w:val="00273684"/>
    <w:rsid w:val="00277EAE"/>
    <w:rsid w:val="00293B83"/>
    <w:rsid w:val="002A3621"/>
    <w:rsid w:val="002B3890"/>
    <w:rsid w:val="002B7747"/>
    <w:rsid w:val="002C2925"/>
    <w:rsid w:val="002C77B9"/>
    <w:rsid w:val="002D47EB"/>
    <w:rsid w:val="002E5CBB"/>
    <w:rsid w:val="002E7065"/>
    <w:rsid w:val="002F485A"/>
    <w:rsid w:val="003053D9"/>
    <w:rsid w:val="00305DCE"/>
    <w:rsid w:val="003076D8"/>
    <w:rsid w:val="003856C9"/>
    <w:rsid w:val="003960CB"/>
    <w:rsid w:val="00396369"/>
    <w:rsid w:val="003B1DAF"/>
    <w:rsid w:val="003B7056"/>
    <w:rsid w:val="003B768A"/>
    <w:rsid w:val="003F15BA"/>
    <w:rsid w:val="003F4D31"/>
    <w:rsid w:val="0041376D"/>
    <w:rsid w:val="00424FCF"/>
    <w:rsid w:val="0043426C"/>
    <w:rsid w:val="00440131"/>
    <w:rsid w:val="00441EB9"/>
    <w:rsid w:val="00445C22"/>
    <w:rsid w:val="00463463"/>
    <w:rsid w:val="00465149"/>
    <w:rsid w:val="00473EF8"/>
    <w:rsid w:val="004760E5"/>
    <w:rsid w:val="004844C8"/>
    <w:rsid w:val="004D22BB"/>
    <w:rsid w:val="004E4F38"/>
    <w:rsid w:val="004F4D13"/>
    <w:rsid w:val="00500F0B"/>
    <w:rsid w:val="00505DE4"/>
    <w:rsid w:val="005152F2"/>
    <w:rsid w:val="00523238"/>
    <w:rsid w:val="005345EE"/>
    <w:rsid w:val="00534E4E"/>
    <w:rsid w:val="00536E65"/>
    <w:rsid w:val="0054435F"/>
    <w:rsid w:val="00551D35"/>
    <w:rsid w:val="00554D18"/>
    <w:rsid w:val="00557019"/>
    <w:rsid w:val="00563170"/>
    <w:rsid w:val="00566373"/>
    <w:rsid w:val="005674AC"/>
    <w:rsid w:val="00572C80"/>
    <w:rsid w:val="0057540F"/>
    <w:rsid w:val="005A1E51"/>
    <w:rsid w:val="005A7E57"/>
    <w:rsid w:val="005D5E4B"/>
    <w:rsid w:val="005E452B"/>
    <w:rsid w:val="005F7C40"/>
    <w:rsid w:val="00603A60"/>
    <w:rsid w:val="006079AD"/>
    <w:rsid w:val="00616FF4"/>
    <w:rsid w:val="00621D4E"/>
    <w:rsid w:val="006463AC"/>
    <w:rsid w:val="00663B6F"/>
    <w:rsid w:val="00667B73"/>
    <w:rsid w:val="00684C0C"/>
    <w:rsid w:val="00696729"/>
    <w:rsid w:val="006A3CE7"/>
    <w:rsid w:val="006C1F8E"/>
    <w:rsid w:val="006C5CE1"/>
    <w:rsid w:val="006E36EA"/>
    <w:rsid w:val="006E6531"/>
    <w:rsid w:val="006E6B2F"/>
    <w:rsid w:val="006F0A6A"/>
    <w:rsid w:val="006F23E1"/>
    <w:rsid w:val="00702F0D"/>
    <w:rsid w:val="0071509B"/>
    <w:rsid w:val="00734C4D"/>
    <w:rsid w:val="00743379"/>
    <w:rsid w:val="007448CD"/>
    <w:rsid w:val="007803B7"/>
    <w:rsid w:val="007821DF"/>
    <w:rsid w:val="007965C2"/>
    <w:rsid w:val="007B039C"/>
    <w:rsid w:val="007B17C0"/>
    <w:rsid w:val="007B18D7"/>
    <w:rsid w:val="007B2F5C"/>
    <w:rsid w:val="007C5F05"/>
    <w:rsid w:val="008010D9"/>
    <w:rsid w:val="0082599E"/>
    <w:rsid w:val="00832043"/>
    <w:rsid w:val="00832F81"/>
    <w:rsid w:val="008550D9"/>
    <w:rsid w:val="008571A9"/>
    <w:rsid w:val="00863659"/>
    <w:rsid w:val="008924B8"/>
    <w:rsid w:val="008A3AE5"/>
    <w:rsid w:val="008C2ECF"/>
    <w:rsid w:val="008C5448"/>
    <w:rsid w:val="008C6219"/>
    <w:rsid w:val="008C6507"/>
    <w:rsid w:val="008C7CA2"/>
    <w:rsid w:val="008F14CE"/>
    <w:rsid w:val="008F4B06"/>
    <w:rsid w:val="008F6337"/>
    <w:rsid w:val="00902C1A"/>
    <w:rsid w:val="00905B71"/>
    <w:rsid w:val="0091050B"/>
    <w:rsid w:val="00912A97"/>
    <w:rsid w:val="009275B3"/>
    <w:rsid w:val="00931D84"/>
    <w:rsid w:val="009520C9"/>
    <w:rsid w:val="0095248E"/>
    <w:rsid w:val="00960247"/>
    <w:rsid w:val="00977A12"/>
    <w:rsid w:val="00977E1E"/>
    <w:rsid w:val="00980FFD"/>
    <w:rsid w:val="009A0D62"/>
    <w:rsid w:val="009B6EE6"/>
    <w:rsid w:val="009C61AD"/>
    <w:rsid w:val="00A24490"/>
    <w:rsid w:val="00A32E6D"/>
    <w:rsid w:val="00A412B9"/>
    <w:rsid w:val="00A42F91"/>
    <w:rsid w:val="00A5002D"/>
    <w:rsid w:val="00A518FC"/>
    <w:rsid w:val="00A51FCE"/>
    <w:rsid w:val="00A9592C"/>
    <w:rsid w:val="00AB2321"/>
    <w:rsid w:val="00AD1FD0"/>
    <w:rsid w:val="00AE6A42"/>
    <w:rsid w:val="00AF0C3F"/>
    <w:rsid w:val="00AF1258"/>
    <w:rsid w:val="00AF45AD"/>
    <w:rsid w:val="00B01E52"/>
    <w:rsid w:val="00B4798A"/>
    <w:rsid w:val="00B505E4"/>
    <w:rsid w:val="00B550FC"/>
    <w:rsid w:val="00B85871"/>
    <w:rsid w:val="00B93310"/>
    <w:rsid w:val="00B96A6A"/>
    <w:rsid w:val="00BC0057"/>
    <w:rsid w:val="00BC1F18"/>
    <w:rsid w:val="00BD1396"/>
    <w:rsid w:val="00BD2E58"/>
    <w:rsid w:val="00BD5825"/>
    <w:rsid w:val="00BF5E14"/>
    <w:rsid w:val="00BF6BAB"/>
    <w:rsid w:val="00C007A5"/>
    <w:rsid w:val="00C2393B"/>
    <w:rsid w:val="00C36240"/>
    <w:rsid w:val="00C42CF2"/>
    <w:rsid w:val="00C4403A"/>
    <w:rsid w:val="00C56FAD"/>
    <w:rsid w:val="00C671CC"/>
    <w:rsid w:val="00C743D8"/>
    <w:rsid w:val="00C74D7A"/>
    <w:rsid w:val="00C74DDA"/>
    <w:rsid w:val="00CC673B"/>
    <w:rsid w:val="00CD670C"/>
    <w:rsid w:val="00CE6306"/>
    <w:rsid w:val="00CF6A87"/>
    <w:rsid w:val="00D06375"/>
    <w:rsid w:val="00D11C4D"/>
    <w:rsid w:val="00D26DC2"/>
    <w:rsid w:val="00D42E96"/>
    <w:rsid w:val="00D5067A"/>
    <w:rsid w:val="00D82E55"/>
    <w:rsid w:val="00D83A70"/>
    <w:rsid w:val="00D868D0"/>
    <w:rsid w:val="00DA285A"/>
    <w:rsid w:val="00DB02A3"/>
    <w:rsid w:val="00DC0BFF"/>
    <w:rsid w:val="00DC3462"/>
    <w:rsid w:val="00DC79BB"/>
    <w:rsid w:val="00DD09E0"/>
    <w:rsid w:val="00E067E1"/>
    <w:rsid w:val="00E10215"/>
    <w:rsid w:val="00E162C6"/>
    <w:rsid w:val="00E30F07"/>
    <w:rsid w:val="00E34D58"/>
    <w:rsid w:val="00E37CE2"/>
    <w:rsid w:val="00E4446B"/>
    <w:rsid w:val="00E52BBD"/>
    <w:rsid w:val="00E65498"/>
    <w:rsid w:val="00E6589D"/>
    <w:rsid w:val="00E74000"/>
    <w:rsid w:val="00E941EF"/>
    <w:rsid w:val="00EA7190"/>
    <w:rsid w:val="00EB1C1B"/>
    <w:rsid w:val="00EB4636"/>
    <w:rsid w:val="00EC3680"/>
    <w:rsid w:val="00ED509B"/>
    <w:rsid w:val="00EE71D3"/>
    <w:rsid w:val="00F179EF"/>
    <w:rsid w:val="00F504DE"/>
    <w:rsid w:val="00F56435"/>
    <w:rsid w:val="00F67243"/>
    <w:rsid w:val="00FA07AA"/>
    <w:rsid w:val="00FB02AA"/>
    <w:rsid w:val="00FB0A17"/>
    <w:rsid w:val="00FB6A8F"/>
    <w:rsid w:val="00FC5D73"/>
    <w:rsid w:val="00FD110E"/>
    <w:rsid w:val="00FE20E6"/>
    <w:rsid w:val="00FE7243"/>
    <w:rsid w:val="00FE7FC3"/>
    <w:rsid w:val="00FF3342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C8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uiPriority w:val="99"/>
    <w:unhideWhenUsed/>
    <w:rsid w:val="008C62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C8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uiPriority w:val="99"/>
    <w:unhideWhenUsed/>
    <w:rsid w:val="008C62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e\AppData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F165A716184C808967963F73F3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2C112-6B6F-4711-B981-5BAAC6F01E12}"/>
      </w:docPartPr>
      <w:docPartBody>
        <w:p w:rsidR="00E81A9D" w:rsidRDefault="00FF430C" w:rsidP="00FF430C">
          <w:pPr>
            <w:pStyle w:val="1DF165A716184C808967963F73F38E83"/>
          </w:pPr>
          <w:r w:rsidRPr="005152F2"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BB"/>
    <w:rsid w:val="00142A1B"/>
    <w:rsid w:val="00153FBB"/>
    <w:rsid w:val="00227331"/>
    <w:rsid w:val="002B4DBD"/>
    <w:rsid w:val="004C654E"/>
    <w:rsid w:val="004D7751"/>
    <w:rsid w:val="004E6759"/>
    <w:rsid w:val="00587256"/>
    <w:rsid w:val="0069681C"/>
    <w:rsid w:val="006D0517"/>
    <w:rsid w:val="00810576"/>
    <w:rsid w:val="008630FC"/>
    <w:rsid w:val="008712E9"/>
    <w:rsid w:val="008E13B5"/>
    <w:rsid w:val="00966C9D"/>
    <w:rsid w:val="009A3AB6"/>
    <w:rsid w:val="00A009E5"/>
    <w:rsid w:val="00A36ED3"/>
    <w:rsid w:val="00A95058"/>
    <w:rsid w:val="00B63AEA"/>
    <w:rsid w:val="00BD58BF"/>
    <w:rsid w:val="00C43BE5"/>
    <w:rsid w:val="00DB3E50"/>
    <w:rsid w:val="00DF1049"/>
    <w:rsid w:val="00E256E7"/>
    <w:rsid w:val="00E445A2"/>
    <w:rsid w:val="00E552AD"/>
    <w:rsid w:val="00E81A9D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652490AEE14112AFD0F7EA39839812">
    <w:name w:val="7C652490AEE14112AFD0F7EA39839812"/>
  </w:style>
  <w:style w:type="paragraph" w:customStyle="1" w:styleId="20C27DBEA77B47A390E457BF41F66BB4">
    <w:name w:val="20C27DBEA77B47A390E457BF41F66BB4"/>
  </w:style>
  <w:style w:type="paragraph" w:customStyle="1" w:styleId="404D405C7FEE49BAB8C04985B716E68F">
    <w:name w:val="404D405C7FEE49BAB8C04985B716E68F"/>
  </w:style>
  <w:style w:type="paragraph" w:customStyle="1" w:styleId="198A71399C8B4469BD417FFEA8F58195">
    <w:name w:val="198A71399C8B4469BD417FFEA8F58195"/>
  </w:style>
  <w:style w:type="paragraph" w:customStyle="1" w:styleId="846ABC7B1B3B4CA286DF5C26E8F8A97C">
    <w:name w:val="846ABC7B1B3B4CA286DF5C26E8F8A97C"/>
  </w:style>
  <w:style w:type="paragraph" w:customStyle="1" w:styleId="D2814625B25841558209561AFFA11306">
    <w:name w:val="D2814625B25841558209561AFFA11306"/>
  </w:style>
  <w:style w:type="paragraph" w:customStyle="1" w:styleId="18D1E5E0AF834D8CB64CD330150F9D66">
    <w:name w:val="18D1E5E0AF834D8CB64CD330150F9D66"/>
  </w:style>
  <w:style w:type="paragraph" w:customStyle="1" w:styleId="C8F37570A2F24FFF875C338111F62122">
    <w:name w:val="C8F37570A2F24FFF875C338111F62122"/>
  </w:style>
  <w:style w:type="paragraph" w:customStyle="1" w:styleId="14E79B6DA7B34C6ABEBD9764955D66AD">
    <w:name w:val="14E79B6DA7B34C6ABEBD9764955D66AD"/>
  </w:style>
  <w:style w:type="paragraph" w:customStyle="1" w:styleId="C00D3499E6BA42F091D3BE15FF62BE16">
    <w:name w:val="C00D3499E6BA42F091D3BE15FF62BE16"/>
  </w:style>
  <w:style w:type="paragraph" w:customStyle="1" w:styleId="6530072EEEE6498E9524EFE2EDCCC314">
    <w:name w:val="6530072EEEE6498E9524EFE2EDCCC314"/>
  </w:style>
  <w:style w:type="paragraph" w:customStyle="1" w:styleId="5563878995D94922A8B5B94B3ABFF483">
    <w:name w:val="5563878995D94922A8B5B94B3ABFF483"/>
  </w:style>
  <w:style w:type="paragraph" w:customStyle="1" w:styleId="781074E671A44638B79BC8667704C8C1">
    <w:name w:val="781074E671A44638B79BC8667704C8C1"/>
  </w:style>
  <w:style w:type="paragraph" w:customStyle="1" w:styleId="BF1B7C7D627E4115890715B66CE54176">
    <w:name w:val="BF1B7C7D627E4115890715B66CE54176"/>
  </w:style>
  <w:style w:type="paragraph" w:customStyle="1" w:styleId="AB3A321F254D4BACBB68FC14D96F3EB2">
    <w:name w:val="AB3A321F254D4BACBB68FC14D96F3EB2"/>
  </w:style>
  <w:style w:type="paragraph" w:customStyle="1" w:styleId="F9406F450BAE4FCC95A90CD4488CAEE0">
    <w:name w:val="F9406F450BAE4FCC95A90CD4488CAEE0"/>
  </w:style>
  <w:style w:type="paragraph" w:customStyle="1" w:styleId="CEA5D27D716E4CA989CA23DFA15B339B">
    <w:name w:val="CEA5D27D716E4CA989CA23DFA15B339B"/>
  </w:style>
  <w:style w:type="paragraph" w:customStyle="1" w:styleId="B6A521A127694AD88B60E6E48121D930">
    <w:name w:val="B6A521A127694AD88B60E6E48121D930"/>
  </w:style>
  <w:style w:type="paragraph" w:customStyle="1" w:styleId="DB88CCE2AAEC4B6C8E2FC105ABE23EFA">
    <w:name w:val="DB88CCE2AAEC4B6C8E2FC105ABE23EFA"/>
  </w:style>
  <w:style w:type="paragraph" w:customStyle="1" w:styleId="DD44578E90514E9992FF6855C1D07402">
    <w:name w:val="DD44578E90514E9992FF6855C1D07402"/>
  </w:style>
  <w:style w:type="paragraph" w:customStyle="1" w:styleId="8E701FFF619C4B7B977ECD862B5123AD">
    <w:name w:val="8E701FFF619C4B7B977ECD862B5123AD"/>
  </w:style>
  <w:style w:type="paragraph" w:customStyle="1" w:styleId="033A2F1DA03E4A0BB12E3211E0ED70CD">
    <w:name w:val="033A2F1DA03E4A0BB12E3211E0ED70CD"/>
  </w:style>
  <w:style w:type="paragraph" w:customStyle="1" w:styleId="6F88269843ED4A3BBEE3E1D303685F62">
    <w:name w:val="6F88269843ED4A3BBEE3E1D303685F62"/>
    <w:rsid w:val="00DF1049"/>
  </w:style>
  <w:style w:type="paragraph" w:customStyle="1" w:styleId="E2D63BC2765D42099CA1872E0B204EC4">
    <w:name w:val="E2D63BC2765D42099CA1872E0B204EC4"/>
    <w:rsid w:val="00DF1049"/>
  </w:style>
  <w:style w:type="paragraph" w:customStyle="1" w:styleId="0B8553CFFF8B4E059657A54BA8BBCC80">
    <w:name w:val="0B8553CFFF8B4E059657A54BA8BBCC80"/>
    <w:rsid w:val="00DF1049"/>
  </w:style>
  <w:style w:type="paragraph" w:customStyle="1" w:styleId="EC5CFC4F05C741D19FFE7C1D5228A336">
    <w:name w:val="EC5CFC4F05C741D19FFE7C1D5228A336"/>
    <w:rsid w:val="00DF1049"/>
  </w:style>
  <w:style w:type="paragraph" w:customStyle="1" w:styleId="47856DFAC0054361B5654B109D84C4E9">
    <w:name w:val="47856DFAC0054361B5654B109D84C4E9"/>
    <w:rsid w:val="00DF1049"/>
  </w:style>
  <w:style w:type="paragraph" w:customStyle="1" w:styleId="309D96DC619E4AE9A4DE4B38E4376D29">
    <w:name w:val="309D96DC619E4AE9A4DE4B38E4376D29"/>
    <w:rsid w:val="00DF1049"/>
  </w:style>
  <w:style w:type="paragraph" w:customStyle="1" w:styleId="19213375741746F1B5B0F1B38C0E31AE">
    <w:name w:val="19213375741746F1B5B0F1B38C0E31AE"/>
    <w:rsid w:val="004D7751"/>
  </w:style>
  <w:style w:type="paragraph" w:customStyle="1" w:styleId="DCD0B5CD347440E0AE0F932E29198D18">
    <w:name w:val="DCD0B5CD347440E0AE0F932E29198D18"/>
    <w:rsid w:val="004D7751"/>
  </w:style>
  <w:style w:type="paragraph" w:customStyle="1" w:styleId="FB39745F14D4487D90ED80371063942C">
    <w:name w:val="FB39745F14D4487D90ED80371063942C"/>
    <w:rsid w:val="004D7751"/>
  </w:style>
  <w:style w:type="paragraph" w:customStyle="1" w:styleId="964FBBDFC55C4E0EB840AE07BC43211C">
    <w:name w:val="964FBBDFC55C4E0EB840AE07BC43211C"/>
    <w:rsid w:val="00A95058"/>
  </w:style>
  <w:style w:type="paragraph" w:customStyle="1" w:styleId="86FDBFF3719D4961B8A50793C123185F">
    <w:name w:val="86FDBFF3719D4961B8A50793C123185F"/>
    <w:rsid w:val="00A95058"/>
  </w:style>
  <w:style w:type="paragraph" w:customStyle="1" w:styleId="DE339ED5479B4E9BBB242CC93C444F7F">
    <w:name w:val="DE339ED5479B4E9BBB242CC93C444F7F"/>
    <w:rsid w:val="00A95058"/>
  </w:style>
  <w:style w:type="paragraph" w:customStyle="1" w:styleId="BDB05B943CC34C0BB3DE2053F748387A">
    <w:name w:val="BDB05B943CC34C0BB3DE2053F748387A"/>
    <w:rsid w:val="00A95058"/>
  </w:style>
  <w:style w:type="paragraph" w:customStyle="1" w:styleId="4458F66B698F4A36A95FA1E01BB71057">
    <w:name w:val="4458F66B698F4A36A95FA1E01BB71057"/>
    <w:rsid w:val="00A95058"/>
  </w:style>
  <w:style w:type="paragraph" w:customStyle="1" w:styleId="139954F2BC844E6EA98273B2E3C87DCC">
    <w:name w:val="139954F2BC844E6EA98273B2E3C87DCC"/>
    <w:rsid w:val="00A95058"/>
  </w:style>
  <w:style w:type="paragraph" w:customStyle="1" w:styleId="7B3C056C06BF45EE8C2311BC312F3C25">
    <w:name w:val="7B3C056C06BF45EE8C2311BC312F3C25"/>
    <w:rsid w:val="00A95058"/>
  </w:style>
  <w:style w:type="paragraph" w:customStyle="1" w:styleId="8FB0D6AECBFD4A17AED22120709B8114">
    <w:name w:val="8FB0D6AECBFD4A17AED22120709B8114"/>
    <w:rsid w:val="00A95058"/>
  </w:style>
  <w:style w:type="paragraph" w:customStyle="1" w:styleId="091A5C55D67244A48B5892807980D1D4">
    <w:name w:val="091A5C55D67244A48B5892807980D1D4"/>
    <w:rsid w:val="00A95058"/>
  </w:style>
  <w:style w:type="paragraph" w:customStyle="1" w:styleId="E419F603277F4B9A95BBF72E5850925C">
    <w:name w:val="E419F603277F4B9A95BBF72E5850925C"/>
    <w:rsid w:val="00A95058"/>
  </w:style>
  <w:style w:type="paragraph" w:customStyle="1" w:styleId="0A75660A36C14D7385774C1BCFF66284">
    <w:name w:val="0A75660A36C14D7385774C1BCFF66284"/>
    <w:rsid w:val="00A95058"/>
  </w:style>
  <w:style w:type="paragraph" w:customStyle="1" w:styleId="68746BA3FBE34C06A98730E31E30571A">
    <w:name w:val="68746BA3FBE34C06A98730E31E30571A"/>
    <w:rsid w:val="00A95058"/>
  </w:style>
  <w:style w:type="paragraph" w:customStyle="1" w:styleId="BCF081BD4E98496E90CC7F05C96320B8">
    <w:name w:val="BCF081BD4E98496E90CC7F05C96320B8"/>
    <w:rsid w:val="00A95058"/>
  </w:style>
  <w:style w:type="paragraph" w:customStyle="1" w:styleId="08D21E258CC343D5B0CFF6999A00D430">
    <w:name w:val="08D21E258CC343D5B0CFF6999A00D430"/>
    <w:rsid w:val="00A95058"/>
  </w:style>
  <w:style w:type="paragraph" w:customStyle="1" w:styleId="CE9168A02D7B49928E6935F5603EE503">
    <w:name w:val="CE9168A02D7B49928E6935F5603EE503"/>
    <w:rsid w:val="00A95058"/>
  </w:style>
  <w:style w:type="paragraph" w:customStyle="1" w:styleId="FAD3C67A47BF466C8AD04B6C807F2883">
    <w:name w:val="FAD3C67A47BF466C8AD04B6C807F2883"/>
    <w:rsid w:val="00A95058"/>
  </w:style>
  <w:style w:type="paragraph" w:customStyle="1" w:styleId="4AF9F381ED6C418C8374494000E30C76">
    <w:name w:val="4AF9F381ED6C418C8374494000E30C76"/>
    <w:rsid w:val="00A95058"/>
  </w:style>
  <w:style w:type="paragraph" w:customStyle="1" w:styleId="4E5BC4204AEF43D5AFE28E60A8C9E9A5">
    <w:name w:val="4E5BC4204AEF43D5AFE28E60A8C9E9A5"/>
    <w:rsid w:val="00A95058"/>
  </w:style>
  <w:style w:type="paragraph" w:customStyle="1" w:styleId="DFEF63BAD97444FBBC16B4388C75CB2C">
    <w:name w:val="DFEF63BAD97444FBBC16B4388C75CB2C"/>
    <w:rsid w:val="00A95058"/>
  </w:style>
  <w:style w:type="paragraph" w:customStyle="1" w:styleId="DA6062C01A4048D8B69380B212AE1EC9">
    <w:name w:val="DA6062C01A4048D8B69380B212AE1EC9"/>
    <w:rsid w:val="00A95058"/>
  </w:style>
  <w:style w:type="paragraph" w:customStyle="1" w:styleId="5C70DE0B4CA04A4ABE118AB86CDB2357">
    <w:name w:val="5C70DE0B4CA04A4ABE118AB86CDB2357"/>
    <w:rsid w:val="00A95058"/>
  </w:style>
  <w:style w:type="paragraph" w:customStyle="1" w:styleId="0AC69551FCDD46D1BEFAD5F9543B7A4D">
    <w:name w:val="0AC69551FCDD46D1BEFAD5F9543B7A4D"/>
    <w:rsid w:val="00A95058"/>
  </w:style>
  <w:style w:type="paragraph" w:customStyle="1" w:styleId="F0974A272A5C4271BCDA3ADC325E50CF">
    <w:name w:val="F0974A272A5C4271BCDA3ADC325E50CF"/>
    <w:rsid w:val="00A95058"/>
  </w:style>
  <w:style w:type="paragraph" w:customStyle="1" w:styleId="9DA8CCB0A4594B2AA9C66E1764DF78AF">
    <w:name w:val="9DA8CCB0A4594B2AA9C66E1764DF78AF"/>
    <w:rsid w:val="00A95058"/>
  </w:style>
  <w:style w:type="paragraph" w:customStyle="1" w:styleId="7F200018D1FF492D96531817D11DB041">
    <w:name w:val="7F200018D1FF492D96531817D11DB041"/>
    <w:rsid w:val="00A95058"/>
  </w:style>
  <w:style w:type="paragraph" w:customStyle="1" w:styleId="73AE7D14A94544BCBF22A9EAF0C1B920">
    <w:name w:val="73AE7D14A94544BCBF22A9EAF0C1B920"/>
    <w:rsid w:val="00A95058"/>
  </w:style>
  <w:style w:type="paragraph" w:customStyle="1" w:styleId="08480F0BC0F34173971206E39591EB38">
    <w:name w:val="08480F0BC0F34173971206E39591EB38"/>
    <w:rsid w:val="00A95058"/>
  </w:style>
  <w:style w:type="paragraph" w:customStyle="1" w:styleId="F536D463E7634B80BDD817C8AAEE59A7">
    <w:name w:val="F536D463E7634B80BDD817C8AAEE59A7"/>
    <w:rsid w:val="00A95058"/>
  </w:style>
  <w:style w:type="paragraph" w:customStyle="1" w:styleId="9DA981193A3A471399F1515C278A0786">
    <w:name w:val="9DA981193A3A471399F1515C278A0786"/>
    <w:rsid w:val="00A95058"/>
  </w:style>
  <w:style w:type="paragraph" w:customStyle="1" w:styleId="C57FA6CC1AA24940A5DE66E2FA6DF19E">
    <w:name w:val="C57FA6CC1AA24940A5DE66E2FA6DF19E"/>
    <w:rsid w:val="00A95058"/>
  </w:style>
  <w:style w:type="paragraph" w:customStyle="1" w:styleId="07F4420543DB497694C76EED4C43C7E2">
    <w:name w:val="07F4420543DB497694C76EED4C43C7E2"/>
    <w:rsid w:val="00A95058"/>
  </w:style>
  <w:style w:type="paragraph" w:customStyle="1" w:styleId="6C58DF9F500047499E9E47CE218510A6">
    <w:name w:val="6C58DF9F500047499E9E47CE218510A6"/>
    <w:rsid w:val="00A95058"/>
  </w:style>
  <w:style w:type="paragraph" w:customStyle="1" w:styleId="4D0115A3426E4A5CA67152B788BB6D19">
    <w:name w:val="4D0115A3426E4A5CA67152B788BB6D19"/>
    <w:rsid w:val="00A95058"/>
  </w:style>
  <w:style w:type="paragraph" w:customStyle="1" w:styleId="6115D564AA5E43248CE29C787FF36C8A">
    <w:name w:val="6115D564AA5E43248CE29C787FF36C8A"/>
    <w:rsid w:val="00A95058"/>
  </w:style>
  <w:style w:type="paragraph" w:customStyle="1" w:styleId="4B34527F23864C6D8F1F708D74584C4C">
    <w:name w:val="4B34527F23864C6D8F1F708D74584C4C"/>
    <w:rsid w:val="00A95058"/>
  </w:style>
  <w:style w:type="paragraph" w:customStyle="1" w:styleId="B3D6DF335F3041E482782AE2FDEDA8D1">
    <w:name w:val="B3D6DF335F3041E482782AE2FDEDA8D1"/>
    <w:rsid w:val="00A95058"/>
  </w:style>
  <w:style w:type="paragraph" w:customStyle="1" w:styleId="3DE9E001754D44D7AA442F594D878D20">
    <w:name w:val="3DE9E001754D44D7AA442F594D878D20"/>
    <w:rsid w:val="00A95058"/>
  </w:style>
  <w:style w:type="paragraph" w:customStyle="1" w:styleId="7B925800A0F341A6B9994D13A40910C4">
    <w:name w:val="7B925800A0F341A6B9994D13A40910C4"/>
    <w:rsid w:val="00A95058"/>
  </w:style>
  <w:style w:type="paragraph" w:customStyle="1" w:styleId="1A060EE807A344DEB862A35FEF66905D">
    <w:name w:val="1A060EE807A344DEB862A35FEF66905D"/>
    <w:rsid w:val="00A95058"/>
  </w:style>
  <w:style w:type="paragraph" w:customStyle="1" w:styleId="3B04C503D449498BA935531B1988DDEC">
    <w:name w:val="3B04C503D449498BA935531B1988DDEC"/>
    <w:rsid w:val="00A95058"/>
  </w:style>
  <w:style w:type="paragraph" w:customStyle="1" w:styleId="8056AE10B8964A628AD12EC05B61AE08">
    <w:name w:val="8056AE10B8964A628AD12EC05B61AE08"/>
    <w:rsid w:val="00A95058"/>
  </w:style>
  <w:style w:type="paragraph" w:customStyle="1" w:styleId="511E76D7EACB4D999C85F68C4951D10B">
    <w:name w:val="511E76D7EACB4D999C85F68C4951D10B"/>
    <w:rsid w:val="00A95058"/>
  </w:style>
  <w:style w:type="paragraph" w:customStyle="1" w:styleId="CA782D6A593E468F932B35543628AADD">
    <w:name w:val="CA782D6A593E468F932B35543628AADD"/>
    <w:rsid w:val="00A95058"/>
  </w:style>
  <w:style w:type="paragraph" w:customStyle="1" w:styleId="6A66611BDB94446F8FA385C9702F4060">
    <w:name w:val="6A66611BDB94446F8FA385C9702F4060"/>
    <w:rsid w:val="00A95058"/>
  </w:style>
  <w:style w:type="paragraph" w:customStyle="1" w:styleId="47B7D24E21AB4D43B2C6D434B8896D8C">
    <w:name w:val="47B7D24E21AB4D43B2C6D434B8896D8C"/>
    <w:rsid w:val="00A95058"/>
  </w:style>
  <w:style w:type="paragraph" w:customStyle="1" w:styleId="2A154DC8566C49A4AB1C1E595004FECF">
    <w:name w:val="2A154DC8566C49A4AB1C1E595004FECF"/>
    <w:rsid w:val="00A95058"/>
  </w:style>
  <w:style w:type="paragraph" w:customStyle="1" w:styleId="74E768AEC09F47A1B16A92E454C4A160">
    <w:name w:val="74E768AEC09F47A1B16A92E454C4A160"/>
    <w:rsid w:val="00A95058"/>
  </w:style>
  <w:style w:type="paragraph" w:customStyle="1" w:styleId="678461D35E1747D2BEFE430DEB8790A3">
    <w:name w:val="678461D35E1747D2BEFE430DEB8790A3"/>
    <w:rsid w:val="00A95058"/>
  </w:style>
  <w:style w:type="paragraph" w:customStyle="1" w:styleId="63B15C78C159490BB0A428A77B98DABB">
    <w:name w:val="63B15C78C159490BB0A428A77B98DABB"/>
    <w:rsid w:val="00A95058"/>
  </w:style>
  <w:style w:type="paragraph" w:customStyle="1" w:styleId="E2B51BFDE49D465CAE840543053C3768">
    <w:name w:val="E2B51BFDE49D465CAE840543053C3768"/>
    <w:rsid w:val="00A95058"/>
  </w:style>
  <w:style w:type="paragraph" w:customStyle="1" w:styleId="289C1EB4FA3140C9ACF3FBF8B46C891C">
    <w:name w:val="289C1EB4FA3140C9ACF3FBF8B46C891C"/>
    <w:rsid w:val="00A95058"/>
  </w:style>
  <w:style w:type="paragraph" w:customStyle="1" w:styleId="4D1D840B736243DCA326AE90F1E121E4">
    <w:name w:val="4D1D840B736243DCA326AE90F1E121E4"/>
    <w:rsid w:val="00A95058"/>
  </w:style>
  <w:style w:type="paragraph" w:customStyle="1" w:styleId="F3C731052CE54196A8B94D32FE8D80EE">
    <w:name w:val="F3C731052CE54196A8B94D32FE8D80EE"/>
    <w:rsid w:val="00A95058"/>
  </w:style>
  <w:style w:type="paragraph" w:customStyle="1" w:styleId="C8237E777FE341A78E492A39B158A0B7">
    <w:name w:val="C8237E777FE341A78E492A39B158A0B7"/>
    <w:rsid w:val="00A95058"/>
  </w:style>
  <w:style w:type="paragraph" w:customStyle="1" w:styleId="2A14AE09F2A94B939E83CAD3C4C0977E">
    <w:name w:val="2A14AE09F2A94B939E83CAD3C4C0977E"/>
    <w:rsid w:val="00A95058"/>
  </w:style>
  <w:style w:type="paragraph" w:customStyle="1" w:styleId="4274CE7032B74E05BB76229826A9EB7E">
    <w:name w:val="4274CE7032B74E05BB76229826A9EB7E"/>
    <w:rsid w:val="00A95058"/>
  </w:style>
  <w:style w:type="paragraph" w:customStyle="1" w:styleId="D156D9397BD94D1F87B5EA6BE02EE5F0">
    <w:name w:val="D156D9397BD94D1F87B5EA6BE02EE5F0"/>
    <w:rsid w:val="00A95058"/>
  </w:style>
  <w:style w:type="paragraph" w:customStyle="1" w:styleId="EACEA5DF7944498F8E046BC921EE8EDE">
    <w:name w:val="EACEA5DF7944498F8E046BC921EE8EDE"/>
    <w:rsid w:val="00A95058"/>
  </w:style>
  <w:style w:type="paragraph" w:customStyle="1" w:styleId="CBBBC35261884520851A0A3FFEAD13B7">
    <w:name w:val="CBBBC35261884520851A0A3FFEAD13B7"/>
    <w:rsid w:val="00A95058"/>
  </w:style>
  <w:style w:type="paragraph" w:customStyle="1" w:styleId="68292F00829344A88F7ECE09A555D929">
    <w:name w:val="68292F00829344A88F7ECE09A555D929"/>
    <w:rsid w:val="00A95058"/>
  </w:style>
  <w:style w:type="paragraph" w:customStyle="1" w:styleId="933E33F46D3B477CAB1AD5825EBEFF4B">
    <w:name w:val="933E33F46D3B477CAB1AD5825EBEFF4B"/>
    <w:rsid w:val="00A95058"/>
  </w:style>
  <w:style w:type="paragraph" w:customStyle="1" w:styleId="C342CD5848C14321BBFCE4246612EFA3">
    <w:name w:val="C342CD5848C14321BBFCE4246612EFA3"/>
    <w:rsid w:val="00A95058"/>
  </w:style>
  <w:style w:type="paragraph" w:customStyle="1" w:styleId="D99F0558CDE24303B0940658FD22003C">
    <w:name w:val="D99F0558CDE24303B0940658FD22003C"/>
    <w:rsid w:val="00A95058"/>
  </w:style>
  <w:style w:type="paragraph" w:customStyle="1" w:styleId="34DE535DE30142F7A22D498631668157">
    <w:name w:val="34DE535DE30142F7A22D498631668157"/>
    <w:rsid w:val="00A95058"/>
  </w:style>
  <w:style w:type="paragraph" w:customStyle="1" w:styleId="8B59B5EE6148424484C6DA6C763CF447">
    <w:name w:val="8B59B5EE6148424484C6DA6C763CF447"/>
    <w:rsid w:val="00A95058"/>
  </w:style>
  <w:style w:type="paragraph" w:customStyle="1" w:styleId="4A41DFFC2A704BCE8A1B01D71D7ECA08">
    <w:name w:val="4A41DFFC2A704BCE8A1B01D71D7ECA08"/>
    <w:rsid w:val="00A95058"/>
  </w:style>
  <w:style w:type="paragraph" w:customStyle="1" w:styleId="D585DCE950924CAFBB7A528F38EF6557">
    <w:name w:val="D585DCE950924CAFBB7A528F38EF6557"/>
    <w:rsid w:val="00A95058"/>
  </w:style>
  <w:style w:type="paragraph" w:customStyle="1" w:styleId="5A1EFB69EF5C49829308FAC487D0FFA4">
    <w:name w:val="5A1EFB69EF5C49829308FAC487D0FFA4"/>
    <w:rsid w:val="00A95058"/>
  </w:style>
  <w:style w:type="paragraph" w:customStyle="1" w:styleId="161A4786920647C7B9699E4DE8BE17AD">
    <w:name w:val="161A4786920647C7B9699E4DE8BE17AD"/>
    <w:rsid w:val="00A95058"/>
  </w:style>
  <w:style w:type="paragraph" w:customStyle="1" w:styleId="DB3FD9A63C084989A4E21E4D442E88A5">
    <w:name w:val="DB3FD9A63C084989A4E21E4D442E88A5"/>
    <w:rsid w:val="00A95058"/>
  </w:style>
  <w:style w:type="paragraph" w:customStyle="1" w:styleId="EBD26912901944D8878AEDD4ECF66532">
    <w:name w:val="EBD26912901944D8878AEDD4ECF66532"/>
    <w:rsid w:val="00A95058"/>
  </w:style>
  <w:style w:type="paragraph" w:customStyle="1" w:styleId="F1474001438041A6BEAF45B8E83D461A">
    <w:name w:val="F1474001438041A6BEAF45B8E83D461A"/>
    <w:rsid w:val="00A95058"/>
  </w:style>
  <w:style w:type="paragraph" w:customStyle="1" w:styleId="B719C210F4754B709E0EE8CC903B9388">
    <w:name w:val="B719C210F4754B709E0EE8CC903B9388"/>
    <w:rsid w:val="00A95058"/>
  </w:style>
  <w:style w:type="paragraph" w:customStyle="1" w:styleId="0FDFD1DDCC484558AEF568B5F5ECFADC">
    <w:name w:val="0FDFD1DDCC484558AEF568B5F5ECFADC"/>
    <w:rsid w:val="00A95058"/>
  </w:style>
  <w:style w:type="paragraph" w:customStyle="1" w:styleId="D5E8B55898184A6A904FF331F89D941D">
    <w:name w:val="D5E8B55898184A6A904FF331F89D941D"/>
    <w:rsid w:val="00A95058"/>
  </w:style>
  <w:style w:type="paragraph" w:customStyle="1" w:styleId="231F7675A2D24F5EA5FE41D3F510BE47">
    <w:name w:val="231F7675A2D24F5EA5FE41D3F510BE47"/>
    <w:rsid w:val="00A95058"/>
  </w:style>
  <w:style w:type="paragraph" w:customStyle="1" w:styleId="EA979B566E514D31BE87B98D10D353E3">
    <w:name w:val="EA979B566E514D31BE87B98D10D353E3"/>
    <w:rsid w:val="00A95058"/>
  </w:style>
  <w:style w:type="paragraph" w:customStyle="1" w:styleId="973C2253B829402D9E78BF23CCA7B7FA">
    <w:name w:val="973C2253B829402D9E78BF23CCA7B7FA"/>
    <w:rsid w:val="00A95058"/>
  </w:style>
  <w:style w:type="paragraph" w:customStyle="1" w:styleId="ECF47BDAAE9745668CDDBBD5FD99B186">
    <w:name w:val="ECF47BDAAE9745668CDDBBD5FD99B186"/>
    <w:rsid w:val="00A95058"/>
  </w:style>
  <w:style w:type="paragraph" w:customStyle="1" w:styleId="CE67EEA8683D4ADDA71DA3AB99662E82">
    <w:name w:val="CE67EEA8683D4ADDA71DA3AB99662E82"/>
    <w:rsid w:val="00A95058"/>
  </w:style>
  <w:style w:type="paragraph" w:customStyle="1" w:styleId="834718BB2562402A946DD379B23A2043">
    <w:name w:val="834718BB2562402A946DD379B23A2043"/>
    <w:rsid w:val="00A95058"/>
  </w:style>
  <w:style w:type="paragraph" w:customStyle="1" w:styleId="7179C13C0EDA4EC39A246DB91E5A781F">
    <w:name w:val="7179C13C0EDA4EC39A246DB91E5A781F"/>
    <w:rsid w:val="00A95058"/>
  </w:style>
  <w:style w:type="paragraph" w:customStyle="1" w:styleId="EEFFC5202325468A8711CC6138B5AF4C">
    <w:name w:val="EEFFC5202325468A8711CC6138B5AF4C"/>
    <w:rsid w:val="00A95058"/>
  </w:style>
  <w:style w:type="paragraph" w:customStyle="1" w:styleId="CC0868B4D115441190E8993F22EDBD25">
    <w:name w:val="CC0868B4D115441190E8993F22EDBD25"/>
    <w:rsid w:val="00A95058"/>
  </w:style>
  <w:style w:type="paragraph" w:customStyle="1" w:styleId="1701F6CA317449E3BA4BF5C5A7930910">
    <w:name w:val="1701F6CA317449E3BA4BF5C5A7930910"/>
    <w:rsid w:val="00A95058"/>
  </w:style>
  <w:style w:type="paragraph" w:customStyle="1" w:styleId="1F1378D54DCE454DA46D61C46EE106C6">
    <w:name w:val="1F1378D54DCE454DA46D61C46EE106C6"/>
    <w:rsid w:val="00A95058"/>
  </w:style>
  <w:style w:type="paragraph" w:customStyle="1" w:styleId="35EE05C00C80434C85DF47A0379A58C5">
    <w:name w:val="35EE05C00C80434C85DF47A0379A58C5"/>
    <w:rsid w:val="00A95058"/>
  </w:style>
  <w:style w:type="paragraph" w:customStyle="1" w:styleId="ABAB4A444E7549E9A0EC827E95237059">
    <w:name w:val="ABAB4A444E7549E9A0EC827E95237059"/>
    <w:rsid w:val="00A95058"/>
  </w:style>
  <w:style w:type="paragraph" w:customStyle="1" w:styleId="02BEC0EA4190435690287EA3EDF17947">
    <w:name w:val="02BEC0EA4190435690287EA3EDF17947"/>
    <w:rsid w:val="00A95058"/>
  </w:style>
  <w:style w:type="paragraph" w:customStyle="1" w:styleId="ACEA72FBEBAC445CBEC7DABCF18180CE">
    <w:name w:val="ACEA72FBEBAC445CBEC7DABCF18180CE"/>
    <w:rsid w:val="00A95058"/>
  </w:style>
  <w:style w:type="paragraph" w:customStyle="1" w:styleId="86858C31B9B345CEAC4E8F6BCC9BC350">
    <w:name w:val="86858C31B9B345CEAC4E8F6BCC9BC350"/>
    <w:rsid w:val="00A95058"/>
  </w:style>
  <w:style w:type="paragraph" w:customStyle="1" w:styleId="BD5B854E38F44529AB4B721C88BF677D">
    <w:name w:val="BD5B854E38F44529AB4B721C88BF677D"/>
    <w:rsid w:val="00A95058"/>
  </w:style>
  <w:style w:type="paragraph" w:customStyle="1" w:styleId="411836A2680F46E1917F7C2068F51F9F">
    <w:name w:val="411836A2680F46E1917F7C2068F51F9F"/>
    <w:rsid w:val="00A95058"/>
  </w:style>
  <w:style w:type="paragraph" w:customStyle="1" w:styleId="5D61A9835EE840ADA6A5B909BDB9EB8F">
    <w:name w:val="5D61A9835EE840ADA6A5B909BDB9EB8F"/>
    <w:rsid w:val="00A95058"/>
  </w:style>
  <w:style w:type="paragraph" w:customStyle="1" w:styleId="A0BD22BC626E46448D897C45B9900789">
    <w:name w:val="A0BD22BC626E46448D897C45B9900789"/>
    <w:rsid w:val="00FF430C"/>
  </w:style>
  <w:style w:type="paragraph" w:customStyle="1" w:styleId="C7103EA05D7D4927B6BEC53A5B214B24">
    <w:name w:val="C7103EA05D7D4927B6BEC53A5B214B24"/>
    <w:rsid w:val="00FF430C"/>
  </w:style>
  <w:style w:type="paragraph" w:customStyle="1" w:styleId="E2B73056548043068C996BD9E5148E5F">
    <w:name w:val="E2B73056548043068C996BD9E5148E5F"/>
    <w:rsid w:val="00FF430C"/>
  </w:style>
  <w:style w:type="paragraph" w:customStyle="1" w:styleId="605657AC2B9F4A9799598FABF461EFC6">
    <w:name w:val="605657AC2B9F4A9799598FABF461EFC6"/>
    <w:rsid w:val="00FF430C"/>
  </w:style>
  <w:style w:type="paragraph" w:customStyle="1" w:styleId="DD684A91F5BF482B9DFE2D5E433C5DD2">
    <w:name w:val="DD684A91F5BF482B9DFE2D5E433C5DD2"/>
    <w:rsid w:val="00FF430C"/>
  </w:style>
  <w:style w:type="paragraph" w:customStyle="1" w:styleId="C2CDDB168F614FE8B18F3A9A6F3FBA14">
    <w:name w:val="C2CDDB168F614FE8B18F3A9A6F3FBA14"/>
    <w:rsid w:val="00FF430C"/>
  </w:style>
  <w:style w:type="paragraph" w:customStyle="1" w:styleId="057C0F5A75654B36B467F8E9F90280A7">
    <w:name w:val="057C0F5A75654B36B467F8E9F90280A7"/>
    <w:rsid w:val="00FF430C"/>
  </w:style>
  <w:style w:type="paragraph" w:customStyle="1" w:styleId="8A24DDA6BC0F429C8F2F057933F26A87">
    <w:name w:val="8A24DDA6BC0F429C8F2F057933F26A87"/>
    <w:rsid w:val="00FF430C"/>
  </w:style>
  <w:style w:type="paragraph" w:customStyle="1" w:styleId="B9267EC3BBE64F9495F6E61AF44D345A">
    <w:name w:val="B9267EC3BBE64F9495F6E61AF44D345A"/>
    <w:rsid w:val="00FF430C"/>
  </w:style>
  <w:style w:type="paragraph" w:customStyle="1" w:styleId="77BC54F44047489BB728E62929D92EE6">
    <w:name w:val="77BC54F44047489BB728E62929D92EE6"/>
    <w:rsid w:val="00FF430C"/>
  </w:style>
  <w:style w:type="paragraph" w:customStyle="1" w:styleId="EB97C0DCBB9F40878F3E77F1E569DC1A">
    <w:name w:val="EB97C0DCBB9F40878F3E77F1E569DC1A"/>
    <w:rsid w:val="00FF430C"/>
  </w:style>
  <w:style w:type="paragraph" w:customStyle="1" w:styleId="A44AEF7037B348B9ACCAD4C9E8A5F53E">
    <w:name w:val="A44AEF7037B348B9ACCAD4C9E8A5F53E"/>
    <w:rsid w:val="00FF430C"/>
  </w:style>
  <w:style w:type="paragraph" w:customStyle="1" w:styleId="96EB115955E241D1ACCB792FA8F30E7E">
    <w:name w:val="96EB115955E241D1ACCB792FA8F30E7E"/>
    <w:rsid w:val="00FF430C"/>
  </w:style>
  <w:style w:type="paragraph" w:customStyle="1" w:styleId="F4B6B6C1381445129EAC6D977ECF713C">
    <w:name w:val="F4B6B6C1381445129EAC6D977ECF713C"/>
    <w:rsid w:val="00FF430C"/>
  </w:style>
  <w:style w:type="paragraph" w:customStyle="1" w:styleId="A081FB98ACCF465A936E03DFDBBF33E1">
    <w:name w:val="A081FB98ACCF465A936E03DFDBBF33E1"/>
    <w:rsid w:val="00FF430C"/>
  </w:style>
  <w:style w:type="paragraph" w:customStyle="1" w:styleId="BABBAE947BCC4AC0B933ED3C71B451EB">
    <w:name w:val="BABBAE947BCC4AC0B933ED3C71B451EB"/>
    <w:rsid w:val="00FF430C"/>
  </w:style>
  <w:style w:type="paragraph" w:customStyle="1" w:styleId="EFC4611EF3B04793902FA37431C4BA35">
    <w:name w:val="EFC4611EF3B04793902FA37431C4BA35"/>
    <w:rsid w:val="00FF430C"/>
  </w:style>
  <w:style w:type="paragraph" w:customStyle="1" w:styleId="49A0B3F6BB80472BB51CEEE4795171BF">
    <w:name w:val="49A0B3F6BB80472BB51CEEE4795171BF"/>
    <w:rsid w:val="00FF430C"/>
  </w:style>
  <w:style w:type="paragraph" w:customStyle="1" w:styleId="608F026DD0D94949BEC414B4D18E1F7F">
    <w:name w:val="608F026DD0D94949BEC414B4D18E1F7F"/>
    <w:rsid w:val="00FF430C"/>
  </w:style>
  <w:style w:type="paragraph" w:customStyle="1" w:styleId="1DF165A716184C808967963F73F38E83">
    <w:name w:val="1DF165A716184C808967963F73F38E83"/>
    <w:rsid w:val="00FF430C"/>
  </w:style>
  <w:style w:type="paragraph" w:customStyle="1" w:styleId="FF780789537048F3B726CFCE212B248C">
    <w:name w:val="FF780789537048F3B726CFCE212B248C"/>
    <w:rsid w:val="00FF430C"/>
  </w:style>
  <w:style w:type="paragraph" w:customStyle="1" w:styleId="D4E820E4CE724FCEA4D4A1DD18C71F55">
    <w:name w:val="D4E820E4CE724FCEA4D4A1DD18C71F55"/>
    <w:rsid w:val="00FF430C"/>
  </w:style>
  <w:style w:type="paragraph" w:customStyle="1" w:styleId="B6516110A518421D864407E56246313C">
    <w:name w:val="B6516110A518421D864407E56246313C"/>
    <w:rsid w:val="00FF430C"/>
  </w:style>
  <w:style w:type="paragraph" w:customStyle="1" w:styleId="E3D699EBB77946D6B168A146412F8A25">
    <w:name w:val="E3D699EBB77946D6B168A146412F8A25"/>
    <w:rsid w:val="00FF430C"/>
  </w:style>
  <w:style w:type="paragraph" w:customStyle="1" w:styleId="78112B6E4BCB401DABC1BBDD9AB3ABC8">
    <w:name w:val="78112B6E4BCB401DABC1BBDD9AB3ABC8"/>
    <w:rsid w:val="00FF430C"/>
  </w:style>
  <w:style w:type="paragraph" w:customStyle="1" w:styleId="97CC686CD930499FA8683D5246BF4EE5">
    <w:name w:val="97CC686CD930499FA8683D5246BF4EE5"/>
    <w:rsid w:val="00FF430C"/>
  </w:style>
  <w:style w:type="paragraph" w:customStyle="1" w:styleId="5043DD42F0864FB186126A369B3B6F90">
    <w:name w:val="5043DD42F0864FB186126A369B3B6F90"/>
    <w:rsid w:val="00FF430C"/>
  </w:style>
  <w:style w:type="paragraph" w:customStyle="1" w:styleId="EF9E4BAC48E7435E957D48F6B944FD0E">
    <w:name w:val="EF9E4BAC48E7435E957D48F6B944FD0E"/>
    <w:rsid w:val="00FF430C"/>
  </w:style>
  <w:style w:type="paragraph" w:customStyle="1" w:styleId="7BDABDF9CA8B4CE788DABDF4FC285F81">
    <w:name w:val="7BDABDF9CA8B4CE788DABDF4FC285F81"/>
    <w:rsid w:val="00FF430C"/>
  </w:style>
  <w:style w:type="paragraph" w:customStyle="1" w:styleId="593F543DC89A479580414AFD2F33B333">
    <w:name w:val="593F543DC89A479580414AFD2F33B333"/>
    <w:rsid w:val="00FF430C"/>
  </w:style>
  <w:style w:type="paragraph" w:customStyle="1" w:styleId="A836A2FCEA5E4FAB8623B411804F8C24">
    <w:name w:val="A836A2FCEA5E4FAB8623B411804F8C24"/>
    <w:rsid w:val="00FF430C"/>
  </w:style>
  <w:style w:type="paragraph" w:customStyle="1" w:styleId="62719123F4B144C0BFAD423C9AFB08A9">
    <w:name w:val="62719123F4B144C0BFAD423C9AFB08A9"/>
    <w:rsid w:val="00E81A9D"/>
  </w:style>
  <w:style w:type="paragraph" w:customStyle="1" w:styleId="90E48DB496ED4540B6B225E33829819D">
    <w:name w:val="90E48DB496ED4540B6B225E33829819D"/>
    <w:rsid w:val="00E81A9D"/>
  </w:style>
  <w:style w:type="paragraph" w:customStyle="1" w:styleId="DA43E397E903413BA8AFEE25A11611BF">
    <w:name w:val="DA43E397E903413BA8AFEE25A11611BF"/>
    <w:rsid w:val="006D0517"/>
  </w:style>
  <w:style w:type="paragraph" w:customStyle="1" w:styleId="9D75A649A2C14E07B91F78638CE4A4BF">
    <w:name w:val="9D75A649A2C14E07B91F78638CE4A4BF"/>
    <w:rsid w:val="006D0517"/>
  </w:style>
  <w:style w:type="paragraph" w:customStyle="1" w:styleId="E0E62A0BD0304958A8075BA374CBBD4C">
    <w:name w:val="E0E62A0BD0304958A8075BA374CBBD4C"/>
    <w:rsid w:val="006D0517"/>
  </w:style>
  <w:style w:type="paragraph" w:customStyle="1" w:styleId="8E43AF09D4D4485D94DA632F86C4BA64">
    <w:name w:val="8E43AF09D4D4485D94DA632F86C4BA64"/>
    <w:rsid w:val="00C43BE5"/>
  </w:style>
  <w:style w:type="paragraph" w:customStyle="1" w:styleId="D209394DA0E6493E947BD4A321C71C56">
    <w:name w:val="D209394DA0E6493E947BD4A321C71C56"/>
    <w:rsid w:val="00C43BE5"/>
  </w:style>
  <w:style w:type="paragraph" w:customStyle="1" w:styleId="6453ABD042B543AE9242D38D33EC1DA1">
    <w:name w:val="6453ABD042B543AE9242D38D33EC1DA1"/>
    <w:rsid w:val="0081057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652490AEE14112AFD0F7EA39839812">
    <w:name w:val="7C652490AEE14112AFD0F7EA39839812"/>
  </w:style>
  <w:style w:type="paragraph" w:customStyle="1" w:styleId="20C27DBEA77B47A390E457BF41F66BB4">
    <w:name w:val="20C27DBEA77B47A390E457BF41F66BB4"/>
  </w:style>
  <w:style w:type="paragraph" w:customStyle="1" w:styleId="404D405C7FEE49BAB8C04985B716E68F">
    <w:name w:val="404D405C7FEE49BAB8C04985B716E68F"/>
  </w:style>
  <w:style w:type="paragraph" w:customStyle="1" w:styleId="198A71399C8B4469BD417FFEA8F58195">
    <w:name w:val="198A71399C8B4469BD417FFEA8F58195"/>
  </w:style>
  <w:style w:type="paragraph" w:customStyle="1" w:styleId="846ABC7B1B3B4CA286DF5C26E8F8A97C">
    <w:name w:val="846ABC7B1B3B4CA286DF5C26E8F8A97C"/>
  </w:style>
  <w:style w:type="paragraph" w:customStyle="1" w:styleId="D2814625B25841558209561AFFA11306">
    <w:name w:val="D2814625B25841558209561AFFA11306"/>
  </w:style>
  <w:style w:type="paragraph" w:customStyle="1" w:styleId="18D1E5E0AF834D8CB64CD330150F9D66">
    <w:name w:val="18D1E5E0AF834D8CB64CD330150F9D66"/>
  </w:style>
  <w:style w:type="paragraph" w:customStyle="1" w:styleId="C8F37570A2F24FFF875C338111F62122">
    <w:name w:val="C8F37570A2F24FFF875C338111F62122"/>
  </w:style>
  <w:style w:type="paragraph" w:customStyle="1" w:styleId="14E79B6DA7B34C6ABEBD9764955D66AD">
    <w:name w:val="14E79B6DA7B34C6ABEBD9764955D66AD"/>
  </w:style>
  <w:style w:type="paragraph" w:customStyle="1" w:styleId="C00D3499E6BA42F091D3BE15FF62BE16">
    <w:name w:val="C00D3499E6BA42F091D3BE15FF62BE16"/>
  </w:style>
  <w:style w:type="paragraph" w:customStyle="1" w:styleId="6530072EEEE6498E9524EFE2EDCCC314">
    <w:name w:val="6530072EEEE6498E9524EFE2EDCCC314"/>
  </w:style>
  <w:style w:type="paragraph" w:customStyle="1" w:styleId="5563878995D94922A8B5B94B3ABFF483">
    <w:name w:val="5563878995D94922A8B5B94B3ABFF483"/>
  </w:style>
  <w:style w:type="paragraph" w:customStyle="1" w:styleId="781074E671A44638B79BC8667704C8C1">
    <w:name w:val="781074E671A44638B79BC8667704C8C1"/>
  </w:style>
  <w:style w:type="paragraph" w:customStyle="1" w:styleId="BF1B7C7D627E4115890715B66CE54176">
    <w:name w:val="BF1B7C7D627E4115890715B66CE54176"/>
  </w:style>
  <w:style w:type="paragraph" w:customStyle="1" w:styleId="AB3A321F254D4BACBB68FC14D96F3EB2">
    <w:name w:val="AB3A321F254D4BACBB68FC14D96F3EB2"/>
  </w:style>
  <w:style w:type="paragraph" w:customStyle="1" w:styleId="F9406F450BAE4FCC95A90CD4488CAEE0">
    <w:name w:val="F9406F450BAE4FCC95A90CD4488CAEE0"/>
  </w:style>
  <w:style w:type="paragraph" w:customStyle="1" w:styleId="CEA5D27D716E4CA989CA23DFA15B339B">
    <w:name w:val="CEA5D27D716E4CA989CA23DFA15B339B"/>
  </w:style>
  <w:style w:type="paragraph" w:customStyle="1" w:styleId="B6A521A127694AD88B60E6E48121D930">
    <w:name w:val="B6A521A127694AD88B60E6E48121D930"/>
  </w:style>
  <w:style w:type="paragraph" w:customStyle="1" w:styleId="DB88CCE2AAEC4B6C8E2FC105ABE23EFA">
    <w:name w:val="DB88CCE2AAEC4B6C8E2FC105ABE23EFA"/>
  </w:style>
  <w:style w:type="paragraph" w:customStyle="1" w:styleId="DD44578E90514E9992FF6855C1D07402">
    <w:name w:val="DD44578E90514E9992FF6855C1D07402"/>
  </w:style>
  <w:style w:type="paragraph" w:customStyle="1" w:styleId="8E701FFF619C4B7B977ECD862B5123AD">
    <w:name w:val="8E701FFF619C4B7B977ECD862B5123AD"/>
  </w:style>
  <w:style w:type="paragraph" w:customStyle="1" w:styleId="033A2F1DA03E4A0BB12E3211E0ED70CD">
    <w:name w:val="033A2F1DA03E4A0BB12E3211E0ED70CD"/>
  </w:style>
  <w:style w:type="paragraph" w:customStyle="1" w:styleId="6F88269843ED4A3BBEE3E1D303685F62">
    <w:name w:val="6F88269843ED4A3BBEE3E1D303685F62"/>
    <w:rsid w:val="00DF1049"/>
  </w:style>
  <w:style w:type="paragraph" w:customStyle="1" w:styleId="E2D63BC2765D42099CA1872E0B204EC4">
    <w:name w:val="E2D63BC2765D42099CA1872E0B204EC4"/>
    <w:rsid w:val="00DF1049"/>
  </w:style>
  <w:style w:type="paragraph" w:customStyle="1" w:styleId="0B8553CFFF8B4E059657A54BA8BBCC80">
    <w:name w:val="0B8553CFFF8B4E059657A54BA8BBCC80"/>
    <w:rsid w:val="00DF1049"/>
  </w:style>
  <w:style w:type="paragraph" w:customStyle="1" w:styleId="EC5CFC4F05C741D19FFE7C1D5228A336">
    <w:name w:val="EC5CFC4F05C741D19FFE7C1D5228A336"/>
    <w:rsid w:val="00DF1049"/>
  </w:style>
  <w:style w:type="paragraph" w:customStyle="1" w:styleId="47856DFAC0054361B5654B109D84C4E9">
    <w:name w:val="47856DFAC0054361B5654B109D84C4E9"/>
    <w:rsid w:val="00DF1049"/>
  </w:style>
  <w:style w:type="paragraph" w:customStyle="1" w:styleId="309D96DC619E4AE9A4DE4B38E4376D29">
    <w:name w:val="309D96DC619E4AE9A4DE4B38E4376D29"/>
    <w:rsid w:val="00DF1049"/>
  </w:style>
  <w:style w:type="paragraph" w:customStyle="1" w:styleId="19213375741746F1B5B0F1B38C0E31AE">
    <w:name w:val="19213375741746F1B5B0F1B38C0E31AE"/>
    <w:rsid w:val="004D7751"/>
  </w:style>
  <w:style w:type="paragraph" w:customStyle="1" w:styleId="DCD0B5CD347440E0AE0F932E29198D18">
    <w:name w:val="DCD0B5CD347440E0AE0F932E29198D18"/>
    <w:rsid w:val="004D7751"/>
  </w:style>
  <w:style w:type="paragraph" w:customStyle="1" w:styleId="FB39745F14D4487D90ED80371063942C">
    <w:name w:val="FB39745F14D4487D90ED80371063942C"/>
    <w:rsid w:val="004D7751"/>
  </w:style>
  <w:style w:type="paragraph" w:customStyle="1" w:styleId="964FBBDFC55C4E0EB840AE07BC43211C">
    <w:name w:val="964FBBDFC55C4E0EB840AE07BC43211C"/>
    <w:rsid w:val="00A95058"/>
  </w:style>
  <w:style w:type="paragraph" w:customStyle="1" w:styleId="86FDBFF3719D4961B8A50793C123185F">
    <w:name w:val="86FDBFF3719D4961B8A50793C123185F"/>
    <w:rsid w:val="00A95058"/>
  </w:style>
  <w:style w:type="paragraph" w:customStyle="1" w:styleId="DE339ED5479B4E9BBB242CC93C444F7F">
    <w:name w:val="DE339ED5479B4E9BBB242CC93C444F7F"/>
    <w:rsid w:val="00A95058"/>
  </w:style>
  <w:style w:type="paragraph" w:customStyle="1" w:styleId="BDB05B943CC34C0BB3DE2053F748387A">
    <w:name w:val="BDB05B943CC34C0BB3DE2053F748387A"/>
    <w:rsid w:val="00A95058"/>
  </w:style>
  <w:style w:type="paragraph" w:customStyle="1" w:styleId="4458F66B698F4A36A95FA1E01BB71057">
    <w:name w:val="4458F66B698F4A36A95FA1E01BB71057"/>
    <w:rsid w:val="00A95058"/>
  </w:style>
  <w:style w:type="paragraph" w:customStyle="1" w:styleId="139954F2BC844E6EA98273B2E3C87DCC">
    <w:name w:val="139954F2BC844E6EA98273B2E3C87DCC"/>
    <w:rsid w:val="00A95058"/>
  </w:style>
  <w:style w:type="paragraph" w:customStyle="1" w:styleId="7B3C056C06BF45EE8C2311BC312F3C25">
    <w:name w:val="7B3C056C06BF45EE8C2311BC312F3C25"/>
    <w:rsid w:val="00A95058"/>
  </w:style>
  <w:style w:type="paragraph" w:customStyle="1" w:styleId="8FB0D6AECBFD4A17AED22120709B8114">
    <w:name w:val="8FB0D6AECBFD4A17AED22120709B8114"/>
    <w:rsid w:val="00A95058"/>
  </w:style>
  <w:style w:type="paragraph" w:customStyle="1" w:styleId="091A5C55D67244A48B5892807980D1D4">
    <w:name w:val="091A5C55D67244A48B5892807980D1D4"/>
    <w:rsid w:val="00A95058"/>
  </w:style>
  <w:style w:type="paragraph" w:customStyle="1" w:styleId="E419F603277F4B9A95BBF72E5850925C">
    <w:name w:val="E419F603277F4B9A95BBF72E5850925C"/>
    <w:rsid w:val="00A95058"/>
  </w:style>
  <w:style w:type="paragraph" w:customStyle="1" w:styleId="0A75660A36C14D7385774C1BCFF66284">
    <w:name w:val="0A75660A36C14D7385774C1BCFF66284"/>
    <w:rsid w:val="00A95058"/>
  </w:style>
  <w:style w:type="paragraph" w:customStyle="1" w:styleId="68746BA3FBE34C06A98730E31E30571A">
    <w:name w:val="68746BA3FBE34C06A98730E31E30571A"/>
    <w:rsid w:val="00A95058"/>
  </w:style>
  <w:style w:type="paragraph" w:customStyle="1" w:styleId="BCF081BD4E98496E90CC7F05C96320B8">
    <w:name w:val="BCF081BD4E98496E90CC7F05C96320B8"/>
    <w:rsid w:val="00A95058"/>
  </w:style>
  <w:style w:type="paragraph" w:customStyle="1" w:styleId="08D21E258CC343D5B0CFF6999A00D430">
    <w:name w:val="08D21E258CC343D5B0CFF6999A00D430"/>
    <w:rsid w:val="00A95058"/>
  </w:style>
  <w:style w:type="paragraph" w:customStyle="1" w:styleId="CE9168A02D7B49928E6935F5603EE503">
    <w:name w:val="CE9168A02D7B49928E6935F5603EE503"/>
    <w:rsid w:val="00A95058"/>
  </w:style>
  <w:style w:type="paragraph" w:customStyle="1" w:styleId="FAD3C67A47BF466C8AD04B6C807F2883">
    <w:name w:val="FAD3C67A47BF466C8AD04B6C807F2883"/>
    <w:rsid w:val="00A95058"/>
  </w:style>
  <w:style w:type="paragraph" w:customStyle="1" w:styleId="4AF9F381ED6C418C8374494000E30C76">
    <w:name w:val="4AF9F381ED6C418C8374494000E30C76"/>
    <w:rsid w:val="00A95058"/>
  </w:style>
  <w:style w:type="paragraph" w:customStyle="1" w:styleId="4E5BC4204AEF43D5AFE28E60A8C9E9A5">
    <w:name w:val="4E5BC4204AEF43D5AFE28E60A8C9E9A5"/>
    <w:rsid w:val="00A95058"/>
  </w:style>
  <w:style w:type="paragraph" w:customStyle="1" w:styleId="DFEF63BAD97444FBBC16B4388C75CB2C">
    <w:name w:val="DFEF63BAD97444FBBC16B4388C75CB2C"/>
    <w:rsid w:val="00A95058"/>
  </w:style>
  <w:style w:type="paragraph" w:customStyle="1" w:styleId="DA6062C01A4048D8B69380B212AE1EC9">
    <w:name w:val="DA6062C01A4048D8B69380B212AE1EC9"/>
    <w:rsid w:val="00A95058"/>
  </w:style>
  <w:style w:type="paragraph" w:customStyle="1" w:styleId="5C70DE0B4CA04A4ABE118AB86CDB2357">
    <w:name w:val="5C70DE0B4CA04A4ABE118AB86CDB2357"/>
    <w:rsid w:val="00A95058"/>
  </w:style>
  <w:style w:type="paragraph" w:customStyle="1" w:styleId="0AC69551FCDD46D1BEFAD5F9543B7A4D">
    <w:name w:val="0AC69551FCDD46D1BEFAD5F9543B7A4D"/>
    <w:rsid w:val="00A95058"/>
  </w:style>
  <w:style w:type="paragraph" w:customStyle="1" w:styleId="F0974A272A5C4271BCDA3ADC325E50CF">
    <w:name w:val="F0974A272A5C4271BCDA3ADC325E50CF"/>
    <w:rsid w:val="00A95058"/>
  </w:style>
  <w:style w:type="paragraph" w:customStyle="1" w:styleId="9DA8CCB0A4594B2AA9C66E1764DF78AF">
    <w:name w:val="9DA8CCB0A4594B2AA9C66E1764DF78AF"/>
    <w:rsid w:val="00A95058"/>
  </w:style>
  <w:style w:type="paragraph" w:customStyle="1" w:styleId="7F200018D1FF492D96531817D11DB041">
    <w:name w:val="7F200018D1FF492D96531817D11DB041"/>
    <w:rsid w:val="00A95058"/>
  </w:style>
  <w:style w:type="paragraph" w:customStyle="1" w:styleId="73AE7D14A94544BCBF22A9EAF0C1B920">
    <w:name w:val="73AE7D14A94544BCBF22A9EAF0C1B920"/>
    <w:rsid w:val="00A95058"/>
  </w:style>
  <w:style w:type="paragraph" w:customStyle="1" w:styleId="08480F0BC0F34173971206E39591EB38">
    <w:name w:val="08480F0BC0F34173971206E39591EB38"/>
    <w:rsid w:val="00A95058"/>
  </w:style>
  <w:style w:type="paragraph" w:customStyle="1" w:styleId="F536D463E7634B80BDD817C8AAEE59A7">
    <w:name w:val="F536D463E7634B80BDD817C8AAEE59A7"/>
    <w:rsid w:val="00A95058"/>
  </w:style>
  <w:style w:type="paragraph" w:customStyle="1" w:styleId="9DA981193A3A471399F1515C278A0786">
    <w:name w:val="9DA981193A3A471399F1515C278A0786"/>
    <w:rsid w:val="00A95058"/>
  </w:style>
  <w:style w:type="paragraph" w:customStyle="1" w:styleId="C57FA6CC1AA24940A5DE66E2FA6DF19E">
    <w:name w:val="C57FA6CC1AA24940A5DE66E2FA6DF19E"/>
    <w:rsid w:val="00A95058"/>
  </w:style>
  <w:style w:type="paragraph" w:customStyle="1" w:styleId="07F4420543DB497694C76EED4C43C7E2">
    <w:name w:val="07F4420543DB497694C76EED4C43C7E2"/>
    <w:rsid w:val="00A95058"/>
  </w:style>
  <w:style w:type="paragraph" w:customStyle="1" w:styleId="6C58DF9F500047499E9E47CE218510A6">
    <w:name w:val="6C58DF9F500047499E9E47CE218510A6"/>
    <w:rsid w:val="00A95058"/>
  </w:style>
  <w:style w:type="paragraph" w:customStyle="1" w:styleId="4D0115A3426E4A5CA67152B788BB6D19">
    <w:name w:val="4D0115A3426E4A5CA67152B788BB6D19"/>
    <w:rsid w:val="00A95058"/>
  </w:style>
  <w:style w:type="paragraph" w:customStyle="1" w:styleId="6115D564AA5E43248CE29C787FF36C8A">
    <w:name w:val="6115D564AA5E43248CE29C787FF36C8A"/>
    <w:rsid w:val="00A95058"/>
  </w:style>
  <w:style w:type="paragraph" w:customStyle="1" w:styleId="4B34527F23864C6D8F1F708D74584C4C">
    <w:name w:val="4B34527F23864C6D8F1F708D74584C4C"/>
    <w:rsid w:val="00A95058"/>
  </w:style>
  <w:style w:type="paragraph" w:customStyle="1" w:styleId="B3D6DF335F3041E482782AE2FDEDA8D1">
    <w:name w:val="B3D6DF335F3041E482782AE2FDEDA8D1"/>
    <w:rsid w:val="00A95058"/>
  </w:style>
  <w:style w:type="paragraph" w:customStyle="1" w:styleId="3DE9E001754D44D7AA442F594D878D20">
    <w:name w:val="3DE9E001754D44D7AA442F594D878D20"/>
    <w:rsid w:val="00A95058"/>
  </w:style>
  <w:style w:type="paragraph" w:customStyle="1" w:styleId="7B925800A0F341A6B9994D13A40910C4">
    <w:name w:val="7B925800A0F341A6B9994D13A40910C4"/>
    <w:rsid w:val="00A95058"/>
  </w:style>
  <w:style w:type="paragraph" w:customStyle="1" w:styleId="1A060EE807A344DEB862A35FEF66905D">
    <w:name w:val="1A060EE807A344DEB862A35FEF66905D"/>
    <w:rsid w:val="00A95058"/>
  </w:style>
  <w:style w:type="paragraph" w:customStyle="1" w:styleId="3B04C503D449498BA935531B1988DDEC">
    <w:name w:val="3B04C503D449498BA935531B1988DDEC"/>
    <w:rsid w:val="00A95058"/>
  </w:style>
  <w:style w:type="paragraph" w:customStyle="1" w:styleId="8056AE10B8964A628AD12EC05B61AE08">
    <w:name w:val="8056AE10B8964A628AD12EC05B61AE08"/>
    <w:rsid w:val="00A95058"/>
  </w:style>
  <w:style w:type="paragraph" w:customStyle="1" w:styleId="511E76D7EACB4D999C85F68C4951D10B">
    <w:name w:val="511E76D7EACB4D999C85F68C4951D10B"/>
    <w:rsid w:val="00A95058"/>
  </w:style>
  <w:style w:type="paragraph" w:customStyle="1" w:styleId="CA782D6A593E468F932B35543628AADD">
    <w:name w:val="CA782D6A593E468F932B35543628AADD"/>
    <w:rsid w:val="00A95058"/>
  </w:style>
  <w:style w:type="paragraph" w:customStyle="1" w:styleId="6A66611BDB94446F8FA385C9702F4060">
    <w:name w:val="6A66611BDB94446F8FA385C9702F4060"/>
    <w:rsid w:val="00A95058"/>
  </w:style>
  <w:style w:type="paragraph" w:customStyle="1" w:styleId="47B7D24E21AB4D43B2C6D434B8896D8C">
    <w:name w:val="47B7D24E21AB4D43B2C6D434B8896D8C"/>
    <w:rsid w:val="00A95058"/>
  </w:style>
  <w:style w:type="paragraph" w:customStyle="1" w:styleId="2A154DC8566C49A4AB1C1E595004FECF">
    <w:name w:val="2A154DC8566C49A4AB1C1E595004FECF"/>
    <w:rsid w:val="00A95058"/>
  </w:style>
  <w:style w:type="paragraph" w:customStyle="1" w:styleId="74E768AEC09F47A1B16A92E454C4A160">
    <w:name w:val="74E768AEC09F47A1B16A92E454C4A160"/>
    <w:rsid w:val="00A95058"/>
  </w:style>
  <w:style w:type="paragraph" w:customStyle="1" w:styleId="678461D35E1747D2BEFE430DEB8790A3">
    <w:name w:val="678461D35E1747D2BEFE430DEB8790A3"/>
    <w:rsid w:val="00A95058"/>
  </w:style>
  <w:style w:type="paragraph" w:customStyle="1" w:styleId="63B15C78C159490BB0A428A77B98DABB">
    <w:name w:val="63B15C78C159490BB0A428A77B98DABB"/>
    <w:rsid w:val="00A95058"/>
  </w:style>
  <w:style w:type="paragraph" w:customStyle="1" w:styleId="E2B51BFDE49D465CAE840543053C3768">
    <w:name w:val="E2B51BFDE49D465CAE840543053C3768"/>
    <w:rsid w:val="00A95058"/>
  </w:style>
  <w:style w:type="paragraph" w:customStyle="1" w:styleId="289C1EB4FA3140C9ACF3FBF8B46C891C">
    <w:name w:val="289C1EB4FA3140C9ACF3FBF8B46C891C"/>
    <w:rsid w:val="00A95058"/>
  </w:style>
  <w:style w:type="paragraph" w:customStyle="1" w:styleId="4D1D840B736243DCA326AE90F1E121E4">
    <w:name w:val="4D1D840B736243DCA326AE90F1E121E4"/>
    <w:rsid w:val="00A95058"/>
  </w:style>
  <w:style w:type="paragraph" w:customStyle="1" w:styleId="F3C731052CE54196A8B94D32FE8D80EE">
    <w:name w:val="F3C731052CE54196A8B94D32FE8D80EE"/>
    <w:rsid w:val="00A95058"/>
  </w:style>
  <w:style w:type="paragraph" w:customStyle="1" w:styleId="C8237E777FE341A78E492A39B158A0B7">
    <w:name w:val="C8237E777FE341A78E492A39B158A0B7"/>
    <w:rsid w:val="00A95058"/>
  </w:style>
  <w:style w:type="paragraph" w:customStyle="1" w:styleId="2A14AE09F2A94B939E83CAD3C4C0977E">
    <w:name w:val="2A14AE09F2A94B939E83CAD3C4C0977E"/>
    <w:rsid w:val="00A95058"/>
  </w:style>
  <w:style w:type="paragraph" w:customStyle="1" w:styleId="4274CE7032B74E05BB76229826A9EB7E">
    <w:name w:val="4274CE7032B74E05BB76229826A9EB7E"/>
    <w:rsid w:val="00A95058"/>
  </w:style>
  <w:style w:type="paragraph" w:customStyle="1" w:styleId="D156D9397BD94D1F87B5EA6BE02EE5F0">
    <w:name w:val="D156D9397BD94D1F87B5EA6BE02EE5F0"/>
    <w:rsid w:val="00A95058"/>
  </w:style>
  <w:style w:type="paragraph" w:customStyle="1" w:styleId="EACEA5DF7944498F8E046BC921EE8EDE">
    <w:name w:val="EACEA5DF7944498F8E046BC921EE8EDE"/>
    <w:rsid w:val="00A95058"/>
  </w:style>
  <w:style w:type="paragraph" w:customStyle="1" w:styleId="CBBBC35261884520851A0A3FFEAD13B7">
    <w:name w:val="CBBBC35261884520851A0A3FFEAD13B7"/>
    <w:rsid w:val="00A95058"/>
  </w:style>
  <w:style w:type="paragraph" w:customStyle="1" w:styleId="68292F00829344A88F7ECE09A555D929">
    <w:name w:val="68292F00829344A88F7ECE09A555D929"/>
    <w:rsid w:val="00A95058"/>
  </w:style>
  <w:style w:type="paragraph" w:customStyle="1" w:styleId="933E33F46D3B477CAB1AD5825EBEFF4B">
    <w:name w:val="933E33F46D3B477CAB1AD5825EBEFF4B"/>
    <w:rsid w:val="00A95058"/>
  </w:style>
  <w:style w:type="paragraph" w:customStyle="1" w:styleId="C342CD5848C14321BBFCE4246612EFA3">
    <w:name w:val="C342CD5848C14321BBFCE4246612EFA3"/>
    <w:rsid w:val="00A95058"/>
  </w:style>
  <w:style w:type="paragraph" w:customStyle="1" w:styleId="D99F0558CDE24303B0940658FD22003C">
    <w:name w:val="D99F0558CDE24303B0940658FD22003C"/>
    <w:rsid w:val="00A95058"/>
  </w:style>
  <w:style w:type="paragraph" w:customStyle="1" w:styleId="34DE535DE30142F7A22D498631668157">
    <w:name w:val="34DE535DE30142F7A22D498631668157"/>
    <w:rsid w:val="00A95058"/>
  </w:style>
  <w:style w:type="paragraph" w:customStyle="1" w:styleId="8B59B5EE6148424484C6DA6C763CF447">
    <w:name w:val="8B59B5EE6148424484C6DA6C763CF447"/>
    <w:rsid w:val="00A95058"/>
  </w:style>
  <w:style w:type="paragraph" w:customStyle="1" w:styleId="4A41DFFC2A704BCE8A1B01D71D7ECA08">
    <w:name w:val="4A41DFFC2A704BCE8A1B01D71D7ECA08"/>
    <w:rsid w:val="00A95058"/>
  </w:style>
  <w:style w:type="paragraph" w:customStyle="1" w:styleId="D585DCE950924CAFBB7A528F38EF6557">
    <w:name w:val="D585DCE950924CAFBB7A528F38EF6557"/>
    <w:rsid w:val="00A95058"/>
  </w:style>
  <w:style w:type="paragraph" w:customStyle="1" w:styleId="5A1EFB69EF5C49829308FAC487D0FFA4">
    <w:name w:val="5A1EFB69EF5C49829308FAC487D0FFA4"/>
    <w:rsid w:val="00A95058"/>
  </w:style>
  <w:style w:type="paragraph" w:customStyle="1" w:styleId="161A4786920647C7B9699E4DE8BE17AD">
    <w:name w:val="161A4786920647C7B9699E4DE8BE17AD"/>
    <w:rsid w:val="00A95058"/>
  </w:style>
  <w:style w:type="paragraph" w:customStyle="1" w:styleId="DB3FD9A63C084989A4E21E4D442E88A5">
    <w:name w:val="DB3FD9A63C084989A4E21E4D442E88A5"/>
    <w:rsid w:val="00A95058"/>
  </w:style>
  <w:style w:type="paragraph" w:customStyle="1" w:styleId="EBD26912901944D8878AEDD4ECF66532">
    <w:name w:val="EBD26912901944D8878AEDD4ECF66532"/>
    <w:rsid w:val="00A95058"/>
  </w:style>
  <w:style w:type="paragraph" w:customStyle="1" w:styleId="F1474001438041A6BEAF45B8E83D461A">
    <w:name w:val="F1474001438041A6BEAF45B8E83D461A"/>
    <w:rsid w:val="00A95058"/>
  </w:style>
  <w:style w:type="paragraph" w:customStyle="1" w:styleId="B719C210F4754B709E0EE8CC903B9388">
    <w:name w:val="B719C210F4754B709E0EE8CC903B9388"/>
    <w:rsid w:val="00A95058"/>
  </w:style>
  <w:style w:type="paragraph" w:customStyle="1" w:styleId="0FDFD1DDCC484558AEF568B5F5ECFADC">
    <w:name w:val="0FDFD1DDCC484558AEF568B5F5ECFADC"/>
    <w:rsid w:val="00A95058"/>
  </w:style>
  <w:style w:type="paragraph" w:customStyle="1" w:styleId="D5E8B55898184A6A904FF331F89D941D">
    <w:name w:val="D5E8B55898184A6A904FF331F89D941D"/>
    <w:rsid w:val="00A95058"/>
  </w:style>
  <w:style w:type="paragraph" w:customStyle="1" w:styleId="231F7675A2D24F5EA5FE41D3F510BE47">
    <w:name w:val="231F7675A2D24F5EA5FE41D3F510BE47"/>
    <w:rsid w:val="00A95058"/>
  </w:style>
  <w:style w:type="paragraph" w:customStyle="1" w:styleId="EA979B566E514D31BE87B98D10D353E3">
    <w:name w:val="EA979B566E514D31BE87B98D10D353E3"/>
    <w:rsid w:val="00A95058"/>
  </w:style>
  <w:style w:type="paragraph" w:customStyle="1" w:styleId="973C2253B829402D9E78BF23CCA7B7FA">
    <w:name w:val="973C2253B829402D9E78BF23CCA7B7FA"/>
    <w:rsid w:val="00A95058"/>
  </w:style>
  <w:style w:type="paragraph" w:customStyle="1" w:styleId="ECF47BDAAE9745668CDDBBD5FD99B186">
    <w:name w:val="ECF47BDAAE9745668CDDBBD5FD99B186"/>
    <w:rsid w:val="00A95058"/>
  </w:style>
  <w:style w:type="paragraph" w:customStyle="1" w:styleId="CE67EEA8683D4ADDA71DA3AB99662E82">
    <w:name w:val="CE67EEA8683D4ADDA71DA3AB99662E82"/>
    <w:rsid w:val="00A95058"/>
  </w:style>
  <w:style w:type="paragraph" w:customStyle="1" w:styleId="834718BB2562402A946DD379B23A2043">
    <w:name w:val="834718BB2562402A946DD379B23A2043"/>
    <w:rsid w:val="00A95058"/>
  </w:style>
  <w:style w:type="paragraph" w:customStyle="1" w:styleId="7179C13C0EDA4EC39A246DB91E5A781F">
    <w:name w:val="7179C13C0EDA4EC39A246DB91E5A781F"/>
    <w:rsid w:val="00A95058"/>
  </w:style>
  <w:style w:type="paragraph" w:customStyle="1" w:styleId="EEFFC5202325468A8711CC6138B5AF4C">
    <w:name w:val="EEFFC5202325468A8711CC6138B5AF4C"/>
    <w:rsid w:val="00A95058"/>
  </w:style>
  <w:style w:type="paragraph" w:customStyle="1" w:styleId="CC0868B4D115441190E8993F22EDBD25">
    <w:name w:val="CC0868B4D115441190E8993F22EDBD25"/>
    <w:rsid w:val="00A95058"/>
  </w:style>
  <w:style w:type="paragraph" w:customStyle="1" w:styleId="1701F6CA317449E3BA4BF5C5A7930910">
    <w:name w:val="1701F6CA317449E3BA4BF5C5A7930910"/>
    <w:rsid w:val="00A95058"/>
  </w:style>
  <w:style w:type="paragraph" w:customStyle="1" w:styleId="1F1378D54DCE454DA46D61C46EE106C6">
    <w:name w:val="1F1378D54DCE454DA46D61C46EE106C6"/>
    <w:rsid w:val="00A95058"/>
  </w:style>
  <w:style w:type="paragraph" w:customStyle="1" w:styleId="35EE05C00C80434C85DF47A0379A58C5">
    <w:name w:val="35EE05C00C80434C85DF47A0379A58C5"/>
    <w:rsid w:val="00A95058"/>
  </w:style>
  <w:style w:type="paragraph" w:customStyle="1" w:styleId="ABAB4A444E7549E9A0EC827E95237059">
    <w:name w:val="ABAB4A444E7549E9A0EC827E95237059"/>
    <w:rsid w:val="00A95058"/>
  </w:style>
  <w:style w:type="paragraph" w:customStyle="1" w:styleId="02BEC0EA4190435690287EA3EDF17947">
    <w:name w:val="02BEC0EA4190435690287EA3EDF17947"/>
    <w:rsid w:val="00A95058"/>
  </w:style>
  <w:style w:type="paragraph" w:customStyle="1" w:styleId="ACEA72FBEBAC445CBEC7DABCF18180CE">
    <w:name w:val="ACEA72FBEBAC445CBEC7DABCF18180CE"/>
    <w:rsid w:val="00A95058"/>
  </w:style>
  <w:style w:type="paragraph" w:customStyle="1" w:styleId="86858C31B9B345CEAC4E8F6BCC9BC350">
    <w:name w:val="86858C31B9B345CEAC4E8F6BCC9BC350"/>
    <w:rsid w:val="00A95058"/>
  </w:style>
  <w:style w:type="paragraph" w:customStyle="1" w:styleId="BD5B854E38F44529AB4B721C88BF677D">
    <w:name w:val="BD5B854E38F44529AB4B721C88BF677D"/>
    <w:rsid w:val="00A95058"/>
  </w:style>
  <w:style w:type="paragraph" w:customStyle="1" w:styleId="411836A2680F46E1917F7C2068F51F9F">
    <w:name w:val="411836A2680F46E1917F7C2068F51F9F"/>
    <w:rsid w:val="00A95058"/>
  </w:style>
  <w:style w:type="paragraph" w:customStyle="1" w:styleId="5D61A9835EE840ADA6A5B909BDB9EB8F">
    <w:name w:val="5D61A9835EE840ADA6A5B909BDB9EB8F"/>
    <w:rsid w:val="00A95058"/>
  </w:style>
  <w:style w:type="paragraph" w:customStyle="1" w:styleId="A0BD22BC626E46448D897C45B9900789">
    <w:name w:val="A0BD22BC626E46448D897C45B9900789"/>
    <w:rsid w:val="00FF430C"/>
  </w:style>
  <w:style w:type="paragraph" w:customStyle="1" w:styleId="C7103EA05D7D4927B6BEC53A5B214B24">
    <w:name w:val="C7103EA05D7D4927B6BEC53A5B214B24"/>
    <w:rsid w:val="00FF430C"/>
  </w:style>
  <w:style w:type="paragraph" w:customStyle="1" w:styleId="E2B73056548043068C996BD9E5148E5F">
    <w:name w:val="E2B73056548043068C996BD9E5148E5F"/>
    <w:rsid w:val="00FF430C"/>
  </w:style>
  <w:style w:type="paragraph" w:customStyle="1" w:styleId="605657AC2B9F4A9799598FABF461EFC6">
    <w:name w:val="605657AC2B9F4A9799598FABF461EFC6"/>
    <w:rsid w:val="00FF430C"/>
  </w:style>
  <w:style w:type="paragraph" w:customStyle="1" w:styleId="DD684A91F5BF482B9DFE2D5E433C5DD2">
    <w:name w:val="DD684A91F5BF482B9DFE2D5E433C5DD2"/>
    <w:rsid w:val="00FF430C"/>
  </w:style>
  <w:style w:type="paragraph" w:customStyle="1" w:styleId="C2CDDB168F614FE8B18F3A9A6F3FBA14">
    <w:name w:val="C2CDDB168F614FE8B18F3A9A6F3FBA14"/>
    <w:rsid w:val="00FF430C"/>
  </w:style>
  <w:style w:type="paragraph" w:customStyle="1" w:styleId="057C0F5A75654B36B467F8E9F90280A7">
    <w:name w:val="057C0F5A75654B36B467F8E9F90280A7"/>
    <w:rsid w:val="00FF430C"/>
  </w:style>
  <w:style w:type="paragraph" w:customStyle="1" w:styleId="8A24DDA6BC0F429C8F2F057933F26A87">
    <w:name w:val="8A24DDA6BC0F429C8F2F057933F26A87"/>
    <w:rsid w:val="00FF430C"/>
  </w:style>
  <w:style w:type="paragraph" w:customStyle="1" w:styleId="B9267EC3BBE64F9495F6E61AF44D345A">
    <w:name w:val="B9267EC3BBE64F9495F6E61AF44D345A"/>
    <w:rsid w:val="00FF430C"/>
  </w:style>
  <w:style w:type="paragraph" w:customStyle="1" w:styleId="77BC54F44047489BB728E62929D92EE6">
    <w:name w:val="77BC54F44047489BB728E62929D92EE6"/>
    <w:rsid w:val="00FF430C"/>
  </w:style>
  <w:style w:type="paragraph" w:customStyle="1" w:styleId="EB97C0DCBB9F40878F3E77F1E569DC1A">
    <w:name w:val="EB97C0DCBB9F40878F3E77F1E569DC1A"/>
    <w:rsid w:val="00FF430C"/>
  </w:style>
  <w:style w:type="paragraph" w:customStyle="1" w:styleId="A44AEF7037B348B9ACCAD4C9E8A5F53E">
    <w:name w:val="A44AEF7037B348B9ACCAD4C9E8A5F53E"/>
    <w:rsid w:val="00FF430C"/>
  </w:style>
  <w:style w:type="paragraph" w:customStyle="1" w:styleId="96EB115955E241D1ACCB792FA8F30E7E">
    <w:name w:val="96EB115955E241D1ACCB792FA8F30E7E"/>
    <w:rsid w:val="00FF430C"/>
  </w:style>
  <w:style w:type="paragraph" w:customStyle="1" w:styleId="F4B6B6C1381445129EAC6D977ECF713C">
    <w:name w:val="F4B6B6C1381445129EAC6D977ECF713C"/>
    <w:rsid w:val="00FF430C"/>
  </w:style>
  <w:style w:type="paragraph" w:customStyle="1" w:styleId="A081FB98ACCF465A936E03DFDBBF33E1">
    <w:name w:val="A081FB98ACCF465A936E03DFDBBF33E1"/>
    <w:rsid w:val="00FF430C"/>
  </w:style>
  <w:style w:type="paragraph" w:customStyle="1" w:styleId="BABBAE947BCC4AC0B933ED3C71B451EB">
    <w:name w:val="BABBAE947BCC4AC0B933ED3C71B451EB"/>
    <w:rsid w:val="00FF430C"/>
  </w:style>
  <w:style w:type="paragraph" w:customStyle="1" w:styleId="EFC4611EF3B04793902FA37431C4BA35">
    <w:name w:val="EFC4611EF3B04793902FA37431C4BA35"/>
    <w:rsid w:val="00FF430C"/>
  </w:style>
  <w:style w:type="paragraph" w:customStyle="1" w:styleId="49A0B3F6BB80472BB51CEEE4795171BF">
    <w:name w:val="49A0B3F6BB80472BB51CEEE4795171BF"/>
    <w:rsid w:val="00FF430C"/>
  </w:style>
  <w:style w:type="paragraph" w:customStyle="1" w:styleId="608F026DD0D94949BEC414B4D18E1F7F">
    <w:name w:val="608F026DD0D94949BEC414B4D18E1F7F"/>
    <w:rsid w:val="00FF430C"/>
  </w:style>
  <w:style w:type="paragraph" w:customStyle="1" w:styleId="1DF165A716184C808967963F73F38E83">
    <w:name w:val="1DF165A716184C808967963F73F38E83"/>
    <w:rsid w:val="00FF430C"/>
  </w:style>
  <w:style w:type="paragraph" w:customStyle="1" w:styleId="FF780789537048F3B726CFCE212B248C">
    <w:name w:val="FF780789537048F3B726CFCE212B248C"/>
    <w:rsid w:val="00FF430C"/>
  </w:style>
  <w:style w:type="paragraph" w:customStyle="1" w:styleId="D4E820E4CE724FCEA4D4A1DD18C71F55">
    <w:name w:val="D4E820E4CE724FCEA4D4A1DD18C71F55"/>
    <w:rsid w:val="00FF430C"/>
  </w:style>
  <w:style w:type="paragraph" w:customStyle="1" w:styleId="B6516110A518421D864407E56246313C">
    <w:name w:val="B6516110A518421D864407E56246313C"/>
    <w:rsid w:val="00FF430C"/>
  </w:style>
  <w:style w:type="paragraph" w:customStyle="1" w:styleId="E3D699EBB77946D6B168A146412F8A25">
    <w:name w:val="E3D699EBB77946D6B168A146412F8A25"/>
    <w:rsid w:val="00FF430C"/>
  </w:style>
  <w:style w:type="paragraph" w:customStyle="1" w:styleId="78112B6E4BCB401DABC1BBDD9AB3ABC8">
    <w:name w:val="78112B6E4BCB401DABC1BBDD9AB3ABC8"/>
    <w:rsid w:val="00FF430C"/>
  </w:style>
  <w:style w:type="paragraph" w:customStyle="1" w:styleId="97CC686CD930499FA8683D5246BF4EE5">
    <w:name w:val="97CC686CD930499FA8683D5246BF4EE5"/>
    <w:rsid w:val="00FF430C"/>
  </w:style>
  <w:style w:type="paragraph" w:customStyle="1" w:styleId="5043DD42F0864FB186126A369B3B6F90">
    <w:name w:val="5043DD42F0864FB186126A369B3B6F90"/>
    <w:rsid w:val="00FF430C"/>
  </w:style>
  <w:style w:type="paragraph" w:customStyle="1" w:styleId="EF9E4BAC48E7435E957D48F6B944FD0E">
    <w:name w:val="EF9E4BAC48E7435E957D48F6B944FD0E"/>
    <w:rsid w:val="00FF430C"/>
  </w:style>
  <w:style w:type="paragraph" w:customStyle="1" w:styleId="7BDABDF9CA8B4CE788DABDF4FC285F81">
    <w:name w:val="7BDABDF9CA8B4CE788DABDF4FC285F81"/>
    <w:rsid w:val="00FF430C"/>
  </w:style>
  <w:style w:type="paragraph" w:customStyle="1" w:styleId="593F543DC89A479580414AFD2F33B333">
    <w:name w:val="593F543DC89A479580414AFD2F33B333"/>
    <w:rsid w:val="00FF430C"/>
  </w:style>
  <w:style w:type="paragraph" w:customStyle="1" w:styleId="A836A2FCEA5E4FAB8623B411804F8C24">
    <w:name w:val="A836A2FCEA5E4FAB8623B411804F8C24"/>
    <w:rsid w:val="00FF430C"/>
  </w:style>
  <w:style w:type="paragraph" w:customStyle="1" w:styleId="62719123F4B144C0BFAD423C9AFB08A9">
    <w:name w:val="62719123F4B144C0BFAD423C9AFB08A9"/>
    <w:rsid w:val="00E81A9D"/>
  </w:style>
  <w:style w:type="paragraph" w:customStyle="1" w:styleId="90E48DB496ED4540B6B225E33829819D">
    <w:name w:val="90E48DB496ED4540B6B225E33829819D"/>
    <w:rsid w:val="00E81A9D"/>
  </w:style>
  <w:style w:type="paragraph" w:customStyle="1" w:styleId="DA43E397E903413BA8AFEE25A11611BF">
    <w:name w:val="DA43E397E903413BA8AFEE25A11611BF"/>
    <w:rsid w:val="006D0517"/>
  </w:style>
  <w:style w:type="paragraph" w:customStyle="1" w:styleId="9D75A649A2C14E07B91F78638CE4A4BF">
    <w:name w:val="9D75A649A2C14E07B91F78638CE4A4BF"/>
    <w:rsid w:val="006D0517"/>
  </w:style>
  <w:style w:type="paragraph" w:customStyle="1" w:styleId="E0E62A0BD0304958A8075BA374CBBD4C">
    <w:name w:val="E0E62A0BD0304958A8075BA374CBBD4C"/>
    <w:rsid w:val="006D0517"/>
  </w:style>
  <w:style w:type="paragraph" w:customStyle="1" w:styleId="8E43AF09D4D4485D94DA632F86C4BA64">
    <w:name w:val="8E43AF09D4D4485D94DA632F86C4BA64"/>
    <w:rsid w:val="00C43BE5"/>
  </w:style>
  <w:style w:type="paragraph" w:customStyle="1" w:styleId="D209394DA0E6493E947BD4A321C71C56">
    <w:name w:val="D209394DA0E6493E947BD4A321C71C56"/>
    <w:rsid w:val="00C43BE5"/>
  </w:style>
  <w:style w:type="paragraph" w:customStyle="1" w:styleId="6453ABD042B543AE9242D38D33EC1DA1">
    <w:name w:val="6453ABD042B543AE9242D38D33EC1DA1"/>
    <w:rsid w:val="00810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3EFAF-4161-409A-A9EB-2D5D9542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67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mURRAY</dc:creator>
  <cp:keywords/>
  <dc:description/>
  <cp:lastModifiedBy>Careerlink</cp:lastModifiedBy>
  <cp:revision>11</cp:revision>
  <cp:lastPrinted>2017-12-19T16:09:00Z</cp:lastPrinted>
  <dcterms:created xsi:type="dcterms:W3CDTF">2017-07-07T17:04:00Z</dcterms:created>
  <dcterms:modified xsi:type="dcterms:W3CDTF">2017-12-28T19:57:00Z</dcterms:modified>
</cp:coreProperties>
</file>