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21"/>
        <w:tblW w:w="7675" w:type="dxa"/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655"/>
        <w:gridCol w:w="2020"/>
      </w:tblGrid>
      <w:tr w:rsidR="00556104" w:rsidRPr="00E033A2" w14:paraId="2BAC4A2C" w14:textId="77777777" w:rsidTr="35436629">
        <w:trPr>
          <w:trHeight w:val="151"/>
        </w:trPr>
        <w:tc>
          <w:tcPr>
            <w:tcW w:w="7675" w:type="dxa"/>
            <w:gridSpan w:val="2"/>
            <w:tcMar>
              <w:bottom w:w="0" w:type="dxa"/>
            </w:tcMar>
            <w:vAlign w:val="center"/>
          </w:tcPr>
          <w:p w14:paraId="691F892C" w14:textId="77777777" w:rsidR="00556104" w:rsidRPr="00E033A2" w:rsidRDefault="35436629" w:rsidP="35436629">
            <w:pPr>
              <w:pStyle w:val="YourName"/>
              <w:jc w:val="center"/>
              <w:rPr>
                <w:color w:val="auto"/>
              </w:rPr>
            </w:pPr>
            <w:bookmarkStart w:id="0" w:name="_GoBack"/>
            <w:bookmarkEnd w:id="0"/>
            <w:r w:rsidRPr="35436629">
              <w:rPr>
                <w:rFonts w:ascii="Elephant" w:hAnsi="Elephant"/>
                <w:i/>
                <w:iCs/>
                <w:color w:val="auto"/>
                <w:sz w:val="22"/>
                <w:u w:val="single"/>
              </w:rPr>
              <w:t>April m. moye</w:t>
            </w:r>
          </w:p>
        </w:tc>
      </w:tr>
      <w:tr w:rsidR="00556104" w:rsidRPr="00E033A2" w14:paraId="452644A8" w14:textId="77777777" w:rsidTr="35436629">
        <w:trPr>
          <w:trHeight w:val="22"/>
        </w:trPr>
        <w:tc>
          <w:tcPr>
            <w:tcW w:w="7675" w:type="dxa"/>
            <w:gridSpan w:val="2"/>
            <w:tcMar>
              <w:bottom w:w="0" w:type="dxa"/>
            </w:tcMar>
            <w:vAlign w:val="center"/>
          </w:tcPr>
          <w:p w14:paraId="2D475613" w14:textId="77777777" w:rsidR="00556104" w:rsidRPr="00E033A2" w:rsidRDefault="35436629" w:rsidP="35436629">
            <w:pPr>
              <w:pStyle w:val="ResumeBodyText"/>
              <w:rPr>
                <w:rFonts w:ascii="Baskerville Old Face" w:hAnsi="Baskerville Old Face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35436629">
                  <w:rPr>
                    <w:rFonts w:ascii="Baskerville Old Face" w:hAnsi="Baskerville Old Face"/>
                    <w:sz w:val="16"/>
                    <w:szCs w:val="16"/>
                  </w:rPr>
                  <w:t>8945 Dewees Street | Philadelphia, Pennsylvania 19152 | 215-203-2321 | amariee_01@live.com</w:t>
                </w:r>
              </w:smartTag>
            </w:smartTag>
            <w:smartTag w:uri="urn:schemas-microsoft-com:office:smarttags" w:element="place"/>
            <w:smartTag w:uri="urn:schemas-microsoft-com:office:smarttags" w:element="PostalCode"/>
            <w:smartTag w:uri="urn:schemas-microsoft-com:office:smarttags" w:element="State"/>
            <w:smartTag w:uri="urn:schemas-microsoft-com:office:smarttags" w:element="City"/>
          </w:p>
        </w:tc>
      </w:tr>
      <w:tr w:rsidR="00556104" w:rsidRPr="00E033A2" w14:paraId="6510F2A9" w14:textId="77777777" w:rsidTr="35436629">
        <w:trPr>
          <w:trHeight w:val="16"/>
        </w:trPr>
        <w:tc>
          <w:tcPr>
            <w:tcW w:w="7675" w:type="dxa"/>
            <w:gridSpan w:val="2"/>
            <w:tcMar>
              <w:bottom w:w="0" w:type="dxa"/>
            </w:tcMar>
            <w:vAlign w:val="bottom"/>
          </w:tcPr>
          <w:p w14:paraId="69E8DF55" w14:textId="77777777" w:rsidR="00556104" w:rsidRPr="00E033A2" w:rsidRDefault="35436629" w:rsidP="35436629">
            <w:pPr>
              <w:pStyle w:val="SectionHeading"/>
              <w:rPr>
                <w:rFonts w:ascii="Baskerville Old Face" w:hAnsi="Baskerville Old Face"/>
                <w:color w:val="auto"/>
                <w:sz w:val="22"/>
              </w:rPr>
            </w:pPr>
            <w:r w:rsidRPr="35436629">
              <w:rPr>
                <w:rFonts w:ascii="Baskerville Old Face" w:hAnsi="Baskerville Old Face"/>
                <w:color w:val="auto"/>
                <w:sz w:val="18"/>
                <w:szCs w:val="18"/>
              </w:rPr>
              <w:t>Objective</w:t>
            </w:r>
          </w:p>
        </w:tc>
      </w:tr>
      <w:tr w:rsidR="00556104" w:rsidRPr="00E033A2" w14:paraId="3E5F4A08" w14:textId="77777777" w:rsidTr="35436629">
        <w:trPr>
          <w:trHeight w:val="144"/>
        </w:trPr>
        <w:tc>
          <w:tcPr>
            <w:tcW w:w="7675" w:type="dxa"/>
            <w:gridSpan w:val="2"/>
            <w:tcMar>
              <w:bottom w:w="230" w:type="dxa"/>
            </w:tcMar>
          </w:tcPr>
          <w:p w14:paraId="0DC30C45" w14:textId="77777777" w:rsidR="00556104" w:rsidRPr="00E033A2" w:rsidRDefault="35436629" w:rsidP="35436629">
            <w:pPr>
              <w:pStyle w:val="ResumeBodyText"/>
              <w:rPr>
                <w:rFonts w:ascii="Baskerville Old Face" w:hAnsi="Baskerville Old Face"/>
                <w:sz w:val="18"/>
                <w:szCs w:val="18"/>
              </w:rPr>
            </w:pPr>
            <w:r w:rsidRPr="35436629">
              <w:rPr>
                <w:rFonts w:ascii="Baskerville Old Face" w:hAnsi="Baskerville Old Face"/>
                <w:sz w:val="16"/>
                <w:szCs w:val="16"/>
              </w:rPr>
              <w:t>To obtain a position utilizing my skills and education in Social Relations and to exercise new plans, policies and practices by working in the Social Services field.</w:t>
            </w:r>
          </w:p>
        </w:tc>
      </w:tr>
      <w:tr w:rsidR="00556104" w:rsidRPr="00E033A2" w14:paraId="69D0C959" w14:textId="77777777" w:rsidTr="35436629">
        <w:trPr>
          <w:trHeight w:val="144"/>
        </w:trPr>
        <w:tc>
          <w:tcPr>
            <w:tcW w:w="7675" w:type="dxa"/>
            <w:gridSpan w:val="2"/>
            <w:tcMar>
              <w:bottom w:w="0" w:type="dxa"/>
            </w:tcMar>
            <w:vAlign w:val="bottom"/>
          </w:tcPr>
          <w:p w14:paraId="3C1C2DC7" w14:textId="77777777" w:rsidR="00556104" w:rsidRPr="00E033A2" w:rsidRDefault="35436629" w:rsidP="35436629">
            <w:pPr>
              <w:pStyle w:val="SectionHeading"/>
              <w:rPr>
                <w:rFonts w:ascii="Baskerville Old Face" w:hAnsi="Baskerville Old Face"/>
                <w:color w:val="auto"/>
              </w:rPr>
            </w:pPr>
            <w:r w:rsidRPr="35436629">
              <w:rPr>
                <w:rFonts w:ascii="Baskerville Old Face" w:hAnsi="Baskerville Old Face"/>
                <w:color w:val="auto"/>
                <w:sz w:val="18"/>
                <w:szCs w:val="18"/>
              </w:rPr>
              <w:t>Education</w:t>
            </w:r>
          </w:p>
        </w:tc>
      </w:tr>
      <w:tr w:rsidR="00556104" w:rsidRPr="00E033A2" w14:paraId="181486A6" w14:textId="77777777" w:rsidTr="35436629">
        <w:trPr>
          <w:trHeight w:val="22"/>
        </w:trPr>
        <w:tc>
          <w:tcPr>
            <w:tcW w:w="5655" w:type="dxa"/>
            <w:tcMar>
              <w:bottom w:w="29" w:type="dxa"/>
            </w:tcMar>
          </w:tcPr>
          <w:p w14:paraId="6A954F84" w14:textId="77777777" w:rsidR="00556104" w:rsidRPr="00E033A2" w:rsidRDefault="35436629" w:rsidP="35436629">
            <w:pPr>
              <w:pStyle w:val="ResumeBodyText"/>
              <w:rPr>
                <w:rFonts w:ascii="Baskerville Old Face" w:hAnsi="Baskerville Old Face"/>
                <w:sz w:val="16"/>
                <w:szCs w:val="16"/>
              </w:rPr>
            </w:pPr>
            <w:r w:rsidRPr="35436629">
              <w:rPr>
                <w:rFonts w:ascii="Baskerville Old Face" w:hAnsi="Baskerville Old Face"/>
                <w:sz w:val="16"/>
                <w:szCs w:val="16"/>
              </w:rPr>
              <w:t xml:space="preserve">Bachelor of Arts, Social Relations </w:t>
            </w:r>
          </w:p>
          <w:p w14:paraId="060081BC" w14:textId="77777777" w:rsidR="00556104" w:rsidRPr="00E033A2" w:rsidRDefault="35436629" w:rsidP="35436629">
            <w:pPr>
              <w:pStyle w:val="Italics"/>
              <w:rPr>
                <w:rFonts w:ascii="Baskerville Old Face" w:hAnsi="Baskerville Old Face"/>
                <w:i w:val="0"/>
                <w:sz w:val="18"/>
                <w:szCs w:val="18"/>
              </w:rPr>
            </w:pPr>
            <w:smartTag w:uri="urn:schemas-microsoft-com:office:smarttags" w:element="PlaceName">
              <w:r w:rsidRPr="35436629">
                <w:rPr>
                  <w:rFonts w:ascii="Baskerville Old Face" w:hAnsi="Baskerville Old Face"/>
                  <w:sz w:val="16"/>
                  <w:szCs w:val="16"/>
                </w:rPr>
                <w:t xml:space="preserve">Cheyney University of Pennsylvania </w:t>
              </w:r>
            </w:smartTag>
            <w:smartTag w:uri="urn:schemas-microsoft-com:office:smarttags" w:element="place"/>
            <w:smartTag w:uri="urn:schemas-microsoft-com:office:smarttags" w:element="State"/>
            <w:smartTag w:uri="urn:schemas-microsoft-com:office:smarttags" w:element="PlaceType"/>
          </w:p>
        </w:tc>
        <w:tc>
          <w:tcPr>
            <w:tcW w:w="2020" w:type="dxa"/>
          </w:tcPr>
          <w:p w14:paraId="718DFEAC" w14:textId="77777777" w:rsidR="00556104" w:rsidRPr="00E033A2" w:rsidRDefault="35436629" w:rsidP="35436629">
            <w:pPr>
              <w:pStyle w:val="Dates"/>
              <w:rPr>
                <w:rFonts w:ascii="Baskerville Old Face" w:hAnsi="Baskerville Old Face"/>
                <w:color w:val="auto"/>
                <w:sz w:val="18"/>
                <w:szCs w:val="18"/>
              </w:rPr>
            </w:pPr>
            <w:r w:rsidRPr="35436629">
              <w:rPr>
                <w:rFonts w:ascii="Baskerville Old Face" w:hAnsi="Baskerville Old Face"/>
                <w:color w:val="auto"/>
                <w:sz w:val="16"/>
                <w:szCs w:val="16"/>
              </w:rPr>
              <w:t>May 9, 2015</w:t>
            </w:r>
          </w:p>
        </w:tc>
      </w:tr>
      <w:tr w:rsidR="00556104" w:rsidRPr="00E033A2" w14:paraId="255B68A5" w14:textId="77777777" w:rsidTr="35436629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14:paraId="347C8884" w14:textId="77777777" w:rsidR="00556104" w:rsidRPr="00E033A2" w:rsidRDefault="35436629" w:rsidP="35436629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  <w:szCs w:val="16"/>
              </w:rPr>
            </w:pPr>
            <w:r w:rsidRPr="35436629">
              <w:rPr>
                <w:rFonts w:ascii="Baskerville Old Face" w:hAnsi="Baskerville Old Face"/>
                <w:sz w:val="16"/>
                <w:szCs w:val="16"/>
              </w:rPr>
              <w:t>Major: Social Relations Concentration: Criminal Justice</w:t>
            </w:r>
          </w:p>
          <w:p w14:paraId="27C4BE80" w14:textId="77777777" w:rsidR="00556104" w:rsidRPr="00E033A2" w:rsidRDefault="35436629" w:rsidP="35436629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  <w:szCs w:val="16"/>
              </w:rPr>
            </w:pPr>
            <w:r w:rsidRPr="35436629">
              <w:rPr>
                <w:rFonts w:ascii="Baskerville Old Face" w:hAnsi="Baskerville Old Face"/>
                <w:sz w:val="16"/>
                <w:szCs w:val="16"/>
              </w:rPr>
              <w:t>Related Course Work: Analysis of the Ethnic Minority, Special Topics in Criminal Justice, Social Statistics, Crime and Social Order, Juvenile Offenders, Law and Society, Social Deviance, Intro to Criminology, and Intro to Sociology.</w:t>
            </w:r>
          </w:p>
          <w:tbl>
            <w:tblPr>
              <w:tblW w:w="7380" w:type="dxa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5219"/>
              <w:gridCol w:w="2161"/>
            </w:tblGrid>
            <w:tr w:rsidR="00556104" w:rsidRPr="00E033A2" w14:paraId="2C204BA3" w14:textId="77777777" w:rsidTr="35436629">
              <w:trPr>
                <w:trHeight w:val="144"/>
              </w:trPr>
              <w:tc>
                <w:tcPr>
                  <w:tcW w:w="7380" w:type="dxa"/>
                  <w:gridSpan w:val="2"/>
                  <w:tcMar>
                    <w:bottom w:w="0" w:type="dxa"/>
                  </w:tcMar>
                </w:tcPr>
                <w:p w14:paraId="718EE1A2" w14:textId="77777777" w:rsidR="00556104" w:rsidRPr="00E033A2" w:rsidRDefault="35436629" w:rsidP="00F81B01">
                  <w:pPr>
                    <w:pStyle w:val="SectionHeading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  <w:t>Experience</w:t>
                  </w:r>
                </w:p>
                <w:p w14:paraId="6E8D23A6" w14:textId="288A4195" w:rsidR="00556104" w:rsidRPr="00E033A2" w:rsidRDefault="35436629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Adoption Worker                                                                                                     July 2016- Sep 2017</w:t>
                  </w:r>
                </w:p>
                <w:p w14:paraId="0D8480F8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35436629"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  <w:t>Bethanna</w:t>
                  </w:r>
                  <w:proofErr w:type="spellEnd"/>
                  <w:r w:rsidRPr="35436629"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  <w:t xml:space="preserve"> Christian Services  </w:t>
                  </w:r>
                </w:p>
                <w:p w14:paraId="5B899B87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25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Responsible for services to both foster families adopting their foster children and adoptive families who are waiting to be matched with a child.</w:t>
                  </w:r>
                </w:p>
                <w:p w14:paraId="443E1D37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25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Provides case management and supportive counseling services to adoptive/pre-adoptive families and foster children in their assigned caseload.</w:t>
                  </w:r>
                </w:p>
                <w:p w14:paraId="273A394A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25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Provide orientation, home studies and ongoing training and support groups for adopting families.</w:t>
                  </w:r>
                </w:p>
                <w:p w14:paraId="47B00CBF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25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Provide matching services and supervision after the placement of a child for adoption and also provide extensive child profiles for foster children whose goal is adoption.</w:t>
                  </w:r>
                </w:p>
                <w:p w14:paraId="32EFABE4" w14:textId="77777777" w:rsidR="00556104" w:rsidRPr="00E033A2" w:rsidRDefault="35436629" w:rsidP="00F81B01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Truancy Case Manager                                                                                            February 2016-  June 2016</w:t>
                  </w:r>
                  <w:r w:rsidRPr="35436629"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14:paraId="531DC927" w14:textId="77777777" w:rsidR="00556104" w:rsidRPr="00E033A2" w:rsidRDefault="35436629" w:rsidP="00F81B01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  <w:t>Lutheran Children and Family Services</w:t>
                  </w:r>
                </w:p>
                <w:p w14:paraId="066063A9" w14:textId="77777777" w:rsidR="00556104" w:rsidRPr="00E033A2" w:rsidRDefault="00556104" w:rsidP="00F81B01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>Manage a caseload of truant cases</w:t>
                  </w:r>
                </w:p>
                <w:p w14:paraId="457D6A34" w14:textId="77777777" w:rsidR="00556104" w:rsidRPr="00E033A2" w:rsidRDefault="00556104" w:rsidP="00F81B01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>Conduct home visits and school visits in order to monitor the targeted child’s attendance and progress in school</w:t>
                  </w:r>
                </w:p>
                <w:p w14:paraId="48F56DB6" w14:textId="77777777" w:rsidR="00556104" w:rsidRPr="00E033A2" w:rsidRDefault="00556104" w:rsidP="00F81B01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>Conduct intake meetings and complete family service plans with the families</w:t>
                  </w:r>
                </w:p>
                <w:p w14:paraId="205E8A98" w14:textId="77777777" w:rsidR="00556104" w:rsidRPr="00E033A2" w:rsidRDefault="00556104" w:rsidP="00F81B01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>Attend court at the regional and family court level.</w:t>
                  </w:r>
                </w:p>
                <w:p w14:paraId="1F18D3C7" w14:textId="77777777" w:rsidR="00556104" w:rsidRPr="00E033A2" w:rsidRDefault="00556104" w:rsidP="00F81B01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>Document all interactions in DHS database and maintain files for each case.</w:t>
                  </w:r>
                </w:p>
                <w:p w14:paraId="19C92877" w14:textId="77777777" w:rsidR="00556104" w:rsidRPr="00E033A2" w:rsidRDefault="00556104" w:rsidP="00F81B01">
                  <w:pPr>
                    <w:pStyle w:val="SectionHeading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6"/>
                    </w:rPr>
                    <w:t xml:space="preserve">Communicate with families, CUA/DHS workers, and school counselors.  </w:t>
                  </w:r>
                </w:p>
              </w:tc>
            </w:tr>
            <w:tr w:rsidR="00556104" w:rsidRPr="00E033A2" w14:paraId="2A3645D2" w14:textId="77777777" w:rsidTr="35436629">
              <w:trPr>
                <w:trHeight w:val="22"/>
              </w:trPr>
              <w:tc>
                <w:tcPr>
                  <w:tcW w:w="5219" w:type="dxa"/>
                  <w:tcMar>
                    <w:bottom w:w="29" w:type="dxa"/>
                  </w:tcMar>
                </w:tcPr>
                <w:p w14:paraId="49F391B3" w14:textId="77777777" w:rsidR="00556104" w:rsidRPr="00E033A2" w:rsidRDefault="35436629" w:rsidP="00F81B01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Case Manager </w:t>
                  </w:r>
                </w:p>
                <w:p w14:paraId="791C2DEC" w14:textId="77777777" w:rsidR="00556104" w:rsidRPr="00E033A2" w:rsidRDefault="35436629" w:rsidP="00F81B01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  <w:t xml:space="preserve">The </w:t>
                  </w:r>
                  <w:proofErr w:type="spellStart"/>
                  <w:r w:rsidRPr="35436629"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  <w:t>Kintock</w:t>
                  </w:r>
                  <w:proofErr w:type="spellEnd"/>
                  <w:r w:rsidRPr="35436629"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  <w:t xml:space="preserve"> Group</w:t>
                  </w:r>
                </w:p>
                <w:p w14:paraId="12FA6B2D" w14:textId="77777777" w:rsidR="00556104" w:rsidRPr="00E033A2" w:rsidRDefault="35436629" w:rsidP="00F81B01">
                  <w:pPr>
                    <w:pStyle w:val="ResumeBodyText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Manage a caseload of residents by instituting a program plan for each resident, monitor the residents’ progress in implementing the plan, enforce program policies, meet contractual obligations, and report to supervisory staff, parole agents, and Department of Corrections.</w:t>
                  </w:r>
                </w:p>
                <w:p w14:paraId="3947412F" w14:textId="77777777" w:rsidR="00556104" w:rsidRPr="00E033A2" w:rsidRDefault="35436629" w:rsidP="00F81B01">
                  <w:pPr>
                    <w:pStyle w:val="ResumeBodyText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Responsible for interacting with the residents’ family members and officials, and documenting each resident progress and maintain an updated file on each resident. </w:t>
                  </w:r>
                </w:p>
                <w:p w14:paraId="27C4A3BD" w14:textId="77777777" w:rsidR="00556104" w:rsidRPr="00E033A2" w:rsidRDefault="35436629" w:rsidP="00F81B01">
                  <w:pPr>
                    <w:pStyle w:val="ResumeBodyText"/>
                    <w:framePr w:hSpace="180" w:wrap="around" w:vAnchor="page" w:hAnchor="margin" w:xAlign="center" w:y="721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Submit reports in accordance with other deadlines. </w:t>
                  </w:r>
                </w:p>
                <w:p w14:paraId="303FBF01" w14:textId="77777777" w:rsidR="00556104" w:rsidRPr="00E033A2" w:rsidRDefault="35436629" w:rsidP="00F81B01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Resident Assistant </w:t>
                  </w:r>
                </w:p>
                <w:p w14:paraId="261738DD" w14:textId="77777777" w:rsidR="00556104" w:rsidRPr="00E033A2" w:rsidRDefault="35436629" w:rsidP="00F81B01">
                  <w:pPr>
                    <w:pStyle w:val="Italic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35436629"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  <w:t>Cheyney University Residence Life</w:t>
                      </w:r>
                    </w:smartTag>
                  </w:smartTag>
                  <w:smartTag w:uri="urn:schemas-microsoft-com:office:smarttags" w:element="PlaceType"/>
                </w:p>
              </w:tc>
              <w:tc>
                <w:tcPr>
                  <w:tcW w:w="2161" w:type="dxa"/>
                </w:tcPr>
                <w:p w14:paraId="672A6659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</w:pPr>
                </w:p>
                <w:p w14:paraId="18CF5151" w14:textId="77777777" w:rsidR="00556104" w:rsidRPr="00E033A2" w:rsidRDefault="35436629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color w:val="auto"/>
                      <w:sz w:val="16"/>
                      <w:szCs w:val="16"/>
                    </w:rPr>
                    <w:t xml:space="preserve">June 2015- February 2016 </w:t>
                  </w:r>
                </w:p>
                <w:p w14:paraId="0A37501D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5DAB6C7B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02EB378F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6A05A809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5A39BBE3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41C8F396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72A3D3EC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0D0B940D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0E27B00A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60061E4C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44EAFD9C" w14:textId="77777777" w:rsidR="00556104" w:rsidRPr="00E033A2" w:rsidRDefault="00556104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14:paraId="04760038" w14:textId="77777777" w:rsidR="00556104" w:rsidRPr="00E033A2" w:rsidRDefault="35436629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olor w:val="auto"/>
                      <w:sz w:val="16"/>
                      <w:szCs w:val="16"/>
                    </w:rPr>
                    <w:t xml:space="preserve">July 2014- May 2015 </w:t>
                  </w:r>
                </w:p>
              </w:tc>
            </w:tr>
            <w:tr w:rsidR="00556104" w:rsidRPr="00E033A2" w14:paraId="4327FF63" w14:textId="77777777" w:rsidTr="35436629">
              <w:trPr>
                <w:trHeight w:val="22"/>
              </w:trPr>
              <w:tc>
                <w:tcPr>
                  <w:tcW w:w="5219" w:type="dxa"/>
                </w:tcPr>
                <w:p w14:paraId="42C8BA6A" w14:textId="77777777" w:rsidR="00556104" w:rsidRPr="00E033A2" w:rsidRDefault="35436629" w:rsidP="00F81B01">
                  <w:pPr>
                    <w:pStyle w:val="Description"/>
                    <w:framePr w:hSpace="180" w:wrap="around" w:vAnchor="page" w:hAnchor="margin" w:xAlign="center" w:y="721"/>
                    <w:rPr>
                      <w:rFonts w:ascii="Baskerville Old Face" w:hAnsi="Baskerville Old Face"/>
                    </w:rPr>
                  </w:pPr>
                  <w:r w:rsidRPr="35436629">
                    <w:rPr>
                      <w:rFonts w:ascii="Baskerville Old Face" w:hAnsi="Baskerville Old Face"/>
                    </w:rPr>
                    <w:t>Assumed leadership roles within residential communities.</w:t>
                  </w:r>
                </w:p>
                <w:p w14:paraId="3F13B9F7" w14:textId="77777777" w:rsidR="00556104" w:rsidRPr="00E033A2" w:rsidRDefault="35436629" w:rsidP="00F81B01">
                  <w:pPr>
                    <w:pStyle w:val="Description"/>
                    <w:framePr w:hSpace="180" w:wrap="around" w:vAnchor="page" w:hAnchor="margin" w:xAlign="center" w:y="721"/>
                    <w:spacing w:after="0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Help maintain community behavior through procedures and policy enforcement.</w:t>
                  </w:r>
                </w:p>
                <w:p w14:paraId="0E49EE96" w14:textId="77777777" w:rsidR="00556104" w:rsidRPr="00E033A2" w:rsidRDefault="35436629" w:rsidP="00F81B01">
                  <w:pPr>
                    <w:pStyle w:val="Description"/>
                    <w:framePr w:hSpace="180" w:wrap="around" w:vAnchor="page" w:hAnchor="margin" w:xAlign="center" w:y="721"/>
                    <w:spacing w:after="0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Develop relationships within our living learning communities.</w:t>
                  </w:r>
                </w:p>
                <w:p w14:paraId="0E7EE5A3" w14:textId="77777777" w:rsidR="00556104" w:rsidRPr="00E033A2" w:rsidRDefault="35436629" w:rsidP="00F81B01">
                  <w:pPr>
                    <w:pStyle w:val="Description"/>
                    <w:framePr w:hSpace="180" w:wrap="around" w:vAnchor="page" w:hAnchor="margin" w:xAlign="center" w:y="721"/>
                    <w:spacing w:after="0"/>
                    <w:rPr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Provide peer support to residents</w:t>
                  </w:r>
                  <w:r w:rsidRPr="35436629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161" w:type="dxa"/>
                </w:tcPr>
                <w:p w14:paraId="4B94D5A5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c>
            </w:tr>
            <w:tr w:rsidR="00556104" w:rsidRPr="00E033A2" w14:paraId="57F6AD2A" w14:textId="77777777" w:rsidTr="35436629">
              <w:trPr>
                <w:trHeight w:val="22"/>
              </w:trPr>
              <w:tc>
                <w:tcPr>
                  <w:tcW w:w="5219" w:type="dxa"/>
                  <w:tcMar>
                    <w:bottom w:w="29" w:type="dxa"/>
                  </w:tcMar>
                </w:tcPr>
                <w:p w14:paraId="0A7C1C44" w14:textId="77777777" w:rsidR="00556104" w:rsidRPr="00E033A2" w:rsidRDefault="35436629" w:rsidP="00F81B01">
                  <w:pPr>
                    <w:pStyle w:val="ResumeBodyText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Assistant Group Supervisor </w:t>
                  </w:r>
                </w:p>
                <w:p w14:paraId="643E4CD6" w14:textId="77777777" w:rsidR="00556104" w:rsidRPr="00E033A2" w:rsidRDefault="35436629" w:rsidP="00F81B01">
                  <w:pPr>
                    <w:pStyle w:val="Italic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Education Works</w:t>
                  </w:r>
                </w:p>
              </w:tc>
              <w:tc>
                <w:tcPr>
                  <w:tcW w:w="2161" w:type="dxa"/>
                </w:tcPr>
                <w:p w14:paraId="2D5D5BA0" w14:textId="77777777" w:rsidR="00556104" w:rsidRPr="00E033A2" w:rsidRDefault="35436629" w:rsidP="00F81B01">
                  <w:pPr>
                    <w:pStyle w:val="Dates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35436629">
                    <w:rPr>
                      <w:rFonts w:ascii="Baskerville Old Face" w:hAnsi="Baskerville Old Face"/>
                      <w:color w:val="auto"/>
                      <w:sz w:val="16"/>
                      <w:szCs w:val="16"/>
                    </w:rPr>
                    <w:t xml:space="preserve">June 2014 – August 2014 </w:t>
                  </w:r>
                </w:p>
              </w:tc>
            </w:tr>
            <w:tr w:rsidR="00556104" w:rsidRPr="00E033A2" w14:paraId="501DFF18" w14:textId="77777777" w:rsidTr="35436629">
              <w:trPr>
                <w:trHeight w:val="22"/>
              </w:trPr>
              <w:tc>
                <w:tcPr>
                  <w:tcW w:w="5219" w:type="dxa"/>
                </w:tcPr>
                <w:p w14:paraId="60B0F8F9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Planned and implemented daily programs and activities. </w:t>
                  </w:r>
                </w:p>
                <w:p w14:paraId="10F7AA77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Actively engage students in academic and personal development programs.</w:t>
                  </w:r>
                </w:p>
                <w:p w14:paraId="3C0A0963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Supervised and directed children during on-site and off-site activities and trips.</w:t>
                  </w:r>
                </w:p>
                <w:p w14:paraId="24BC0DC1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 xml:space="preserve">Ensure safety of children at all times. </w:t>
                  </w:r>
                </w:p>
                <w:p w14:paraId="015D2D6D" w14:textId="77777777" w:rsidR="00556104" w:rsidRPr="00E033A2" w:rsidRDefault="35436629" w:rsidP="00F81B01">
                  <w:pPr>
                    <w:pStyle w:val="Description"/>
                    <w:framePr w:hSpace="180" w:wrap="around" w:vAnchor="page" w:hAnchor="margin" w:xAlign="center" w:y="721"/>
                    <w:numPr>
                      <w:ilvl w:val="0"/>
                      <w:numId w:val="0"/>
                    </w:numPr>
                    <w:spacing w:after="0"/>
                    <w:ind w:right="-2189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Assistant Teacher</w:t>
                  </w:r>
                </w:p>
                <w:p w14:paraId="2258A94B" w14:textId="77777777" w:rsidR="00556104" w:rsidRPr="00E033A2" w:rsidRDefault="35436629" w:rsidP="00F81B01">
                  <w:pPr>
                    <w:pStyle w:val="Description"/>
                    <w:framePr w:hSpace="180" w:wrap="around" w:vAnchor="page" w:hAnchor="margin" w:xAlign="center" w:y="721"/>
                    <w:numPr>
                      <w:ilvl w:val="0"/>
                      <w:numId w:val="0"/>
                    </w:numPr>
                    <w:spacing w:after="0"/>
                    <w:ind w:right="-2189"/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i/>
                      <w:iCs/>
                      <w:sz w:val="16"/>
                      <w:szCs w:val="16"/>
                    </w:rPr>
                    <w:t>Mother’s Love Childcare, LLC</w:t>
                  </w:r>
                </w:p>
                <w:p w14:paraId="11FFF62D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Assist Lead teacher in daily routines to develop cognitive, physical and social-emotional skills.</w:t>
                  </w:r>
                </w:p>
                <w:p w14:paraId="14D85AFD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Monitor and assist children in the program with sight and sound.</w:t>
                  </w:r>
                </w:p>
                <w:p w14:paraId="698F6871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numPr>
                      <w:ilvl w:val="0"/>
                      <w:numId w:val="12"/>
                    </w:numPr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Monitor and maintain proper teacher-to-student ratio.</w:t>
                  </w:r>
                </w:p>
                <w:p w14:paraId="3DEEC669" w14:textId="77777777" w:rsidR="00556104" w:rsidRPr="00E033A2" w:rsidRDefault="00556104" w:rsidP="00F81B01">
                  <w:pPr>
                    <w:pStyle w:val="Description"/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</w:p>
              </w:tc>
              <w:tc>
                <w:tcPr>
                  <w:tcW w:w="2161" w:type="dxa"/>
                </w:tcPr>
                <w:p w14:paraId="3656B9AB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45FB0818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049F31CB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53128261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62486C05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4101652C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4DAA1958" w14:textId="77777777" w:rsidR="00556104" w:rsidRPr="00E033A2" w:rsidRDefault="35436629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35436629">
                    <w:rPr>
                      <w:rFonts w:ascii="Baskerville Old Face" w:hAnsi="Baskerville Old Face"/>
                      <w:sz w:val="16"/>
                      <w:szCs w:val="16"/>
                    </w:rPr>
                    <w:t>June 2011 – May 2014</w:t>
                  </w:r>
                </w:p>
                <w:p w14:paraId="4B99056E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1299C43A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14:paraId="4DDBEF00" w14:textId="77777777" w:rsidR="00556104" w:rsidRPr="00E033A2" w:rsidRDefault="00556104" w:rsidP="00F81B01">
                  <w:pPr>
                    <w:framePr w:hSpace="180" w:wrap="around" w:vAnchor="page" w:hAnchor="margin" w:xAlign="center" w:y="721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c>
            </w:tr>
          </w:tbl>
          <w:p w14:paraId="3461D779" w14:textId="77777777" w:rsidR="00556104" w:rsidRPr="00E033A2" w:rsidRDefault="00556104" w:rsidP="00E40437">
            <w:pPr>
              <w:pStyle w:val="Description"/>
              <w:numPr>
                <w:ilvl w:val="0"/>
                <w:numId w:val="0"/>
              </w:numPr>
              <w:rPr>
                <w:rFonts w:ascii="Baskerville Old Face" w:hAnsi="Baskerville Old Face"/>
                <w:sz w:val="18"/>
              </w:rPr>
            </w:pPr>
          </w:p>
        </w:tc>
      </w:tr>
      <w:tr w:rsidR="00556104" w:rsidRPr="00E033A2" w14:paraId="3CF2D8B6" w14:textId="77777777" w:rsidTr="35436629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14:paraId="0FB78278" w14:textId="77777777" w:rsidR="00556104" w:rsidRPr="00E033A2" w:rsidRDefault="00556104" w:rsidP="00E40437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</w:rPr>
            </w:pPr>
          </w:p>
        </w:tc>
      </w:tr>
      <w:tr w:rsidR="00556104" w:rsidRPr="00E033A2" w14:paraId="1FC39945" w14:textId="77777777" w:rsidTr="35436629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14:paraId="0562CB0E" w14:textId="77777777" w:rsidR="00556104" w:rsidRPr="00E033A2" w:rsidRDefault="00556104" w:rsidP="00E40437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Baskerville Old Face" w:hAnsi="Baskerville Old Face"/>
                <w:sz w:val="16"/>
              </w:rPr>
            </w:pPr>
          </w:p>
        </w:tc>
      </w:tr>
    </w:tbl>
    <w:p w14:paraId="34CE0A41" w14:textId="77777777" w:rsidR="00556104" w:rsidRPr="00517060" w:rsidRDefault="00556104" w:rsidP="00EF7588">
      <w:pPr>
        <w:rPr>
          <w:rFonts w:ascii="Baskerville Old Face" w:hAnsi="Baskerville Old Face"/>
          <w:sz w:val="18"/>
          <w:szCs w:val="18"/>
        </w:rPr>
      </w:pPr>
    </w:p>
    <w:sectPr w:rsidR="00556104" w:rsidRPr="00517060" w:rsidSect="00916874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9134A" w14:textId="77777777" w:rsidR="00852B4C" w:rsidRDefault="00852B4C">
      <w:r>
        <w:separator/>
      </w:r>
    </w:p>
  </w:endnote>
  <w:endnote w:type="continuationSeparator" w:id="0">
    <w:p w14:paraId="1894A6DC" w14:textId="77777777" w:rsidR="00852B4C" w:rsidRDefault="0085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EF3CD" w14:textId="77777777" w:rsidR="00852B4C" w:rsidRDefault="00852B4C">
      <w:r>
        <w:separator/>
      </w:r>
    </w:p>
  </w:footnote>
  <w:footnote w:type="continuationSeparator" w:id="0">
    <w:p w14:paraId="1F6DFDEB" w14:textId="77777777" w:rsidR="00852B4C" w:rsidRDefault="0085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96C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5DF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898C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E46A4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09B1"/>
    <w:multiLevelType w:val="hybridMultilevel"/>
    <w:tmpl w:val="00AE5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00E42"/>
    <w:multiLevelType w:val="hybridMultilevel"/>
    <w:tmpl w:val="78302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EBA"/>
    <w:multiLevelType w:val="hybridMultilevel"/>
    <w:tmpl w:val="A2203A9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B0738"/>
    <w:multiLevelType w:val="hybridMultilevel"/>
    <w:tmpl w:val="F94C97D6"/>
    <w:lvl w:ilvl="0" w:tplc="A1A60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D11B0D"/>
    <w:multiLevelType w:val="hybridMultilevel"/>
    <w:tmpl w:val="103E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D464F"/>
    <w:multiLevelType w:val="hybridMultilevel"/>
    <w:tmpl w:val="195ACFB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B46B0"/>
    <w:multiLevelType w:val="hybridMultilevel"/>
    <w:tmpl w:val="8AB82842"/>
    <w:lvl w:ilvl="0" w:tplc="CD1AFDF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729FD"/>
    <w:multiLevelType w:val="hybridMultilevel"/>
    <w:tmpl w:val="07C4667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D1634E"/>
    <w:multiLevelType w:val="hybridMultilevel"/>
    <w:tmpl w:val="47C83A5E"/>
    <w:lvl w:ilvl="0" w:tplc="A1A6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84CF7"/>
    <w:multiLevelType w:val="hybridMultilevel"/>
    <w:tmpl w:val="7C204C62"/>
    <w:lvl w:ilvl="0" w:tplc="1DDA8018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94F73"/>
    <w:multiLevelType w:val="hybridMultilevel"/>
    <w:tmpl w:val="8C1CB57C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767C7F"/>
    <w:multiLevelType w:val="hybridMultilevel"/>
    <w:tmpl w:val="B76632B6"/>
    <w:lvl w:ilvl="0" w:tplc="A1A60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D3F8E"/>
    <w:multiLevelType w:val="hybridMultilevel"/>
    <w:tmpl w:val="399EC94C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F0200"/>
    <w:multiLevelType w:val="hybridMultilevel"/>
    <w:tmpl w:val="6ECA95AE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4"/>
  </w:num>
  <w:num w:numId="5">
    <w:abstractNumId w:val="23"/>
  </w:num>
  <w:num w:numId="6">
    <w:abstractNumId w:val="16"/>
  </w:num>
  <w:num w:numId="7">
    <w:abstractNumId w:val="2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3"/>
  </w:num>
  <w:num w:numId="14">
    <w:abstractNumId w:val="17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1"/>
  </w:num>
  <w:num w:numId="20">
    <w:abstractNumId w:val="5"/>
  </w:num>
  <w:num w:numId="21">
    <w:abstractNumId w:val="22"/>
  </w:num>
  <w:num w:numId="22">
    <w:abstractNumId w:val="14"/>
  </w:num>
  <w:num w:numId="23">
    <w:abstractNumId w:val="20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98D"/>
    <w:rsid w:val="000001F7"/>
    <w:rsid w:val="00040112"/>
    <w:rsid w:val="000658EF"/>
    <w:rsid w:val="00087900"/>
    <w:rsid w:val="001937E1"/>
    <w:rsid w:val="00381CA4"/>
    <w:rsid w:val="00463F14"/>
    <w:rsid w:val="00466640"/>
    <w:rsid w:val="0049414C"/>
    <w:rsid w:val="004D2857"/>
    <w:rsid w:val="004F134F"/>
    <w:rsid w:val="004F140D"/>
    <w:rsid w:val="004F1A3D"/>
    <w:rsid w:val="00517060"/>
    <w:rsid w:val="00556104"/>
    <w:rsid w:val="005D16AD"/>
    <w:rsid w:val="006B37A3"/>
    <w:rsid w:val="006D0187"/>
    <w:rsid w:val="007852F3"/>
    <w:rsid w:val="007978B2"/>
    <w:rsid w:val="007C0F7F"/>
    <w:rsid w:val="0083147D"/>
    <w:rsid w:val="00852B4C"/>
    <w:rsid w:val="00885EF5"/>
    <w:rsid w:val="00916874"/>
    <w:rsid w:val="009342A0"/>
    <w:rsid w:val="009627E8"/>
    <w:rsid w:val="009A7DC1"/>
    <w:rsid w:val="009B298D"/>
    <w:rsid w:val="009F767A"/>
    <w:rsid w:val="00A01777"/>
    <w:rsid w:val="00A023CE"/>
    <w:rsid w:val="00BF4D30"/>
    <w:rsid w:val="00C66C4D"/>
    <w:rsid w:val="00C91B0F"/>
    <w:rsid w:val="00D11197"/>
    <w:rsid w:val="00D85221"/>
    <w:rsid w:val="00DF2B94"/>
    <w:rsid w:val="00E033A2"/>
    <w:rsid w:val="00E40437"/>
    <w:rsid w:val="00EA2ECF"/>
    <w:rsid w:val="00EF7588"/>
    <w:rsid w:val="00F03B57"/>
    <w:rsid w:val="00F0680E"/>
    <w:rsid w:val="00F65533"/>
    <w:rsid w:val="00F735C4"/>
    <w:rsid w:val="00F81B01"/>
    <w:rsid w:val="00F91970"/>
    <w:rsid w:val="00F96122"/>
    <w:rsid w:val="00FE7007"/>
    <w:rsid w:val="3543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E4C5B63"/>
  <w15:docId w15:val="{653E1B39-79B6-486D-AC65-EA110906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874"/>
    <w:rPr>
      <w:sz w:val="17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874"/>
    <w:pPr>
      <w:outlineLvl w:val="0"/>
    </w:pPr>
    <w:rPr>
      <w:rFonts w:ascii="Cambria" w:hAnsi="Cambria"/>
      <w:caps/>
      <w:color w:val="595959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874"/>
    <w:pPr>
      <w:outlineLvl w:val="1"/>
    </w:pPr>
    <w:rPr>
      <w:rFonts w:ascii="Cambria" w:hAnsi="Cambria"/>
      <w:caps/>
      <w:color w:val="595959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687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Heading1"/>
    <w:next w:val="Normal"/>
    <w:link w:val="Heading4Char"/>
    <w:uiPriority w:val="99"/>
    <w:qFormat/>
    <w:rsid w:val="00916874"/>
    <w:pPr>
      <w:outlineLvl w:val="3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916874"/>
    <w:rPr>
      <w:rFonts w:ascii="Cambria" w:hAnsi="Cambria" w:cs="Times New Roman"/>
      <w:caps/>
      <w:color w:val="595959"/>
      <w:spacing w:val="10"/>
      <w:sz w:val="15"/>
    </w:rPr>
  </w:style>
  <w:style w:type="character" w:customStyle="1" w:styleId="Heading2Char">
    <w:name w:val="Heading 2 Char"/>
    <w:link w:val="Heading2"/>
    <w:uiPriority w:val="99"/>
    <w:semiHidden/>
    <w:locked/>
    <w:rsid w:val="00916874"/>
    <w:rPr>
      <w:rFonts w:ascii="Cambria" w:hAnsi="Cambria" w:cs="Times New Roman"/>
      <w:caps/>
      <w:color w:val="595959"/>
      <w:spacing w:val="10"/>
      <w:sz w:val="20"/>
    </w:rPr>
  </w:style>
  <w:style w:type="character" w:customStyle="1" w:styleId="Heading3Char">
    <w:name w:val="Heading 3 Char"/>
    <w:link w:val="Heading3"/>
    <w:uiPriority w:val="99"/>
    <w:semiHidden/>
    <w:locked/>
    <w:rsid w:val="00916874"/>
    <w:rPr>
      <w:rFonts w:ascii="Cambria" w:hAnsi="Cambria" w:cs="Times New Roman"/>
      <w:b/>
      <w:bCs/>
      <w:color w:val="4F81BD"/>
      <w:sz w:val="17"/>
    </w:rPr>
  </w:style>
  <w:style w:type="character" w:customStyle="1" w:styleId="Heading4Char">
    <w:name w:val="Heading 4 Char"/>
    <w:link w:val="Heading4"/>
    <w:uiPriority w:val="99"/>
    <w:semiHidden/>
    <w:locked/>
    <w:rsid w:val="00916874"/>
    <w:rPr>
      <w:rFonts w:ascii="Cambria" w:hAnsi="Cambria" w:cs="Times New Roman"/>
      <w:caps/>
      <w:color w:val="000000"/>
      <w:spacing w:val="10"/>
      <w:sz w:val="15"/>
    </w:rPr>
  </w:style>
  <w:style w:type="table" w:styleId="TableGrid">
    <w:name w:val="Table Grid"/>
    <w:basedOn w:val="TableNormal"/>
    <w:uiPriority w:val="99"/>
    <w:rsid w:val="00916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91687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16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16874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uiPriority w:val="99"/>
    <w:rsid w:val="00916874"/>
    <w:pPr>
      <w:numPr>
        <w:numId w:val="12"/>
      </w:numPr>
      <w:spacing w:after="80"/>
    </w:pPr>
  </w:style>
  <w:style w:type="paragraph" w:styleId="Header">
    <w:name w:val="header"/>
    <w:basedOn w:val="Normal"/>
    <w:link w:val="HeaderChar"/>
    <w:uiPriority w:val="99"/>
    <w:semiHidden/>
    <w:rsid w:val="00916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16874"/>
    <w:rPr>
      <w:rFonts w:cs="Times New Roman"/>
      <w:sz w:val="17"/>
    </w:rPr>
  </w:style>
  <w:style w:type="paragraph" w:styleId="Footer">
    <w:name w:val="footer"/>
    <w:basedOn w:val="Normal"/>
    <w:link w:val="FooterChar"/>
    <w:uiPriority w:val="99"/>
    <w:semiHidden/>
    <w:rsid w:val="009168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916874"/>
    <w:rPr>
      <w:rFonts w:cs="Times New Roman"/>
      <w:sz w:val="17"/>
    </w:rPr>
  </w:style>
  <w:style w:type="paragraph" w:customStyle="1" w:styleId="Dates">
    <w:name w:val="Dates"/>
    <w:basedOn w:val="Normal"/>
    <w:uiPriority w:val="99"/>
    <w:rsid w:val="00916874"/>
    <w:rPr>
      <w:color w:val="595959"/>
    </w:rPr>
  </w:style>
  <w:style w:type="paragraph" w:customStyle="1" w:styleId="Italics">
    <w:name w:val="Italics"/>
    <w:basedOn w:val="Normal"/>
    <w:uiPriority w:val="99"/>
    <w:rsid w:val="00916874"/>
    <w:rPr>
      <w:i/>
    </w:rPr>
  </w:style>
  <w:style w:type="paragraph" w:customStyle="1" w:styleId="YourName">
    <w:name w:val="Your Name"/>
    <w:basedOn w:val="Normal"/>
    <w:uiPriority w:val="99"/>
    <w:rsid w:val="00916874"/>
    <w:rPr>
      <w:rFonts w:ascii="Cambria" w:hAnsi="Cambria"/>
      <w:caps/>
      <w:color w:val="595959"/>
      <w:spacing w:val="10"/>
      <w:sz w:val="20"/>
    </w:rPr>
  </w:style>
  <w:style w:type="paragraph" w:customStyle="1" w:styleId="ResumeBodyText">
    <w:name w:val="Resume Body Text"/>
    <w:basedOn w:val="Normal"/>
    <w:uiPriority w:val="99"/>
    <w:rsid w:val="00916874"/>
  </w:style>
  <w:style w:type="paragraph" w:customStyle="1" w:styleId="SectionHeading">
    <w:name w:val="Section Heading"/>
    <w:basedOn w:val="Normal"/>
    <w:uiPriority w:val="99"/>
    <w:rsid w:val="00916874"/>
    <w:rPr>
      <w:rFonts w:ascii="Cambria" w:hAnsi="Cambria"/>
      <w:caps/>
      <w:color w:val="595959"/>
      <w:spacing w:val="10"/>
      <w:sz w:val="15"/>
    </w:rPr>
  </w:style>
  <w:style w:type="paragraph" w:styleId="ListParagraph">
    <w:name w:val="List Paragraph"/>
    <w:basedOn w:val="Normal"/>
    <w:uiPriority w:val="99"/>
    <w:qFormat/>
    <w:rsid w:val="005170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Mariee'\AppData\Roaming\Microsoft\Templates\RecentCollegeGrad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Hewlett-Packard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subject/>
  <dc:creator>April m. moye</dc:creator>
  <cp:keywords/>
  <dc:description/>
  <cp:lastModifiedBy>lanetra herring</cp:lastModifiedBy>
  <cp:revision>2</cp:revision>
  <cp:lastPrinted>2016-04-20T16:18:00Z</cp:lastPrinted>
  <dcterms:created xsi:type="dcterms:W3CDTF">2018-09-26T00:55:00Z</dcterms:created>
  <dcterms:modified xsi:type="dcterms:W3CDTF">2018-09-26T00:55:00Z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