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80A74" w14:textId="77777777" w:rsidR="00A27383" w:rsidRDefault="00095C9C" w:rsidP="00965D17">
      <w:pPr>
        <w:pStyle w:val="Title"/>
      </w:pPr>
      <w:r>
        <w:t>Jennifer Dress</w:t>
      </w:r>
    </w:p>
    <w:p w14:paraId="78F5FA00" w14:textId="77777777" w:rsidR="00965D17" w:rsidRDefault="00095C9C" w:rsidP="00965D17">
      <w:r>
        <w:t>404 Fountain St, Philadelphia, Pa 19128</w:t>
      </w:r>
      <w:r w:rsidR="00965D17">
        <w:t> | </w:t>
      </w:r>
      <w:r>
        <w:t>215-681-2272</w:t>
      </w:r>
      <w:r w:rsidR="00965D17">
        <w:t> | </w:t>
      </w:r>
      <w:r>
        <w:t>leighjennifer35@gmail.com</w:t>
      </w:r>
    </w:p>
    <w:p w14:paraId="0F84C77E" w14:textId="77777777" w:rsidR="00965D17" w:rsidRPr="00005FAA" w:rsidRDefault="00965D17" w:rsidP="00965D17">
      <w:pPr>
        <w:pStyle w:val="Date"/>
      </w:pPr>
    </w:p>
    <w:sdt>
      <w:sdtPr>
        <w:alias w:val="Recipient Name:"/>
        <w:tag w:val="Recipient Name:"/>
        <w:id w:val="329652792"/>
        <w:placeholder>
          <w:docPart w:val="F6BB5A2C510645149A4D4D1E0D3A41EA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73E5D90E" w14:textId="77777777" w:rsidR="00965D17" w:rsidRDefault="00095C9C" w:rsidP="0076387D">
          <w:pPr>
            <w:pStyle w:val="Address"/>
          </w:pPr>
          <w:r>
            <w:t>Hello,</w:t>
          </w:r>
        </w:p>
      </w:sdtContent>
    </w:sdt>
    <w:p w14:paraId="53C4D556" w14:textId="592CABE0" w:rsidR="00095C9C" w:rsidRPr="00095C9C" w:rsidRDefault="00095C9C" w:rsidP="00095C9C">
      <w:pPr>
        <w:pStyle w:val="Salutation"/>
      </w:pPr>
      <w:r>
        <w:t xml:space="preserve">My name is Jennifer Dress and I saw your ad online.  I was extremely interested in this position </w:t>
      </w:r>
      <w:r w:rsidR="000F79B2">
        <w:t>because</w:t>
      </w:r>
      <w:r>
        <w:t xml:space="preserve"> I feel it fits well with my work experience and career interest.</w:t>
      </w:r>
      <w:r w:rsidR="002B21DC">
        <w:t xml:space="preserve">  I am currently working on going back to school to work in social services.  I would like to work in the foster care system. </w:t>
      </w:r>
      <w:bookmarkStart w:id="0" w:name="_GoBack"/>
      <w:bookmarkEnd w:id="0"/>
      <w:r>
        <w:t xml:space="preserve">  I am confident I would fit well with this job.  I am a </w:t>
      </w:r>
      <w:r w:rsidR="000F79B2">
        <w:t>goal-oriented</w:t>
      </w:r>
      <w:r>
        <w:t xml:space="preserve"> worker who knows how to adapt well in any type of environment.  I have excellent communication and organizational skills.  I know various computer programs and I also have excellent typing skills.  I am a quick learner and I am very reliable. I can perform the job effectively and efficiently.   I have attached a copy of my resume and would like to schedule an interview at your earliest </w:t>
      </w:r>
      <w:r w:rsidR="000F79B2">
        <w:t>convenience</w:t>
      </w:r>
      <w:r>
        <w:t>.  Feel free to contact me at 212-681-2272.  Thank you for your consideration.</w:t>
      </w:r>
    </w:p>
    <w:p w14:paraId="413929C5" w14:textId="77777777" w:rsidR="00965D17" w:rsidRDefault="008661C3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7B0F7403164B4C0DB0C1FDD0176A0939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sdt>
      <w:sdtPr>
        <w:alias w:val="Your Name:"/>
        <w:tag w:val="Your Name:"/>
        <w:id w:val="-80522426"/>
        <w:placeholder>
          <w:docPart w:val="3A750BD54B7F4E6E93C38B3B67102E0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14:paraId="49044920" w14:textId="77777777" w:rsidR="00302A2C" w:rsidRPr="00302A2C" w:rsidRDefault="00095C9C" w:rsidP="00302A2C">
          <w:pPr>
            <w:pStyle w:val="Signature"/>
          </w:pPr>
          <w:r>
            <w:t>Jennifer Dress</w:t>
          </w:r>
        </w:p>
      </w:sdtContent>
    </w:sdt>
    <w:sectPr w:rsidR="00302A2C" w:rsidRPr="00302A2C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43386" w14:textId="77777777" w:rsidR="008661C3" w:rsidRDefault="008661C3">
      <w:pPr>
        <w:spacing w:after="0"/>
      </w:pPr>
      <w:r>
        <w:separator/>
      </w:r>
    </w:p>
  </w:endnote>
  <w:endnote w:type="continuationSeparator" w:id="0">
    <w:p w14:paraId="3C446E74" w14:textId="77777777" w:rsidR="008661C3" w:rsidRDefault="00866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42A4" w14:textId="77777777"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8E0BC" w14:textId="77777777" w:rsidR="008661C3" w:rsidRDefault="008661C3">
      <w:pPr>
        <w:spacing w:after="0"/>
      </w:pPr>
      <w:r>
        <w:separator/>
      </w:r>
    </w:p>
  </w:footnote>
  <w:footnote w:type="continuationSeparator" w:id="0">
    <w:p w14:paraId="55F97365" w14:textId="77777777" w:rsidR="008661C3" w:rsidRDefault="008661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9C"/>
    <w:rsid w:val="00095C9C"/>
    <w:rsid w:val="000D5AB1"/>
    <w:rsid w:val="000F79B2"/>
    <w:rsid w:val="002045EB"/>
    <w:rsid w:val="00293B83"/>
    <w:rsid w:val="002B21DC"/>
    <w:rsid w:val="00302A2C"/>
    <w:rsid w:val="00381669"/>
    <w:rsid w:val="0052105A"/>
    <w:rsid w:val="00673C35"/>
    <w:rsid w:val="006A3CE7"/>
    <w:rsid w:val="0076387D"/>
    <w:rsid w:val="00770EBF"/>
    <w:rsid w:val="008661C3"/>
    <w:rsid w:val="008F15C5"/>
    <w:rsid w:val="00965D17"/>
    <w:rsid w:val="00A27383"/>
    <w:rsid w:val="00A736B0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C3A3"/>
  <w15:chartTrackingRefBased/>
  <w15:docId w15:val="{433C6200-61B1-46AB-B2A2-95C118B0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ar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BB5A2C510645149A4D4D1E0D3A4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12F4-7788-4D64-BD26-EE72C9D56265}"/>
      </w:docPartPr>
      <w:docPartBody>
        <w:p w:rsidR="00D20EBF" w:rsidRDefault="006E2DB5">
          <w:pPr>
            <w:pStyle w:val="F6BB5A2C510645149A4D4D1E0D3A41EA"/>
          </w:pPr>
          <w:r>
            <w:t>Recipient Name</w:t>
          </w:r>
        </w:p>
      </w:docPartBody>
    </w:docPart>
    <w:docPart>
      <w:docPartPr>
        <w:name w:val="7B0F7403164B4C0DB0C1FDD0176A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35B0C-A51D-4090-944A-22D532506478}"/>
      </w:docPartPr>
      <w:docPartBody>
        <w:p w:rsidR="00D20EBF" w:rsidRDefault="006E2DB5">
          <w:pPr>
            <w:pStyle w:val="7B0F7403164B4C0DB0C1FDD0176A0939"/>
          </w:pPr>
          <w:r>
            <w:t>Sincerely</w:t>
          </w:r>
        </w:p>
      </w:docPartBody>
    </w:docPart>
    <w:docPart>
      <w:docPartPr>
        <w:name w:val="3A750BD54B7F4E6E93C38B3B6710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4823-07F0-41C6-A8CE-EC033199DFCB}"/>
      </w:docPartPr>
      <w:docPartBody>
        <w:p w:rsidR="00D20EBF" w:rsidRDefault="006E2DB5">
          <w:pPr>
            <w:pStyle w:val="3A750BD54B7F4E6E93C38B3B67102E09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B5"/>
    <w:rsid w:val="004D5CCB"/>
    <w:rsid w:val="006E2DB5"/>
    <w:rsid w:val="00D2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5F09EF54844D1A828D6BDDAC453D8F">
    <w:name w:val="245F09EF54844D1A828D6BDDAC453D8F"/>
  </w:style>
  <w:style w:type="paragraph" w:customStyle="1" w:styleId="06656D6205524C48B317491D0644041B">
    <w:name w:val="06656D6205524C48B317491D0644041B"/>
  </w:style>
  <w:style w:type="paragraph" w:customStyle="1" w:styleId="509C8939C19C499099B88FDF78140C88">
    <w:name w:val="509C8939C19C499099B88FDF78140C88"/>
  </w:style>
  <w:style w:type="paragraph" w:customStyle="1" w:styleId="13F6A12F299A4D629AE1226217DBEBBA">
    <w:name w:val="13F6A12F299A4D629AE1226217DBEBBA"/>
  </w:style>
  <w:style w:type="paragraph" w:customStyle="1" w:styleId="7DC4915F8601402B951A848485A530C5">
    <w:name w:val="7DC4915F8601402B951A848485A530C5"/>
  </w:style>
  <w:style w:type="paragraph" w:customStyle="1" w:styleId="F6BB5A2C510645149A4D4D1E0D3A41EA">
    <w:name w:val="F6BB5A2C510645149A4D4D1E0D3A41EA"/>
  </w:style>
  <w:style w:type="paragraph" w:customStyle="1" w:styleId="EA619E0AF64B41EDBA9D51BEC20F75EB">
    <w:name w:val="EA619E0AF64B41EDBA9D51BEC20F75EB"/>
  </w:style>
  <w:style w:type="paragraph" w:customStyle="1" w:styleId="15C72201008D481498E903CB0C297D5B">
    <w:name w:val="15C72201008D481498E903CB0C297D5B"/>
  </w:style>
  <w:style w:type="paragraph" w:customStyle="1" w:styleId="C52DDE7902AF401A9B45128142E89E83">
    <w:name w:val="C52DDE7902AF401A9B45128142E89E83"/>
  </w:style>
  <w:style w:type="paragraph" w:customStyle="1" w:styleId="ABA8C7D8AFE3477F8C76CCAAAF8BAF36">
    <w:name w:val="ABA8C7D8AFE3477F8C76CCAAAF8BAF36"/>
  </w:style>
  <w:style w:type="paragraph" w:customStyle="1" w:styleId="79F409EF14B54151AFD80FC77F94D8B1">
    <w:name w:val="79F409EF14B54151AFD80FC77F94D8B1"/>
  </w:style>
  <w:style w:type="paragraph" w:customStyle="1" w:styleId="7B0F7403164B4C0DB0C1FDD0176A0939">
    <w:name w:val="7B0F7403164B4C0DB0C1FDD0176A0939"/>
  </w:style>
  <w:style w:type="paragraph" w:customStyle="1" w:styleId="3A750BD54B7F4E6E93C38B3B67102E09">
    <w:name w:val="3A750BD54B7F4E6E93C38B3B67102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Hello,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14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Jennifer Dress</dc:creator>
  <cp:keywords/>
  <dc:description/>
  <cp:lastModifiedBy>Jennifer Dress</cp:lastModifiedBy>
  <cp:revision>2</cp:revision>
  <dcterms:created xsi:type="dcterms:W3CDTF">2018-03-15T14:20:00Z</dcterms:created>
  <dcterms:modified xsi:type="dcterms:W3CDTF">2018-09-11T12:09:00Z</dcterms:modified>
</cp:coreProperties>
</file>