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3"/>
        <w:gridCol w:w="525"/>
        <w:gridCol w:w="92"/>
        <w:gridCol w:w="6799"/>
      </w:tblGrid>
      <w:tr w:rsidR="006D409C" w:rsidTr="00DC54CA">
        <w:trPr>
          <w:trHeight w:val="1080"/>
        </w:trPr>
        <w:tc>
          <w:tcPr>
            <w:tcW w:w="4603" w:type="dxa"/>
            <w:vMerge w:val="restart"/>
            <w:tcMar>
              <w:left w:w="360" w:type="dxa"/>
            </w:tcMar>
            <w:vAlign w:val="bottom"/>
          </w:tcPr>
          <w:p w:rsidR="006D409C" w:rsidRDefault="0016055D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7190FF2D" wp14:editId="629A58DB">
                      <wp:extent cx="1666875" cy="1619250"/>
                      <wp:effectExtent l="38100" t="38100" r="66675" b="57150"/>
                      <wp:docPr id="53" name="Diamond 53" descr="Headshot of woman" title="Headshot of wo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6192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0" cmpd="sng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3" o:spid="_x0000_s1026" type="#_x0000_t4" alt="Title: Headshot of woman - Description: Headshot of woman" style="width:131.2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" fillcolor="#99cb38 [3204]" strokecolor="#99cb38 [3204]" strokeweight="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5" w:type="dxa"/>
            <w:shd w:val="clear" w:color="auto" w:fill="31521B" w:themeFill="accent2" w:themeFillShade="80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891" w:type="dxa"/>
            <w:gridSpan w:val="2"/>
            <w:shd w:val="clear" w:color="auto" w:fill="31521B" w:themeFill="accent2" w:themeFillShade="80"/>
            <w:vAlign w:val="center"/>
          </w:tcPr>
          <w:sdt>
            <w:sdtPr>
              <w:rPr>
                <w:rFonts w:ascii="Garamond" w:hAnsi="Garamond"/>
              </w:rPr>
              <w:id w:val="1049110328"/>
              <w:placeholder>
                <w:docPart w:val="9F5AAD15D0E946848FD5F06B50E881FC"/>
              </w:placeholder>
              <w:temporary/>
              <w:showingPlcHdr/>
            </w:sdtPr>
            <w:sdtEndPr/>
            <w:sdtContent>
              <w:p w:rsidR="006D409C" w:rsidRPr="009D7FE8" w:rsidRDefault="006D409C" w:rsidP="00776643">
                <w:pPr>
                  <w:pStyle w:val="Heading1"/>
                  <w:rPr>
                    <w:rFonts w:ascii="Garamond" w:hAnsi="Garamond"/>
                  </w:rPr>
                </w:pPr>
                <w:r w:rsidRPr="009D7FE8">
                  <w:rPr>
                    <w:rFonts w:ascii="Garamond" w:hAnsi="Garamond"/>
                  </w:rPr>
                  <w:t>EDUCATION</w:t>
                </w:r>
              </w:p>
            </w:sdtContent>
          </w:sdt>
        </w:tc>
      </w:tr>
      <w:tr w:rsidR="006D409C" w:rsidTr="00DC54CA">
        <w:trPr>
          <w:trHeight w:val="1620"/>
        </w:trPr>
        <w:tc>
          <w:tcPr>
            <w:tcW w:w="4603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64FBEF8" wp14:editId="4C5E2222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4FC8A9E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91" w:type="dxa"/>
            <w:gridSpan w:val="2"/>
          </w:tcPr>
          <w:p w:rsidR="006D409C" w:rsidRPr="00DC54CA" w:rsidRDefault="00A7127C" w:rsidP="00A7127C">
            <w:pPr>
              <w:pStyle w:val="Heading2"/>
              <w:jc w:val="center"/>
              <w:rPr>
                <w:rFonts w:ascii="Garamond" w:hAnsi="Garamond"/>
                <w:sz w:val="24"/>
              </w:rPr>
            </w:pPr>
            <w:r w:rsidRPr="00DC54CA">
              <w:rPr>
                <w:rFonts w:ascii="Garamond" w:hAnsi="Garamond"/>
                <w:sz w:val="24"/>
              </w:rPr>
              <w:t>The Pennsylvania State University</w:t>
            </w:r>
          </w:p>
          <w:p w:rsidR="006D409C" w:rsidRPr="00DC54CA" w:rsidRDefault="00A7127C" w:rsidP="00A7127C">
            <w:pPr>
              <w:pStyle w:val="Date"/>
              <w:rPr>
                <w:rFonts w:ascii="Garamond" w:hAnsi="Garamond"/>
                <w:sz w:val="22"/>
              </w:rPr>
            </w:pPr>
            <w:r w:rsidRPr="00DC54CA">
              <w:rPr>
                <w:rFonts w:ascii="Garamond" w:hAnsi="Garamond"/>
                <w:sz w:val="22"/>
              </w:rPr>
              <w:t>August 2012</w:t>
            </w:r>
            <w:r w:rsidR="006D409C" w:rsidRPr="00DC54CA">
              <w:rPr>
                <w:rFonts w:ascii="Garamond" w:hAnsi="Garamond"/>
                <w:sz w:val="22"/>
              </w:rPr>
              <w:t xml:space="preserve"> </w:t>
            </w:r>
            <w:r w:rsidRPr="00DC54CA">
              <w:rPr>
                <w:rFonts w:ascii="Garamond" w:hAnsi="Garamond"/>
                <w:sz w:val="22"/>
              </w:rPr>
              <w:t>–</w:t>
            </w:r>
            <w:r w:rsidR="006D409C" w:rsidRPr="00DC54CA">
              <w:rPr>
                <w:rFonts w:ascii="Garamond" w:hAnsi="Garamond"/>
                <w:sz w:val="22"/>
              </w:rPr>
              <w:t xml:space="preserve"> </w:t>
            </w:r>
            <w:r w:rsidRPr="00DC54CA">
              <w:rPr>
                <w:rFonts w:ascii="Garamond" w:hAnsi="Garamond"/>
                <w:sz w:val="22"/>
              </w:rPr>
              <w:t>Candidate of May 2019</w:t>
            </w:r>
          </w:p>
          <w:p w:rsidR="006D409C" w:rsidRPr="009D7FE8" w:rsidRDefault="00A7127C" w:rsidP="00A7127C">
            <w:pPr>
              <w:rPr>
                <w:rFonts w:ascii="Garamond" w:hAnsi="Garamond"/>
              </w:rPr>
            </w:pPr>
            <w:r w:rsidRPr="009D7FE8">
              <w:rPr>
                <w:rFonts w:ascii="Garamond" w:hAnsi="Garamond"/>
              </w:rPr>
              <w:t>BS, Human</w:t>
            </w:r>
            <w:r w:rsidR="00180212" w:rsidRPr="009D7FE8">
              <w:rPr>
                <w:rFonts w:ascii="Garamond" w:hAnsi="Garamond"/>
              </w:rPr>
              <w:t xml:space="preserve"> Development and Family Studies</w:t>
            </w:r>
          </w:p>
        </w:tc>
      </w:tr>
      <w:tr w:rsidR="006D409C" w:rsidRPr="001B1E48" w:rsidTr="00DC54CA">
        <w:trPr>
          <w:trHeight w:val="1080"/>
        </w:trPr>
        <w:tc>
          <w:tcPr>
            <w:tcW w:w="4603" w:type="dxa"/>
            <w:vMerge w:val="restart"/>
            <w:tcMar>
              <w:left w:w="360" w:type="dxa"/>
            </w:tcMar>
            <w:vAlign w:val="bottom"/>
          </w:tcPr>
          <w:p w:rsidR="00A7127C" w:rsidRPr="00DC54CA" w:rsidRDefault="0016055D" w:rsidP="001B1E48">
            <w:pPr>
              <w:pStyle w:val="Title"/>
              <w:jc w:val="left"/>
              <w:rPr>
                <w:rFonts w:ascii="Garamond" w:hAnsi="Garamond"/>
              </w:rPr>
            </w:pPr>
            <w:r w:rsidRPr="00DC54CA">
              <w:rPr>
                <w:rFonts w:ascii="Garamond" w:hAnsi="Garamond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1A9B0E" wp14:editId="40BB3C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-1280795</wp:posOffset>
                      </wp:positionV>
                      <wp:extent cx="2696210" cy="1403985"/>
                      <wp:effectExtent l="0" t="0" r="27940" b="139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62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055D" w:rsidRPr="0016055D" w:rsidRDefault="0016055D" w:rsidP="0016055D">
                                  <w:pPr>
                                    <w:pStyle w:val="Title"/>
                                    <w:rPr>
                                      <w:rFonts w:ascii="Garamond" w:hAnsi="Garamond"/>
                                    </w:rPr>
                                  </w:pPr>
                                  <w:r w:rsidRPr="0016055D">
                                    <w:rPr>
                                      <w:rFonts w:ascii="Garamond" w:hAnsi="Garamond"/>
                                    </w:rPr>
                                    <w:t>AAZHE’E CHAPMAN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0;margin-top:-100.85pt;width:212.3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" fillcolor="#dff0d3 [661]" strokecolor="#31521b [1605]">
                      <v:textbox style="mso-fit-shape-to-text:t">
                        <w:txbxContent>
                          <w:p w:rsidR="0016055D" w:rsidRPr="0016055D" w:rsidRDefault="0016055D" w:rsidP="0016055D">
                            <w:pPr>
                              <w:pStyle w:val="Title"/>
                              <w:rPr>
                                <w:rFonts w:ascii="Garamond" w:hAnsi="Garamond"/>
                              </w:rPr>
                            </w:pPr>
                            <w:r w:rsidRPr="0016055D">
                              <w:rPr>
                                <w:rFonts w:ascii="Garamond" w:hAnsi="Garamond"/>
                              </w:rPr>
                              <w:t>AAZHE’E CHAPMAN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54CA" w:rsidRPr="00DC54CA" w:rsidRDefault="00DC54CA" w:rsidP="00DC54CA">
            <w:pPr>
              <w:pStyle w:val="Heading1"/>
              <w:rPr>
                <w:rFonts w:ascii="Garamond" w:eastAsiaTheme="minorEastAsia" w:hAnsi="Garamond" w:cstheme="minorBidi"/>
                <w:caps w:val="0"/>
                <w:color w:val="auto"/>
                <w:sz w:val="22"/>
                <w:szCs w:val="24"/>
              </w:rPr>
            </w:pPr>
            <w:r w:rsidRPr="00DC54CA">
              <w:rPr>
                <w:rFonts w:ascii="Garamond" w:hAnsi="Garamond"/>
                <w:color w:val="auto"/>
              </w:rPr>
              <w:t>PROFILE</w:t>
            </w:r>
          </w:p>
          <w:p w:rsidR="006D409C" w:rsidRPr="00DC54CA" w:rsidRDefault="006D409C" w:rsidP="00DC54CA">
            <w:pPr>
              <w:pStyle w:val="Heading2"/>
              <w:rPr>
                <w:rFonts w:eastAsiaTheme="minorHAnsi" w:cstheme="minorBidi"/>
                <w:sz w:val="22"/>
                <w:szCs w:val="22"/>
              </w:rPr>
            </w:pPr>
          </w:p>
          <w:p w:rsidR="006D409C" w:rsidRPr="00DC54CA" w:rsidRDefault="00805FDB" w:rsidP="00DC54CA">
            <w:pPr>
              <w:pStyle w:val="ContactDetails"/>
              <w:rPr>
                <w:rFonts w:ascii="Garamond" w:hAnsi="Garamond"/>
                <w:sz w:val="24"/>
              </w:rPr>
            </w:pPr>
            <w:r w:rsidRPr="00DC54CA">
              <w:rPr>
                <w:rFonts w:ascii="Garamond" w:hAnsi="Garamond"/>
                <w:sz w:val="24"/>
              </w:rPr>
              <w:t xml:space="preserve">Dedicated and detail- orientate </w:t>
            </w:r>
            <w:r w:rsidR="00B91130" w:rsidRPr="00DC54CA">
              <w:rPr>
                <w:rFonts w:ascii="Garamond" w:hAnsi="Garamond"/>
                <w:sz w:val="24"/>
              </w:rPr>
              <w:t>Administrative Assistant with</w:t>
            </w:r>
            <w:r w:rsidRPr="00DC54CA">
              <w:rPr>
                <w:rFonts w:ascii="Garamond" w:hAnsi="Garamond"/>
                <w:sz w:val="24"/>
              </w:rPr>
              <w:t xml:space="preserve"> 6+ years of experience. An Assistant with</w:t>
            </w:r>
            <w:r w:rsidR="00B91130" w:rsidRPr="00DC54CA">
              <w:rPr>
                <w:rFonts w:ascii="Garamond" w:hAnsi="Garamond"/>
                <w:sz w:val="24"/>
              </w:rPr>
              <w:t xml:space="preserve"> a drive and motivation to help organize, prioritize and complete daily tasks independently.</w:t>
            </w:r>
            <w:r w:rsidRPr="00DC54CA">
              <w:rPr>
                <w:rFonts w:ascii="Garamond" w:hAnsi="Garamond"/>
                <w:sz w:val="24"/>
              </w:rPr>
              <w:t xml:space="preserve"> Follow through to achieve project goals, answering a high volume of incoming calls while handling in-person inquiries from clients, patients, and colleagues. Flexible, hardworking leader with a strong compassion to succeed.</w:t>
            </w:r>
            <w:r w:rsidR="00B91130" w:rsidRPr="00DC54CA">
              <w:rPr>
                <w:rFonts w:ascii="Garamond" w:hAnsi="Garamond"/>
                <w:sz w:val="24"/>
              </w:rPr>
              <w:t xml:space="preserve"> </w:t>
            </w:r>
          </w:p>
          <w:p w:rsidR="006D409C" w:rsidRPr="00DC54CA" w:rsidRDefault="006D409C" w:rsidP="005D47DE">
            <w:pPr>
              <w:rPr>
                <w:rFonts w:ascii="Garamond" w:hAnsi="Garamond"/>
              </w:rPr>
            </w:pPr>
          </w:p>
          <w:p w:rsidR="006D409C" w:rsidRPr="00514B0A" w:rsidRDefault="00514B0A" w:rsidP="00514B0A">
            <w:pPr>
              <w:pStyle w:val="Heading2"/>
              <w:rPr>
                <w:b w:val="0"/>
              </w:rPr>
            </w:pPr>
            <w:r w:rsidRPr="00514B0A">
              <w:rPr>
                <w:rFonts w:ascii="Garamond" w:hAnsi="Garamond"/>
                <w:b w:val="0"/>
              </w:rPr>
              <w:t>CONTACT</w:t>
            </w:r>
          </w:p>
          <w:sdt>
            <w:sdtPr>
              <w:rPr>
                <w:rFonts w:ascii="Garamond" w:hAnsi="Garamond"/>
                <w:szCs w:val="22"/>
              </w:rPr>
              <w:id w:val="1111563247"/>
              <w:placeholder>
                <w:docPart w:val="7D6D2ED516664506BF6EC6A2D8C7E315"/>
              </w:placeholder>
              <w:temporary/>
              <w:showingPlcHdr/>
            </w:sdtPr>
            <w:sdtEndPr/>
            <w:sdtContent>
              <w:p w:rsidR="006D409C" w:rsidRPr="00514B0A" w:rsidRDefault="006D409C" w:rsidP="00A75FCE">
                <w:pPr>
                  <w:pStyle w:val="ContactDetails"/>
                  <w:rPr>
                    <w:rFonts w:ascii="Garamond" w:hAnsi="Garamond"/>
                    <w:szCs w:val="22"/>
                  </w:rPr>
                </w:pPr>
                <w:r w:rsidRPr="00514B0A">
                  <w:rPr>
                    <w:rFonts w:ascii="Garamond" w:hAnsi="Garamond"/>
                    <w:szCs w:val="22"/>
                  </w:rPr>
                  <w:t>PHONE:</w:t>
                </w:r>
              </w:p>
            </w:sdtContent>
          </w:sdt>
          <w:p w:rsidR="006D409C" w:rsidRPr="00514B0A" w:rsidRDefault="00DC54CA" w:rsidP="00A75FCE">
            <w:pPr>
              <w:pStyle w:val="ContactDetails"/>
              <w:rPr>
                <w:rFonts w:ascii="Garamond" w:hAnsi="Garamond"/>
                <w:szCs w:val="22"/>
              </w:rPr>
            </w:pPr>
            <w:r w:rsidRPr="00514B0A">
              <w:rPr>
                <w:rFonts w:ascii="Garamond" w:hAnsi="Garamond"/>
                <w:szCs w:val="22"/>
              </w:rPr>
              <w:t>267.325.3485</w:t>
            </w:r>
          </w:p>
          <w:sdt>
            <w:sdtPr>
              <w:rPr>
                <w:rFonts w:ascii="Garamond" w:hAnsi="Garamond"/>
                <w:szCs w:val="22"/>
              </w:rPr>
              <w:id w:val="-240260293"/>
              <w:placeholder>
                <w:docPart w:val="E5AFA318BFC34EB7A3A42A2D95724857"/>
              </w:placeholder>
              <w:temporary/>
              <w:showingPlcHdr/>
            </w:sdtPr>
            <w:sdtEndPr/>
            <w:sdtContent>
              <w:p w:rsidR="006D409C" w:rsidRPr="00514B0A" w:rsidRDefault="006D409C" w:rsidP="00A75FCE">
                <w:pPr>
                  <w:pStyle w:val="ContactDetails"/>
                  <w:rPr>
                    <w:rFonts w:ascii="Garamond" w:hAnsi="Garamond"/>
                    <w:szCs w:val="22"/>
                  </w:rPr>
                </w:pPr>
                <w:r w:rsidRPr="00514B0A">
                  <w:rPr>
                    <w:rFonts w:ascii="Garamond" w:hAnsi="Garamond"/>
                    <w:szCs w:val="22"/>
                  </w:rPr>
                  <w:t>EMAIL:</w:t>
                </w:r>
              </w:p>
            </w:sdtContent>
          </w:sdt>
          <w:p w:rsidR="006D409C" w:rsidRDefault="00514B0A" w:rsidP="00DC54CA">
            <w:pPr>
              <w:rPr>
                <w:rFonts w:ascii="Garamond" w:hAnsi="Garamond"/>
                <w:szCs w:val="22"/>
              </w:rPr>
            </w:pPr>
            <w:hyperlink r:id="rId12" w:history="1">
              <w:r w:rsidRPr="00584818">
                <w:rPr>
                  <w:rStyle w:val="Hyperlink"/>
                  <w:rFonts w:ascii="Garamond" w:hAnsi="Garamond"/>
                  <w:szCs w:val="22"/>
                </w:rPr>
                <w:t>chapmanaazhee@gmail.com</w:t>
              </w:r>
            </w:hyperlink>
          </w:p>
          <w:p w:rsidR="00514B0A" w:rsidRPr="00DC54CA" w:rsidRDefault="00514B0A" w:rsidP="00DC54CA">
            <w:pPr>
              <w:rPr>
                <w:rFonts w:ascii="Garamond" w:hAnsi="Garamond"/>
              </w:rPr>
            </w:pPr>
            <w:hyperlink r:id="rId13" w:history="1">
              <w:r w:rsidRPr="00584818">
                <w:rPr>
                  <w:rStyle w:val="Hyperlink"/>
                  <w:rFonts w:ascii="Garamond" w:hAnsi="Garamond"/>
                  <w:szCs w:val="22"/>
                </w:rPr>
                <w:t>aazheec@gmail.com</w:t>
              </w:r>
            </w:hyperlink>
            <w:r>
              <w:rPr>
                <w:rFonts w:ascii="Garamond" w:hAnsi="Garamond"/>
                <w:szCs w:val="22"/>
              </w:rPr>
              <w:t xml:space="preserve"> </w:t>
            </w:r>
          </w:p>
        </w:tc>
        <w:tc>
          <w:tcPr>
            <w:tcW w:w="525" w:type="dxa"/>
            <w:shd w:val="clear" w:color="auto" w:fill="31521B" w:themeFill="accent2" w:themeFillShade="80"/>
          </w:tcPr>
          <w:p w:rsidR="006D409C" w:rsidRPr="001B1E48" w:rsidRDefault="006D409C" w:rsidP="00776643">
            <w:pPr>
              <w:tabs>
                <w:tab w:val="left" w:pos="990"/>
              </w:tabs>
              <w:rPr>
                <w:rFonts w:ascii="Bahnschrift Light SemiCondensed" w:hAnsi="Bahnschrift Light SemiCondensed"/>
              </w:rPr>
            </w:pPr>
          </w:p>
        </w:tc>
        <w:tc>
          <w:tcPr>
            <w:tcW w:w="6891" w:type="dxa"/>
            <w:gridSpan w:val="2"/>
            <w:shd w:val="clear" w:color="auto" w:fill="31521B" w:themeFill="accent2" w:themeFillShade="80"/>
            <w:vAlign w:val="center"/>
          </w:tcPr>
          <w:p w:rsidR="006D409C" w:rsidRPr="009D7FE8" w:rsidRDefault="00180212" w:rsidP="00180212">
            <w:pPr>
              <w:pStyle w:val="Heading1"/>
              <w:rPr>
                <w:rFonts w:ascii="Garamond" w:hAnsi="Garamond"/>
                <w:b/>
              </w:rPr>
            </w:pPr>
            <w:r w:rsidRPr="009D7FE8">
              <w:rPr>
                <w:rFonts w:ascii="Garamond" w:hAnsi="Garamond"/>
              </w:rPr>
              <w:t xml:space="preserve">Professional Experience </w:t>
            </w:r>
          </w:p>
        </w:tc>
      </w:tr>
      <w:tr w:rsidR="009D7FE8" w:rsidRPr="009D7FE8" w:rsidTr="00DC54CA">
        <w:trPr>
          <w:trHeight w:val="7110"/>
        </w:trPr>
        <w:tc>
          <w:tcPr>
            <w:tcW w:w="4603" w:type="dxa"/>
            <w:vMerge/>
            <w:vAlign w:val="bottom"/>
          </w:tcPr>
          <w:p w:rsidR="006D409C" w:rsidRPr="001B1E48" w:rsidRDefault="006D409C" w:rsidP="00776643">
            <w:pPr>
              <w:ind w:right="0"/>
              <w:rPr>
                <w:rFonts w:ascii="Bahnschrift Light SemiCondensed" w:hAnsi="Bahnschrift Light SemiCondensed"/>
                <w:noProof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</w:tcPr>
          <w:p w:rsidR="006D409C" w:rsidRPr="001B1E48" w:rsidRDefault="00F56513" w:rsidP="00776643">
            <w:pPr>
              <w:tabs>
                <w:tab w:val="left" w:pos="990"/>
              </w:tabs>
              <w:rPr>
                <w:rFonts w:ascii="Bahnschrift Light SemiCondensed" w:hAnsi="Bahnschrift Light SemiCondensed"/>
              </w:rPr>
            </w:pPr>
            <w:r w:rsidRPr="001B1E48">
              <w:rPr>
                <w:rFonts w:ascii="Bahnschrift Light SemiCondensed" w:hAnsi="Bahnschrift Light SemiCondensed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3AAE4ED" wp14:editId="1E1D170A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CF83FC8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799" w:type="dxa"/>
          </w:tcPr>
          <w:p w:rsidR="006D409C" w:rsidRPr="009D7FE8" w:rsidRDefault="00180212" w:rsidP="00776643">
            <w:pPr>
              <w:rPr>
                <w:rFonts w:ascii="Garamond" w:hAnsi="Garamond" w:cs="Calibri Light"/>
                <w:bCs/>
              </w:rPr>
            </w:pPr>
            <w:r w:rsidRPr="00DC54CA">
              <w:rPr>
                <w:rFonts w:ascii="Garamond" w:hAnsi="Garamond" w:cs="Calibri Light"/>
                <w:b/>
                <w:sz w:val="24"/>
              </w:rPr>
              <w:t>Simon Gratz – Mastery Charter, Admission’s Representative</w:t>
            </w:r>
          </w:p>
          <w:p w:rsidR="006D409C" w:rsidRPr="009D7FE8" w:rsidRDefault="00180212" w:rsidP="00776643">
            <w:p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>October 2018</w:t>
            </w:r>
            <w:r w:rsidR="006D409C" w:rsidRPr="009D7FE8">
              <w:rPr>
                <w:rFonts w:ascii="Garamond" w:hAnsi="Garamond" w:cs="Calibri Light"/>
              </w:rPr>
              <w:t>–</w:t>
            </w:r>
            <w:r w:rsidRPr="009D7FE8">
              <w:rPr>
                <w:rFonts w:ascii="Garamond" w:hAnsi="Garamond" w:cs="Calibri Light"/>
              </w:rPr>
              <w:t xml:space="preserve">Present </w:t>
            </w:r>
          </w:p>
          <w:p w:rsidR="00180212" w:rsidRPr="009D7FE8" w:rsidRDefault="00180212" w:rsidP="00180212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>Analyze the applications, transcripts, health records and grades of prospective students based on standard policies.</w:t>
            </w:r>
          </w:p>
          <w:p w:rsidR="00180212" w:rsidRPr="009D7FE8" w:rsidRDefault="00180212" w:rsidP="00180212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>Participate in all recruitment events, open house, school fairs, back to school nights and information sessions.</w:t>
            </w:r>
          </w:p>
          <w:p w:rsidR="006D409C" w:rsidRPr="009D7FE8" w:rsidRDefault="00180212" w:rsidP="00180212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 xml:space="preserve">Maintain a database of student information, telephone logs and student feedback in order to generate student reports as required. </w:t>
            </w:r>
            <w:r w:rsidR="006D409C" w:rsidRPr="009D7FE8">
              <w:rPr>
                <w:rFonts w:ascii="Garamond" w:hAnsi="Garamond" w:cs="Calibri Light"/>
              </w:rPr>
              <w:t xml:space="preserve"> </w:t>
            </w:r>
          </w:p>
          <w:p w:rsidR="006D409C" w:rsidRPr="009D7FE8" w:rsidRDefault="006D409C" w:rsidP="00776643">
            <w:pPr>
              <w:rPr>
                <w:rFonts w:ascii="Garamond" w:hAnsi="Garamond"/>
              </w:rPr>
            </w:pPr>
          </w:p>
          <w:p w:rsidR="006D409C" w:rsidRPr="00DC54CA" w:rsidRDefault="00180212" w:rsidP="00776643">
            <w:pPr>
              <w:rPr>
                <w:rFonts w:ascii="Garamond" w:hAnsi="Garamond" w:cs="Calibri Light"/>
                <w:bCs/>
                <w:sz w:val="24"/>
              </w:rPr>
            </w:pPr>
            <w:r w:rsidRPr="00DC54CA">
              <w:rPr>
                <w:rFonts w:ascii="Garamond" w:hAnsi="Garamond" w:cs="Calibri Light"/>
                <w:b/>
                <w:sz w:val="24"/>
              </w:rPr>
              <w:t xml:space="preserve">Holiday Inn Express Philadelphia, Front Office Supervisor </w:t>
            </w:r>
          </w:p>
          <w:p w:rsidR="006D409C" w:rsidRPr="009D7FE8" w:rsidRDefault="00180212" w:rsidP="00776643">
            <w:p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>June 2014</w:t>
            </w:r>
            <w:r w:rsidR="006D409C" w:rsidRPr="009D7FE8">
              <w:rPr>
                <w:rFonts w:ascii="Garamond" w:hAnsi="Garamond" w:cs="Calibri Light"/>
              </w:rPr>
              <w:t>–</w:t>
            </w:r>
            <w:r w:rsidRPr="009D7FE8">
              <w:rPr>
                <w:rFonts w:ascii="Garamond" w:hAnsi="Garamond" w:cs="Calibri Light"/>
              </w:rPr>
              <w:t xml:space="preserve">Present </w:t>
            </w:r>
          </w:p>
          <w:p w:rsidR="00180212" w:rsidRPr="009D7FE8" w:rsidRDefault="00180212" w:rsidP="00180212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>Supervise the operations of the front desk to ensure an optimal level of service and hospitality provided to the guest.</w:t>
            </w:r>
          </w:p>
          <w:p w:rsidR="006D409C" w:rsidRPr="009D7FE8" w:rsidRDefault="006D409C" w:rsidP="00180212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 xml:space="preserve"> </w:t>
            </w:r>
            <w:r w:rsidR="00180212" w:rsidRPr="009D7FE8">
              <w:rPr>
                <w:rFonts w:ascii="Garamond" w:hAnsi="Garamond" w:cs="Calibri Light"/>
              </w:rPr>
              <w:t>Perform other duties assigned, requested or deemed necessary by management.</w:t>
            </w:r>
          </w:p>
          <w:p w:rsidR="00180212" w:rsidRPr="009D7FE8" w:rsidRDefault="00180212" w:rsidP="00180212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>Taking responsibility in absence of the Duty Manager.</w:t>
            </w:r>
          </w:p>
          <w:p w:rsidR="00180212" w:rsidRPr="009D7FE8" w:rsidRDefault="00180212" w:rsidP="00180212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Calibri Light"/>
              </w:rPr>
            </w:pPr>
            <w:r w:rsidRPr="009D7FE8">
              <w:rPr>
                <w:rFonts w:ascii="Garamond" w:hAnsi="Garamond" w:cs="Calibri Light"/>
              </w:rPr>
              <w:t xml:space="preserve">Using </w:t>
            </w:r>
            <w:r w:rsidR="001B1E48" w:rsidRPr="009D7FE8">
              <w:rPr>
                <w:rFonts w:ascii="Garamond" w:hAnsi="Garamond" w:cs="Calibri Light"/>
              </w:rPr>
              <w:t xml:space="preserve">selling techniques, controlling cash transactions and maintaining complete responsibility for processed credit authorizations. </w:t>
            </w:r>
          </w:p>
          <w:p w:rsidR="006D409C" w:rsidRPr="009D7FE8" w:rsidRDefault="006D409C" w:rsidP="00776643">
            <w:pPr>
              <w:rPr>
                <w:rFonts w:ascii="Garamond" w:hAnsi="Garamond"/>
              </w:rPr>
            </w:pPr>
          </w:p>
          <w:p w:rsidR="006D409C" w:rsidRPr="00DC54CA" w:rsidRDefault="001B1E48" w:rsidP="00776643">
            <w:pPr>
              <w:rPr>
                <w:rFonts w:ascii="Garamond" w:hAnsi="Garamond"/>
                <w:bCs/>
                <w:sz w:val="24"/>
              </w:rPr>
            </w:pPr>
            <w:r w:rsidRPr="00DC54CA">
              <w:rPr>
                <w:rFonts w:ascii="Garamond" w:hAnsi="Garamond"/>
                <w:b/>
                <w:sz w:val="24"/>
              </w:rPr>
              <w:t>QS Pharma,</w:t>
            </w:r>
            <w:r w:rsidR="006D409C" w:rsidRPr="00DC54CA">
              <w:rPr>
                <w:rFonts w:ascii="Garamond" w:hAnsi="Garamond"/>
                <w:b/>
                <w:sz w:val="24"/>
              </w:rPr>
              <w:t xml:space="preserve"> </w:t>
            </w:r>
            <w:r w:rsidR="006D409C" w:rsidRPr="00DC54CA">
              <w:rPr>
                <w:rFonts w:ascii="Garamond" w:hAnsi="Garamond"/>
                <w:sz w:val="24"/>
              </w:rPr>
              <w:t xml:space="preserve"> </w:t>
            </w:r>
            <w:r w:rsidRPr="00DC54CA">
              <w:rPr>
                <w:rFonts w:ascii="Garamond" w:hAnsi="Garamond"/>
                <w:b/>
                <w:sz w:val="24"/>
              </w:rPr>
              <w:t xml:space="preserve">Pharmaceutical Assistant </w:t>
            </w:r>
          </w:p>
          <w:p w:rsidR="006D409C" w:rsidRPr="009D7FE8" w:rsidRDefault="001B1E48" w:rsidP="00776643">
            <w:pPr>
              <w:rPr>
                <w:rFonts w:ascii="Garamond" w:hAnsi="Garamond"/>
              </w:rPr>
            </w:pPr>
            <w:r w:rsidRPr="009D7FE8">
              <w:rPr>
                <w:rFonts w:ascii="Garamond" w:hAnsi="Garamond"/>
                <w:sz w:val="20"/>
              </w:rPr>
              <w:t>November</w:t>
            </w:r>
            <w:r w:rsidRPr="009D7FE8">
              <w:rPr>
                <w:rFonts w:ascii="Garamond" w:hAnsi="Garamond"/>
              </w:rPr>
              <w:t xml:space="preserve"> 2017</w:t>
            </w:r>
            <w:r w:rsidR="006D409C" w:rsidRPr="009D7FE8">
              <w:rPr>
                <w:rFonts w:ascii="Garamond" w:hAnsi="Garamond"/>
              </w:rPr>
              <w:t>–</w:t>
            </w:r>
            <w:r w:rsidRPr="009D7FE8">
              <w:rPr>
                <w:rFonts w:ascii="Garamond" w:hAnsi="Garamond"/>
              </w:rPr>
              <w:t>November 2018</w:t>
            </w:r>
          </w:p>
          <w:p w:rsidR="001B1E48" w:rsidRPr="009D7FE8" w:rsidRDefault="001B1E48" w:rsidP="001B1E48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9D7FE8">
              <w:rPr>
                <w:rFonts w:ascii="Garamond" w:hAnsi="Garamond"/>
              </w:rPr>
              <w:t>Managed scheduling meetings and helped with the maintenance of processing medication samples and supplies.</w:t>
            </w:r>
          </w:p>
          <w:p w:rsidR="006D409C" w:rsidRPr="009D7FE8" w:rsidRDefault="001B1E48" w:rsidP="001B1E48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9D7FE8">
              <w:rPr>
                <w:rFonts w:ascii="Garamond" w:hAnsi="Garamond"/>
              </w:rPr>
              <w:t>Responsible for handling and filing cash/credit transactions.</w:t>
            </w:r>
          </w:p>
          <w:p w:rsidR="001B1E48" w:rsidRPr="009D7FE8" w:rsidRDefault="001B1E48" w:rsidP="001B1E48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9D7FE8">
              <w:rPr>
                <w:rFonts w:ascii="Garamond" w:hAnsi="Garamond"/>
              </w:rPr>
              <w:t>Prepared insurance claim forms.</w:t>
            </w:r>
          </w:p>
          <w:p w:rsidR="006D409C" w:rsidRPr="009D7FE8" w:rsidRDefault="006D409C" w:rsidP="00776643">
            <w:pPr>
              <w:rPr>
                <w:rFonts w:ascii="Garamond" w:hAnsi="Garamond"/>
              </w:rPr>
            </w:pPr>
          </w:p>
          <w:p w:rsidR="006D409C" w:rsidRPr="009D7FE8" w:rsidRDefault="006D409C" w:rsidP="005D47DE">
            <w:pPr>
              <w:rPr>
                <w:rFonts w:ascii="Garamond" w:hAnsi="Garamond"/>
              </w:rPr>
            </w:pPr>
          </w:p>
        </w:tc>
      </w:tr>
      <w:tr w:rsidR="006D409C" w:rsidTr="00DC54CA">
        <w:trPr>
          <w:trHeight w:val="1080"/>
        </w:trPr>
        <w:tc>
          <w:tcPr>
            <w:tcW w:w="4603" w:type="dxa"/>
            <w:vMerge/>
            <w:vAlign w:val="bottom"/>
          </w:tcPr>
          <w:p w:rsidR="006D409C" w:rsidRPr="001B1E48" w:rsidRDefault="006D409C" w:rsidP="00776643">
            <w:pPr>
              <w:ind w:right="0"/>
              <w:rPr>
                <w:rFonts w:ascii="Bahnschrift Light SemiCondensed" w:hAnsi="Bahnschrift Light SemiCondensed"/>
                <w:noProof/>
              </w:rPr>
            </w:pPr>
          </w:p>
        </w:tc>
        <w:tc>
          <w:tcPr>
            <w:tcW w:w="525" w:type="dxa"/>
            <w:shd w:val="clear" w:color="auto" w:fill="31521B" w:themeFill="accent2" w:themeFillShade="80"/>
          </w:tcPr>
          <w:p w:rsidR="006D409C" w:rsidRPr="00DC54CA" w:rsidRDefault="006D409C" w:rsidP="00776643">
            <w:pPr>
              <w:tabs>
                <w:tab w:val="left" w:pos="990"/>
              </w:tabs>
              <w:rPr>
                <w:rFonts w:ascii="Garamond" w:hAnsi="Garamond"/>
              </w:rPr>
            </w:pPr>
          </w:p>
        </w:tc>
        <w:tc>
          <w:tcPr>
            <w:tcW w:w="6891" w:type="dxa"/>
            <w:gridSpan w:val="2"/>
            <w:shd w:val="clear" w:color="auto" w:fill="31521B" w:themeFill="accent2" w:themeFillShade="80"/>
            <w:vAlign w:val="center"/>
          </w:tcPr>
          <w:p w:rsidR="006D409C" w:rsidRPr="00DC54CA" w:rsidRDefault="00DC54CA" w:rsidP="00DC54CA">
            <w:pPr>
              <w:pStyle w:val="Heading1"/>
              <w:rPr>
                <w:rFonts w:ascii="Garamond" w:hAnsi="Garamond"/>
                <w:b/>
              </w:rPr>
            </w:pPr>
            <w:r w:rsidRPr="00DC54CA">
              <w:rPr>
                <w:rFonts w:ascii="Garamond" w:hAnsi="Garamond"/>
              </w:rPr>
              <w:t>SKILLS</w:t>
            </w:r>
          </w:p>
        </w:tc>
      </w:tr>
      <w:tr w:rsidR="006D409C" w:rsidTr="00DC54CA">
        <w:trPr>
          <w:trHeight w:val="2133"/>
        </w:trPr>
        <w:tc>
          <w:tcPr>
            <w:tcW w:w="4603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2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38AC5FB0" wp14:editId="47DFC2D8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TnjA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91" w:type="dxa"/>
            <w:gridSpan w:val="2"/>
            <w:tcBorders>
              <w:bottom w:val="nil"/>
            </w:tcBorders>
            <w:vAlign w:val="bottom"/>
          </w:tcPr>
          <w:p w:rsidR="006D409C" w:rsidRPr="009D7FE8" w:rsidRDefault="006D409C" w:rsidP="00776643">
            <w:pPr>
              <w:rPr>
                <w:rFonts w:ascii="Garamond" w:hAnsi="Garamond"/>
                <w:b/>
              </w:rPr>
            </w:pPr>
            <w:r w:rsidRPr="009D7FE8">
              <w:rPr>
                <w:rFonts w:ascii="Garamond" w:hAnsi="Garamond"/>
                <w:noProof/>
                <w:color w:val="000000" w:themeColor="text1"/>
                <w:lang w:eastAsia="en-US"/>
              </w:rPr>
              <w:drawing>
                <wp:inline distT="0" distB="0" distL="0" distR="0" wp14:anchorId="6E42C57D" wp14:editId="129F3144">
                  <wp:extent cx="3505200" cy="1419225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153B84" w:rsidRDefault="00153B84" w:rsidP="005D47DE">
      <w:bookmarkStart w:id="0" w:name="_GoBack"/>
      <w:bookmarkEnd w:id="0"/>
    </w:p>
    <w:sectPr w:rsidR="00153B84" w:rsidSect="00F56513">
      <w:headerReference w:type="default" r:id="rId15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95" w:rsidRDefault="00083995" w:rsidP="00C51CF5">
      <w:r>
        <w:separator/>
      </w:r>
    </w:p>
  </w:endnote>
  <w:endnote w:type="continuationSeparator" w:id="0">
    <w:p w:rsidR="00083995" w:rsidRDefault="00083995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Light Semi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95" w:rsidRDefault="00083995" w:rsidP="00C51CF5">
      <w:r>
        <w:separator/>
      </w:r>
    </w:p>
  </w:footnote>
  <w:footnote w:type="continuationSeparator" w:id="0">
    <w:p w:rsidR="00083995" w:rsidRDefault="00083995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F5" w:rsidRDefault="00F5651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7DF622B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7E6572"/>
    <w:multiLevelType w:val="hybridMultilevel"/>
    <w:tmpl w:val="2A6C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7FED"/>
    <w:multiLevelType w:val="hybridMultilevel"/>
    <w:tmpl w:val="DD3E2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77897"/>
    <w:multiLevelType w:val="hybridMultilevel"/>
    <w:tmpl w:val="2618C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31302"/>
    <w:multiLevelType w:val="hybridMultilevel"/>
    <w:tmpl w:val="B3CE6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7C"/>
    <w:rsid w:val="000521EF"/>
    <w:rsid w:val="00083995"/>
    <w:rsid w:val="000A545F"/>
    <w:rsid w:val="000F3BEA"/>
    <w:rsid w:val="0010314C"/>
    <w:rsid w:val="00153B84"/>
    <w:rsid w:val="0016055D"/>
    <w:rsid w:val="00180212"/>
    <w:rsid w:val="00196AAB"/>
    <w:rsid w:val="001A4D1A"/>
    <w:rsid w:val="001B0B3D"/>
    <w:rsid w:val="001B1E48"/>
    <w:rsid w:val="003B0DB8"/>
    <w:rsid w:val="00431999"/>
    <w:rsid w:val="00443E2D"/>
    <w:rsid w:val="00514B0A"/>
    <w:rsid w:val="00572086"/>
    <w:rsid w:val="00597871"/>
    <w:rsid w:val="005C625C"/>
    <w:rsid w:val="005D47DE"/>
    <w:rsid w:val="005F364E"/>
    <w:rsid w:val="0062123A"/>
    <w:rsid w:val="00635EF0"/>
    <w:rsid w:val="00646E75"/>
    <w:rsid w:val="00663587"/>
    <w:rsid w:val="006D409C"/>
    <w:rsid w:val="00776643"/>
    <w:rsid w:val="00797579"/>
    <w:rsid w:val="007D0F5B"/>
    <w:rsid w:val="007E73C3"/>
    <w:rsid w:val="00805FDB"/>
    <w:rsid w:val="00882E29"/>
    <w:rsid w:val="00893BC7"/>
    <w:rsid w:val="008F290E"/>
    <w:rsid w:val="00942045"/>
    <w:rsid w:val="00964B9F"/>
    <w:rsid w:val="009D7FE8"/>
    <w:rsid w:val="009F215D"/>
    <w:rsid w:val="00A7127C"/>
    <w:rsid w:val="00A73BCA"/>
    <w:rsid w:val="00A75FCE"/>
    <w:rsid w:val="00AC5509"/>
    <w:rsid w:val="00AF4EA4"/>
    <w:rsid w:val="00B0669D"/>
    <w:rsid w:val="00B90CEF"/>
    <w:rsid w:val="00B91130"/>
    <w:rsid w:val="00B95D4D"/>
    <w:rsid w:val="00C51CF5"/>
    <w:rsid w:val="00C93D20"/>
    <w:rsid w:val="00CA407F"/>
    <w:rsid w:val="00D00A30"/>
    <w:rsid w:val="00D8438A"/>
    <w:rsid w:val="00DC54CA"/>
    <w:rsid w:val="00DC71AE"/>
    <w:rsid w:val="00DE4835"/>
    <w:rsid w:val="00E55D74"/>
    <w:rsid w:val="00E774C3"/>
    <w:rsid w:val="00E8541C"/>
    <w:rsid w:val="00F56513"/>
    <w:rsid w:val="00FC5CD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alloonText">
    <w:name w:val="Balloon Text"/>
    <w:basedOn w:val="Normal"/>
    <w:link w:val="BalloonTextChar"/>
    <w:uiPriority w:val="99"/>
    <w:semiHidden/>
    <w:unhideWhenUsed/>
    <w:rsid w:val="005C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alloonText">
    <w:name w:val="Balloon Text"/>
    <w:basedOn w:val="Normal"/>
    <w:link w:val="BalloonTextChar"/>
    <w:uiPriority w:val="99"/>
    <w:semiHidden/>
    <w:unhideWhenUsed/>
    <w:rsid w:val="005C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azheec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hapmanaazhee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Green%20cube%20resume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690260184868196"/>
          <c:y val="1.6666666666666666E-2"/>
          <c:w val="0.69069867625242498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1">
                  <c:v>Professionalism </c:v>
                </c:pt>
                <c:pt idx="2">
                  <c:v>Verbal &amp; Written Communication</c:v>
                </c:pt>
                <c:pt idx="3">
                  <c:v>Prioritization</c:v>
                </c:pt>
                <c:pt idx="4">
                  <c:v>Attention to Detail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1">
                  <c:v>0.95</c:v>
                </c:pt>
                <c:pt idx="2">
                  <c:v>0.95</c:v>
                </c:pt>
                <c:pt idx="3">
                  <c:v>0.95</c:v>
                </c:pt>
                <c:pt idx="4">
                  <c:v>0.95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114088192"/>
        <c:axId val="119984896"/>
      </c:barChart>
      <c:catAx>
        <c:axId val="114088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984896"/>
        <c:crosses val="autoZero"/>
        <c:auto val="1"/>
        <c:lblAlgn val="ctr"/>
        <c:lblOffset val="100"/>
        <c:noMultiLvlLbl val="0"/>
      </c:catAx>
      <c:valAx>
        <c:axId val="119984896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11408819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5AAD15D0E946848FD5F06B50E8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4937-FB5D-4BE6-82B6-18B42AD43D4D}"/>
      </w:docPartPr>
      <w:docPartBody>
        <w:p w:rsidR="00C079C2" w:rsidRDefault="00BA4624">
          <w:pPr>
            <w:pStyle w:val="9F5AAD15D0E946848FD5F06B50E881FC"/>
          </w:pPr>
          <w:r w:rsidRPr="00036450">
            <w:t>EDUCATION</w:t>
          </w:r>
        </w:p>
      </w:docPartBody>
    </w:docPart>
    <w:docPart>
      <w:docPartPr>
        <w:name w:val="7D6D2ED516664506BF6EC6A2D8C7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DFAA-53D3-42DB-B876-08D00D9B60D2}"/>
      </w:docPartPr>
      <w:docPartBody>
        <w:p w:rsidR="00C079C2" w:rsidRDefault="00BA4624">
          <w:pPr>
            <w:pStyle w:val="7D6D2ED516664506BF6EC6A2D8C7E315"/>
          </w:pPr>
          <w:r w:rsidRPr="004D3011">
            <w:t>PHONE:</w:t>
          </w:r>
        </w:p>
      </w:docPartBody>
    </w:docPart>
    <w:docPart>
      <w:docPartPr>
        <w:name w:val="E5AFA318BFC34EB7A3A42A2D9572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06CB-3E49-4DDA-BC1F-BBC706679ACB}"/>
      </w:docPartPr>
      <w:docPartBody>
        <w:p w:rsidR="00C079C2" w:rsidRDefault="00BA4624">
          <w:pPr>
            <w:pStyle w:val="E5AFA318BFC34EB7A3A42A2D95724857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Light Semi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24"/>
    <w:rsid w:val="00BA4624"/>
    <w:rsid w:val="00C079C2"/>
    <w:rsid w:val="00C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079C2"/>
    <w:pPr>
      <w:keepNext/>
      <w:keepLines/>
      <w:pBdr>
        <w:bottom w:val="single" w:sz="8" w:space="1" w:color="4F81BD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AAD15D0E946848FD5F06B50E881FC">
    <w:name w:val="9F5AAD15D0E946848FD5F06B50E881FC"/>
  </w:style>
  <w:style w:type="paragraph" w:customStyle="1" w:styleId="1AF5E4AD3FF042109855AB84096D6B6F">
    <w:name w:val="1AF5E4AD3FF042109855AB84096D6B6F"/>
  </w:style>
  <w:style w:type="paragraph" w:customStyle="1" w:styleId="F3D176D5DF894DC8AFC60EEB35BB8291">
    <w:name w:val="F3D176D5DF894DC8AFC60EEB35BB8291"/>
  </w:style>
  <w:style w:type="paragraph" w:customStyle="1" w:styleId="3C377E9DD55643A6B28C43ADEA9755D9">
    <w:name w:val="3C377E9DD55643A6B28C43ADEA9755D9"/>
  </w:style>
  <w:style w:type="paragraph" w:customStyle="1" w:styleId="6C0B5E1DA0C344E5843C2A909CA98867">
    <w:name w:val="6C0B5E1DA0C344E5843C2A909CA98867"/>
  </w:style>
  <w:style w:type="paragraph" w:customStyle="1" w:styleId="855A8C47D5E44227A0113F91BD0DBF71">
    <w:name w:val="855A8C47D5E44227A0113F91BD0DBF71"/>
  </w:style>
  <w:style w:type="paragraph" w:customStyle="1" w:styleId="D3BC619BC51E43559B2CA021271B20EB">
    <w:name w:val="D3BC619BC51E43559B2CA021271B20EB"/>
  </w:style>
  <w:style w:type="paragraph" w:customStyle="1" w:styleId="8358FAB6D0714DF48695CDF5BD100803">
    <w:name w:val="8358FAB6D0714DF48695CDF5BD100803"/>
  </w:style>
  <w:style w:type="paragraph" w:customStyle="1" w:styleId="6AEF5A7297E6435B8DF6B51514EEEE2D">
    <w:name w:val="6AEF5A7297E6435B8DF6B51514EEEE2D"/>
  </w:style>
  <w:style w:type="paragraph" w:customStyle="1" w:styleId="E249A2CE68744B9F945EE2DE098CB30C">
    <w:name w:val="E249A2CE68744B9F945EE2DE098CB30C"/>
  </w:style>
  <w:style w:type="paragraph" w:customStyle="1" w:styleId="062DD2354F7D422EBE0468BCF047CA13">
    <w:name w:val="062DD2354F7D422EBE0468BCF047CA13"/>
  </w:style>
  <w:style w:type="paragraph" w:customStyle="1" w:styleId="25CAE86BBC9C4BFA88F986E762A843BA">
    <w:name w:val="25CAE86BBC9C4BFA88F986E762A843BA"/>
  </w:style>
  <w:style w:type="character" w:customStyle="1" w:styleId="Heading2Char">
    <w:name w:val="Heading 2 Char"/>
    <w:basedOn w:val="DefaultParagraphFont"/>
    <w:link w:val="Heading2"/>
    <w:uiPriority w:val="9"/>
    <w:rsid w:val="00C079C2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77745B50903C425AB3A36B3089DA3433">
    <w:name w:val="77745B50903C425AB3A36B3089DA3433"/>
  </w:style>
  <w:style w:type="paragraph" w:customStyle="1" w:styleId="7D6D2ED516664506BF6EC6A2D8C7E315">
    <w:name w:val="7D6D2ED516664506BF6EC6A2D8C7E315"/>
  </w:style>
  <w:style w:type="paragraph" w:customStyle="1" w:styleId="96C7268E15D74D0BA3BDAAD73FDF915B">
    <w:name w:val="96C7268E15D74D0BA3BDAAD73FDF915B"/>
  </w:style>
  <w:style w:type="paragraph" w:customStyle="1" w:styleId="99A583C1446549768E55C72F5EBB8348">
    <w:name w:val="99A583C1446549768E55C72F5EBB8348"/>
  </w:style>
  <w:style w:type="paragraph" w:customStyle="1" w:styleId="AD21CFA7FCB4439D908C32122879F142">
    <w:name w:val="AD21CFA7FCB4439D908C32122879F142"/>
  </w:style>
  <w:style w:type="paragraph" w:customStyle="1" w:styleId="E5AFA318BFC34EB7A3A42A2D95724857">
    <w:name w:val="E5AFA318BFC34EB7A3A42A2D95724857"/>
  </w:style>
  <w:style w:type="character" w:styleId="Hyperlink">
    <w:name w:val="Hyperlink"/>
    <w:basedOn w:val="DefaultParagraphFont"/>
    <w:uiPriority w:val="99"/>
    <w:unhideWhenUsed/>
    <w:rPr>
      <w:color w:val="C0504D" w:themeColor="accent2"/>
      <w:u w:val="single"/>
    </w:rPr>
  </w:style>
  <w:style w:type="paragraph" w:customStyle="1" w:styleId="1FA6BB98104A41CCB0CBEEACE0CD8F59">
    <w:name w:val="1FA6BB98104A41CCB0CBEEACE0CD8F59"/>
  </w:style>
  <w:style w:type="paragraph" w:customStyle="1" w:styleId="461CAD31F756416B8BC9816A2B604622">
    <w:name w:val="461CAD31F756416B8BC9816A2B604622"/>
  </w:style>
  <w:style w:type="paragraph" w:customStyle="1" w:styleId="9061AC9C6DFD40A28064BA6AD2906424">
    <w:name w:val="9061AC9C6DFD40A28064BA6AD2906424"/>
  </w:style>
  <w:style w:type="paragraph" w:customStyle="1" w:styleId="1F3868799B624E9391637704CBF986FC">
    <w:name w:val="1F3868799B624E9391637704CBF986FC"/>
  </w:style>
  <w:style w:type="paragraph" w:customStyle="1" w:styleId="7029BCAF87DF4B6A8480E82082DC83FB">
    <w:name w:val="7029BCAF87DF4B6A8480E82082DC83FB"/>
  </w:style>
  <w:style w:type="paragraph" w:customStyle="1" w:styleId="D1F09D6F18E547BE9BA9422CF0D0C62C">
    <w:name w:val="D1F09D6F18E547BE9BA9422CF0D0C62C"/>
  </w:style>
  <w:style w:type="paragraph" w:customStyle="1" w:styleId="910B663D1D644704AE2A3545F3053F00">
    <w:name w:val="910B663D1D644704AE2A3545F3053F00"/>
  </w:style>
  <w:style w:type="paragraph" w:customStyle="1" w:styleId="C1BA49F7FA8F411EB5A039232720C3E5">
    <w:name w:val="C1BA49F7FA8F411EB5A039232720C3E5"/>
  </w:style>
  <w:style w:type="paragraph" w:customStyle="1" w:styleId="946A372C3FE64952B4FD21CD548005C8">
    <w:name w:val="946A372C3FE64952B4FD21CD548005C8"/>
  </w:style>
  <w:style w:type="paragraph" w:customStyle="1" w:styleId="672FCF08FD6C454281337F59B786EE85">
    <w:name w:val="672FCF08FD6C454281337F59B786EE85"/>
  </w:style>
  <w:style w:type="paragraph" w:customStyle="1" w:styleId="BA52756BFFA2425BB814B8434CB862DE">
    <w:name w:val="BA52756BFFA2425BB814B8434CB862DE"/>
  </w:style>
  <w:style w:type="paragraph" w:customStyle="1" w:styleId="D1D624BA1E2B40338545462B4473E407">
    <w:name w:val="D1D624BA1E2B40338545462B4473E407"/>
  </w:style>
  <w:style w:type="paragraph" w:customStyle="1" w:styleId="95D1133C6F4B47F7B80584C999A39761">
    <w:name w:val="95D1133C6F4B47F7B80584C999A39761"/>
  </w:style>
  <w:style w:type="paragraph" w:customStyle="1" w:styleId="8A7DA1242321463FB808DDE542AF4DB0">
    <w:name w:val="8A7DA1242321463FB808DDE542AF4DB0"/>
  </w:style>
  <w:style w:type="paragraph" w:customStyle="1" w:styleId="0C5EF024C12847A78455D53C0651B297">
    <w:name w:val="0C5EF024C12847A78455D53C0651B297"/>
  </w:style>
  <w:style w:type="paragraph" w:customStyle="1" w:styleId="DBA2DEBF34C44ACB9FF2276B7E0D1C64">
    <w:name w:val="DBA2DEBF34C44ACB9FF2276B7E0D1C64"/>
  </w:style>
  <w:style w:type="paragraph" w:customStyle="1" w:styleId="2803031A983846EF97E5A77934F38684">
    <w:name w:val="2803031A983846EF97E5A77934F38684"/>
  </w:style>
  <w:style w:type="paragraph" w:customStyle="1" w:styleId="1DA608F0809849499CC00F851D23A174">
    <w:name w:val="1DA608F0809849499CC00F851D23A174"/>
  </w:style>
  <w:style w:type="paragraph" w:customStyle="1" w:styleId="5A5D30AEC8934E11B9C1B9D87A4B2BC6">
    <w:name w:val="5A5D30AEC8934E11B9C1B9D87A4B2BC6"/>
  </w:style>
  <w:style w:type="paragraph" w:customStyle="1" w:styleId="110557E202DC4F86A35FC1C8C0D551C4">
    <w:name w:val="110557E202DC4F86A35FC1C8C0D551C4"/>
  </w:style>
  <w:style w:type="paragraph" w:customStyle="1" w:styleId="2ADE6C8332FD4FA0826E7FF95FA45DE4">
    <w:name w:val="2ADE6C8332FD4FA0826E7FF95FA45DE4"/>
  </w:style>
  <w:style w:type="paragraph" w:customStyle="1" w:styleId="1947E02C1F6948FA928B394889D0A445">
    <w:name w:val="1947E02C1F6948FA928B394889D0A445"/>
  </w:style>
  <w:style w:type="paragraph" w:customStyle="1" w:styleId="39ABE54C5CAF4A54815850154F5AC681">
    <w:name w:val="39ABE54C5CAF4A54815850154F5AC681"/>
  </w:style>
  <w:style w:type="paragraph" w:customStyle="1" w:styleId="396DFE99CF614DCFBE957357460805E6">
    <w:name w:val="396DFE99CF614DCFBE957357460805E6"/>
    <w:rsid w:val="00C079C2"/>
    <w:pPr>
      <w:spacing w:after="200" w:line="276" w:lineRule="auto"/>
    </w:pPr>
  </w:style>
  <w:style w:type="paragraph" w:customStyle="1" w:styleId="B30C19975147439DA7398E075B305D12">
    <w:name w:val="B30C19975147439DA7398E075B305D12"/>
    <w:rsid w:val="00C079C2"/>
    <w:pPr>
      <w:spacing w:after="200" w:line="276" w:lineRule="auto"/>
    </w:pPr>
  </w:style>
  <w:style w:type="paragraph" w:customStyle="1" w:styleId="17D5B6FBC2D5469E87F30E8D84F87220">
    <w:name w:val="17D5B6FBC2D5469E87F30E8D84F87220"/>
    <w:rsid w:val="00C079C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079C2"/>
    <w:pPr>
      <w:keepNext/>
      <w:keepLines/>
      <w:pBdr>
        <w:bottom w:val="single" w:sz="8" w:space="1" w:color="4F81BD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AAD15D0E946848FD5F06B50E881FC">
    <w:name w:val="9F5AAD15D0E946848FD5F06B50E881FC"/>
  </w:style>
  <w:style w:type="paragraph" w:customStyle="1" w:styleId="1AF5E4AD3FF042109855AB84096D6B6F">
    <w:name w:val="1AF5E4AD3FF042109855AB84096D6B6F"/>
  </w:style>
  <w:style w:type="paragraph" w:customStyle="1" w:styleId="F3D176D5DF894DC8AFC60EEB35BB8291">
    <w:name w:val="F3D176D5DF894DC8AFC60EEB35BB8291"/>
  </w:style>
  <w:style w:type="paragraph" w:customStyle="1" w:styleId="3C377E9DD55643A6B28C43ADEA9755D9">
    <w:name w:val="3C377E9DD55643A6B28C43ADEA9755D9"/>
  </w:style>
  <w:style w:type="paragraph" w:customStyle="1" w:styleId="6C0B5E1DA0C344E5843C2A909CA98867">
    <w:name w:val="6C0B5E1DA0C344E5843C2A909CA98867"/>
  </w:style>
  <w:style w:type="paragraph" w:customStyle="1" w:styleId="855A8C47D5E44227A0113F91BD0DBF71">
    <w:name w:val="855A8C47D5E44227A0113F91BD0DBF71"/>
  </w:style>
  <w:style w:type="paragraph" w:customStyle="1" w:styleId="D3BC619BC51E43559B2CA021271B20EB">
    <w:name w:val="D3BC619BC51E43559B2CA021271B20EB"/>
  </w:style>
  <w:style w:type="paragraph" w:customStyle="1" w:styleId="8358FAB6D0714DF48695CDF5BD100803">
    <w:name w:val="8358FAB6D0714DF48695CDF5BD100803"/>
  </w:style>
  <w:style w:type="paragraph" w:customStyle="1" w:styleId="6AEF5A7297E6435B8DF6B51514EEEE2D">
    <w:name w:val="6AEF5A7297E6435B8DF6B51514EEEE2D"/>
  </w:style>
  <w:style w:type="paragraph" w:customStyle="1" w:styleId="E249A2CE68744B9F945EE2DE098CB30C">
    <w:name w:val="E249A2CE68744B9F945EE2DE098CB30C"/>
  </w:style>
  <w:style w:type="paragraph" w:customStyle="1" w:styleId="062DD2354F7D422EBE0468BCF047CA13">
    <w:name w:val="062DD2354F7D422EBE0468BCF047CA13"/>
  </w:style>
  <w:style w:type="paragraph" w:customStyle="1" w:styleId="25CAE86BBC9C4BFA88F986E762A843BA">
    <w:name w:val="25CAE86BBC9C4BFA88F986E762A843BA"/>
  </w:style>
  <w:style w:type="character" w:customStyle="1" w:styleId="Heading2Char">
    <w:name w:val="Heading 2 Char"/>
    <w:basedOn w:val="DefaultParagraphFont"/>
    <w:link w:val="Heading2"/>
    <w:uiPriority w:val="9"/>
    <w:rsid w:val="00C079C2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77745B50903C425AB3A36B3089DA3433">
    <w:name w:val="77745B50903C425AB3A36B3089DA3433"/>
  </w:style>
  <w:style w:type="paragraph" w:customStyle="1" w:styleId="7D6D2ED516664506BF6EC6A2D8C7E315">
    <w:name w:val="7D6D2ED516664506BF6EC6A2D8C7E315"/>
  </w:style>
  <w:style w:type="paragraph" w:customStyle="1" w:styleId="96C7268E15D74D0BA3BDAAD73FDF915B">
    <w:name w:val="96C7268E15D74D0BA3BDAAD73FDF915B"/>
  </w:style>
  <w:style w:type="paragraph" w:customStyle="1" w:styleId="99A583C1446549768E55C72F5EBB8348">
    <w:name w:val="99A583C1446549768E55C72F5EBB8348"/>
  </w:style>
  <w:style w:type="paragraph" w:customStyle="1" w:styleId="AD21CFA7FCB4439D908C32122879F142">
    <w:name w:val="AD21CFA7FCB4439D908C32122879F142"/>
  </w:style>
  <w:style w:type="paragraph" w:customStyle="1" w:styleId="E5AFA318BFC34EB7A3A42A2D95724857">
    <w:name w:val="E5AFA318BFC34EB7A3A42A2D95724857"/>
  </w:style>
  <w:style w:type="character" w:styleId="Hyperlink">
    <w:name w:val="Hyperlink"/>
    <w:basedOn w:val="DefaultParagraphFont"/>
    <w:uiPriority w:val="99"/>
    <w:unhideWhenUsed/>
    <w:rPr>
      <w:color w:val="C0504D" w:themeColor="accent2"/>
      <w:u w:val="single"/>
    </w:rPr>
  </w:style>
  <w:style w:type="paragraph" w:customStyle="1" w:styleId="1FA6BB98104A41CCB0CBEEACE0CD8F59">
    <w:name w:val="1FA6BB98104A41CCB0CBEEACE0CD8F59"/>
  </w:style>
  <w:style w:type="paragraph" w:customStyle="1" w:styleId="461CAD31F756416B8BC9816A2B604622">
    <w:name w:val="461CAD31F756416B8BC9816A2B604622"/>
  </w:style>
  <w:style w:type="paragraph" w:customStyle="1" w:styleId="9061AC9C6DFD40A28064BA6AD2906424">
    <w:name w:val="9061AC9C6DFD40A28064BA6AD2906424"/>
  </w:style>
  <w:style w:type="paragraph" w:customStyle="1" w:styleId="1F3868799B624E9391637704CBF986FC">
    <w:name w:val="1F3868799B624E9391637704CBF986FC"/>
  </w:style>
  <w:style w:type="paragraph" w:customStyle="1" w:styleId="7029BCAF87DF4B6A8480E82082DC83FB">
    <w:name w:val="7029BCAF87DF4B6A8480E82082DC83FB"/>
  </w:style>
  <w:style w:type="paragraph" w:customStyle="1" w:styleId="D1F09D6F18E547BE9BA9422CF0D0C62C">
    <w:name w:val="D1F09D6F18E547BE9BA9422CF0D0C62C"/>
  </w:style>
  <w:style w:type="paragraph" w:customStyle="1" w:styleId="910B663D1D644704AE2A3545F3053F00">
    <w:name w:val="910B663D1D644704AE2A3545F3053F00"/>
  </w:style>
  <w:style w:type="paragraph" w:customStyle="1" w:styleId="C1BA49F7FA8F411EB5A039232720C3E5">
    <w:name w:val="C1BA49F7FA8F411EB5A039232720C3E5"/>
  </w:style>
  <w:style w:type="paragraph" w:customStyle="1" w:styleId="946A372C3FE64952B4FD21CD548005C8">
    <w:name w:val="946A372C3FE64952B4FD21CD548005C8"/>
  </w:style>
  <w:style w:type="paragraph" w:customStyle="1" w:styleId="672FCF08FD6C454281337F59B786EE85">
    <w:name w:val="672FCF08FD6C454281337F59B786EE85"/>
  </w:style>
  <w:style w:type="paragraph" w:customStyle="1" w:styleId="BA52756BFFA2425BB814B8434CB862DE">
    <w:name w:val="BA52756BFFA2425BB814B8434CB862DE"/>
  </w:style>
  <w:style w:type="paragraph" w:customStyle="1" w:styleId="D1D624BA1E2B40338545462B4473E407">
    <w:name w:val="D1D624BA1E2B40338545462B4473E407"/>
  </w:style>
  <w:style w:type="paragraph" w:customStyle="1" w:styleId="95D1133C6F4B47F7B80584C999A39761">
    <w:name w:val="95D1133C6F4B47F7B80584C999A39761"/>
  </w:style>
  <w:style w:type="paragraph" w:customStyle="1" w:styleId="8A7DA1242321463FB808DDE542AF4DB0">
    <w:name w:val="8A7DA1242321463FB808DDE542AF4DB0"/>
  </w:style>
  <w:style w:type="paragraph" w:customStyle="1" w:styleId="0C5EF024C12847A78455D53C0651B297">
    <w:name w:val="0C5EF024C12847A78455D53C0651B297"/>
  </w:style>
  <w:style w:type="paragraph" w:customStyle="1" w:styleId="DBA2DEBF34C44ACB9FF2276B7E0D1C64">
    <w:name w:val="DBA2DEBF34C44ACB9FF2276B7E0D1C64"/>
  </w:style>
  <w:style w:type="paragraph" w:customStyle="1" w:styleId="2803031A983846EF97E5A77934F38684">
    <w:name w:val="2803031A983846EF97E5A77934F38684"/>
  </w:style>
  <w:style w:type="paragraph" w:customStyle="1" w:styleId="1DA608F0809849499CC00F851D23A174">
    <w:name w:val="1DA608F0809849499CC00F851D23A174"/>
  </w:style>
  <w:style w:type="paragraph" w:customStyle="1" w:styleId="5A5D30AEC8934E11B9C1B9D87A4B2BC6">
    <w:name w:val="5A5D30AEC8934E11B9C1B9D87A4B2BC6"/>
  </w:style>
  <w:style w:type="paragraph" w:customStyle="1" w:styleId="110557E202DC4F86A35FC1C8C0D551C4">
    <w:name w:val="110557E202DC4F86A35FC1C8C0D551C4"/>
  </w:style>
  <w:style w:type="paragraph" w:customStyle="1" w:styleId="2ADE6C8332FD4FA0826E7FF95FA45DE4">
    <w:name w:val="2ADE6C8332FD4FA0826E7FF95FA45DE4"/>
  </w:style>
  <w:style w:type="paragraph" w:customStyle="1" w:styleId="1947E02C1F6948FA928B394889D0A445">
    <w:name w:val="1947E02C1F6948FA928B394889D0A445"/>
  </w:style>
  <w:style w:type="paragraph" w:customStyle="1" w:styleId="39ABE54C5CAF4A54815850154F5AC681">
    <w:name w:val="39ABE54C5CAF4A54815850154F5AC681"/>
  </w:style>
  <w:style w:type="paragraph" w:customStyle="1" w:styleId="396DFE99CF614DCFBE957357460805E6">
    <w:name w:val="396DFE99CF614DCFBE957357460805E6"/>
    <w:rsid w:val="00C079C2"/>
    <w:pPr>
      <w:spacing w:after="200" w:line="276" w:lineRule="auto"/>
    </w:pPr>
  </w:style>
  <w:style w:type="paragraph" w:customStyle="1" w:styleId="B30C19975147439DA7398E075B305D12">
    <w:name w:val="B30C19975147439DA7398E075B305D12"/>
    <w:rsid w:val="00C079C2"/>
    <w:pPr>
      <w:spacing w:after="200" w:line="276" w:lineRule="auto"/>
    </w:pPr>
  </w:style>
  <w:style w:type="paragraph" w:customStyle="1" w:styleId="17D5B6FBC2D5469E87F30E8D84F87220">
    <w:name w:val="17D5B6FBC2D5469E87F30E8D84F87220"/>
    <w:rsid w:val="00C079C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D48D3-29E8-498D-86E9-C7464F0F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2018-11-08T15:21:00Z</dcterms:created>
  <dcterms:modified xsi:type="dcterms:W3CDTF">2018-11-08T15:21:00Z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