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7C5" w:rsidRPr="004443F8" w:rsidRDefault="002F3A64" w:rsidP="006947AA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4425"/>
        </w:tabs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SABRINA GRANT</w:t>
      </w:r>
      <w:r w:rsidR="00AF15B4" w:rsidRPr="004443F8">
        <w:rPr>
          <w:color w:val="000000" w:themeColor="text1"/>
          <w:sz w:val="40"/>
          <w:szCs w:val="40"/>
        </w:rPr>
        <w:tab/>
      </w:r>
      <w:r w:rsidR="006947AA">
        <w:rPr>
          <w:color w:val="000000" w:themeColor="text1"/>
          <w:sz w:val="40"/>
          <w:szCs w:val="40"/>
        </w:rPr>
        <w:tab/>
      </w:r>
    </w:p>
    <w:tbl>
      <w:tblPr>
        <w:tblStyle w:val="ResumeTable"/>
        <w:tblW w:w="5000" w:type="pct"/>
        <w:tblInd w:w="-1656" w:type="dxa"/>
        <w:tblCellMar>
          <w:left w:w="1656" w:type="dxa"/>
        </w:tblCellMar>
        <w:tblLook w:val="0600" w:firstRow="0" w:lastRow="0" w:firstColumn="0" w:lastColumn="0" w:noHBand="1" w:noVBand="1"/>
      </w:tblPr>
      <w:tblGrid>
        <w:gridCol w:w="10800"/>
      </w:tblGrid>
      <w:tr w:rsidR="004443F8" w:rsidRPr="004443F8" w:rsidTr="0091330E">
        <w:trPr>
          <w:tblHeader/>
        </w:trPr>
        <w:tc>
          <w:tcPr>
            <w:tcW w:w="5000" w:type="pct"/>
          </w:tcPr>
          <w:p w:rsidR="00260D3F" w:rsidRPr="004443F8" w:rsidRDefault="00AF15B4" w:rsidP="0091330E">
            <w:pPr>
              <w:spacing w:after="0"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  <w:r w:rsidRPr="004443F8">
              <w:rPr>
                <w:color w:val="000000" w:themeColor="text1"/>
                <w:sz w:val="24"/>
                <w:szCs w:val="24"/>
              </w:rPr>
              <w:t>8014 Michener Avenue, Philadelphia, Pa 19150</w:t>
            </w:r>
            <w:r w:rsidR="00260D3F" w:rsidRPr="004443F8">
              <w:rPr>
                <w:color w:val="000000" w:themeColor="text1"/>
                <w:sz w:val="24"/>
                <w:szCs w:val="24"/>
              </w:rPr>
              <w:t> | </w:t>
            </w:r>
            <w:r w:rsidR="002F3A64">
              <w:rPr>
                <w:color w:val="000000" w:themeColor="text1"/>
                <w:sz w:val="24"/>
                <w:szCs w:val="24"/>
              </w:rPr>
              <w:t>(267) 979-1839</w:t>
            </w:r>
            <w:r w:rsidR="007B2725" w:rsidRPr="004443F8">
              <w:rPr>
                <w:color w:val="000000" w:themeColor="text1"/>
                <w:sz w:val="24"/>
                <w:szCs w:val="24"/>
              </w:rPr>
              <w:t xml:space="preserve"> | </w:t>
            </w:r>
            <w:r w:rsidR="002F3A64">
              <w:rPr>
                <w:color w:val="000000" w:themeColor="text1"/>
                <w:sz w:val="24"/>
                <w:szCs w:val="24"/>
              </w:rPr>
              <w:t>stp0715@hotmail.com</w:t>
            </w:r>
          </w:p>
        </w:tc>
      </w:tr>
    </w:tbl>
    <w:p w:rsidR="00C067C5" w:rsidRPr="004443F8" w:rsidRDefault="001564AB" w:rsidP="002563E8">
      <w:pPr>
        <w:pStyle w:val="Heading1"/>
        <w:rPr>
          <w:color w:val="000000" w:themeColor="text1"/>
        </w:rPr>
      </w:pPr>
      <w:r>
        <w:rPr>
          <w:color w:val="000000" w:themeColor="text1"/>
        </w:rPr>
        <w:t>Summary Statement</w:t>
      </w:r>
    </w:p>
    <w:tbl>
      <w:tblPr>
        <w:tblStyle w:val="ResumeTable"/>
        <w:tblW w:w="5000" w:type="pct"/>
        <w:tblInd w:w="-1656" w:type="dxa"/>
        <w:tblCellMar>
          <w:left w:w="1656" w:type="dxa"/>
        </w:tblCellMar>
        <w:tblLook w:val="0600" w:firstRow="0" w:lastRow="0" w:firstColumn="0" w:lastColumn="0" w:noHBand="1" w:noVBand="1"/>
      </w:tblPr>
      <w:tblGrid>
        <w:gridCol w:w="10800"/>
      </w:tblGrid>
      <w:tr w:rsidR="004443F8" w:rsidRPr="004443F8" w:rsidTr="0091330E">
        <w:trPr>
          <w:tblHeader/>
        </w:trPr>
        <w:tc>
          <w:tcPr>
            <w:tcW w:w="5000" w:type="pct"/>
          </w:tcPr>
          <w:p w:rsidR="00260D3F" w:rsidRPr="004443F8" w:rsidRDefault="001564AB" w:rsidP="0091330E">
            <w:pPr>
              <w:rPr>
                <w:b/>
                <w:color w:val="000000" w:themeColor="text1"/>
              </w:rPr>
            </w:pPr>
            <w:r>
              <w:rPr>
                <w:rStyle w:val="Strong"/>
                <w:rFonts w:cstheme="minorHAns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Self-motivated, trained team player with a great ability to adapt to changes quickly with little instruction.  Excellent written and verbal communication skills developed through 2</w:t>
            </w:r>
            <w:r w:rsidR="002F3A64">
              <w:rPr>
                <w:rStyle w:val="Strong"/>
                <w:rFonts w:cstheme="minorHAns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Strong"/>
                <w:rFonts w:cstheme="minorHAns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+ years of professional </w:t>
            </w:r>
            <w:r w:rsidR="002F3A64">
              <w:rPr>
                <w:rStyle w:val="Strong"/>
                <w:rFonts w:cstheme="minorHAns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law enforcement</w:t>
            </w:r>
            <w:r>
              <w:rPr>
                <w:rStyle w:val="Strong"/>
                <w:rFonts w:cstheme="minorHAnsi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experience.</w:t>
            </w:r>
          </w:p>
        </w:tc>
      </w:tr>
    </w:tbl>
    <w:sdt>
      <w:sdtPr>
        <w:rPr>
          <w:b/>
          <w:bCs/>
          <w:color w:val="000000" w:themeColor="text1"/>
        </w:rPr>
        <w:alias w:val="Experience heading:"/>
        <w:tag w:val="Experience heading:"/>
        <w:id w:val="899876606"/>
        <w:placeholder>
          <w:docPart w:val="B3D8A6B3AE62476B901D13B2221BC612"/>
        </w:placeholder>
        <w:temporary/>
        <w:showingPlcHdr/>
      </w:sdtPr>
      <w:sdtEndPr/>
      <w:sdtContent>
        <w:p w:rsidR="00843164" w:rsidRPr="004443F8" w:rsidRDefault="00843164" w:rsidP="00843164">
          <w:pPr>
            <w:pStyle w:val="Heading1"/>
            <w:rPr>
              <w:color w:val="000000" w:themeColor="text1"/>
            </w:rPr>
          </w:pPr>
          <w:r w:rsidRPr="004443F8">
            <w:rPr>
              <w:color w:val="000000" w:themeColor="text1"/>
            </w:rPr>
            <w:t>Experience</w:t>
          </w:r>
        </w:p>
      </w:sdtContent>
    </w:sdt>
    <w:tbl>
      <w:tblPr>
        <w:tblStyle w:val="ResumeTable"/>
        <w:tblW w:w="5767" w:type="pct"/>
        <w:tblInd w:w="-1656" w:type="dxa"/>
        <w:tblLayout w:type="fixed"/>
        <w:tblLook w:val="0600" w:firstRow="0" w:lastRow="0" w:firstColumn="0" w:lastColumn="0" w:noHBand="1" w:noVBand="1"/>
      </w:tblPr>
      <w:tblGrid>
        <w:gridCol w:w="1385"/>
        <w:gridCol w:w="289"/>
        <w:gridCol w:w="8830"/>
        <w:gridCol w:w="1953"/>
      </w:tblGrid>
      <w:tr w:rsidR="004443F8" w:rsidRPr="004443F8" w:rsidTr="006947AA">
        <w:trPr>
          <w:gridBefore w:val="1"/>
          <w:gridAfter w:val="1"/>
          <w:wBefore w:w="556" w:type="pct"/>
          <w:wAfter w:w="783" w:type="pct"/>
          <w:tblHeader/>
        </w:trPr>
        <w:tc>
          <w:tcPr>
            <w:tcW w:w="116" w:type="pct"/>
          </w:tcPr>
          <w:p w:rsidR="00843164" w:rsidRPr="004443F8" w:rsidRDefault="00843164" w:rsidP="008214FC">
            <w:pPr>
              <w:pStyle w:val="Date"/>
              <w:rPr>
                <w:color w:val="000000" w:themeColor="text1"/>
              </w:rPr>
            </w:pPr>
          </w:p>
        </w:tc>
        <w:tc>
          <w:tcPr>
            <w:tcW w:w="3544" w:type="pct"/>
          </w:tcPr>
          <w:p w:rsidR="005631E3" w:rsidRDefault="002F3A64" w:rsidP="00297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Police Officer, City of Philadelphia Police Department</w:t>
            </w:r>
            <w:r w:rsidR="008214FC">
              <w:rPr>
                <w:color w:val="000000" w:themeColor="text1"/>
              </w:rPr>
              <w:t>, P</w:t>
            </w:r>
            <w:r w:rsidR="0006254B">
              <w:rPr>
                <w:color w:val="000000" w:themeColor="text1"/>
              </w:rPr>
              <w:t xml:space="preserve">hiladelphia PA,  </w:t>
            </w:r>
            <w:r>
              <w:rPr>
                <w:color w:val="000000" w:themeColor="text1"/>
              </w:rPr>
              <w:t>1997</w:t>
            </w:r>
            <w:r w:rsidR="0006254B">
              <w:rPr>
                <w:color w:val="000000" w:themeColor="text1"/>
              </w:rPr>
              <w:t xml:space="preserve"> to </w:t>
            </w:r>
            <w:r>
              <w:rPr>
                <w:color w:val="000000" w:themeColor="text1"/>
              </w:rPr>
              <w:t>Present</w:t>
            </w:r>
            <w:r w:rsidR="00231E7B">
              <w:rPr>
                <w:color w:val="000000" w:themeColor="text1"/>
              </w:rPr>
              <w:t xml:space="preserve"> </w:t>
            </w:r>
          </w:p>
          <w:p w:rsidR="005631E3" w:rsidRDefault="005631E3" w:rsidP="00297E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F16AC8" w:rsidRPr="00701F34" w:rsidRDefault="002F3A64" w:rsidP="006947AA">
            <w:pPr>
              <w:ind w:left="-1972" w:right="-150" w:firstLine="1972"/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Medical Clerk</w:t>
            </w:r>
            <w:r w:rsidR="00F16AC8" w:rsidRPr="004443F8">
              <w:rPr>
                <w:color w:val="000000" w:themeColor="text1"/>
              </w:rPr>
              <w:t>,</w:t>
            </w:r>
            <w:r w:rsidR="00843164" w:rsidRPr="004443F8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Philadelphia Geriatric Center</w:t>
            </w:r>
            <w:r w:rsidR="00701F34">
              <w:rPr>
                <w:rStyle w:val="Emphasis"/>
                <w:color w:val="000000" w:themeColor="text1"/>
              </w:rPr>
              <w:t xml:space="preserve">, </w:t>
            </w:r>
            <w:r>
              <w:rPr>
                <w:rStyle w:val="Emphasis"/>
                <w:color w:val="000000" w:themeColor="text1"/>
              </w:rPr>
              <w:t>Philadelphia</w:t>
            </w:r>
            <w:r w:rsidR="00701F34">
              <w:rPr>
                <w:rStyle w:val="Emphasis"/>
                <w:color w:val="000000" w:themeColor="text1"/>
              </w:rPr>
              <w:t xml:space="preserve"> PA, </w:t>
            </w:r>
            <w:r>
              <w:rPr>
                <w:rStyle w:val="Emphasis"/>
                <w:color w:val="000000" w:themeColor="text1"/>
              </w:rPr>
              <w:t>1991 to 1997</w:t>
            </w:r>
          </w:p>
        </w:tc>
      </w:tr>
      <w:tr w:rsidR="004443F8" w:rsidRPr="004443F8" w:rsidTr="006947AA">
        <w:trPr>
          <w:gridBefore w:val="1"/>
          <w:gridAfter w:val="1"/>
          <w:wBefore w:w="556" w:type="pct"/>
          <w:wAfter w:w="783" w:type="pct"/>
        </w:trPr>
        <w:tc>
          <w:tcPr>
            <w:tcW w:w="116" w:type="pct"/>
          </w:tcPr>
          <w:p w:rsidR="00843164" w:rsidRPr="004443F8" w:rsidRDefault="00F16AC8" w:rsidP="006947AA">
            <w:pPr>
              <w:pStyle w:val="Date"/>
              <w:rPr>
                <w:color w:val="000000" w:themeColor="text1"/>
              </w:rPr>
            </w:pPr>
            <w:r w:rsidRPr="004443F8">
              <w:rPr>
                <w:color w:val="000000" w:themeColor="text1"/>
              </w:rPr>
              <w:t xml:space="preserve"> </w:t>
            </w:r>
          </w:p>
        </w:tc>
        <w:tc>
          <w:tcPr>
            <w:tcW w:w="3544" w:type="pct"/>
          </w:tcPr>
          <w:sdt>
            <w:sdtPr>
              <w:rPr>
                <w:color w:val="000000" w:themeColor="text1"/>
              </w:rPr>
              <w:alias w:val="Education heading:"/>
              <w:tag w:val="Education heading:"/>
              <w:id w:val="989682148"/>
              <w:placeholder>
                <w:docPart w:val="E51944EBBC114627845E176084586480"/>
              </w:placeholder>
              <w:temporary/>
              <w:showingPlcHdr/>
            </w:sdtPr>
            <w:sdtEndPr/>
            <w:sdtContent>
              <w:p w:rsidR="00701F34" w:rsidRPr="004443F8" w:rsidRDefault="00701F34" w:rsidP="00701F34">
                <w:pPr>
                  <w:pStyle w:val="Heading1"/>
                  <w:outlineLvl w:val="0"/>
                  <w:rPr>
                    <w:color w:val="000000" w:themeColor="text1"/>
                  </w:rPr>
                </w:pPr>
                <w:r w:rsidRPr="004443F8">
                  <w:rPr>
                    <w:color w:val="000000" w:themeColor="text1"/>
                  </w:rPr>
                  <w:t>Education</w:t>
                </w:r>
              </w:p>
            </w:sdtContent>
          </w:sdt>
          <w:tbl>
            <w:tblPr>
              <w:tblStyle w:val="ResumeTable"/>
              <w:tblW w:w="5000" w:type="pct"/>
              <w:tblLayout w:type="fixed"/>
              <w:tblLook w:val="0600" w:firstRow="0" w:lastRow="0" w:firstColumn="0" w:lastColumn="0" w:noHBand="1" w:noVBand="1"/>
            </w:tblPr>
            <w:tblGrid>
              <w:gridCol w:w="20"/>
              <w:gridCol w:w="8810"/>
            </w:tblGrid>
            <w:tr w:rsidR="002F3A64" w:rsidRPr="004443F8" w:rsidTr="0091330E">
              <w:trPr>
                <w:tblHeader/>
              </w:trPr>
              <w:tc>
                <w:tcPr>
                  <w:tcW w:w="11" w:type="pct"/>
                </w:tcPr>
                <w:p w:rsidR="002F3A64" w:rsidRPr="00F2770C" w:rsidRDefault="002F3A64" w:rsidP="00F2770C"/>
              </w:tc>
              <w:tc>
                <w:tcPr>
                  <w:tcW w:w="4989" w:type="pct"/>
                </w:tcPr>
                <w:p w:rsidR="002F3A64" w:rsidRPr="0085643B" w:rsidRDefault="002F3A64" w:rsidP="00530099">
                  <w:pPr>
                    <w:rPr>
                      <w:rStyle w:val="Emphasis"/>
                    </w:rPr>
                  </w:pPr>
                  <w:r>
                    <w:rPr>
                      <w:color w:val="000000" w:themeColor="text1"/>
                    </w:rPr>
                    <w:t xml:space="preserve">Criminal Justice, </w:t>
                  </w:r>
                  <w:r w:rsidRPr="0085643B">
                    <w:rPr>
                      <w:rStyle w:val="Emphasis"/>
                    </w:rPr>
                    <w:t>Community College</w:t>
                  </w:r>
                  <w:r>
                    <w:rPr>
                      <w:rStyle w:val="Emphasis"/>
                    </w:rPr>
                    <w:t xml:space="preserve"> of Philadelphia</w:t>
                  </w:r>
                  <w:r w:rsidRPr="0085643B">
                    <w:rPr>
                      <w:rStyle w:val="Emphasis"/>
                    </w:rPr>
                    <w:t>,</w:t>
                  </w:r>
                  <w:r>
                    <w:rPr>
                      <w:rStyle w:val="Emphasis"/>
                    </w:rPr>
                    <w:t xml:space="preserve"> Philadelphia</w:t>
                  </w:r>
                  <w:r w:rsidRPr="0085643B">
                    <w:rPr>
                      <w:rStyle w:val="Emphasis"/>
                    </w:rPr>
                    <w:t xml:space="preserve"> Pa</w:t>
                  </w:r>
                </w:p>
                <w:p w:rsidR="002F3A64" w:rsidRPr="004443F8" w:rsidRDefault="002F3A64" w:rsidP="002F3A64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Coursework: </w:t>
                  </w:r>
                  <w:r w:rsidRPr="00CA33DC">
                    <w:rPr>
                      <w:rStyle w:val="Emphasis"/>
                    </w:rPr>
                    <w:t xml:space="preserve">Criminal Law, Juvenile Justice, </w:t>
                  </w:r>
                  <w:r w:rsidR="00E66868" w:rsidRPr="00CA33DC">
                    <w:rPr>
                      <w:rStyle w:val="Emphasis"/>
                    </w:rPr>
                    <w:t>Info</w:t>
                  </w:r>
                  <w:r w:rsidR="00261ACA" w:rsidRPr="00CA33DC">
                    <w:rPr>
                      <w:rStyle w:val="Emphasis"/>
                    </w:rPr>
                    <w:t>rmation Systems, English, Math</w:t>
                  </w:r>
                </w:p>
              </w:tc>
            </w:tr>
          </w:tbl>
          <w:sdt>
            <w:sdtPr>
              <w:rPr>
                <w:b/>
                <w:bCs/>
                <w:i/>
                <w:iCs/>
                <w:color w:val="000000" w:themeColor="text1"/>
              </w:rPr>
              <w:alias w:val="Skills &amp; Abilities heading:"/>
              <w:tag w:val="Skills &amp; Abilities heading:"/>
              <w:id w:val="-1758198345"/>
              <w:placeholder>
                <w:docPart w:val="A98091C8A2C0429482FA039CC65F5F7A"/>
              </w:placeholder>
              <w:temporary/>
              <w:showingPlcHdr/>
            </w:sdtPr>
            <w:sdtEndPr/>
            <w:sdtContent>
              <w:p w:rsidR="00701F34" w:rsidRPr="004443F8" w:rsidRDefault="00701F34" w:rsidP="00701F34">
                <w:pPr>
                  <w:pStyle w:val="Heading1"/>
                  <w:outlineLvl w:val="0"/>
                  <w:rPr>
                    <w:color w:val="000000" w:themeColor="text1"/>
                  </w:rPr>
                </w:pPr>
                <w:r w:rsidRPr="004443F8">
                  <w:rPr>
                    <w:color w:val="000000" w:themeColor="text1"/>
                  </w:rPr>
                  <w:t>Skills &amp; Abilities</w:t>
                </w:r>
              </w:p>
            </w:sdtContent>
          </w:sdt>
          <w:p w:rsidR="00E66868" w:rsidRDefault="00E66868" w:rsidP="00701F34">
            <w:pPr>
              <w:pStyle w:val="ListBullet"/>
              <w:numPr>
                <w:ilvl w:val="0"/>
                <w:numId w:val="0"/>
              </w:numPr>
              <w:rPr>
                <w:b/>
                <w:color w:val="000000" w:themeColor="text1"/>
              </w:rPr>
            </w:pPr>
          </w:p>
          <w:p w:rsidR="00F75D90" w:rsidRPr="00A62D9A" w:rsidRDefault="00F75D90" w:rsidP="00701F34">
            <w:pPr>
              <w:pStyle w:val="ListBullet"/>
              <w:numPr>
                <w:ilvl w:val="0"/>
                <w:numId w:val="0"/>
              </w:numPr>
              <w:rPr>
                <w:b/>
                <w:color w:val="000000" w:themeColor="text1"/>
              </w:rPr>
            </w:pPr>
            <w:r w:rsidRPr="00A62D9A">
              <w:rPr>
                <w:b/>
                <w:color w:val="000000" w:themeColor="text1"/>
              </w:rPr>
              <w:t>Social Skills</w:t>
            </w:r>
            <w:bookmarkStart w:id="0" w:name="_GoBack"/>
            <w:bookmarkEnd w:id="0"/>
          </w:p>
          <w:p w:rsidR="00F75D90" w:rsidRDefault="00F75D90" w:rsidP="00701F34">
            <w:pPr>
              <w:pStyle w:val="ListBulle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Great spirit that aims to maintain a cheerful attitude.  Genuinely enjoys interacting with people from all walks of life.</w:t>
            </w:r>
          </w:p>
          <w:p w:rsidR="00CA33DC" w:rsidRDefault="00CA33DC" w:rsidP="00701F34">
            <w:pPr>
              <w:pStyle w:val="ListBullet"/>
              <w:numPr>
                <w:ilvl w:val="0"/>
                <w:numId w:val="0"/>
              </w:numPr>
              <w:rPr>
                <w:b/>
                <w:color w:val="000000" w:themeColor="text1"/>
              </w:rPr>
            </w:pPr>
          </w:p>
          <w:p w:rsidR="00F75D90" w:rsidRPr="00A62D9A" w:rsidRDefault="00F75D90" w:rsidP="00701F34">
            <w:pPr>
              <w:pStyle w:val="ListBullet"/>
              <w:numPr>
                <w:ilvl w:val="0"/>
                <w:numId w:val="0"/>
              </w:numPr>
              <w:rPr>
                <w:b/>
                <w:color w:val="000000" w:themeColor="text1"/>
              </w:rPr>
            </w:pPr>
            <w:r w:rsidRPr="00A62D9A">
              <w:rPr>
                <w:b/>
                <w:color w:val="000000" w:themeColor="text1"/>
              </w:rPr>
              <w:t>Leadership</w:t>
            </w:r>
          </w:p>
          <w:p w:rsidR="00F75D90" w:rsidRDefault="00F75D90" w:rsidP="00701F34">
            <w:pPr>
              <w:pStyle w:val="ListBulle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 experienced presenter and teacher, skilled at delivering instructions to various groups (including, infants, toddlers, teens, adults and seniors).</w:t>
            </w:r>
          </w:p>
          <w:p w:rsidR="00CA33DC" w:rsidRDefault="00CA33DC" w:rsidP="00701F34">
            <w:pPr>
              <w:pStyle w:val="ListBullet"/>
              <w:numPr>
                <w:ilvl w:val="0"/>
                <w:numId w:val="0"/>
              </w:numPr>
              <w:rPr>
                <w:b/>
                <w:color w:val="000000" w:themeColor="text1"/>
              </w:rPr>
            </w:pPr>
          </w:p>
          <w:p w:rsidR="00F75D90" w:rsidRPr="00A62D9A" w:rsidRDefault="00F75D90" w:rsidP="00701F34">
            <w:pPr>
              <w:pStyle w:val="ListBullet"/>
              <w:numPr>
                <w:ilvl w:val="0"/>
                <w:numId w:val="0"/>
              </w:numPr>
              <w:rPr>
                <w:b/>
                <w:color w:val="000000" w:themeColor="text1"/>
              </w:rPr>
            </w:pPr>
            <w:r w:rsidRPr="00A62D9A">
              <w:rPr>
                <w:b/>
                <w:color w:val="000000" w:themeColor="text1"/>
              </w:rPr>
              <w:t>Team-Oriented</w:t>
            </w:r>
          </w:p>
          <w:p w:rsidR="00F75D90" w:rsidRPr="004443F8" w:rsidRDefault="00F75D90" w:rsidP="00701F34">
            <w:pPr>
              <w:pStyle w:val="ListBullet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Consistently able to keep a great record of being on time, prepared and willing to take on new responsibilities.  Own an excellent understanding of the importance of communication and honestly in a team setting.</w:t>
            </w:r>
          </w:p>
        </w:tc>
      </w:tr>
      <w:tr w:rsidR="001564AB" w:rsidRPr="004443F8" w:rsidTr="00701F34">
        <w:tblPrEx>
          <w:tblCellMar>
            <w:left w:w="1656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5000" w:type="pct"/>
            <w:gridSpan w:val="4"/>
          </w:tcPr>
          <w:p w:rsidR="001564AB" w:rsidRPr="004443F8" w:rsidRDefault="001564AB" w:rsidP="00530099">
            <w:pPr>
              <w:spacing w:after="0"/>
              <w:rPr>
                <w:color w:val="000000" w:themeColor="text1"/>
              </w:rPr>
            </w:pPr>
          </w:p>
        </w:tc>
      </w:tr>
    </w:tbl>
    <w:p w:rsidR="00260D3F" w:rsidRPr="004443F8" w:rsidRDefault="00260D3F" w:rsidP="007B2725">
      <w:pPr>
        <w:rPr>
          <w:color w:val="000000" w:themeColor="text1"/>
        </w:rPr>
      </w:pPr>
    </w:p>
    <w:sectPr w:rsidR="00260D3F" w:rsidRPr="004443F8" w:rsidSect="007B2725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52" w:rsidRDefault="00942252">
      <w:pPr>
        <w:spacing w:after="0"/>
      </w:pPr>
      <w:r>
        <w:separator/>
      </w:r>
    </w:p>
    <w:p w:rsidR="00942252" w:rsidRDefault="00942252"/>
  </w:endnote>
  <w:endnote w:type="continuationSeparator" w:id="0">
    <w:p w:rsidR="00942252" w:rsidRDefault="00942252">
      <w:pPr>
        <w:spacing w:after="0"/>
      </w:pPr>
      <w:r>
        <w:continuationSeparator/>
      </w:r>
    </w:p>
    <w:p w:rsidR="00942252" w:rsidRDefault="00942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7C5" w:rsidRDefault="00F6077F">
    <w:pPr>
      <w:pStyle w:val="Footer"/>
    </w:pPr>
    <w:r>
      <w:t xml:space="preserve">Page </w:t>
    </w:r>
    <w:r w:rsidR="003D09B7">
      <w:rPr>
        <w:noProof w:val="0"/>
      </w:rPr>
      <w:fldChar w:fldCharType="begin"/>
    </w:r>
    <w:r>
      <w:instrText xml:space="preserve"> PAGE   \* MERGEFORMAT </w:instrText>
    </w:r>
    <w:r w:rsidR="003D09B7">
      <w:rPr>
        <w:noProof w:val="0"/>
      </w:rPr>
      <w:fldChar w:fldCharType="separate"/>
    </w:r>
    <w:r w:rsidR="00E66868">
      <w:t>2</w:t>
    </w:r>
    <w:r w:rsidR="003D09B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52" w:rsidRDefault="00942252">
      <w:pPr>
        <w:spacing w:after="0"/>
      </w:pPr>
      <w:r>
        <w:separator/>
      </w:r>
    </w:p>
    <w:p w:rsidR="00942252" w:rsidRDefault="00942252"/>
  </w:footnote>
  <w:footnote w:type="continuationSeparator" w:id="0">
    <w:p w:rsidR="00942252" w:rsidRDefault="00942252">
      <w:pPr>
        <w:spacing w:after="0"/>
      </w:pPr>
      <w:r>
        <w:continuationSeparator/>
      </w:r>
    </w:p>
    <w:p w:rsidR="00942252" w:rsidRDefault="00942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16B3F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B4"/>
    <w:rsid w:val="0006254B"/>
    <w:rsid w:val="00093C3B"/>
    <w:rsid w:val="000B79CA"/>
    <w:rsid w:val="000C0CA7"/>
    <w:rsid w:val="000F2762"/>
    <w:rsid w:val="00126049"/>
    <w:rsid w:val="0013200A"/>
    <w:rsid w:val="0014432A"/>
    <w:rsid w:val="0014523F"/>
    <w:rsid w:val="001564AB"/>
    <w:rsid w:val="00156771"/>
    <w:rsid w:val="001E7444"/>
    <w:rsid w:val="00202E00"/>
    <w:rsid w:val="00231E7B"/>
    <w:rsid w:val="00253357"/>
    <w:rsid w:val="00254924"/>
    <w:rsid w:val="002563E8"/>
    <w:rsid w:val="00260D3F"/>
    <w:rsid w:val="00261ACA"/>
    <w:rsid w:val="00263AAB"/>
    <w:rsid w:val="002F3A64"/>
    <w:rsid w:val="003877F6"/>
    <w:rsid w:val="003D09B7"/>
    <w:rsid w:val="003D5531"/>
    <w:rsid w:val="004443F8"/>
    <w:rsid w:val="004827F9"/>
    <w:rsid w:val="004B3E3B"/>
    <w:rsid w:val="00511836"/>
    <w:rsid w:val="0052404F"/>
    <w:rsid w:val="0055254C"/>
    <w:rsid w:val="005631E3"/>
    <w:rsid w:val="0056641C"/>
    <w:rsid w:val="00567C69"/>
    <w:rsid w:val="00650306"/>
    <w:rsid w:val="00676D5D"/>
    <w:rsid w:val="006904AC"/>
    <w:rsid w:val="00693B17"/>
    <w:rsid w:val="006947AA"/>
    <w:rsid w:val="006C05D6"/>
    <w:rsid w:val="006C76D7"/>
    <w:rsid w:val="00701F34"/>
    <w:rsid w:val="00762CE4"/>
    <w:rsid w:val="00797C46"/>
    <w:rsid w:val="007A4A75"/>
    <w:rsid w:val="007B2725"/>
    <w:rsid w:val="008214FC"/>
    <w:rsid w:val="00843164"/>
    <w:rsid w:val="00850D3E"/>
    <w:rsid w:val="00854E7D"/>
    <w:rsid w:val="008551F7"/>
    <w:rsid w:val="0085643B"/>
    <w:rsid w:val="008A051A"/>
    <w:rsid w:val="008B5DC0"/>
    <w:rsid w:val="00906772"/>
    <w:rsid w:val="0091330E"/>
    <w:rsid w:val="00931654"/>
    <w:rsid w:val="00942252"/>
    <w:rsid w:val="009E6DC7"/>
    <w:rsid w:val="009F4986"/>
    <w:rsid w:val="009F7646"/>
    <w:rsid w:val="00A62D9A"/>
    <w:rsid w:val="00A739BB"/>
    <w:rsid w:val="00A82DCC"/>
    <w:rsid w:val="00AD7493"/>
    <w:rsid w:val="00AF15B4"/>
    <w:rsid w:val="00B7178F"/>
    <w:rsid w:val="00B812A3"/>
    <w:rsid w:val="00BC59D5"/>
    <w:rsid w:val="00C02E26"/>
    <w:rsid w:val="00C067C5"/>
    <w:rsid w:val="00C1139E"/>
    <w:rsid w:val="00C211A4"/>
    <w:rsid w:val="00CA33DC"/>
    <w:rsid w:val="00CC05D9"/>
    <w:rsid w:val="00CD7582"/>
    <w:rsid w:val="00D0020C"/>
    <w:rsid w:val="00D06E8C"/>
    <w:rsid w:val="00D65641"/>
    <w:rsid w:val="00D81F4E"/>
    <w:rsid w:val="00DC6789"/>
    <w:rsid w:val="00E168AE"/>
    <w:rsid w:val="00E66868"/>
    <w:rsid w:val="00E76367"/>
    <w:rsid w:val="00EB0FDD"/>
    <w:rsid w:val="00ED27E5"/>
    <w:rsid w:val="00F16AC8"/>
    <w:rsid w:val="00F25533"/>
    <w:rsid w:val="00F2770C"/>
    <w:rsid w:val="00F6077F"/>
    <w:rsid w:val="00F63B5F"/>
    <w:rsid w:val="00F75D90"/>
    <w:rsid w:val="00F81807"/>
    <w:rsid w:val="00FA418C"/>
    <w:rsid w:val="00FD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C176"/>
  <w15:docId w15:val="{1B50A16F-45AE-4C62-96D6-4568DBFC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8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sid w:val="00676D5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rsid w:val="00676D5D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rsid w:val="00676D5D"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676D5D"/>
    <w:rPr>
      <w:noProof/>
    </w:rPr>
  </w:style>
  <w:style w:type="table" w:styleId="TableGrid">
    <w:name w:val="Table Grid"/>
    <w:basedOn w:val="TableNormal"/>
    <w:uiPriority w:val="39"/>
    <w:rsid w:val="00676D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sid w:val="00676D5D"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rsid w:val="00676D5D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customStyle="1" w:styleId="GridTable1Light1">
    <w:name w:val="Grid Table 1 Light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customStyle="1" w:styleId="PlainTable11">
    <w:name w:val="Plain Table 1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ownloads\tf0291946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D8A6B3AE62476B901D13B2221BC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5ED3A-8FF5-4D64-919F-24D16C13D9A7}"/>
      </w:docPartPr>
      <w:docPartBody>
        <w:p w:rsidR="00E371A9" w:rsidRDefault="00C52B4E">
          <w:pPr>
            <w:pStyle w:val="B3D8A6B3AE62476B901D13B2221BC612"/>
          </w:pPr>
          <w:r w:rsidRPr="00843164">
            <w:t>Experience</w:t>
          </w:r>
        </w:p>
      </w:docPartBody>
    </w:docPart>
    <w:docPart>
      <w:docPartPr>
        <w:name w:val="E51944EBBC114627845E17608458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61058-AE64-482E-8304-B0DC11FBCF32}"/>
      </w:docPartPr>
      <w:docPartBody>
        <w:p w:rsidR="005B0F9B" w:rsidRDefault="00DB7633" w:rsidP="00DB7633">
          <w:pPr>
            <w:pStyle w:val="E51944EBBC114627845E176084586480"/>
          </w:pPr>
          <w:r w:rsidRPr="00843164">
            <w:t>Education</w:t>
          </w:r>
        </w:p>
      </w:docPartBody>
    </w:docPart>
    <w:docPart>
      <w:docPartPr>
        <w:name w:val="A98091C8A2C0429482FA039CC65F5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DCA75-6803-40C6-B6A5-0CA98FFF996C}"/>
      </w:docPartPr>
      <w:docPartBody>
        <w:p w:rsidR="005B0F9B" w:rsidRDefault="00DB7633" w:rsidP="00DB7633">
          <w:pPr>
            <w:pStyle w:val="A98091C8A2C0429482FA039CC65F5F7A"/>
          </w:pPr>
          <w:r w:rsidRPr="00843164"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19CF"/>
    <w:rsid w:val="00257B10"/>
    <w:rsid w:val="002716EA"/>
    <w:rsid w:val="0042561C"/>
    <w:rsid w:val="005B0F9B"/>
    <w:rsid w:val="0062734F"/>
    <w:rsid w:val="006A39E0"/>
    <w:rsid w:val="007461E2"/>
    <w:rsid w:val="007B19CF"/>
    <w:rsid w:val="00AB4A97"/>
    <w:rsid w:val="00B201C1"/>
    <w:rsid w:val="00C52B4E"/>
    <w:rsid w:val="00DB7633"/>
    <w:rsid w:val="00E371A9"/>
    <w:rsid w:val="00F3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1A1B4136C944D7BD022F4D459C0D54">
    <w:name w:val="CD1A1B4136C944D7BD022F4D459C0D54"/>
    <w:rsid w:val="00E371A9"/>
  </w:style>
  <w:style w:type="paragraph" w:customStyle="1" w:styleId="C0F394DF27184302933878DD535C1EBF">
    <w:name w:val="C0F394DF27184302933878DD535C1EBF"/>
    <w:rsid w:val="00E371A9"/>
  </w:style>
  <w:style w:type="paragraph" w:customStyle="1" w:styleId="8D5272434C114F95B52F3517D9F7192E">
    <w:name w:val="8D5272434C114F95B52F3517D9F7192E"/>
    <w:rsid w:val="00E371A9"/>
  </w:style>
  <w:style w:type="paragraph" w:customStyle="1" w:styleId="9C5D40BDF1534570A278F8882AC0EEE7">
    <w:name w:val="9C5D40BDF1534570A278F8882AC0EEE7"/>
    <w:rsid w:val="00E371A9"/>
  </w:style>
  <w:style w:type="paragraph" w:customStyle="1" w:styleId="D596DC37AE764A268001E2884E9C7E24">
    <w:name w:val="D596DC37AE764A268001E2884E9C7E24"/>
    <w:rsid w:val="00E371A9"/>
  </w:style>
  <w:style w:type="paragraph" w:customStyle="1" w:styleId="B0B09548F8904544942DCBBD88BD425D">
    <w:name w:val="B0B09548F8904544942DCBBD88BD425D"/>
    <w:rsid w:val="00E371A9"/>
  </w:style>
  <w:style w:type="paragraph" w:customStyle="1" w:styleId="8F22F5AE66CB42FDB65F85E4E3F42FC3">
    <w:name w:val="8F22F5AE66CB42FDB65F85E4E3F42FC3"/>
    <w:rsid w:val="00E371A9"/>
  </w:style>
  <w:style w:type="paragraph" w:customStyle="1" w:styleId="D409460BF6A746C398A992607C340A49">
    <w:name w:val="D409460BF6A746C398A992607C340A49"/>
    <w:rsid w:val="00E371A9"/>
  </w:style>
  <w:style w:type="paragraph" w:customStyle="1" w:styleId="B3D8A6B3AE62476B901D13B2221BC612">
    <w:name w:val="B3D8A6B3AE62476B901D13B2221BC612"/>
    <w:rsid w:val="00E371A9"/>
  </w:style>
  <w:style w:type="paragraph" w:customStyle="1" w:styleId="EA1A87AA540F45BDAA8E024BE0D89380">
    <w:name w:val="EA1A87AA540F45BDAA8E024BE0D89380"/>
    <w:rsid w:val="00E371A9"/>
  </w:style>
  <w:style w:type="paragraph" w:customStyle="1" w:styleId="7D3F1ED73DAE4115975C8E5FC6D9BB7F">
    <w:name w:val="7D3F1ED73DAE4115975C8E5FC6D9BB7F"/>
    <w:rsid w:val="00E371A9"/>
  </w:style>
  <w:style w:type="paragraph" w:customStyle="1" w:styleId="91F0C2DB41FA42EB8CDC7A0116A67D90">
    <w:name w:val="91F0C2DB41FA42EB8CDC7A0116A67D90"/>
    <w:rsid w:val="00E371A9"/>
  </w:style>
  <w:style w:type="character" w:styleId="Emphasis">
    <w:name w:val="Emphasis"/>
    <w:basedOn w:val="DefaultParagraphFont"/>
    <w:uiPriority w:val="7"/>
    <w:unhideWhenUsed/>
    <w:qFormat/>
    <w:rsid w:val="00E371A9"/>
    <w:rPr>
      <w:i/>
      <w:iCs/>
      <w:color w:val="404040" w:themeColor="text1" w:themeTint="BF"/>
    </w:rPr>
  </w:style>
  <w:style w:type="paragraph" w:customStyle="1" w:styleId="46167E3AA089476D98D9AA491284EAC4">
    <w:name w:val="46167E3AA089476D98D9AA491284EAC4"/>
    <w:rsid w:val="00E371A9"/>
  </w:style>
  <w:style w:type="paragraph" w:customStyle="1" w:styleId="308BD2EDA1934F2A8FDB1F3F51BCF2CA">
    <w:name w:val="308BD2EDA1934F2A8FDB1F3F51BCF2CA"/>
    <w:rsid w:val="00E371A9"/>
  </w:style>
  <w:style w:type="paragraph" w:customStyle="1" w:styleId="8B73B5AF596D4E7F911887EE88BA3FE6">
    <w:name w:val="8B73B5AF596D4E7F911887EE88BA3FE6"/>
    <w:rsid w:val="00E371A9"/>
  </w:style>
  <w:style w:type="paragraph" w:customStyle="1" w:styleId="4DF0BFB1F04E40A3BAB81A8E8E865F55">
    <w:name w:val="4DF0BFB1F04E40A3BAB81A8E8E865F55"/>
    <w:rsid w:val="00E371A9"/>
  </w:style>
  <w:style w:type="paragraph" w:customStyle="1" w:styleId="E41158C45678444684A750F37520F739">
    <w:name w:val="E41158C45678444684A750F37520F739"/>
    <w:rsid w:val="00E371A9"/>
  </w:style>
  <w:style w:type="paragraph" w:customStyle="1" w:styleId="0E274C5DB7224D069EC52A2EC0C0EE4F">
    <w:name w:val="0E274C5DB7224D069EC52A2EC0C0EE4F"/>
    <w:rsid w:val="00E371A9"/>
  </w:style>
  <w:style w:type="paragraph" w:customStyle="1" w:styleId="8CF9F6687C044E22BAD2CCB07E684F1B">
    <w:name w:val="8CF9F6687C044E22BAD2CCB07E684F1B"/>
    <w:rsid w:val="00E371A9"/>
  </w:style>
  <w:style w:type="paragraph" w:customStyle="1" w:styleId="D90652F76F8B4A2D833A2F0DDA9AB68B">
    <w:name w:val="D90652F76F8B4A2D833A2F0DDA9AB68B"/>
    <w:rsid w:val="00E371A9"/>
  </w:style>
  <w:style w:type="paragraph" w:customStyle="1" w:styleId="5F41DE22C25446788D189EB9F97DF542">
    <w:name w:val="5F41DE22C25446788D189EB9F97DF542"/>
    <w:rsid w:val="00E371A9"/>
  </w:style>
  <w:style w:type="paragraph" w:customStyle="1" w:styleId="8A0CB34E04E64997985347755AAE5B02">
    <w:name w:val="8A0CB34E04E64997985347755AAE5B02"/>
    <w:rsid w:val="00E371A9"/>
  </w:style>
  <w:style w:type="paragraph" w:customStyle="1" w:styleId="4B3558053DA64328BDF0C93340BD2FCD">
    <w:name w:val="4B3558053DA64328BDF0C93340BD2FCD"/>
    <w:rsid w:val="00E371A9"/>
  </w:style>
  <w:style w:type="paragraph" w:customStyle="1" w:styleId="409BC6D1E59B456CB6F4906B562721CE">
    <w:name w:val="409BC6D1E59B456CB6F4906B562721CE"/>
    <w:rsid w:val="00E371A9"/>
  </w:style>
  <w:style w:type="paragraph" w:customStyle="1" w:styleId="5D3FA2D8EC874C41BDC0EF4AC8D21C7A">
    <w:name w:val="5D3FA2D8EC874C41BDC0EF4AC8D21C7A"/>
    <w:rsid w:val="00E371A9"/>
  </w:style>
  <w:style w:type="paragraph" w:customStyle="1" w:styleId="ECC5C1B47F4F4A8D828F1BA07E5FEFA9">
    <w:name w:val="ECC5C1B47F4F4A8D828F1BA07E5FEFA9"/>
    <w:rsid w:val="00E371A9"/>
  </w:style>
  <w:style w:type="paragraph" w:customStyle="1" w:styleId="ECACD0C2925C449CBF5DF9053A00D00B">
    <w:name w:val="ECACD0C2925C449CBF5DF9053A00D00B"/>
    <w:rsid w:val="00E371A9"/>
  </w:style>
  <w:style w:type="paragraph" w:customStyle="1" w:styleId="6ACB2C5B3BF34A75AFDB17A3EA55FF12">
    <w:name w:val="6ACB2C5B3BF34A75AFDB17A3EA55FF12"/>
    <w:rsid w:val="00E371A9"/>
  </w:style>
  <w:style w:type="paragraph" w:customStyle="1" w:styleId="7D4EC8B569A04362B9C0367DBE2B4418">
    <w:name w:val="7D4EC8B569A04362B9C0367DBE2B4418"/>
    <w:rsid w:val="00E371A9"/>
  </w:style>
  <w:style w:type="paragraph" w:customStyle="1" w:styleId="4F3E6892F25C49208C57083704F9F152">
    <w:name w:val="4F3E6892F25C49208C57083704F9F152"/>
    <w:rsid w:val="007B19CF"/>
  </w:style>
  <w:style w:type="paragraph" w:customStyle="1" w:styleId="0AD57486A5BE4177A1654D9526321A60">
    <w:name w:val="0AD57486A5BE4177A1654D9526321A60"/>
    <w:rsid w:val="00DB7633"/>
    <w:pPr>
      <w:spacing w:after="200" w:line="276" w:lineRule="auto"/>
    </w:pPr>
  </w:style>
  <w:style w:type="paragraph" w:customStyle="1" w:styleId="3A6A682363F34DF6A86815CA1AFD6A70">
    <w:name w:val="3A6A682363F34DF6A86815CA1AFD6A70"/>
    <w:rsid w:val="00DB7633"/>
    <w:pPr>
      <w:spacing w:after="200" w:line="276" w:lineRule="auto"/>
    </w:pPr>
  </w:style>
  <w:style w:type="paragraph" w:customStyle="1" w:styleId="E51944EBBC114627845E176084586480">
    <w:name w:val="E51944EBBC114627845E176084586480"/>
    <w:rsid w:val="00DB7633"/>
    <w:pPr>
      <w:spacing w:after="200" w:line="276" w:lineRule="auto"/>
    </w:pPr>
  </w:style>
  <w:style w:type="paragraph" w:customStyle="1" w:styleId="976E301C49F34F0FA712394060C6892B">
    <w:name w:val="976E301C49F34F0FA712394060C6892B"/>
    <w:rsid w:val="00DB7633"/>
    <w:pPr>
      <w:spacing w:after="200" w:line="276" w:lineRule="auto"/>
    </w:pPr>
  </w:style>
  <w:style w:type="paragraph" w:customStyle="1" w:styleId="A98091C8A2C0429482FA039CC65F5F7A">
    <w:name w:val="A98091C8A2C0429482FA039CC65F5F7A"/>
    <w:rsid w:val="00DB7633"/>
    <w:pPr>
      <w:spacing w:after="200" w:line="276" w:lineRule="auto"/>
    </w:pPr>
  </w:style>
  <w:style w:type="paragraph" w:customStyle="1" w:styleId="6AFFE227A8BF4D7984DC16C3316A55C5">
    <w:name w:val="6AFFE227A8BF4D7984DC16C3316A55C5"/>
    <w:rsid w:val="0062734F"/>
  </w:style>
  <w:style w:type="paragraph" w:customStyle="1" w:styleId="8F4F7D01F3F44027949788E2436212BD">
    <w:name w:val="8F4F7D01F3F44027949788E2436212BD"/>
    <w:rsid w:val="0062734F"/>
  </w:style>
  <w:style w:type="paragraph" w:customStyle="1" w:styleId="17F44DE86E374FE19665F0C75C04F61E">
    <w:name w:val="17F44DE86E374FE19665F0C75C04F61E"/>
    <w:rsid w:val="0062734F"/>
  </w:style>
  <w:style w:type="paragraph" w:customStyle="1" w:styleId="AF9D785793F946E6934B9BA08A942217">
    <w:name w:val="AF9D785793F946E6934B9BA08A942217"/>
    <w:rsid w:val="0062734F"/>
  </w:style>
  <w:style w:type="paragraph" w:customStyle="1" w:styleId="7B8E09F754B147BEADB3E020235F1EAB">
    <w:name w:val="7B8E09F754B147BEADB3E020235F1EAB"/>
    <w:rsid w:val="0062734F"/>
  </w:style>
  <w:style w:type="paragraph" w:customStyle="1" w:styleId="178A7E1ABF7F4EE2A478532DF89982A4">
    <w:name w:val="178A7E1ABF7F4EE2A478532DF89982A4"/>
    <w:rsid w:val="0062734F"/>
  </w:style>
  <w:style w:type="paragraph" w:customStyle="1" w:styleId="CDBF7CE296394874B9B26AD33B6947DA">
    <w:name w:val="CDBF7CE296394874B9B26AD33B6947DA"/>
    <w:rsid w:val="0062734F"/>
  </w:style>
  <w:style w:type="paragraph" w:customStyle="1" w:styleId="4811AFA5F78544D3AE726CCE76414770">
    <w:name w:val="4811AFA5F78544D3AE726CCE76414770"/>
    <w:rsid w:val="0062734F"/>
  </w:style>
  <w:style w:type="paragraph" w:customStyle="1" w:styleId="E7DA574F69E94111899E968EE20FACA9">
    <w:name w:val="E7DA574F69E94111899E968EE20FACA9"/>
    <w:rsid w:val="0062734F"/>
  </w:style>
  <w:style w:type="paragraph" w:customStyle="1" w:styleId="47143336647540C5A5DF458EE6AD3694">
    <w:name w:val="47143336647540C5A5DF458EE6AD3694"/>
    <w:rsid w:val="0062734F"/>
  </w:style>
  <w:style w:type="paragraph" w:customStyle="1" w:styleId="0420C22DF54D4059A7F119ACA790C7CF">
    <w:name w:val="0420C22DF54D4059A7F119ACA790C7CF"/>
    <w:rsid w:val="0062734F"/>
  </w:style>
  <w:style w:type="paragraph" w:customStyle="1" w:styleId="4E8932D809D5493B8D6515BEF3F8E8D3">
    <w:name w:val="4E8932D809D5493B8D6515BEF3F8E8D3"/>
    <w:rsid w:val="0062734F"/>
  </w:style>
  <w:style w:type="paragraph" w:customStyle="1" w:styleId="0C1014DFDCA440FABBF7C942AC33DAF4">
    <w:name w:val="0C1014DFDCA440FABBF7C942AC33DAF4"/>
    <w:rsid w:val="0062734F"/>
  </w:style>
  <w:style w:type="paragraph" w:customStyle="1" w:styleId="6AE2FB12E6CC4971B281F864F316C48E">
    <w:name w:val="6AE2FB12E6CC4971B281F864F316C48E"/>
    <w:rsid w:val="0062734F"/>
  </w:style>
  <w:style w:type="paragraph" w:customStyle="1" w:styleId="319FCB1A6C584AD680D0DA3B6210C8C4">
    <w:name w:val="319FCB1A6C584AD680D0DA3B6210C8C4"/>
    <w:rsid w:val="0062734F"/>
  </w:style>
  <w:style w:type="paragraph" w:customStyle="1" w:styleId="12A0D333D9184B53AFF0D9DAFD70A99B">
    <w:name w:val="12A0D333D9184B53AFF0D9DAFD70A99B"/>
    <w:rsid w:val="0062734F"/>
  </w:style>
  <w:style w:type="paragraph" w:customStyle="1" w:styleId="643EEA80BF334B7D9C50C0C1686B26D2">
    <w:name w:val="643EEA80BF334B7D9C50C0C1686B26D2"/>
    <w:rsid w:val="0062734F"/>
  </w:style>
  <w:style w:type="paragraph" w:customStyle="1" w:styleId="1CF4B0365ED24B848BE68FA6B7C0F483">
    <w:name w:val="1CF4B0365ED24B848BE68FA6B7C0F483"/>
    <w:rsid w:val="0062734F"/>
  </w:style>
  <w:style w:type="paragraph" w:customStyle="1" w:styleId="0B02C4AE7EA44565A972A33D6CC19B8A">
    <w:name w:val="0B02C4AE7EA44565A972A33D6CC19B8A"/>
    <w:rsid w:val="00F33690"/>
  </w:style>
  <w:style w:type="paragraph" w:customStyle="1" w:styleId="89B0D2F9D28E4B08B4D4A2BAD8442D3B">
    <w:name w:val="89B0D2F9D28E4B08B4D4A2BAD8442D3B"/>
    <w:rsid w:val="00F33690"/>
  </w:style>
  <w:style w:type="paragraph" w:customStyle="1" w:styleId="807B8FFAC0C34C849953A636F296C877">
    <w:name w:val="807B8FFAC0C34C849953A636F296C877"/>
    <w:rsid w:val="00F33690"/>
  </w:style>
  <w:style w:type="paragraph" w:customStyle="1" w:styleId="7681374B144B4A30ACBBC971752F26FB">
    <w:name w:val="7681374B144B4A30ACBBC971752F26FB"/>
    <w:rsid w:val="00F33690"/>
  </w:style>
  <w:style w:type="paragraph" w:customStyle="1" w:styleId="B33D7DF0E25042BB87ADE0561FF12E93">
    <w:name w:val="B33D7DF0E25042BB87ADE0561FF12E93"/>
    <w:rsid w:val="00257B10"/>
  </w:style>
  <w:style w:type="paragraph" w:customStyle="1" w:styleId="97EC2388390B4975AFFFE0CA973247DF">
    <w:name w:val="97EC2388390B4975AFFFE0CA973247DF"/>
    <w:rsid w:val="00257B10"/>
  </w:style>
  <w:style w:type="paragraph" w:customStyle="1" w:styleId="B1A7A07BBAB04C4583C74AAA48EF2E40">
    <w:name w:val="B1A7A07BBAB04C4583C74AAA48EF2E40"/>
    <w:rsid w:val="00257B10"/>
  </w:style>
  <w:style w:type="paragraph" w:customStyle="1" w:styleId="5B873FD0AF594F06BE7F08E700FD0E85">
    <w:name w:val="5B873FD0AF594F06BE7F08E700FD0E85"/>
    <w:rsid w:val="00257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4C970168-A542-41B7-A08A-67FF0561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tf02919464</Template>
  <TotalTime>45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Philadelphia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</dc:creator>
  <cp:lastModifiedBy>Sabrina Grant</cp:lastModifiedBy>
  <cp:revision>6</cp:revision>
  <cp:lastPrinted>2018-10-24T18:48:00Z</cp:lastPrinted>
  <dcterms:created xsi:type="dcterms:W3CDTF">2018-10-24T17:28:00Z</dcterms:created>
  <dcterms:modified xsi:type="dcterms:W3CDTF">2018-10-24T19:20:00Z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