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6EC" w:rsidRDefault="00D076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076EC" w:rsidRDefault="00D076EC"/>
    <w:p w:rsidR="00D076EC" w:rsidRDefault="00D076EC"/>
    <w:p w:rsidR="007A01EA" w:rsidRDefault="00D076EC" w:rsidP="00D076EC">
      <w:pPr>
        <w:ind w:left="5040" w:firstLine="720"/>
      </w:pPr>
      <w:r>
        <w:t>Brittany Lowman</w:t>
      </w:r>
    </w:p>
    <w:p w:rsidR="00D076EC" w:rsidRDefault="00D076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1419 N. Wanamaker Street</w:t>
      </w:r>
    </w:p>
    <w:p w:rsidR="00D076EC" w:rsidRDefault="00D076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Philadelphia PA 19131</w:t>
      </w:r>
    </w:p>
    <w:p w:rsidR="00D076EC" w:rsidRDefault="0072570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610 605-7438</w:t>
      </w:r>
      <w:r w:rsidR="00D076EC">
        <w:t xml:space="preserve"> (c) 215 473-7855 (h) </w:t>
      </w:r>
    </w:p>
    <w:p w:rsidR="00D076EC" w:rsidRDefault="0072570E" w:rsidP="00D076EC">
      <w:pPr>
        <w:ind w:left="5040" w:firstLine="720"/>
      </w:pPr>
      <w:hyperlink r:id="rId6" w:history="1">
        <w:r w:rsidR="00D076EC" w:rsidRPr="009C07A0">
          <w:rPr>
            <w:rStyle w:val="Hyperlink"/>
          </w:rPr>
          <w:t>msbrittanylowman1@gmail.com</w:t>
        </w:r>
      </w:hyperlink>
    </w:p>
    <w:p w:rsidR="00D076EC" w:rsidRDefault="00D076EC" w:rsidP="00D076EC"/>
    <w:p w:rsidR="00D076EC" w:rsidRDefault="00D076EC" w:rsidP="00D076EC">
      <w:r>
        <w:t>Dear Human Resources,</w:t>
      </w:r>
    </w:p>
    <w:p w:rsidR="00D076EC" w:rsidRDefault="00D076EC" w:rsidP="00D076EC"/>
    <w:p w:rsidR="00D076EC" w:rsidRDefault="00D076EC" w:rsidP="00D076EC"/>
    <w:p w:rsidR="00D076EC" w:rsidRDefault="00D076EC" w:rsidP="00D076EC"/>
    <w:p w:rsidR="00D076EC" w:rsidRDefault="00D076EC" w:rsidP="00D076EC"/>
    <w:p w:rsidR="00D076EC" w:rsidRDefault="00D076EC" w:rsidP="00D076EC">
      <w:r>
        <w:t>I would like to be considered for the open position at your organization. My enthusiasm, experience in working with children and families, time-management, and leadership would be a great asset to your organization.</w:t>
      </w:r>
    </w:p>
    <w:p w:rsidR="00D076EC" w:rsidRDefault="00D076EC" w:rsidP="00D076EC"/>
    <w:p w:rsidR="00D076EC" w:rsidRDefault="00D076EC" w:rsidP="00D076EC">
      <w:r>
        <w:t>My ability to work as a team player, meet deadlines and go the extra mile, together with my penchant for detail, have contributed to my success in my places of employment. I have performed a wide variety of activities, including recruiting, hiring, training, and taking disciplinary action of personnel. I have overseen the development of new programs/activities, and am adept to investigating and resolving conflict and employee/student issues.</w:t>
      </w:r>
    </w:p>
    <w:p w:rsidR="00D076EC" w:rsidRDefault="00D076EC" w:rsidP="00D076EC"/>
    <w:p w:rsidR="00D076EC" w:rsidRDefault="00D076EC" w:rsidP="00D076EC">
      <w:r>
        <w:t>I am an effective organizer and planner. My outgoing and friendly nature allows me to interact with other staff members at all levels and I pride myself on bringing the right measure of enthusiasm into the equation. I am willing to work hard, learn, and apply my knowledge to the best of my abilities.</w:t>
      </w:r>
    </w:p>
    <w:p w:rsidR="00D076EC" w:rsidRDefault="00D076EC" w:rsidP="00D076EC"/>
    <w:p w:rsidR="00D076EC" w:rsidRDefault="00D076EC" w:rsidP="00D076EC">
      <w:r>
        <w:t>The accompanying resume’ can give you an idea of my potential for making a worthwhile contribution to your organization. I look forward to hearing from you soon in order to discuss this opportunity in further detail.</w:t>
      </w:r>
      <w:r w:rsidR="0072570E">
        <w:t xml:space="preserve"> I can be reached at 610-</w:t>
      </w:r>
      <w:bookmarkStart w:id="0" w:name="_GoBack"/>
      <w:bookmarkEnd w:id="0"/>
      <w:r w:rsidR="0072570E">
        <w:t>605-7438</w:t>
      </w:r>
      <w:r>
        <w:t xml:space="preserve"> (c). </w:t>
      </w:r>
    </w:p>
    <w:p w:rsidR="00D076EC" w:rsidRDefault="00D076EC" w:rsidP="00D076EC"/>
    <w:p w:rsidR="00D076EC" w:rsidRDefault="00D076EC" w:rsidP="00D076EC"/>
    <w:p w:rsidR="00D076EC" w:rsidRDefault="00D076EC" w:rsidP="00D076EC">
      <w:r>
        <w:t>Thank you for your time and  consideration.</w:t>
      </w:r>
    </w:p>
    <w:p w:rsidR="00D076EC" w:rsidRDefault="00D076EC" w:rsidP="00D076EC"/>
    <w:p w:rsidR="00D076EC" w:rsidRDefault="00D076EC" w:rsidP="00D076EC"/>
    <w:p w:rsidR="00D076EC" w:rsidRDefault="00D076EC" w:rsidP="00D076EC"/>
    <w:p w:rsidR="00D076EC" w:rsidRDefault="00D076EC" w:rsidP="00D076EC"/>
    <w:p w:rsidR="00D076EC" w:rsidRDefault="00D076EC" w:rsidP="00D076EC">
      <w:r>
        <w:t>Yours Sincerely,</w:t>
      </w:r>
    </w:p>
    <w:p w:rsidR="00D076EC" w:rsidRDefault="00D076EC" w:rsidP="00D076EC"/>
    <w:p w:rsidR="00D076EC" w:rsidRDefault="00D076EC" w:rsidP="00D076EC"/>
    <w:p w:rsidR="00D076EC" w:rsidRDefault="00D076EC" w:rsidP="00D076EC">
      <w:r>
        <w:t>Brittany Lowman</w:t>
      </w:r>
    </w:p>
    <w:sectPr w:rsidR="00D076EC" w:rsidSect="001540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2"/>
  </w:compat>
  <w:rsids>
    <w:rsidRoot w:val="00D076EC"/>
    <w:rsid w:val="001540D1"/>
    <w:rsid w:val="0072570E"/>
    <w:rsid w:val="007A01EA"/>
    <w:rsid w:val="007D4873"/>
    <w:rsid w:val="00C96413"/>
    <w:rsid w:val="00D076EC"/>
    <w:rsid w:val="00F0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0D1"/>
  </w:style>
  <w:style w:type="paragraph" w:styleId="Heading1">
    <w:name w:val="heading 1"/>
    <w:basedOn w:val="Normal"/>
    <w:next w:val="Normal"/>
    <w:link w:val="Heading1Char"/>
    <w:uiPriority w:val="9"/>
    <w:qFormat/>
    <w:rsid w:val="001540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40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40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40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40D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40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540D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540D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540D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0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540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40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540D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540D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1540D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540D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1540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540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1540D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0D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540D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1540D1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1540D1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1540D1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1540D1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1540D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0D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0D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0D1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1540D1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1540D1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1540D1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1540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40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1540D1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1540D1"/>
    <w:pPr>
      <w:spacing w:after="200"/>
    </w:pPr>
    <w:rPr>
      <w:i/>
      <w:iCs/>
      <w:color w:val="44546A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sbrittanylowman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easj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406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speasj</dc:creator>
  <cp:lastModifiedBy>UHSUSER</cp:lastModifiedBy>
  <cp:revision>4</cp:revision>
  <dcterms:created xsi:type="dcterms:W3CDTF">2016-11-17T03:01:00Z</dcterms:created>
  <dcterms:modified xsi:type="dcterms:W3CDTF">2017-11-21T22:28:00Z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