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379E" w:rsidRPr="00027254" w:rsidRDefault="004D5062" w:rsidP="006E1EE2">
      <w:pPr>
        <w:pStyle w:val="Address"/>
      </w:pPr>
      <w:proofErr w:type="spellStart"/>
      <w:r>
        <w:t>Wykia</w:t>
      </w:r>
      <w:proofErr w:type="spellEnd"/>
      <w:r>
        <w:t xml:space="preserve"> J. Ledbetter</w:t>
      </w:r>
    </w:p>
    <w:p w:rsidR="003E379E" w:rsidRDefault="004D5062" w:rsidP="006E1EE2">
      <w:pPr>
        <w:pStyle w:val="Address"/>
      </w:pPr>
      <w:r>
        <w:t>1540 N. Dover St</w:t>
      </w:r>
    </w:p>
    <w:p w:rsidR="004D5062" w:rsidRDefault="00002970" w:rsidP="006E1EE2">
      <w:pPr>
        <w:pStyle w:val="Address"/>
      </w:pPr>
      <w:r>
        <w:t>Phila., PA. 19121</w:t>
      </w:r>
    </w:p>
    <w:p w:rsidR="003E379E" w:rsidRDefault="004D5062" w:rsidP="006E1EE2">
      <w:pPr>
        <w:pStyle w:val="Address"/>
      </w:pPr>
      <w:r>
        <w:t>wykia213@gmail.com</w:t>
      </w:r>
      <w:r w:rsidR="00002970">
        <w:tab/>
      </w:r>
    </w:p>
    <w:sdt>
      <w:sdtPr>
        <w:alias w:val="Phone"/>
        <w:tag w:val="Phone"/>
        <w:id w:val="114694982"/>
        <w:placeholder>
          <w:docPart w:val="0B4C8B4A0418482890F7D89C0A422C22"/>
        </w:placeholder>
        <w:dataBinding w:prefixMappings="xmlns:ns0='http://schemas.microsoft.com/office/2006/coverPageProps' " w:xpath="/ns0:CoverPageProperties[1]/ns0:CompanyPhone[1]" w:storeItemID="{55AF091B-3C7A-41E3-B477-F2FDAA23CFDA}"/>
        <w:text/>
      </w:sdtPr>
      <w:sdtEndPr/>
      <w:sdtContent>
        <w:p w:rsidR="003E379E" w:rsidRPr="00027254" w:rsidRDefault="004D5062" w:rsidP="006E1EE2">
          <w:pPr>
            <w:pStyle w:val="Address"/>
          </w:pPr>
          <w:r>
            <w:t>267-972-6443</w:t>
          </w:r>
        </w:p>
      </w:sdtContent>
    </w:sdt>
    <w:sdt>
      <w:sdtPr>
        <w:alias w:val="Date"/>
        <w:tag w:val="Date"/>
        <w:id w:val="114694769"/>
        <w:placeholder>
          <w:docPart w:val="ADDF6ADF694B4B04BA4100523966C7F4"/>
        </w:placeholder>
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<w:text/>
      </w:sdtPr>
      <w:sdtEndPr/>
      <w:sdtContent>
        <w:p w:rsidR="00941E66" w:rsidRPr="00E73354" w:rsidRDefault="004D5062" w:rsidP="00941E66">
          <w:pPr>
            <w:pStyle w:val="Date"/>
          </w:pPr>
          <w:r>
            <w:t>January 18, 2017</w:t>
          </w:r>
        </w:p>
      </w:sdtContent>
    </w:sdt>
    <w:p w:rsidR="006E1EE2" w:rsidRDefault="006E1EE2" w:rsidP="006E1EE2">
      <w:pPr>
        <w:pStyle w:val="Address"/>
      </w:pPr>
    </w:p>
    <w:p w:rsidR="00941E66" w:rsidRPr="00A57C21" w:rsidRDefault="00941E66" w:rsidP="006E1EE2">
      <w:pPr>
        <w:pStyle w:val="Salutation"/>
      </w:pPr>
      <w:r>
        <w:t>Dear</w:t>
      </w:r>
      <w:r w:rsidR="006E1EE2">
        <w:t xml:space="preserve"> </w:t>
      </w:r>
      <w:r w:rsidR="00DF4F7A">
        <w:t>Potential E</w:t>
      </w:r>
      <w:r w:rsidR="00002970">
        <w:t>mployer</w:t>
      </w:r>
      <w:r w:rsidR="00DF4F7A">
        <w:t>,</w:t>
      </w:r>
    </w:p>
    <w:p w:rsidR="00161FCD" w:rsidRDefault="00002970" w:rsidP="006E1EE2">
      <w:r>
        <w:t>Please accept my resume as interest in future employment with your company.</w:t>
      </w:r>
    </w:p>
    <w:p w:rsidR="00760C2B" w:rsidRDefault="00760C2B" w:rsidP="004C67C7">
      <w:r>
        <w:t>As you can see by reviewing my r</w:t>
      </w:r>
      <w:r w:rsidR="004B36D0">
        <w:t>esume, I have experience in the Behavioral Health field</w:t>
      </w:r>
      <w:r>
        <w:t>.</w:t>
      </w:r>
      <w:r w:rsidR="004B36D0">
        <w:t xml:space="preserve"> </w:t>
      </w:r>
    </w:p>
    <w:p w:rsidR="00760C2B" w:rsidRDefault="00760C2B" w:rsidP="00760C2B">
      <w:r w:rsidRPr="007533CA">
        <w:t xml:space="preserve">I would </w:t>
      </w:r>
      <w:r>
        <w:t>very much like</w:t>
      </w:r>
      <w:r w:rsidRPr="007533CA">
        <w:t xml:space="preserve"> to discuss opportunities with</w:t>
      </w:r>
      <w:r>
        <w:t xml:space="preserve"> </w:t>
      </w:r>
      <w:sdt>
        <w:sdtPr>
          <w:alias w:val="Company"/>
          <w:tag w:val="Company"/>
          <w:id w:val="114694980"/>
          <w:placeholder>
            <w:docPart w:val="BDA1B1F838964FF4A642DC7DDBA127E3"/>
          </w:placeholder>
          <w:dataBinding w:prefixMappings="xmlns:ns0='http://schemas.microsoft.com/office/2006/coverPageProps' " w:xpath="/ns0:CoverPageProperties[1]/ns0:CompanyFax[1]" w:storeItemID="{55AF091B-3C7A-41E3-B477-F2FDAA23CFDA}"/>
          <w:text w:multiLine="1"/>
        </w:sdtPr>
        <w:sdtEndPr/>
        <w:sdtContent>
          <w:r>
            <w:t>your company</w:t>
          </w:r>
        </w:sdtContent>
      </w:sdt>
      <w:r w:rsidRPr="007533CA">
        <w:t>. To schedule an interview, please call me at</w:t>
      </w:r>
      <w:r>
        <w:t xml:space="preserve"> </w:t>
      </w:r>
      <w:sdt>
        <w:sdtPr>
          <w:alias w:val="Phone"/>
          <w:tag w:val="Phone"/>
          <w:id w:val="114694999"/>
          <w:placeholder>
            <w:docPart w:val="FC2D9D52AF724151ABEE20943589DCE5"/>
          </w:placeholder>
          <w:dataBinding w:prefixMappings="xmlns:ns0='http://schemas.microsoft.com/office/2006/coverPageProps' " w:xpath="/ns0:CoverPageProperties[1]/ns0:CompanyPhone[1]" w:storeItemID="{55AF091B-3C7A-41E3-B477-F2FDAA23CFDA}"/>
          <w:text/>
        </w:sdtPr>
        <w:sdtEndPr/>
        <w:sdtContent>
          <w:r w:rsidR="004D5062">
            <w:t>267-972-6443</w:t>
          </w:r>
        </w:sdtContent>
      </w:sdt>
      <w:r w:rsidRPr="007533CA">
        <w:t>. The best time to reach me i</w:t>
      </w:r>
      <w:r>
        <w:t>s during the week,</w:t>
      </w:r>
      <w:r w:rsidRPr="007533CA">
        <w:t xml:space="preserve"> </w:t>
      </w:r>
      <w:r>
        <w:t>but you can</w:t>
      </w:r>
      <w:r w:rsidRPr="007533CA">
        <w:t xml:space="preserve"> leave a </w:t>
      </w:r>
      <w:r>
        <w:t xml:space="preserve">voice </w:t>
      </w:r>
      <w:r w:rsidRPr="007533CA">
        <w:t xml:space="preserve">message </w:t>
      </w:r>
      <w:r>
        <w:t>at any time, and I will return your call</w:t>
      </w:r>
      <w:r w:rsidRPr="007533CA">
        <w:t>.</w:t>
      </w:r>
    </w:p>
    <w:p w:rsidR="00760C2B" w:rsidRPr="007533CA" w:rsidRDefault="00760C2B" w:rsidP="004C67C7"/>
    <w:p w:rsidR="007533CA" w:rsidRPr="007533CA" w:rsidRDefault="007533CA" w:rsidP="006E1EE2">
      <w:r w:rsidRPr="007533CA">
        <w:t>Thank you for taking the time to review m</w:t>
      </w:r>
      <w:r w:rsidR="004D5062">
        <w:t>y resume. I look forward to speak</w:t>
      </w:r>
      <w:r w:rsidRPr="007533CA">
        <w:t>ing with you</w:t>
      </w:r>
      <w:r>
        <w:t>.</w:t>
      </w:r>
    </w:p>
    <w:p w:rsidR="00002970" w:rsidRDefault="00675DCC" w:rsidP="00DF4F7A">
      <w:pPr>
        <w:pStyle w:val="Closing"/>
        <w:spacing w:after="100" w:afterAutospacing="1" w:line="240" w:lineRule="auto"/>
      </w:pPr>
      <w:r>
        <w:t>Sincerely,</w:t>
      </w:r>
    </w:p>
    <w:p w:rsidR="00002970" w:rsidRPr="00002970" w:rsidRDefault="004D5062" w:rsidP="00DF4F7A">
      <w:pPr>
        <w:pStyle w:val="Closing"/>
        <w:spacing w:after="100" w:afterAutospacing="1" w:line="240" w:lineRule="auto"/>
      </w:pPr>
      <w:proofErr w:type="spellStart"/>
      <w:r>
        <w:rPr>
          <w:rFonts w:ascii="Freestyle Script" w:hAnsi="Freestyle Script"/>
        </w:rPr>
        <w:t>Wykia</w:t>
      </w:r>
      <w:proofErr w:type="spellEnd"/>
      <w:r>
        <w:rPr>
          <w:rFonts w:ascii="Freestyle Script" w:hAnsi="Freestyle Script"/>
        </w:rPr>
        <w:t xml:space="preserve"> J. Ledbetter</w:t>
      </w:r>
      <w:bookmarkStart w:id="0" w:name="_GoBack"/>
      <w:bookmarkEnd w:id="0"/>
    </w:p>
    <w:sdt>
      <w:sdtPr>
        <w:alias w:val="Name"/>
        <w:tag w:val="Name"/>
        <w:id w:val="114695064"/>
        <w:placeholder>
          <w:docPart w:val="BBB936C118414028A0F43156B6A791CC"/>
        </w:placeholder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 w:multiLine="1"/>
      </w:sdtPr>
      <w:sdtEndPr/>
      <w:sdtContent>
        <w:p w:rsidR="00BF3F8B" w:rsidRDefault="004D5062" w:rsidP="00DF4F7A">
          <w:pPr>
            <w:spacing w:after="100" w:afterAutospacing="1" w:line="240" w:lineRule="auto"/>
          </w:pPr>
          <w:proofErr w:type="spellStart"/>
          <w:r>
            <w:t>Wykia</w:t>
          </w:r>
          <w:proofErr w:type="spellEnd"/>
          <w:r>
            <w:t xml:space="preserve"> J. Ledbetter</w:t>
          </w:r>
        </w:p>
      </w:sdtContent>
    </w:sdt>
    <w:p w:rsidR="002D7EBD" w:rsidRPr="003E379E" w:rsidRDefault="002D7EBD" w:rsidP="00DF4F7A">
      <w:pPr>
        <w:spacing w:after="100" w:afterAutospacing="1" w:line="240" w:lineRule="auto"/>
      </w:pPr>
      <w:r>
        <w:t>Encl</w:t>
      </w:r>
      <w:r w:rsidR="00941E66">
        <w:t>osure</w:t>
      </w:r>
    </w:p>
    <w:sectPr w:rsidR="002D7EBD" w:rsidRPr="003E379E" w:rsidSect="004C67C7">
      <w:headerReference w:type="default" r:id="rId11"/>
      <w:pgSz w:w="12240" w:h="15840" w:code="1"/>
      <w:pgMar w:top="2160" w:right="1800" w:bottom="1440" w:left="180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2970" w:rsidRDefault="00002970">
      <w:r>
        <w:separator/>
      </w:r>
    </w:p>
  </w:endnote>
  <w:endnote w:type="continuationSeparator" w:id="0">
    <w:p w:rsidR="00002970" w:rsidRDefault="00002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2970" w:rsidRDefault="00002970">
      <w:r>
        <w:separator/>
      </w:r>
    </w:p>
  </w:footnote>
  <w:footnote w:type="continuationSeparator" w:id="0">
    <w:p w:rsidR="00002970" w:rsidRDefault="0000297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alias w:val="Name"/>
      <w:tag w:val="Name"/>
      <w:id w:val="114695065"/>
      <w:placeholder>
        <w:docPart w:val="6D66E70AF44A4E52848334C975967A12"/>
      </w:placeholder>
      <w:showingPlcHdr/>
      <w:dataBinding w:prefixMappings="xmlns:ns0='http://schemas.microsoft.com/office/2006/coverPageProps' " w:xpath="/ns0:CoverPageProperties[1]/ns0:CompanyAddress[1]" w:storeItemID="{55AF091B-3C7A-41E3-B477-F2FDAA23CFDA}"/>
      <w:text w:multiLine="1"/>
    </w:sdtPr>
    <w:sdtEndPr/>
    <w:sdtContent>
      <w:p w:rsidR="004C67C7" w:rsidRDefault="004C67C7" w:rsidP="004C67C7">
        <w:pPr>
          <w:pStyle w:val="Header"/>
        </w:pPr>
        <w:r>
          <w:t>[Recipient Name]</w:t>
        </w:r>
      </w:p>
    </w:sdtContent>
  </w:sdt>
  <w:sdt>
    <w:sdtPr>
      <w:alias w:val="Date"/>
      <w:tag w:val="Date"/>
      <w:id w:val="114695066"/>
      <w:placeholder>
        <w:docPart w:val="7E12A1AEF1FE421BBDCB0C18BD834DC8"/>
      </w:placeholder>
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<w:text/>
    </w:sdtPr>
    <w:sdtEndPr/>
    <w:sdtContent>
      <w:p w:rsidR="004C67C7" w:rsidRDefault="004D5062" w:rsidP="004C67C7">
        <w:pPr>
          <w:pStyle w:val="Header"/>
        </w:pPr>
        <w:r>
          <w:t>January 18, 2017</w:t>
        </w:r>
      </w:p>
    </w:sdtContent>
  </w:sdt>
  <w:p w:rsidR="004C67C7" w:rsidRDefault="004C67C7" w:rsidP="004C67C7">
    <w:pPr>
      <w:pStyle w:val="Header"/>
    </w:pPr>
    <w:r>
      <w:t xml:space="preserve">Page </w:t>
    </w:r>
    <w:r w:rsidR="00DF4F7A">
      <w:fldChar w:fldCharType="begin"/>
    </w:r>
    <w:r w:rsidR="00DF4F7A">
      <w:instrText xml:space="preserve"> PAGE   \* MERGEFORMAT </w:instrText>
    </w:r>
    <w:r w:rsidR="00DF4F7A">
      <w:fldChar w:fldCharType="separate"/>
    </w:r>
    <w:r>
      <w:rPr>
        <w:noProof/>
      </w:rPr>
      <w:t>2</w:t>
    </w:r>
    <w:r w:rsidR="00DF4F7A"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7B88A29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2480C1EA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E126FDE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F70AD4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3C366A0C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014CEC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1F4B37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F2541FD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FADEE30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5390181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976AE1"/>
    <w:multiLevelType w:val="hybridMultilevel"/>
    <w:tmpl w:val="1FA6675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3791E6E"/>
    <w:multiLevelType w:val="hybridMultilevel"/>
    <w:tmpl w:val="EAD0F4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95D0DC2"/>
    <w:multiLevelType w:val="hybridMultilevel"/>
    <w:tmpl w:val="28A8FE7C"/>
    <w:lvl w:ilvl="0" w:tplc="90A47612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1"/>
  </w:num>
  <w:num w:numId="3">
    <w:abstractNumId w:val="9"/>
  </w:num>
  <w:num w:numId="4">
    <w:abstractNumId w:val="7"/>
  </w:num>
  <w:num w:numId="5">
    <w:abstractNumId w:val="6"/>
  </w:num>
  <w:num w:numId="6">
    <w:abstractNumId w:val="5"/>
  </w:num>
  <w:num w:numId="7">
    <w:abstractNumId w:val="4"/>
  </w:num>
  <w:num w:numId="8">
    <w:abstractNumId w:val="8"/>
  </w:num>
  <w:num w:numId="9">
    <w:abstractNumId w:val="3"/>
  </w:num>
  <w:num w:numId="10">
    <w:abstractNumId w:val="2"/>
  </w:num>
  <w:num w:numId="11">
    <w:abstractNumId w:val="1"/>
  </w:num>
  <w:num w:numId="12">
    <w:abstractNumId w:val="0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hdrShapeDefaults>
    <o:shapedefaults v:ext="edit" spidmax="8193">
      <o:colormru v:ext="edit" colors="#bebeea,#d5daf3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2970"/>
    <w:rsid w:val="00002970"/>
    <w:rsid w:val="00015BE0"/>
    <w:rsid w:val="00027254"/>
    <w:rsid w:val="00060082"/>
    <w:rsid w:val="00083AA2"/>
    <w:rsid w:val="0008702D"/>
    <w:rsid w:val="000A5E4A"/>
    <w:rsid w:val="00114680"/>
    <w:rsid w:val="00140DAE"/>
    <w:rsid w:val="00161FCD"/>
    <w:rsid w:val="001A419F"/>
    <w:rsid w:val="001A4EDB"/>
    <w:rsid w:val="001D5436"/>
    <w:rsid w:val="00213BD9"/>
    <w:rsid w:val="002408C6"/>
    <w:rsid w:val="00243447"/>
    <w:rsid w:val="00291300"/>
    <w:rsid w:val="002C71A0"/>
    <w:rsid w:val="002D7E32"/>
    <w:rsid w:val="002D7EBD"/>
    <w:rsid w:val="002F7992"/>
    <w:rsid w:val="00377A52"/>
    <w:rsid w:val="003B64B7"/>
    <w:rsid w:val="003C0786"/>
    <w:rsid w:val="003E379E"/>
    <w:rsid w:val="003E57B1"/>
    <w:rsid w:val="0043525E"/>
    <w:rsid w:val="00441627"/>
    <w:rsid w:val="00457519"/>
    <w:rsid w:val="004702F6"/>
    <w:rsid w:val="004742C6"/>
    <w:rsid w:val="004B36D0"/>
    <w:rsid w:val="004C07A5"/>
    <w:rsid w:val="004C67C7"/>
    <w:rsid w:val="004D1AC7"/>
    <w:rsid w:val="004D5062"/>
    <w:rsid w:val="0051707C"/>
    <w:rsid w:val="00521A47"/>
    <w:rsid w:val="00561F65"/>
    <w:rsid w:val="005B107E"/>
    <w:rsid w:val="005C48E1"/>
    <w:rsid w:val="006126B8"/>
    <w:rsid w:val="00620C6C"/>
    <w:rsid w:val="00652D47"/>
    <w:rsid w:val="00675BA5"/>
    <w:rsid w:val="00675DCC"/>
    <w:rsid w:val="006E1EE2"/>
    <w:rsid w:val="006F6FA7"/>
    <w:rsid w:val="007321F8"/>
    <w:rsid w:val="007533CA"/>
    <w:rsid w:val="00760C2B"/>
    <w:rsid w:val="00764AB3"/>
    <w:rsid w:val="00797C75"/>
    <w:rsid w:val="007D5836"/>
    <w:rsid w:val="0086728C"/>
    <w:rsid w:val="008B6708"/>
    <w:rsid w:val="008E5F9E"/>
    <w:rsid w:val="008E6501"/>
    <w:rsid w:val="008F407B"/>
    <w:rsid w:val="008F6E58"/>
    <w:rsid w:val="0094121A"/>
    <w:rsid w:val="00941E66"/>
    <w:rsid w:val="00971808"/>
    <w:rsid w:val="00972EC6"/>
    <w:rsid w:val="00991907"/>
    <w:rsid w:val="009C5C68"/>
    <w:rsid w:val="009D4D51"/>
    <w:rsid w:val="009D740E"/>
    <w:rsid w:val="00A16FB8"/>
    <w:rsid w:val="00A77E4B"/>
    <w:rsid w:val="00A91B6B"/>
    <w:rsid w:val="00AC1B1A"/>
    <w:rsid w:val="00B0502C"/>
    <w:rsid w:val="00B17957"/>
    <w:rsid w:val="00B33701"/>
    <w:rsid w:val="00B3424E"/>
    <w:rsid w:val="00B60213"/>
    <w:rsid w:val="00BA0669"/>
    <w:rsid w:val="00BB75A6"/>
    <w:rsid w:val="00BD783A"/>
    <w:rsid w:val="00BF21BB"/>
    <w:rsid w:val="00BF3F8B"/>
    <w:rsid w:val="00C04D6B"/>
    <w:rsid w:val="00C13B1B"/>
    <w:rsid w:val="00C63950"/>
    <w:rsid w:val="00CA6768"/>
    <w:rsid w:val="00CB5984"/>
    <w:rsid w:val="00CD56D7"/>
    <w:rsid w:val="00CE00E9"/>
    <w:rsid w:val="00CE4F10"/>
    <w:rsid w:val="00CF0615"/>
    <w:rsid w:val="00D24762"/>
    <w:rsid w:val="00D55185"/>
    <w:rsid w:val="00D70576"/>
    <w:rsid w:val="00D76189"/>
    <w:rsid w:val="00DE16EF"/>
    <w:rsid w:val="00DF24F0"/>
    <w:rsid w:val="00DF4F7A"/>
    <w:rsid w:val="00E1114D"/>
    <w:rsid w:val="00E27B13"/>
    <w:rsid w:val="00E325E4"/>
    <w:rsid w:val="00E45367"/>
    <w:rsid w:val="00E57ECB"/>
    <w:rsid w:val="00E924FF"/>
    <w:rsid w:val="00EC6307"/>
    <w:rsid w:val="00F11E84"/>
    <w:rsid w:val="00F178A3"/>
    <w:rsid w:val="00F334C6"/>
    <w:rsid w:val="00F522AD"/>
    <w:rsid w:val="00FC1801"/>
    <w:rsid w:val="00FD55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8193">
      <o:colormru v:ext="edit" colors="#bebeea,#d5daf3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qFormat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nhideWhenUsed/>
    <w:qFormat/>
    <w:rsid w:val="004C67C7"/>
    <w:pPr>
      <w:spacing w:after="24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rsid w:val="004C6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semiHidden/>
    <w:rsid w:val="00652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C67C7"/>
    <w:pPr>
      <w:spacing w:after="480"/>
      <w:contextualSpacing/>
    </w:pPr>
  </w:style>
  <w:style w:type="paragraph" w:styleId="ListParagraph">
    <w:name w:val="List Paragraph"/>
    <w:basedOn w:val="Normal"/>
    <w:uiPriority w:val="34"/>
    <w:unhideWhenUsed/>
    <w:qFormat/>
    <w:rsid w:val="004C67C7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6E1EE2"/>
    <w:rPr>
      <w:color w:val="808080"/>
    </w:rPr>
  </w:style>
  <w:style w:type="paragraph" w:styleId="Footer">
    <w:name w:val="footer"/>
    <w:basedOn w:val="Normal"/>
    <w:link w:val="FooterChar"/>
    <w:semiHidden/>
    <w:unhideWhenUsed/>
    <w:rsid w:val="004C67C7"/>
    <w:pPr>
      <w:tabs>
        <w:tab w:val="center" w:pos="4680"/>
        <w:tab w:val="right" w:pos="9360"/>
      </w:tabs>
      <w:spacing w:after="0" w:line="240" w:lineRule="auto"/>
    </w:pPr>
  </w:style>
  <w:style w:type="paragraph" w:styleId="Closing">
    <w:name w:val="Closing"/>
    <w:basedOn w:val="Normal"/>
    <w:qFormat/>
    <w:rsid w:val="00941E66"/>
    <w:pPr>
      <w:spacing w:after="960"/>
    </w:pPr>
  </w:style>
  <w:style w:type="paragraph" w:styleId="Date">
    <w:name w:val="Date"/>
    <w:basedOn w:val="Normal"/>
    <w:next w:val="Normal"/>
    <w:qFormat/>
    <w:rsid w:val="006E1EE2"/>
    <w:pPr>
      <w:spacing w:before="240"/>
    </w:pPr>
  </w:style>
  <w:style w:type="character" w:customStyle="1" w:styleId="FooterChar">
    <w:name w:val="Footer Char"/>
    <w:basedOn w:val="DefaultParagraphFont"/>
    <w:link w:val="Footer"/>
    <w:semiHidden/>
    <w:rsid w:val="004C67C7"/>
    <w:rPr>
      <w:rFonts w:asciiTheme="minorHAnsi" w:hAnsiTheme="minorHAnsi"/>
      <w:szCs w:val="24"/>
    </w:rPr>
  </w:style>
  <w:style w:type="paragraph" w:styleId="Salutation">
    <w:name w:val="Salutation"/>
    <w:basedOn w:val="Normal"/>
    <w:next w:val="Normal"/>
    <w:qFormat/>
    <w:rsid w:val="00941E66"/>
    <w:pPr>
      <w:spacing w:before="480"/>
    </w:pPr>
  </w:style>
  <w:style w:type="character" w:customStyle="1" w:styleId="Heading1Char">
    <w:name w:val="Heading 1 Char"/>
    <w:basedOn w:val="DefaultParagraphFont"/>
    <w:link w:val="Heading1"/>
    <w:rsid w:val="004C6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ddress">
    <w:name w:val="Address"/>
    <w:basedOn w:val="Normal"/>
    <w:link w:val="AddressChar"/>
    <w:qFormat/>
    <w:rsid w:val="006E1EE2"/>
    <w:pPr>
      <w:spacing w:after="0"/>
    </w:pPr>
  </w:style>
  <w:style w:type="character" w:customStyle="1" w:styleId="AddressChar">
    <w:name w:val="Address Char"/>
    <w:basedOn w:val="DefaultParagraphFont"/>
    <w:link w:val="Address"/>
    <w:rsid w:val="006E1EE2"/>
    <w:rPr>
      <w:rFonts w:asciiTheme="minorHAnsi" w:hAnsiTheme="minorHAnsi"/>
      <w:szCs w:val="24"/>
    </w:rPr>
  </w:style>
  <w:style w:type="paragraph" w:styleId="ListBullet2">
    <w:name w:val="List Bullet 2"/>
    <w:basedOn w:val="Normal"/>
    <w:autoRedefine/>
    <w:semiHidden/>
    <w:unhideWhenUsed/>
    <w:rsid w:val="007533CA"/>
    <w:pPr>
      <w:numPr>
        <w:numId w:val="4"/>
      </w:numPr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nhideWhenUsed="1" w:qFormat="1"/>
    <w:lsdException w:name="Closing" w:qFormat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qFormat="1"/>
    <w:lsdException w:name="Dat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unhideWhenUsed/>
    <w:qFormat/>
    <w:rsid w:val="004C67C7"/>
    <w:pPr>
      <w:spacing w:after="240" w:line="276" w:lineRule="auto"/>
    </w:pPr>
    <w:rPr>
      <w:rFonts w:asciiTheme="minorHAnsi" w:hAnsiTheme="minorHAnsi"/>
      <w:szCs w:val="24"/>
    </w:rPr>
  </w:style>
  <w:style w:type="paragraph" w:styleId="Heading1">
    <w:name w:val="heading 1"/>
    <w:basedOn w:val="Normal"/>
    <w:next w:val="Normal"/>
    <w:link w:val="Heading1Char"/>
    <w:rsid w:val="004C67C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015BE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semiHidden/>
    <w:rsid w:val="00652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rsid w:val="004C67C7"/>
    <w:pPr>
      <w:spacing w:after="480"/>
      <w:contextualSpacing/>
    </w:pPr>
  </w:style>
  <w:style w:type="paragraph" w:styleId="ListParagraph">
    <w:name w:val="List Paragraph"/>
    <w:basedOn w:val="Normal"/>
    <w:uiPriority w:val="34"/>
    <w:unhideWhenUsed/>
    <w:qFormat/>
    <w:rsid w:val="004C67C7"/>
    <w:pPr>
      <w:numPr>
        <w:numId w:val="13"/>
      </w:numPr>
    </w:pPr>
  </w:style>
  <w:style w:type="character" w:styleId="PlaceholderText">
    <w:name w:val="Placeholder Text"/>
    <w:basedOn w:val="DefaultParagraphFont"/>
    <w:uiPriority w:val="99"/>
    <w:semiHidden/>
    <w:rsid w:val="006E1EE2"/>
    <w:rPr>
      <w:color w:val="808080"/>
    </w:rPr>
  </w:style>
  <w:style w:type="paragraph" w:styleId="Footer">
    <w:name w:val="footer"/>
    <w:basedOn w:val="Normal"/>
    <w:link w:val="FooterChar"/>
    <w:semiHidden/>
    <w:unhideWhenUsed/>
    <w:rsid w:val="004C67C7"/>
    <w:pPr>
      <w:tabs>
        <w:tab w:val="center" w:pos="4680"/>
        <w:tab w:val="right" w:pos="9360"/>
      </w:tabs>
      <w:spacing w:after="0" w:line="240" w:lineRule="auto"/>
    </w:pPr>
  </w:style>
  <w:style w:type="paragraph" w:styleId="Closing">
    <w:name w:val="Closing"/>
    <w:basedOn w:val="Normal"/>
    <w:qFormat/>
    <w:rsid w:val="00941E66"/>
    <w:pPr>
      <w:spacing w:after="960"/>
    </w:pPr>
  </w:style>
  <w:style w:type="paragraph" w:styleId="Date">
    <w:name w:val="Date"/>
    <w:basedOn w:val="Normal"/>
    <w:next w:val="Normal"/>
    <w:qFormat/>
    <w:rsid w:val="006E1EE2"/>
    <w:pPr>
      <w:spacing w:before="240"/>
    </w:pPr>
  </w:style>
  <w:style w:type="character" w:customStyle="1" w:styleId="FooterChar">
    <w:name w:val="Footer Char"/>
    <w:basedOn w:val="DefaultParagraphFont"/>
    <w:link w:val="Footer"/>
    <w:semiHidden/>
    <w:rsid w:val="004C67C7"/>
    <w:rPr>
      <w:rFonts w:asciiTheme="minorHAnsi" w:hAnsiTheme="minorHAnsi"/>
      <w:szCs w:val="24"/>
    </w:rPr>
  </w:style>
  <w:style w:type="paragraph" w:styleId="Salutation">
    <w:name w:val="Salutation"/>
    <w:basedOn w:val="Normal"/>
    <w:next w:val="Normal"/>
    <w:qFormat/>
    <w:rsid w:val="00941E66"/>
    <w:pPr>
      <w:spacing w:before="480"/>
    </w:pPr>
  </w:style>
  <w:style w:type="character" w:customStyle="1" w:styleId="Heading1Char">
    <w:name w:val="Heading 1 Char"/>
    <w:basedOn w:val="DefaultParagraphFont"/>
    <w:link w:val="Heading1"/>
    <w:rsid w:val="004C67C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customStyle="1" w:styleId="Address">
    <w:name w:val="Address"/>
    <w:basedOn w:val="Normal"/>
    <w:link w:val="AddressChar"/>
    <w:qFormat/>
    <w:rsid w:val="006E1EE2"/>
    <w:pPr>
      <w:spacing w:after="0"/>
    </w:pPr>
  </w:style>
  <w:style w:type="character" w:customStyle="1" w:styleId="AddressChar">
    <w:name w:val="Address Char"/>
    <w:basedOn w:val="DefaultParagraphFont"/>
    <w:link w:val="Address"/>
    <w:rsid w:val="006E1EE2"/>
    <w:rPr>
      <w:rFonts w:asciiTheme="minorHAnsi" w:hAnsiTheme="minorHAnsi"/>
      <w:szCs w:val="24"/>
    </w:rPr>
  </w:style>
  <w:style w:type="paragraph" w:styleId="ListBullet2">
    <w:name w:val="List Bullet 2"/>
    <w:basedOn w:val="Normal"/>
    <w:autoRedefine/>
    <w:semiHidden/>
    <w:unhideWhenUsed/>
    <w:rsid w:val="007533CA"/>
    <w:pPr>
      <w:numPr>
        <w:numId w:val="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endnotes" Target="endnotes.xml"/><Relationship Id="rId4" Type="http://schemas.openxmlformats.org/officeDocument/2006/relationships/numbering" Target="numbering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atoya\AppData\Roaming\Microsoft\Templates\cvr_ltr3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0B4C8B4A0418482890F7D89C0A422C2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B63414-C5C7-4DAB-BB62-7B0EBFC7B97B}"/>
      </w:docPartPr>
      <w:docPartBody>
        <w:p w:rsidR="003E6726" w:rsidRDefault="003E6726">
          <w:pPr>
            <w:pStyle w:val="0B4C8B4A0418482890F7D89C0A422C22"/>
          </w:pPr>
          <w:r>
            <w:t>[phone number]</w:t>
          </w:r>
        </w:p>
      </w:docPartBody>
    </w:docPart>
    <w:docPart>
      <w:docPartPr>
        <w:name w:val="ADDF6ADF694B4B04BA4100523966C7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BC273F-F8E9-4F54-8906-D3B67A44F276}"/>
      </w:docPartPr>
      <w:docPartBody>
        <w:p w:rsidR="003E6726" w:rsidRDefault="003E6726">
          <w:pPr>
            <w:pStyle w:val="ADDF6ADF694B4B04BA4100523966C7F4"/>
          </w:pPr>
          <w:r>
            <w:t>[Date]</w:t>
          </w:r>
        </w:p>
      </w:docPartBody>
    </w:docPart>
    <w:docPart>
      <w:docPartPr>
        <w:name w:val="6D66E70AF44A4E52848334C975967A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BC5125B-698E-4B71-A76A-A17DF530ED78}"/>
      </w:docPartPr>
      <w:docPartBody>
        <w:p w:rsidR="003E6726" w:rsidRDefault="003E6726">
          <w:pPr>
            <w:pStyle w:val="6D66E70AF44A4E52848334C975967A12"/>
          </w:pPr>
          <w:r>
            <w:t>[Recipient Name]</w:t>
          </w:r>
        </w:p>
      </w:docPartBody>
    </w:docPart>
    <w:docPart>
      <w:docPartPr>
        <w:name w:val="7E12A1AEF1FE421BBDCB0C18BD834DC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4B15BC5-AFD7-4F48-A558-CAD91FDFF620}"/>
      </w:docPartPr>
      <w:docPartBody>
        <w:p w:rsidR="003E6726" w:rsidRDefault="003E6726">
          <w:pPr>
            <w:pStyle w:val="7E12A1AEF1FE421BBDCB0C18BD834DC8"/>
          </w:pPr>
          <w:r w:rsidRPr="004C67C7">
            <w:rPr>
              <w:rStyle w:val="PlaceholderText"/>
            </w:rPr>
            <w:t>[job title]</w:t>
          </w:r>
        </w:p>
      </w:docPartBody>
    </w:docPart>
    <w:docPart>
      <w:docPartPr>
        <w:name w:val="BBB936C118414028A0F43156B6A791C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0BC9DB-EB31-4D1B-98D4-6FBD7DADD028}"/>
      </w:docPartPr>
      <w:docPartBody>
        <w:p w:rsidR="003E6726" w:rsidRDefault="003E6726">
          <w:pPr>
            <w:pStyle w:val="BBB936C118414028A0F43156B6A791CC"/>
          </w:pPr>
          <w:r>
            <w:t>[Your Name]</w:t>
          </w:r>
        </w:p>
      </w:docPartBody>
    </w:docPart>
    <w:docPart>
      <w:docPartPr>
        <w:name w:val="BDA1B1F838964FF4A642DC7DDBA127E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F4B36A2-FE7E-488D-B176-6923B0FE3207}"/>
      </w:docPartPr>
      <w:docPartBody>
        <w:p w:rsidR="006E40E1" w:rsidRDefault="003E6726" w:rsidP="003E6726">
          <w:pPr>
            <w:pStyle w:val="BDA1B1F838964FF4A642DC7DDBA127E3"/>
          </w:pPr>
          <w:r>
            <w:t>[Company Name]</w:t>
          </w:r>
        </w:p>
      </w:docPartBody>
    </w:docPart>
    <w:docPart>
      <w:docPartPr>
        <w:name w:val="FC2D9D52AF724151ABEE20943589DC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E1EFB53-8759-456A-892B-3736A52D4FE7}"/>
      </w:docPartPr>
      <w:docPartBody>
        <w:p w:rsidR="006E40E1" w:rsidRDefault="003E6726" w:rsidP="003E6726">
          <w:pPr>
            <w:pStyle w:val="FC2D9D52AF724151ABEE20943589DCE5"/>
          </w:pPr>
          <w:r>
            <w:t>[phone number]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reestyle Script">
    <w:panose1 w:val="030804020302050B0404"/>
    <w:charset w:val="00"/>
    <w:family w:val="script"/>
    <w:pitch w:val="variable"/>
    <w:sig w:usb0="00000003" w:usb1="00000000" w:usb2="00000000" w:usb3="00000000" w:csb0="0000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726"/>
    <w:rsid w:val="003E6726"/>
    <w:rsid w:val="006E40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886DD39ACE46439966B848B375A318">
    <w:name w:val="4F886DD39ACE46439966B848B375A318"/>
  </w:style>
  <w:style w:type="paragraph" w:customStyle="1" w:styleId="7DD66924C6234395B384E5A3BC67B9ED">
    <w:name w:val="7DD66924C6234395B384E5A3BC67B9ED"/>
  </w:style>
  <w:style w:type="paragraph" w:customStyle="1" w:styleId="2D624371B7D04D6B9572A2C73366ADD8">
    <w:name w:val="2D624371B7D04D6B9572A2C73366ADD8"/>
  </w:style>
  <w:style w:type="paragraph" w:customStyle="1" w:styleId="0B4C8B4A0418482890F7D89C0A422C22">
    <w:name w:val="0B4C8B4A0418482890F7D89C0A422C22"/>
  </w:style>
  <w:style w:type="paragraph" w:customStyle="1" w:styleId="1BFFDA4DB6FE45FB8B315C338FAF1478">
    <w:name w:val="1BFFDA4DB6FE45FB8B315C338FAF1478"/>
  </w:style>
  <w:style w:type="paragraph" w:customStyle="1" w:styleId="ADDF6ADF694B4B04BA4100523966C7F4">
    <w:name w:val="ADDF6ADF694B4B04BA4100523966C7F4"/>
  </w:style>
  <w:style w:type="paragraph" w:customStyle="1" w:styleId="4237B1CE44144ED5B8B8B304B5965D6C">
    <w:name w:val="4237B1CE44144ED5B8B8B304B5965D6C"/>
  </w:style>
  <w:style w:type="paragraph" w:customStyle="1" w:styleId="87984A7F19854DA0ABBBCA18244377F9">
    <w:name w:val="87984A7F19854DA0ABBBCA18244377F9"/>
  </w:style>
  <w:style w:type="paragraph" w:customStyle="1" w:styleId="C1C938684E96448180F41CFD83C0E475">
    <w:name w:val="C1C938684E96448180F41CFD83C0E475"/>
  </w:style>
  <w:style w:type="paragraph" w:customStyle="1" w:styleId="2A3AFE37826D4F0194A8735F5CD3F95F">
    <w:name w:val="2A3AFE37826D4F0194A8735F5CD3F95F"/>
  </w:style>
  <w:style w:type="paragraph" w:customStyle="1" w:styleId="7C7F199437F44B508A435322E48916F1">
    <w:name w:val="7C7F199437F44B508A435322E48916F1"/>
  </w:style>
  <w:style w:type="paragraph" w:customStyle="1" w:styleId="6D66E70AF44A4E52848334C975967A12">
    <w:name w:val="6D66E70AF44A4E52848334C975967A1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12A1AEF1FE421BBDCB0C18BD834DC8">
    <w:name w:val="7E12A1AEF1FE421BBDCB0C18BD834DC8"/>
  </w:style>
  <w:style w:type="paragraph" w:customStyle="1" w:styleId="87FC3CF9BDBD47BEBFC88EC056199C02">
    <w:name w:val="87FC3CF9BDBD47BEBFC88EC056199C02"/>
  </w:style>
  <w:style w:type="paragraph" w:customStyle="1" w:styleId="4F86E7DA75574FCAB39C89822DCAFA4B">
    <w:name w:val="4F86E7DA75574FCAB39C89822DCAFA4B"/>
  </w:style>
  <w:style w:type="paragraph" w:customStyle="1" w:styleId="1988CA577CB3496CA2712B8261867EB7">
    <w:name w:val="1988CA577CB3496CA2712B8261867EB7"/>
  </w:style>
  <w:style w:type="paragraph" w:customStyle="1" w:styleId="9FC12ABBA0EC4CF9A7A9B842A783572E">
    <w:name w:val="9FC12ABBA0EC4CF9A7A9B842A783572E"/>
  </w:style>
  <w:style w:type="paragraph" w:customStyle="1" w:styleId="7210BD9F646B4BE09C833CC5E5106542">
    <w:name w:val="7210BD9F646B4BE09C833CC5E5106542"/>
  </w:style>
  <w:style w:type="paragraph" w:customStyle="1" w:styleId="58ED2BA8AAB64BFF8203771195CB6008">
    <w:name w:val="58ED2BA8AAB64BFF8203771195CB6008"/>
  </w:style>
  <w:style w:type="paragraph" w:customStyle="1" w:styleId="A0FAFD28448D442AADA3DE219C744EEE">
    <w:name w:val="A0FAFD28448D442AADA3DE219C744EEE"/>
  </w:style>
  <w:style w:type="paragraph" w:customStyle="1" w:styleId="BBB936C118414028A0F43156B6A791CC">
    <w:name w:val="BBB936C118414028A0F43156B6A791CC"/>
  </w:style>
  <w:style w:type="paragraph" w:customStyle="1" w:styleId="BDA1B1F838964FF4A642DC7DDBA127E3">
    <w:name w:val="BDA1B1F838964FF4A642DC7DDBA127E3"/>
    <w:rsid w:val="003E6726"/>
  </w:style>
  <w:style w:type="paragraph" w:customStyle="1" w:styleId="FC2D9D52AF724151ABEE20943589DCE5">
    <w:name w:val="FC2D9D52AF724151ABEE20943589DCE5"/>
    <w:rsid w:val="003E672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4F886DD39ACE46439966B848B375A318">
    <w:name w:val="4F886DD39ACE46439966B848B375A318"/>
  </w:style>
  <w:style w:type="paragraph" w:customStyle="1" w:styleId="7DD66924C6234395B384E5A3BC67B9ED">
    <w:name w:val="7DD66924C6234395B384E5A3BC67B9ED"/>
  </w:style>
  <w:style w:type="paragraph" w:customStyle="1" w:styleId="2D624371B7D04D6B9572A2C73366ADD8">
    <w:name w:val="2D624371B7D04D6B9572A2C73366ADD8"/>
  </w:style>
  <w:style w:type="paragraph" w:customStyle="1" w:styleId="0B4C8B4A0418482890F7D89C0A422C22">
    <w:name w:val="0B4C8B4A0418482890F7D89C0A422C22"/>
  </w:style>
  <w:style w:type="paragraph" w:customStyle="1" w:styleId="1BFFDA4DB6FE45FB8B315C338FAF1478">
    <w:name w:val="1BFFDA4DB6FE45FB8B315C338FAF1478"/>
  </w:style>
  <w:style w:type="paragraph" w:customStyle="1" w:styleId="ADDF6ADF694B4B04BA4100523966C7F4">
    <w:name w:val="ADDF6ADF694B4B04BA4100523966C7F4"/>
  </w:style>
  <w:style w:type="paragraph" w:customStyle="1" w:styleId="4237B1CE44144ED5B8B8B304B5965D6C">
    <w:name w:val="4237B1CE44144ED5B8B8B304B5965D6C"/>
  </w:style>
  <w:style w:type="paragraph" w:customStyle="1" w:styleId="87984A7F19854DA0ABBBCA18244377F9">
    <w:name w:val="87984A7F19854DA0ABBBCA18244377F9"/>
  </w:style>
  <w:style w:type="paragraph" w:customStyle="1" w:styleId="C1C938684E96448180F41CFD83C0E475">
    <w:name w:val="C1C938684E96448180F41CFD83C0E475"/>
  </w:style>
  <w:style w:type="paragraph" w:customStyle="1" w:styleId="2A3AFE37826D4F0194A8735F5CD3F95F">
    <w:name w:val="2A3AFE37826D4F0194A8735F5CD3F95F"/>
  </w:style>
  <w:style w:type="paragraph" w:customStyle="1" w:styleId="7C7F199437F44B508A435322E48916F1">
    <w:name w:val="7C7F199437F44B508A435322E48916F1"/>
  </w:style>
  <w:style w:type="paragraph" w:customStyle="1" w:styleId="6D66E70AF44A4E52848334C975967A12">
    <w:name w:val="6D66E70AF44A4E52848334C975967A12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7E12A1AEF1FE421BBDCB0C18BD834DC8">
    <w:name w:val="7E12A1AEF1FE421BBDCB0C18BD834DC8"/>
  </w:style>
  <w:style w:type="paragraph" w:customStyle="1" w:styleId="87FC3CF9BDBD47BEBFC88EC056199C02">
    <w:name w:val="87FC3CF9BDBD47BEBFC88EC056199C02"/>
  </w:style>
  <w:style w:type="paragraph" w:customStyle="1" w:styleId="4F86E7DA75574FCAB39C89822DCAFA4B">
    <w:name w:val="4F86E7DA75574FCAB39C89822DCAFA4B"/>
  </w:style>
  <w:style w:type="paragraph" w:customStyle="1" w:styleId="1988CA577CB3496CA2712B8261867EB7">
    <w:name w:val="1988CA577CB3496CA2712B8261867EB7"/>
  </w:style>
  <w:style w:type="paragraph" w:customStyle="1" w:styleId="9FC12ABBA0EC4CF9A7A9B842A783572E">
    <w:name w:val="9FC12ABBA0EC4CF9A7A9B842A783572E"/>
  </w:style>
  <w:style w:type="paragraph" w:customStyle="1" w:styleId="7210BD9F646B4BE09C833CC5E5106542">
    <w:name w:val="7210BD9F646B4BE09C833CC5E5106542"/>
  </w:style>
  <w:style w:type="paragraph" w:customStyle="1" w:styleId="58ED2BA8AAB64BFF8203771195CB6008">
    <w:name w:val="58ED2BA8AAB64BFF8203771195CB6008"/>
  </w:style>
  <w:style w:type="paragraph" w:customStyle="1" w:styleId="A0FAFD28448D442AADA3DE219C744EEE">
    <w:name w:val="A0FAFD28448D442AADA3DE219C744EEE"/>
  </w:style>
  <w:style w:type="paragraph" w:customStyle="1" w:styleId="BBB936C118414028A0F43156B6A791CC">
    <w:name w:val="BBB936C118414028A0F43156B6A791CC"/>
  </w:style>
  <w:style w:type="paragraph" w:customStyle="1" w:styleId="BDA1B1F838964FF4A642DC7DDBA127E3">
    <w:name w:val="BDA1B1F838964FF4A642DC7DDBA127E3"/>
    <w:rsid w:val="003E6726"/>
  </w:style>
  <w:style w:type="paragraph" w:customStyle="1" w:styleId="FC2D9D52AF724151ABEE20943589DCE5">
    <w:name w:val="FC2D9D52AF724151ABEE20943589DCE5"/>
    <w:rsid w:val="003E672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overPageProperties xmlns="http://schemas.microsoft.com/office/2006/coverPageProps">
  <PublishDate/>
  <Abstract/>
  <CompanyAddress/>
  <CompanyPhone>267-972-6443</CompanyPhone>
  <CompanyFax>your company</CompanyFax>
  <CompanyEmail/>
</CoverPageProperties>
</file>

<file path=customXml/item2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5B7C5477-7D20-4472-A60C-E0EE2BD42E6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41EEDA7-E9A0-41E9-87C9-311AABD99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cvr_ltr3</Template>
  <TotalTime>0</TotalTime>
  <Pages>1</Pages>
  <Words>117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cover letter for unsolicited resume</vt:lpstr>
    </vt:vector>
  </TitlesOfParts>
  <Company/>
  <LinksUpToDate>false</LinksUpToDate>
  <CharactersWithSpaces>700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cover letter for unsolicited resume</dc:title>
  <dc:subject>Wykia J. Ledbetter</dc:subject>
  <dc:creator>Latoya</dc:creator>
  <cp:lastModifiedBy>Latoya</cp:lastModifiedBy>
  <cp:revision>2</cp:revision>
  <cp:lastPrinted>2002-02-21T18:47:00Z</cp:lastPrinted>
  <dcterms:created xsi:type="dcterms:W3CDTF">2017-01-18T20:03:00Z</dcterms:created>
  <dcterms:modified xsi:type="dcterms:W3CDTF">2017-01-18T20:03:00Z</dcterms:modified>
  <cp:category>January 18, 2017</cp:category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TC060914241033</vt:lpwstr>
  </property>
</Properties>
</file>